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DBF4" w14:textId="7E1534F6" w:rsidR="00AE401A" w:rsidRPr="00207E69" w:rsidRDefault="000201AC" w:rsidP="00AE401A">
      <w:pPr>
        <w:pStyle w:val="datum0"/>
      </w:pPr>
      <w:r>
        <w:t>20</w:t>
      </w:r>
      <w:r w:rsidR="00AE401A" w:rsidRPr="00207E69">
        <w:t>.</w:t>
      </w:r>
      <w:r w:rsidR="00AE401A">
        <w:t xml:space="preserve"> </w:t>
      </w:r>
      <w:r>
        <w:t>4</w:t>
      </w:r>
      <w:r w:rsidR="00AE401A" w:rsidRPr="00207E69">
        <w:t>. 20</w:t>
      </w:r>
      <w:r w:rsidR="00AE401A">
        <w:t>2</w:t>
      </w:r>
      <w:r w:rsidR="00805B1C">
        <w:t>6</w:t>
      </w:r>
    </w:p>
    <w:p w14:paraId="334619DA" w14:textId="03B5F26F" w:rsidR="00AE401A" w:rsidRPr="00433D8B" w:rsidRDefault="00DA02E1" w:rsidP="00AE401A">
      <w:pPr>
        <w:pStyle w:val="Nzev"/>
      </w:pPr>
      <w:r w:rsidRPr="00433D8B">
        <w:t xml:space="preserve">Vývoj indexů cen výrobců </w:t>
      </w:r>
      <w:r w:rsidR="006E02A1">
        <w:t xml:space="preserve">v 1. čtvrtletí 2026 </w:t>
      </w:r>
    </w:p>
    <w:p w14:paraId="5EE683A6" w14:textId="070692A2" w:rsidR="001845A2" w:rsidRDefault="00AE401A" w:rsidP="008821E4">
      <w:pPr>
        <w:pStyle w:val="Perex"/>
        <w:contextualSpacing/>
      </w:pPr>
      <w:r w:rsidRPr="00645DF9">
        <w:t xml:space="preserve">Ceny zemědělských výrobců se </w:t>
      </w:r>
      <w:r w:rsidR="00605DD4">
        <w:t>snížily</w:t>
      </w:r>
      <w:r w:rsidRPr="00645DF9">
        <w:t xml:space="preserve"> </w:t>
      </w:r>
      <w:r w:rsidR="006E02A1">
        <w:t xml:space="preserve">v 1. čtvrtletí 2026 </w:t>
      </w:r>
      <w:r w:rsidRPr="00645DF9">
        <w:t xml:space="preserve">oproti </w:t>
      </w:r>
      <w:r w:rsidR="00C14099">
        <w:t>4</w:t>
      </w:r>
      <w:r w:rsidR="00DB1AAE" w:rsidRPr="00645DF9">
        <w:t>. čtvrtletí</w:t>
      </w:r>
      <w:r w:rsidRPr="00645DF9">
        <w:t xml:space="preserve"> </w:t>
      </w:r>
      <w:r w:rsidR="004C4C24">
        <w:t>2025</w:t>
      </w:r>
      <w:r w:rsidRPr="00645DF9">
        <w:t xml:space="preserve"> </w:t>
      </w:r>
      <w:r w:rsidR="00D40EA6" w:rsidRPr="00645DF9">
        <w:t>o </w:t>
      </w:r>
      <w:r w:rsidR="00276932">
        <w:t>6,2</w:t>
      </w:r>
      <w:r w:rsidR="00D40EA6" w:rsidRPr="00645DF9">
        <w:t> %</w:t>
      </w:r>
      <w:r w:rsidRPr="00645DF9">
        <w:t xml:space="preserve">, meziročně byly </w:t>
      </w:r>
      <w:r w:rsidR="006E02A1">
        <w:t xml:space="preserve">v 1. čtvrtletí 2026 </w:t>
      </w:r>
      <w:r w:rsidR="00EA7852">
        <w:t>nižší</w:t>
      </w:r>
      <w:r w:rsidR="00001B2E" w:rsidRPr="00645DF9">
        <w:t xml:space="preserve"> o </w:t>
      </w:r>
      <w:r w:rsidR="00EA7852">
        <w:t>8,1</w:t>
      </w:r>
      <w:r w:rsidR="00D40EA6" w:rsidRPr="00645DF9">
        <w:t> %</w:t>
      </w:r>
      <w:r w:rsidRPr="00645DF9">
        <w:t xml:space="preserve">. </w:t>
      </w:r>
      <w:r w:rsidR="000D438E" w:rsidRPr="00067F34">
        <w:rPr>
          <w:szCs w:val="20"/>
        </w:rPr>
        <w:t xml:space="preserve">Ceny průmyslových </w:t>
      </w:r>
      <w:r w:rsidR="000D438E" w:rsidRPr="00BE3C4C">
        <w:rPr>
          <w:szCs w:val="20"/>
        </w:rPr>
        <w:t xml:space="preserve">výrobců </w:t>
      </w:r>
      <w:r w:rsidR="000D438E">
        <w:rPr>
          <w:szCs w:val="20"/>
        </w:rPr>
        <w:t>klesly v 1</w:t>
      </w:r>
      <w:r w:rsidR="000D438E" w:rsidRPr="00BE3C4C">
        <w:rPr>
          <w:szCs w:val="20"/>
        </w:rPr>
        <w:t>.</w:t>
      </w:r>
      <w:r w:rsidR="000D438E">
        <w:rPr>
          <w:szCs w:val="20"/>
        </w:rPr>
        <w:t> </w:t>
      </w:r>
      <w:r w:rsidR="000D438E" w:rsidRPr="00BE3C4C">
        <w:rPr>
          <w:szCs w:val="20"/>
        </w:rPr>
        <w:t>čtvrtletí 20</w:t>
      </w:r>
      <w:r w:rsidR="000D438E">
        <w:rPr>
          <w:szCs w:val="20"/>
        </w:rPr>
        <w:t>26</w:t>
      </w:r>
      <w:r w:rsidR="000D438E" w:rsidRPr="00BE3C4C">
        <w:rPr>
          <w:szCs w:val="20"/>
        </w:rPr>
        <w:t xml:space="preserve"> proti </w:t>
      </w:r>
      <w:r w:rsidR="000D438E">
        <w:rPr>
          <w:szCs w:val="20"/>
        </w:rPr>
        <w:t>4</w:t>
      </w:r>
      <w:r w:rsidR="000D438E" w:rsidRPr="00BE3C4C">
        <w:rPr>
          <w:szCs w:val="20"/>
        </w:rPr>
        <w:t>.</w:t>
      </w:r>
      <w:r w:rsidR="000D438E">
        <w:rPr>
          <w:szCs w:val="20"/>
        </w:rPr>
        <w:t> </w:t>
      </w:r>
      <w:r w:rsidR="000D438E" w:rsidRPr="00BE3C4C">
        <w:rPr>
          <w:szCs w:val="20"/>
        </w:rPr>
        <w:t xml:space="preserve">čtvrtletí </w:t>
      </w:r>
      <w:r w:rsidR="000D438E" w:rsidRPr="005800C3">
        <w:rPr>
          <w:szCs w:val="20"/>
        </w:rPr>
        <w:t>2025 o 0,</w:t>
      </w:r>
      <w:r w:rsidR="000D438E">
        <w:rPr>
          <w:szCs w:val="20"/>
        </w:rPr>
        <w:t>2</w:t>
      </w:r>
      <w:r w:rsidR="000D438E" w:rsidRPr="005800C3">
        <w:rPr>
          <w:szCs w:val="20"/>
        </w:rPr>
        <w:t> %. V</w:t>
      </w:r>
      <w:r w:rsidR="000D438E">
        <w:rPr>
          <w:szCs w:val="20"/>
        </w:rPr>
        <w:t> 1</w:t>
      </w:r>
      <w:r w:rsidR="000D438E" w:rsidRPr="005800C3">
        <w:rPr>
          <w:szCs w:val="20"/>
        </w:rPr>
        <w:t>. čtvrtletí 202</w:t>
      </w:r>
      <w:r w:rsidR="000D438E">
        <w:rPr>
          <w:szCs w:val="20"/>
        </w:rPr>
        <w:t>6</w:t>
      </w:r>
      <w:r w:rsidR="000D438E" w:rsidRPr="005800C3">
        <w:rPr>
          <w:szCs w:val="20"/>
        </w:rPr>
        <w:t xml:space="preserve"> </w:t>
      </w:r>
      <w:r w:rsidR="000D438E">
        <w:rPr>
          <w:szCs w:val="20"/>
        </w:rPr>
        <w:t>se</w:t>
      </w:r>
      <w:r w:rsidR="000D438E" w:rsidRPr="005800C3">
        <w:rPr>
          <w:szCs w:val="20"/>
        </w:rPr>
        <w:t xml:space="preserve"> ceny </w:t>
      </w:r>
      <w:r w:rsidR="000D438E" w:rsidRPr="005800C3">
        <w:rPr>
          <w:bCs/>
          <w:szCs w:val="20"/>
        </w:rPr>
        <w:t>průmyslových</w:t>
      </w:r>
      <w:r w:rsidR="000D438E" w:rsidRPr="005800C3">
        <w:rPr>
          <w:szCs w:val="20"/>
        </w:rPr>
        <w:t xml:space="preserve"> výrobců meziročně </w:t>
      </w:r>
      <w:r w:rsidR="000D438E">
        <w:rPr>
          <w:szCs w:val="20"/>
        </w:rPr>
        <w:t>snížily</w:t>
      </w:r>
      <w:r w:rsidR="000D438E" w:rsidRPr="005800C3">
        <w:rPr>
          <w:szCs w:val="20"/>
        </w:rPr>
        <w:t xml:space="preserve"> o </w:t>
      </w:r>
      <w:r w:rsidR="000D438E">
        <w:rPr>
          <w:szCs w:val="20"/>
        </w:rPr>
        <w:t>2</w:t>
      </w:r>
      <w:r w:rsidR="000D438E" w:rsidRPr="005800C3">
        <w:rPr>
          <w:szCs w:val="20"/>
        </w:rPr>
        <w:t>,</w:t>
      </w:r>
      <w:r w:rsidR="000D438E">
        <w:rPr>
          <w:szCs w:val="20"/>
        </w:rPr>
        <w:t>3</w:t>
      </w:r>
      <w:r w:rsidR="000D438E" w:rsidRPr="005800C3">
        <w:rPr>
          <w:szCs w:val="20"/>
        </w:rPr>
        <w:t> %.</w:t>
      </w:r>
      <w:r w:rsidR="00D670E0" w:rsidRPr="005800C3">
        <w:rPr>
          <w:szCs w:val="20"/>
        </w:rPr>
        <w:t xml:space="preserve"> </w:t>
      </w:r>
      <w:r w:rsidRPr="00645DF9">
        <w:t xml:space="preserve">Ceny stavebních prací vzrostly </w:t>
      </w:r>
      <w:r w:rsidR="006E02A1">
        <w:t xml:space="preserve">v 1. čtvrtletí 2026 </w:t>
      </w:r>
      <w:r w:rsidRPr="00645DF9">
        <w:t xml:space="preserve">oproti </w:t>
      </w:r>
      <w:r w:rsidR="00C14099">
        <w:t>4</w:t>
      </w:r>
      <w:r w:rsidR="00DB1AAE" w:rsidRPr="00645DF9">
        <w:t>. čtvrtletí</w:t>
      </w:r>
      <w:r w:rsidRPr="00645DF9">
        <w:t xml:space="preserve"> </w:t>
      </w:r>
      <w:r w:rsidR="00C14099">
        <w:t xml:space="preserve">2025 </w:t>
      </w:r>
      <w:r w:rsidR="00D40EA6" w:rsidRPr="00645DF9">
        <w:t>o</w:t>
      </w:r>
      <w:r w:rsidR="00733354" w:rsidRPr="00645DF9">
        <w:t xml:space="preserve"> </w:t>
      </w:r>
      <w:r w:rsidRPr="00645DF9">
        <w:t>0,</w:t>
      </w:r>
      <w:r w:rsidR="00220F0B">
        <w:t>9</w:t>
      </w:r>
      <w:r w:rsidR="00D40EA6" w:rsidRPr="00645DF9">
        <w:t> %</w:t>
      </w:r>
      <w:r w:rsidRPr="00645DF9">
        <w:t xml:space="preserve">, meziročně byly </w:t>
      </w:r>
      <w:r w:rsidR="006E02A1">
        <w:t xml:space="preserve">v 1. čtvrtletí 2026 </w:t>
      </w:r>
      <w:r w:rsidRPr="00645DF9">
        <w:t xml:space="preserve">vyšší </w:t>
      </w:r>
      <w:r w:rsidR="00D40EA6" w:rsidRPr="00645DF9">
        <w:t>o </w:t>
      </w:r>
      <w:r w:rsidR="003E3322">
        <w:t>2,7</w:t>
      </w:r>
      <w:r w:rsidR="00D40EA6" w:rsidRPr="00645DF9">
        <w:t> %</w:t>
      </w:r>
      <w:r w:rsidRPr="00645DF9">
        <w:t>. Ceny tržních služeb pr</w:t>
      </w:r>
      <w:r w:rsidR="00733354" w:rsidRPr="00645DF9">
        <w:t xml:space="preserve">o </w:t>
      </w:r>
      <w:r w:rsidRPr="00645DF9">
        <w:t xml:space="preserve">podniky </w:t>
      </w:r>
      <w:r w:rsidR="00676FA6" w:rsidRPr="00645DF9">
        <w:t>vzrostly</w:t>
      </w:r>
      <w:r w:rsidRPr="00645DF9">
        <w:t xml:space="preserve"> </w:t>
      </w:r>
      <w:r w:rsidR="006E02A1">
        <w:t xml:space="preserve">v 1. čtvrtletí 2026 </w:t>
      </w:r>
      <w:r w:rsidRPr="00645DF9">
        <w:t xml:space="preserve">oproti </w:t>
      </w:r>
      <w:r w:rsidR="00C14099">
        <w:t>4</w:t>
      </w:r>
      <w:r w:rsidR="00DB1AAE" w:rsidRPr="00645DF9">
        <w:t>. čtvrtletí</w:t>
      </w:r>
      <w:r w:rsidRPr="00645DF9">
        <w:t xml:space="preserve"> </w:t>
      </w:r>
      <w:r w:rsidR="00C14099">
        <w:t xml:space="preserve">2025 </w:t>
      </w:r>
      <w:r w:rsidR="00D40EA6" w:rsidRPr="00645DF9">
        <w:t>o </w:t>
      </w:r>
      <w:r w:rsidR="00F37836">
        <w:t>0,2</w:t>
      </w:r>
      <w:r w:rsidR="00D40EA6" w:rsidRPr="00645DF9">
        <w:t> %</w:t>
      </w:r>
      <w:r w:rsidRPr="00645DF9">
        <w:t xml:space="preserve">, meziročně byly </w:t>
      </w:r>
      <w:r w:rsidR="006E02A1">
        <w:t xml:space="preserve">v 1. čtvrtletí 2026 </w:t>
      </w:r>
      <w:r w:rsidRPr="00645DF9">
        <w:t xml:space="preserve">vyšší </w:t>
      </w:r>
      <w:r w:rsidR="00D40EA6" w:rsidRPr="00645DF9">
        <w:t>o </w:t>
      </w:r>
      <w:r w:rsidR="00F37836">
        <w:t>3,5</w:t>
      </w:r>
      <w:r w:rsidR="00D40EA6" w:rsidRPr="00645DF9">
        <w:t> %</w:t>
      </w:r>
      <w:r w:rsidRPr="00645DF9">
        <w:t xml:space="preserve">. </w:t>
      </w:r>
    </w:p>
    <w:p w14:paraId="4135D6F1" w14:textId="3B7AFFEB" w:rsidR="00247974" w:rsidRDefault="00247974" w:rsidP="00247974"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>se</w:t>
      </w:r>
      <w:r w:rsidRPr="00105B5C">
        <w:rPr>
          <w:b/>
        </w:rPr>
        <w:t xml:space="preserve"> </w:t>
      </w:r>
      <w:r w:rsidR="006E02A1">
        <w:rPr>
          <w:b/>
        </w:rPr>
        <w:t xml:space="preserve">v 1. čtvrtletí 2026 </w:t>
      </w:r>
      <w:r w:rsidRPr="00105B5C">
        <w:rPr>
          <w:b/>
        </w:rPr>
        <w:t xml:space="preserve">oproti </w:t>
      </w:r>
      <w:r w:rsidR="00B2069B">
        <w:rPr>
          <w:b/>
        </w:rPr>
        <w:t>4</w:t>
      </w:r>
      <w:r>
        <w:rPr>
          <w:b/>
        </w:rPr>
        <w:t>. čtvrtletí 2025</w:t>
      </w:r>
      <w:r w:rsidRPr="00105B5C">
        <w:rPr>
          <w:b/>
        </w:rPr>
        <w:t xml:space="preserve"> </w:t>
      </w:r>
      <w:r>
        <w:t>snížily</w:t>
      </w:r>
      <w:r w:rsidRPr="00105B5C">
        <w:t xml:space="preserve"> </w:t>
      </w:r>
      <w:r>
        <w:t>o </w:t>
      </w:r>
      <w:r w:rsidR="00276932">
        <w:t>6,2</w:t>
      </w:r>
      <w:r>
        <w:t> %</w:t>
      </w:r>
      <w:r w:rsidRPr="00105B5C">
        <w:t xml:space="preserve">. </w:t>
      </w:r>
      <w:r>
        <w:t>Klesly ceny</w:t>
      </w:r>
      <w:r w:rsidR="002A01B0" w:rsidRPr="002A01B0">
        <w:t xml:space="preserve"> </w:t>
      </w:r>
      <w:r w:rsidR="002A01B0">
        <w:t>mléka o 14,7 %,</w:t>
      </w:r>
      <w:r>
        <w:t xml:space="preserve"> </w:t>
      </w:r>
      <w:r w:rsidR="00FC38EF">
        <w:t xml:space="preserve">prasat o </w:t>
      </w:r>
      <w:r w:rsidR="005F6464">
        <w:t>12,3</w:t>
      </w:r>
      <w:r w:rsidR="00FC38EF">
        <w:t xml:space="preserve"> %, obilovin o </w:t>
      </w:r>
      <w:r w:rsidR="00A634DE">
        <w:t>3,3</w:t>
      </w:r>
      <w:r w:rsidR="00FC38EF">
        <w:t> %</w:t>
      </w:r>
      <w:r w:rsidR="002A01B0">
        <w:t xml:space="preserve"> a</w:t>
      </w:r>
      <w:r w:rsidR="00FC38EF">
        <w:t xml:space="preserve"> </w:t>
      </w:r>
      <w:r w:rsidR="009E218A">
        <w:t>drůbeže o 0,4 %.</w:t>
      </w:r>
      <w:r>
        <w:t xml:space="preserve"> Ceny </w:t>
      </w:r>
      <w:r w:rsidR="00B42947">
        <w:t xml:space="preserve">vajec vzrostly o </w:t>
      </w:r>
      <w:r w:rsidR="000E48DF">
        <w:t>4,7</w:t>
      </w:r>
      <w:r w:rsidR="00B42947">
        <w:t xml:space="preserve"> %, </w:t>
      </w:r>
      <w:r w:rsidR="009B21A2">
        <w:t xml:space="preserve">olejnin o 0,9 %, </w:t>
      </w:r>
      <w:r w:rsidR="0018486B">
        <w:t xml:space="preserve">zeleniny o 0,8 % a </w:t>
      </w:r>
      <w:r>
        <w:t xml:space="preserve">skotu o </w:t>
      </w:r>
      <w:r w:rsidR="000E48DF">
        <w:t>0,7</w:t>
      </w:r>
      <w:r>
        <w:t> %</w:t>
      </w:r>
      <w:r w:rsidR="009B21A2">
        <w:t>.</w:t>
      </w:r>
      <w:r w:rsidR="00915671">
        <w:t xml:space="preserve"> </w:t>
      </w:r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 xml:space="preserve">byly </w:t>
      </w:r>
      <w:r w:rsidR="006E02A1">
        <w:rPr>
          <w:b/>
        </w:rPr>
        <w:t xml:space="preserve">v 1. čtvrtletí 2026 </w:t>
      </w:r>
      <w:r w:rsidRPr="00105B5C">
        <w:rPr>
          <w:b/>
          <w:bCs/>
        </w:rPr>
        <w:t>meziročně</w:t>
      </w:r>
      <w:r w:rsidRPr="00105B5C">
        <w:t xml:space="preserve"> </w:t>
      </w:r>
      <w:r w:rsidR="008B5C95">
        <w:t>nižší</w:t>
      </w:r>
      <w:r w:rsidR="008B5C95" w:rsidRPr="00645DF9">
        <w:t xml:space="preserve"> o </w:t>
      </w:r>
      <w:r w:rsidR="008B5C95">
        <w:t>8,1</w:t>
      </w:r>
      <w:r w:rsidR="008B5C95" w:rsidRPr="00645DF9">
        <w:t> %</w:t>
      </w:r>
      <w:r w:rsidRPr="00105B5C">
        <w:t>. Ceny v</w:t>
      </w:r>
      <w:r>
        <w:t> </w:t>
      </w:r>
      <w:r w:rsidRPr="00105B5C">
        <w:rPr>
          <w:rFonts w:cs="Arial"/>
          <w:szCs w:val="20"/>
        </w:rPr>
        <w:t>rostlinné výrobě</w:t>
      </w:r>
      <w:r w:rsidRPr="00105B5C">
        <w:t xml:space="preserve"> </w:t>
      </w:r>
      <w:r w:rsidR="000A5390">
        <w:rPr>
          <w:rFonts w:cs="Arial"/>
          <w:szCs w:val="20"/>
        </w:rPr>
        <w:t>klesly</w:t>
      </w:r>
      <w:r w:rsidRPr="00105B5C">
        <w:rPr>
          <w:rFonts w:cs="Arial"/>
          <w:szCs w:val="20"/>
        </w:rPr>
        <w:t xml:space="preserve"> </w:t>
      </w:r>
      <w:r>
        <w:t>o </w:t>
      </w:r>
      <w:r w:rsidR="004D0748">
        <w:t>13</w:t>
      </w:r>
      <w:r w:rsidR="000A5390">
        <w:t>,9</w:t>
      </w:r>
      <w:r>
        <w:t xml:space="preserve"> %, </w:t>
      </w:r>
      <w:r w:rsidR="00311BA5">
        <w:t>c</w:t>
      </w:r>
      <w:r w:rsidR="000A5390">
        <w:t xml:space="preserve">eny </w:t>
      </w:r>
      <w:r w:rsidR="00311BA5">
        <w:t xml:space="preserve">ovoce </w:t>
      </w:r>
      <w:r w:rsidR="00D0575B">
        <w:t>se snížily</w:t>
      </w:r>
      <w:r w:rsidR="00311BA5">
        <w:t xml:space="preserve"> o </w:t>
      </w:r>
      <w:r w:rsidR="004D0748">
        <w:t>36,7</w:t>
      </w:r>
      <w:r w:rsidR="00311BA5">
        <w:t xml:space="preserve"> %, </w:t>
      </w:r>
      <w:r w:rsidR="000A5390">
        <w:t xml:space="preserve">brambor o </w:t>
      </w:r>
      <w:r w:rsidR="00FD39E8">
        <w:t>23,8</w:t>
      </w:r>
      <w:r w:rsidR="000A5390">
        <w:t> %</w:t>
      </w:r>
      <w:r w:rsidR="00311BA5">
        <w:t>,</w:t>
      </w:r>
      <w:r w:rsidR="000A5390">
        <w:t xml:space="preserve"> </w:t>
      </w:r>
      <w:r w:rsidR="00311BA5">
        <w:t xml:space="preserve">zeleniny o </w:t>
      </w:r>
      <w:r w:rsidR="00FD39E8">
        <w:t>23,5</w:t>
      </w:r>
      <w:r w:rsidR="00311BA5">
        <w:t> %</w:t>
      </w:r>
      <w:r w:rsidR="005227F1">
        <w:t>,</w:t>
      </w:r>
      <w:r w:rsidR="00311BA5">
        <w:t xml:space="preserve"> </w:t>
      </w:r>
      <w:r w:rsidR="005227F1">
        <w:t xml:space="preserve">obilovin o </w:t>
      </w:r>
      <w:r w:rsidR="00FD39E8">
        <w:t>14,6</w:t>
      </w:r>
      <w:r w:rsidR="005227F1">
        <w:t xml:space="preserve"> % </w:t>
      </w:r>
      <w:r w:rsidR="00311BA5">
        <w:t xml:space="preserve">a </w:t>
      </w:r>
      <w:r w:rsidR="000A5390" w:rsidRPr="00105B5C">
        <w:t xml:space="preserve">olejnin </w:t>
      </w:r>
      <w:r w:rsidR="000A5390">
        <w:t>o </w:t>
      </w:r>
      <w:r w:rsidR="00FC707F">
        <w:t>9,6</w:t>
      </w:r>
      <w:r w:rsidR="000A5390">
        <w:t xml:space="preserve"> %. </w:t>
      </w:r>
      <w:r w:rsidRPr="00105B5C">
        <w:t>Ceny v </w:t>
      </w:r>
      <w:r w:rsidRPr="00105B5C">
        <w:rPr>
          <w:rFonts w:cs="Arial"/>
          <w:szCs w:val="20"/>
        </w:rPr>
        <w:t xml:space="preserve">živočišné výrobě </w:t>
      </w:r>
      <w:r w:rsidRPr="00105B5C">
        <w:t xml:space="preserve">se </w:t>
      </w:r>
      <w:r w:rsidR="00F37636">
        <w:t>snížily</w:t>
      </w:r>
      <w:r w:rsidRPr="00105B5C">
        <w:t xml:space="preserve"> </w:t>
      </w:r>
      <w:r>
        <w:t>o </w:t>
      </w:r>
      <w:r w:rsidR="00EC7B01">
        <w:t>1</w:t>
      </w:r>
      <w:r w:rsidR="007A11BA">
        <w:t>,7</w:t>
      </w:r>
      <w:r>
        <w:t> %</w:t>
      </w:r>
      <w:r w:rsidRPr="00105B5C">
        <w:t xml:space="preserve">, </w:t>
      </w:r>
      <w:r w:rsidR="00EC7B01">
        <w:t>klesly</w:t>
      </w:r>
      <w:r>
        <w:t xml:space="preserve"> ceny </w:t>
      </w:r>
      <w:r w:rsidR="002E063D">
        <w:t>prasat</w:t>
      </w:r>
      <w:r w:rsidR="00526E47">
        <w:t xml:space="preserve"> </w:t>
      </w:r>
      <w:r w:rsidR="002E063D">
        <w:t>o </w:t>
      </w:r>
      <w:r w:rsidR="00526E47">
        <w:t>17,8</w:t>
      </w:r>
      <w:r w:rsidR="002E063D">
        <w:t> %</w:t>
      </w:r>
      <w:r w:rsidR="00526E47">
        <w:t xml:space="preserve"> a mléka o 11,4 %.</w:t>
      </w:r>
      <w:r w:rsidR="00507F72">
        <w:t xml:space="preserve"> Ceny </w:t>
      </w:r>
      <w:r w:rsidR="00C418E1">
        <w:t xml:space="preserve">skotu </w:t>
      </w:r>
      <w:r w:rsidR="00507F72">
        <w:t xml:space="preserve">byly vyšší </w:t>
      </w:r>
      <w:r w:rsidR="00C418E1">
        <w:t xml:space="preserve">o </w:t>
      </w:r>
      <w:r w:rsidR="00507F72">
        <w:t>30,5</w:t>
      </w:r>
      <w:r w:rsidR="00C418E1">
        <w:t xml:space="preserve"> %, </w:t>
      </w:r>
      <w:r w:rsidRPr="00105B5C">
        <w:t xml:space="preserve">vajec </w:t>
      </w:r>
      <w:r>
        <w:t>o </w:t>
      </w:r>
      <w:r w:rsidR="008B1828">
        <w:t>21,2</w:t>
      </w:r>
      <w:r>
        <w:t> %</w:t>
      </w:r>
      <w:r w:rsidR="008B1828">
        <w:t xml:space="preserve"> a</w:t>
      </w:r>
      <w:r>
        <w:t xml:space="preserve"> </w:t>
      </w:r>
      <w:r w:rsidR="00C418E1">
        <w:t>drůbeže o </w:t>
      </w:r>
      <w:r w:rsidR="008B1828">
        <w:t>9,3</w:t>
      </w:r>
      <w:r w:rsidR="00C418E1">
        <w:t> %</w:t>
      </w:r>
      <w:r w:rsidR="008B1828">
        <w:t>.</w:t>
      </w:r>
      <w:r>
        <w:t xml:space="preserve"> </w:t>
      </w:r>
    </w:p>
    <w:p w14:paraId="4F8D7ED9" w14:textId="5CC623BB" w:rsidR="009163AB" w:rsidRDefault="00AA4FD5" w:rsidP="00AE401A">
      <w:r w:rsidRPr="00AA4FD5">
        <w:drawing>
          <wp:inline distT="0" distB="0" distL="0" distR="0" wp14:anchorId="41D84609" wp14:editId="4A2D13CA">
            <wp:extent cx="5400040" cy="3269615"/>
            <wp:effectExtent l="0" t="0" r="0" b="6985"/>
            <wp:docPr id="68035849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881CC" w14:textId="2E100CF1" w:rsidR="009163AB" w:rsidRDefault="009163AB" w:rsidP="00A2656F">
      <w:pPr>
        <w:rPr>
          <w:rFonts w:eastAsia="Times New Roman" w:cs="Arial"/>
          <w:szCs w:val="20"/>
          <w:lang w:eastAsia="cs-CZ"/>
        </w:rPr>
      </w:pPr>
    </w:p>
    <w:p w14:paraId="1D3AA8FB" w14:textId="77777777" w:rsidR="00934392" w:rsidRDefault="00934392" w:rsidP="00A2656F">
      <w:pPr>
        <w:rPr>
          <w:rFonts w:cs="Arial"/>
          <w:szCs w:val="20"/>
        </w:rPr>
      </w:pPr>
      <w:r w:rsidRPr="005800C3">
        <w:rPr>
          <w:rFonts w:cs="Arial"/>
          <w:b/>
          <w:szCs w:val="20"/>
        </w:rPr>
        <w:t xml:space="preserve">V </w:t>
      </w:r>
      <w:r>
        <w:rPr>
          <w:rFonts w:cs="Arial"/>
          <w:b/>
          <w:szCs w:val="20"/>
        </w:rPr>
        <w:t>1</w:t>
      </w:r>
      <w:r w:rsidRPr="005800C3">
        <w:rPr>
          <w:rFonts w:cs="Arial"/>
          <w:b/>
          <w:bCs/>
          <w:szCs w:val="20"/>
        </w:rPr>
        <w:t>. čtvrtletí 202</w:t>
      </w:r>
      <w:r>
        <w:rPr>
          <w:rFonts w:cs="Arial"/>
          <w:b/>
          <w:bCs/>
          <w:szCs w:val="20"/>
        </w:rPr>
        <w:t>6</w:t>
      </w:r>
      <w:r w:rsidRPr="005800C3">
        <w:rPr>
          <w:rFonts w:cs="Arial"/>
          <w:b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se </w:t>
      </w:r>
      <w:r w:rsidRPr="005800C3">
        <w:rPr>
          <w:rFonts w:cs="Arial"/>
          <w:bCs/>
          <w:szCs w:val="20"/>
        </w:rPr>
        <w:t>ceny</w:t>
      </w:r>
      <w:r w:rsidRPr="005800C3">
        <w:rPr>
          <w:rFonts w:cs="Arial"/>
          <w:b/>
          <w:bCs/>
          <w:szCs w:val="20"/>
        </w:rPr>
        <w:t xml:space="preserve"> průmyslových výrobců</w:t>
      </w:r>
      <w:r>
        <w:rPr>
          <w:rFonts w:cs="Arial"/>
          <w:b/>
          <w:bCs/>
          <w:szCs w:val="20"/>
        </w:rPr>
        <w:t xml:space="preserve"> </w:t>
      </w:r>
      <w:r w:rsidRPr="00601CC1">
        <w:rPr>
          <w:rFonts w:cs="Arial"/>
          <w:szCs w:val="20"/>
        </w:rPr>
        <w:t>snížily</w:t>
      </w:r>
      <w:r w:rsidRPr="005800C3">
        <w:rPr>
          <w:rFonts w:cs="Arial"/>
          <w:b/>
          <w:bCs/>
          <w:szCs w:val="20"/>
        </w:rPr>
        <w:t xml:space="preserve"> </w:t>
      </w:r>
      <w:r w:rsidRPr="005800C3">
        <w:rPr>
          <w:rFonts w:cs="Arial"/>
          <w:bCs/>
          <w:szCs w:val="20"/>
        </w:rPr>
        <w:t>oproti</w:t>
      </w:r>
      <w:r w:rsidRPr="005800C3">
        <w:rPr>
          <w:rFonts w:cs="Arial"/>
          <w:szCs w:val="20"/>
        </w:rPr>
        <w:t xml:space="preserve"> </w:t>
      </w:r>
      <w:r>
        <w:rPr>
          <w:rFonts w:cs="Arial"/>
          <w:b/>
          <w:bCs/>
          <w:szCs w:val="20"/>
        </w:rPr>
        <w:t>4</w:t>
      </w:r>
      <w:r w:rsidRPr="00B927F3">
        <w:rPr>
          <w:rFonts w:cs="Arial"/>
          <w:b/>
          <w:bCs/>
          <w:szCs w:val="20"/>
        </w:rPr>
        <w:t>. čtvrtletí 2025</w:t>
      </w:r>
      <w:r w:rsidRPr="005800C3">
        <w:rPr>
          <w:rFonts w:cs="Arial"/>
          <w:bCs/>
          <w:szCs w:val="20"/>
        </w:rPr>
        <w:t xml:space="preserve"> </w:t>
      </w:r>
      <w:r w:rsidRPr="005800C3">
        <w:rPr>
          <w:rFonts w:cs="Arial"/>
          <w:szCs w:val="20"/>
        </w:rPr>
        <w:t>o 0,</w:t>
      </w:r>
      <w:r>
        <w:rPr>
          <w:rFonts w:cs="Arial"/>
          <w:szCs w:val="20"/>
        </w:rPr>
        <w:t>2</w:t>
      </w:r>
      <w:r w:rsidRPr="005800C3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Klesly ceny elektřiny, plynu, páry a klimatizovaného vzduchu o 3,5 % a potravinářských výrobků o 2,6 %. Z toho ceny mléčných výrobků byly nižší o 8,3 % a z</w:t>
      </w:r>
      <w:r w:rsidRPr="00601CC1">
        <w:rPr>
          <w:rFonts w:cs="Arial"/>
          <w:szCs w:val="20"/>
        </w:rPr>
        <w:t>pracované</w:t>
      </w:r>
      <w:r>
        <w:rPr>
          <w:rFonts w:cs="Arial"/>
          <w:szCs w:val="20"/>
        </w:rPr>
        <w:t>ho</w:t>
      </w:r>
      <w:r w:rsidRPr="00601CC1">
        <w:rPr>
          <w:rFonts w:cs="Arial"/>
          <w:szCs w:val="20"/>
        </w:rPr>
        <w:t xml:space="preserve"> a konzervované</w:t>
      </w:r>
      <w:r>
        <w:rPr>
          <w:rFonts w:cs="Arial"/>
          <w:szCs w:val="20"/>
        </w:rPr>
        <w:t>ho</w:t>
      </w:r>
      <w:r w:rsidRPr="00601CC1">
        <w:rPr>
          <w:rFonts w:cs="Arial"/>
          <w:szCs w:val="20"/>
        </w:rPr>
        <w:t xml:space="preserve"> mas</w:t>
      </w:r>
      <w:r>
        <w:rPr>
          <w:rFonts w:cs="Arial"/>
          <w:szCs w:val="20"/>
        </w:rPr>
        <w:t>a</w:t>
      </w:r>
      <w:r w:rsidRPr="00601CC1">
        <w:rPr>
          <w:rFonts w:cs="Arial"/>
          <w:szCs w:val="20"/>
        </w:rPr>
        <w:t xml:space="preserve"> a výrobk</w:t>
      </w:r>
      <w:r>
        <w:rPr>
          <w:rFonts w:cs="Arial"/>
          <w:szCs w:val="20"/>
        </w:rPr>
        <w:t>ů</w:t>
      </w:r>
      <w:r w:rsidRPr="00601CC1">
        <w:rPr>
          <w:rFonts w:cs="Arial"/>
          <w:szCs w:val="20"/>
        </w:rPr>
        <w:t xml:space="preserve"> z</w:t>
      </w:r>
      <w:r>
        <w:rPr>
          <w:rFonts w:cs="Arial"/>
          <w:szCs w:val="20"/>
        </w:rPr>
        <w:t> </w:t>
      </w:r>
      <w:r w:rsidRPr="00601CC1">
        <w:rPr>
          <w:rFonts w:cs="Arial"/>
          <w:szCs w:val="20"/>
        </w:rPr>
        <w:t>masa</w:t>
      </w:r>
      <w:r>
        <w:rPr>
          <w:rFonts w:cs="Arial"/>
          <w:szCs w:val="20"/>
        </w:rPr>
        <w:t xml:space="preserve"> o 2,6 %. Zvýšily se ceny </w:t>
      </w:r>
      <w:r w:rsidRPr="009A6598">
        <w:rPr>
          <w:rFonts w:cs="Arial"/>
          <w:szCs w:val="20"/>
        </w:rPr>
        <w:t xml:space="preserve">přírodní vody; úpravy a rozvodu vody, obchodu </w:t>
      </w:r>
      <w:r w:rsidRPr="009A6598">
        <w:rPr>
          <w:rFonts w:cs="Arial"/>
          <w:szCs w:val="20"/>
        </w:rPr>
        <w:lastRenderedPageBreak/>
        <w:t>s vodou, prostřednictvím sítí</w:t>
      </w:r>
      <w:r>
        <w:rPr>
          <w:rFonts w:cs="Arial"/>
          <w:szCs w:val="20"/>
        </w:rPr>
        <w:t xml:space="preserve"> o 3,9 %, dřeva a dřevěných a korkových výrobků, kromě nábytku o 3,0 % a ceny tiskařských a nahrávacích služeb o 2,6 %.</w:t>
      </w:r>
    </w:p>
    <w:p w14:paraId="7CC81016" w14:textId="77777777" w:rsidR="0043228A" w:rsidRDefault="0043228A" w:rsidP="00A2656F">
      <w:pPr>
        <w:rPr>
          <w:rFonts w:cs="Arial"/>
          <w:szCs w:val="20"/>
        </w:rPr>
      </w:pPr>
    </w:p>
    <w:p w14:paraId="12A11F90" w14:textId="79511D78" w:rsidR="00AF084C" w:rsidRDefault="00DD3975" w:rsidP="00A2656F">
      <w:pPr>
        <w:rPr>
          <w:rFonts w:cs="Arial"/>
          <w:szCs w:val="20"/>
        </w:rPr>
      </w:pPr>
      <w:r w:rsidRPr="00DD3975">
        <w:drawing>
          <wp:inline distT="0" distB="0" distL="0" distR="0" wp14:anchorId="7ADDEAEA" wp14:editId="480E808B">
            <wp:extent cx="5400040" cy="1345565"/>
            <wp:effectExtent l="0" t="0" r="0" b="6985"/>
            <wp:docPr id="144128451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12FCE" w14:textId="77777777" w:rsidR="00934392" w:rsidRDefault="00934392" w:rsidP="00A2656F">
      <w:pPr>
        <w:rPr>
          <w:rFonts w:cs="Arial"/>
          <w:szCs w:val="20"/>
        </w:rPr>
      </w:pPr>
    </w:p>
    <w:p w14:paraId="7785C369" w14:textId="77777777" w:rsidR="0043228A" w:rsidRDefault="0043228A" w:rsidP="00A2656F">
      <w:pPr>
        <w:rPr>
          <w:rFonts w:cs="Arial"/>
          <w:szCs w:val="20"/>
        </w:rPr>
      </w:pPr>
    </w:p>
    <w:p w14:paraId="64D6776C" w14:textId="77777777" w:rsidR="006D3D81" w:rsidRDefault="006D3D81" w:rsidP="006D3D81">
      <w:pPr>
        <w:rPr>
          <w:rFonts w:cs="Arial"/>
          <w:szCs w:val="20"/>
        </w:rPr>
      </w:pPr>
      <w:r w:rsidRPr="005800C3">
        <w:rPr>
          <w:rFonts w:cs="Arial"/>
          <w:b/>
          <w:bCs/>
          <w:szCs w:val="20"/>
        </w:rPr>
        <w:t>Meziročně</w:t>
      </w:r>
      <w:r w:rsidRPr="005800C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klesly</w:t>
      </w:r>
      <w:r w:rsidRPr="005800C3">
        <w:rPr>
          <w:rFonts w:cs="Arial"/>
          <w:szCs w:val="20"/>
        </w:rPr>
        <w:t xml:space="preserve"> ceny </w:t>
      </w:r>
      <w:r w:rsidRPr="005800C3">
        <w:rPr>
          <w:rFonts w:cs="Arial"/>
          <w:b/>
          <w:bCs/>
          <w:szCs w:val="20"/>
        </w:rPr>
        <w:t>průmyslových výrobců</w:t>
      </w:r>
      <w:r w:rsidRPr="005800C3">
        <w:rPr>
          <w:rFonts w:cs="Arial"/>
          <w:szCs w:val="20"/>
        </w:rPr>
        <w:t xml:space="preserve"> </w:t>
      </w:r>
      <w:r w:rsidRPr="005800C3">
        <w:rPr>
          <w:rFonts w:cs="Arial"/>
          <w:b/>
          <w:szCs w:val="20"/>
        </w:rPr>
        <w:t xml:space="preserve">v </w:t>
      </w:r>
      <w:r>
        <w:rPr>
          <w:rFonts w:cs="Arial"/>
          <w:b/>
          <w:szCs w:val="20"/>
        </w:rPr>
        <w:t>1</w:t>
      </w:r>
      <w:r w:rsidRPr="005800C3">
        <w:rPr>
          <w:rFonts w:cs="Arial"/>
          <w:b/>
          <w:bCs/>
          <w:szCs w:val="20"/>
        </w:rPr>
        <w:t>. čtvrtletí 202</w:t>
      </w:r>
      <w:r>
        <w:rPr>
          <w:rFonts w:cs="Arial"/>
          <w:b/>
          <w:bCs/>
          <w:szCs w:val="20"/>
        </w:rPr>
        <w:t>6</w:t>
      </w:r>
      <w:r w:rsidRPr="005800C3">
        <w:rPr>
          <w:rFonts w:cs="Arial"/>
          <w:b/>
          <w:bCs/>
          <w:szCs w:val="20"/>
        </w:rPr>
        <w:t xml:space="preserve"> </w:t>
      </w:r>
      <w:r w:rsidRPr="005800C3">
        <w:rPr>
          <w:rFonts w:cs="Arial"/>
          <w:bCs/>
          <w:szCs w:val="20"/>
        </w:rPr>
        <w:t xml:space="preserve">o </w:t>
      </w:r>
      <w:r>
        <w:rPr>
          <w:rFonts w:cs="Arial"/>
          <w:bCs/>
          <w:szCs w:val="20"/>
        </w:rPr>
        <w:t>2</w:t>
      </w:r>
      <w:r w:rsidRPr="005800C3">
        <w:rPr>
          <w:rFonts w:cs="Arial"/>
          <w:bCs/>
          <w:szCs w:val="20"/>
        </w:rPr>
        <w:t>,</w:t>
      </w:r>
      <w:r>
        <w:rPr>
          <w:rFonts w:cs="Arial"/>
          <w:bCs/>
          <w:szCs w:val="20"/>
        </w:rPr>
        <w:t>3</w:t>
      </w:r>
      <w:r w:rsidRPr="005800C3">
        <w:rPr>
          <w:rFonts w:cs="Arial"/>
          <w:bCs/>
          <w:szCs w:val="20"/>
        </w:rPr>
        <w:t> </w:t>
      </w:r>
      <w:r>
        <w:rPr>
          <w:rFonts w:cs="Arial"/>
          <w:bCs/>
          <w:szCs w:val="20"/>
        </w:rPr>
        <w:t>%</w:t>
      </w:r>
      <w:r w:rsidRPr="008102B8"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(ve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4</w:t>
      </w:r>
      <w:r w:rsidRPr="008102B8">
        <w:rPr>
          <w:rFonts w:cs="Arial"/>
          <w:szCs w:val="20"/>
        </w:rPr>
        <w:t>. čtvrtletí 202</w:t>
      </w:r>
      <w:r>
        <w:rPr>
          <w:rFonts w:cs="Arial"/>
          <w:szCs w:val="20"/>
        </w:rPr>
        <w:t>5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1,5 %</w:t>
      </w:r>
      <w:r w:rsidRPr="008102B8">
        <w:rPr>
          <w:rFonts w:cs="Arial"/>
          <w:szCs w:val="20"/>
        </w:rPr>
        <w:t xml:space="preserve">). </w:t>
      </w:r>
      <w:r>
        <w:rPr>
          <w:rFonts w:cs="Arial"/>
          <w:szCs w:val="20"/>
        </w:rPr>
        <w:t xml:space="preserve">Snížily se ceny chemických látek a přípravků o 9,1 % a elektřiny, plynu, páry </w:t>
      </w:r>
      <w:r w:rsidRPr="006145D8">
        <w:t>a</w:t>
      </w:r>
      <w:r>
        <w:t> </w:t>
      </w:r>
      <w:r w:rsidRPr="006145D8">
        <w:t>klimatizovaného</w:t>
      </w:r>
      <w:r>
        <w:rPr>
          <w:rFonts w:cs="Arial"/>
          <w:szCs w:val="20"/>
        </w:rPr>
        <w:t xml:space="preserve"> vzduchu o 7,9 %. Nižší byly ceny potravinářských výrobků o 2,4 %, z toho ceny mléčných výrobků klesly o 11,5 %. Vyšší byly ceny z</w:t>
      </w:r>
      <w:r w:rsidRPr="000632FE">
        <w:rPr>
          <w:rFonts w:cs="Arial"/>
          <w:szCs w:val="20"/>
        </w:rPr>
        <w:t>pracované</w:t>
      </w:r>
      <w:r>
        <w:rPr>
          <w:rFonts w:cs="Arial"/>
          <w:szCs w:val="20"/>
        </w:rPr>
        <w:t>ho</w:t>
      </w:r>
      <w:r w:rsidRPr="000632FE">
        <w:rPr>
          <w:rFonts w:cs="Arial"/>
          <w:szCs w:val="20"/>
        </w:rPr>
        <w:t xml:space="preserve"> a</w:t>
      </w:r>
      <w:r>
        <w:rPr>
          <w:rFonts w:cs="Arial"/>
          <w:szCs w:val="20"/>
        </w:rPr>
        <w:t> </w:t>
      </w:r>
      <w:r w:rsidRPr="000632FE">
        <w:rPr>
          <w:rFonts w:cs="Arial"/>
          <w:szCs w:val="20"/>
        </w:rPr>
        <w:t>konzervované</w:t>
      </w:r>
      <w:r>
        <w:rPr>
          <w:rFonts w:cs="Arial"/>
          <w:szCs w:val="20"/>
        </w:rPr>
        <w:t>ho</w:t>
      </w:r>
      <w:r w:rsidRPr="000632FE">
        <w:rPr>
          <w:rFonts w:cs="Arial"/>
          <w:szCs w:val="20"/>
        </w:rPr>
        <w:t xml:space="preserve"> ovoce a</w:t>
      </w:r>
      <w:r>
        <w:rPr>
          <w:rFonts w:cs="Arial"/>
          <w:szCs w:val="20"/>
        </w:rPr>
        <w:t> </w:t>
      </w:r>
      <w:r w:rsidRPr="000632FE">
        <w:rPr>
          <w:rFonts w:cs="Arial"/>
          <w:szCs w:val="20"/>
        </w:rPr>
        <w:t>zelenin</w:t>
      </w:r>
      <w:r>
        <w:rPr>
          <w:rFonts w:cs="Arial"/>
          <w:szCs w:val="20"/>
        </w:rPr>
        <w:t xml:space="preserve">y o 1,2 %. Zvýšily se ceny dřeva a dřevěných a korkových výrobků, kromě nábytku o 10,0 %, ceny </w:t>
      </w:r>
      <w:r w:rsidRPr="009A6598">
        <w:rPr>
          <w:rFonts w:cs="Arial"/>
          <w:szCs w:val="20"/>
        </w:rPr>
        <w:t>přírodní vody; úpravy a rozvodu vody, obchodu s vodou, prostřednictvím sítí</w:t>
      </w:r>
      <w:r>
        <w:rPr>
          <w:rFonts w:cs="Arial"/>
          <w:szCs w:val="20"/>
        </w:rPr>
        <w:t xml:space="preserve">, ceny oprav, údržby a instalace strojů a zařízení a ceny tiskařských a nahrávacích služeb shodně o 3,9 %. </w:t>
      </w:r>
    </w:p>
    <w:p w14:paraId="63D6583C" w14:textId="77777777" w:rsidR="0043228A" w:rsidRDefault="0043228A" w:rsidP="006D3D81">
      <w:pPr>
        <w:rPr>
          <w:rFonts w:cs="Arial"/>
          <w:szCs w:val="20"/>
        </w:rPr>
      </w:pPr>
    </w:p>
    <w:p w14:paraId="0D48A5DF" w14:textId="609A2447" w:rsidR="00934392" w:rsidRDefault="00A7450F" w:rsidP="00A2656F">
      <w:pPr>
        <w:rPr>
          <w:rFonts w:cs="Arial"/>
          <w:szCs w:val="20"/>
        </w:rPr>
      </w:pPr>
      <w:r w:rsidRPr="00A7450F">
        <w:drawing>
          <wp:inline distT="0" distB="0" distL="0" distR="0" wp14:anchorId="7DAFCF82" wp14:editId="7B157EA3">
            <wp:extent cx="5400040" cy="1334770"/>
            <wp:effectExtent l="0" t="0" r="0" b="0"/>
            <wp:docPr id="1927450250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37774" w14:textId="77777777" w:rsidR="0043228A" w:rsidRDefault="0043228A" w:rsidP="00A2656F">
      <w:pPr>
        <w:rPr>
          <w:rFonts w:cs="Arial"/>
          <w:szCs w:val="20"/>
        </w:rPr>
      </w:pPr>
    </w:p>
    <w:p w14:paraId="24929BE1" w14:textId="49DC3B7B" w:rsidR="00A52E02" w:rsidRDefault="002D6887" w:rsidP="00A2656F">
      <w:pPr>
        <w:rPr>
          <w:rFonts w:eastAsia="Times New Roman" w:cs="Arial"/>
          <w:szCs w:val="20"/>
          <w:lang w:eastAsia="cs-CZ"/>
        </w:rPr>
      </w:pPr>
      <w:r w:rsidRPr="002D6887">
        <w:lastRenderedPageBreak/>
        <w:drawing>
          <wp:inline distT="0" distB="0" distL="0" distR="0" wp14:anchorId="1940207D" wp14:editId="25317B7B">
            <wp:extent cx="5400040" cy="3420110"/>
            <wp:effectExtent l="0" t="0" r="0" b="8890"/>
            <wp:docPr id="131493736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D313D" w14:textId="77777777" w:rsidR="00A52E02" w:rsidRDefault="00A52E02" w:rsidP="00A2656F">
      <w:pPr>
        <w:rPr>
          <w:rFonts w:eastAsia="Times New Roman" w:cs="Arial"/>
          <w:szCs w:val="20"/>
          <w:lang w:eastAsia="cs-CZ"/>
        </w:rPr>
      </w:pPr>
    </w:p>
    <w:p w14:paraId="01B09070" w14:textId="0B914684" w:rsidR="002F17D3" w:rsidRDefault="00AE401A" w:rsidP="00A2656F">
      <w:pPr>
        <w:rPr>
          <w:rFonts w:eastAsia="Times New Roman" w:cs="Arial"/>
          <w:szCs w:val="20"/>
          <w:lang w:eastAsia="cs-CZ"/>
        </w:rPr>
      </w:pP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6E02A1">
        <w:rPr>
          <w:rFonts w:eastAsia="Times New Roman" w:cs="Arial"/>
          <w:b/>
          <w:bCs/>
          <w:szCs w:val="20"/>
          <w:lang w:eastAsia="cs-CZ"/>
        </w:rPr>
        <w:t xml:space="preserve">v 1. čtvrtletí 2026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B2069B">
        <w:rPr>
          <w:rFonts w:eastAsia="Times New Roman" w:cs="Arial"/>
          <w:b/>
          <w:bCs/>
          <w:szCs w:val="20"/>
          <w:lang w:eastAsia="cs-CZ"/>
        </w:rPr>
        <w:t>4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4C4C24">
        <w:rPr>
          <w:rFonts w:eastAsia="Times New Roman" w:cs="Arial"/>
          <w:b/>
          <w:bCs/>
          <w:szCs w:val="20"/>
          <w:lang w:eastAsia="cs-CZ"/>
        </w:rPr>
        <w:t>2025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0,</w:t>
      </w:r>
      <w:r w:rsidR="00B576A2">
        <w:rPr>
          <w:rFonts w:eastAsia="Times New Roman" w:cs="Arial"/>
          <w:szCs w:val="20"/>
          <w:lang w:eastAsia="cs-CZ"/>
        </w:rPr>
        <w:t>9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se zvýšily </w:t>
      </w:r>
      <w:r w:rsidR="00D40EA6">
        <w:rPr>
          <w:rFonts w:eastAsia="Times New Roman" w:cs="Arial"/>
          <w:szCs w:val="20"/>
          <w:lang w:eastAsia="cs-CZ"/>
        </w:rPr>
        <w:t>o </w:t>
      </w:r>
      <w:r w:rsidR="00716497">
        <w:rPr>
          <w:rFonts w:eastAsia="Times New Roman" w:cs="Arial"/>
          <w:szCs w:val="20"/>
          <w:lang w:eastAsia="cs-CZ"/>
        </w:rPr>
        <w:t>1,5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6E02A1">
        <w:rPr>
          <w:rFonts w:eastAsia="Times New Roman" w:cs="Arial"/>
          <w:b/>
          <w:bCs/>
          <w:szCs w:val="20"/>
          <w:lang w:eastAsia="cs-CZ"/>
        </w:rPr>
        <w:t xml:space="preserve">v 1. čtvrtletí 2026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B2069B">
        <w:rPr>
          <w:rFonts w:eastAsia="Times New Roman" w:cs="Arial"/>
          <w:b/>
          <w:bCs/>
          <w:szCs w:val="20"/>
          <w:lang w:eastAsia="cs-CZ"/>
        </w:rPr>
        <w:t>1</w:t>
      </w:r>
      <w:r w:rsidR="00DB1AAE">
        <w:rPr>
          <w:rFonts w:eastAsia="Times New Roman" w:cs="Arial"/>
          <w:b/>
          <w:bCs/>
          <w:szCs w:val="20"/>
          <w:lang w:eastAsia="cs-CZ"/>
        </w:rPr>
        <w:t>. čtvrtletí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15275C">
        <w:rPr>
          <w:rFonts w:eastAsia="Times New Roman" w:cs="Arial"/>
          <w:b/>
          <w:bCs/>
          <w:szCs w:val="20"/>
          <w:lang w:eastAsia="cs-CZ"/>
        </w:rPr>
        <w:t>202</w:t>
      </w:r>
      <w:r w:rsidR="00B2069B">
        <w:rPr>
          <w:rFonts w:eastAsia="Times New Roman" w:cs="Arial"/>
          <w:b/>
          <w:bCs/>
          <w:szCs w:val="20"/>
          <w:lang w:eastAsia="cs-CZ"/>
        </w:rPr>
        <w:t>5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 w:rsidR="00716497">
        <w:rPr>
          <w:rFonts w:eastAsia="Times New Roman" w:cs="Arial"/>
          <w:szCs w:val="20"/>
          <w:lang w:eastAsia="cs-CZ"/>
        </w:rPr>
        <w:t>2,7</w:t>
      </w:r>
      <w:r w:rsidR="00D40EA6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vzrostly o </w:t>
      </w:r>
      <w:r w:rsidR="00716497">
        <w:rPr>
          <w:rFonts w:eastAsia="Times New Roman" w:cs="Arial"/>
          <w:szCs w:val="20"/>
          <w:lang w:eastAsia="cs-CZ"/>
        </w:rPr>
        <w:t>2,1</w:t>
      </w:r>
      <w:r w:rsidR="005F3F5C">
        <w:rPr>
          <w:rFonts w:eastAsia="Times New Roman" w:cs="Arial"/>
          <w:szCs w:val="20"/>
          <w:lang w:eastAsia="cs-CZ"/>
        </w:rPr>
        <w:t> %</w:t>
      </w:r>
      <w:r w:rsidR="0095622A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</w:p>
    <w:p w14:paraId="68E3C8F3" w14:textId="3116D8BE" w:rsidR="00A13D9D" w:rsidRDefault="00A13D9D" w:rsidP="00AE401A">
      <w:pPr>
        <w:rPr>
          <w:rFonts w:eastAsia="Times New Roman" w:cs="Arial"/>
          <w:szCs w:val="20"/>
          <w:lang w:eastAsia="cs-CZ"/>
        </w:rPr>
      </w:pPr>
    </w:p>
    <w:p w14:paraId="75A138E2" w14:textId="40431B71" w:rsidR="00DE1325" w:rsidRDefault="00131536" w:rsidP="00AE401A">
      <w:pPr>
        <w:rPr>
          <w:rFonts w:eastAsia="Times New Roman" w:cs="Arial"/>
          <w:szCs w:val="20"/>
          <w:lang w:eastAsia="cs-CZ"/>
        </w:rPr>
      </w:pPr>
      <w:r w:rsidRPr="00131536">
        <w:drawing>
          <wp:inline distT="0" distB="0" distL="0" distR="0" wp14:anchorId="6C3F17A4" wp14:editId="487F09DC">
            <wp:extent cx="5400040" cy="3037398"/>
            <wp:effectExtent l="0" t="0" r="0" b="0"/>
            <wp:docPr id="283773135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90" cy="304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2FA74" w14:textId="77777777" w:rsidR="00131536" w:rsidRDefault="00131536" w:rsidP="00AE401A">
      <w:pPr>
        <w:rPr>
          <w:rFonts w:eastAsia="Times New Roman" w:cs="Arial"/>
          <w:szCs w:val="20"/>
          <w:lang w:eastAsia="cs-CZ"/>
        </w:rPr>
      </w:pPr>
    </w:p>
    <w:p w14:paraId="1B34D836" w14:textId="5992186C" w:rsidR="006366A7" w:rsidRDefault="00A13D9D" w:rsidP="00A13D9D">
      <w:r w:rsidRPr="00F167D8">
        <w:t xml:space="preserve">Ceny </w:t>
      </w:r>
      <w:r w:rsidRPr="00105B5C">
        <w:rPr>
          <w:b/>
          <w:bCs/>
        </w:rPr>
        <w:t>tržních služeb pr</w:t>
      </w:r>
      <w:r w:rsidR="00D40EA6">
        <w:rPr>
          <w:b/>
          <w:bCs/>
        </w:rPr>
        <w:t>o</w:t>
      </w:r>
      <w:r w:rsidR="002300D7">
        <w:rPr>
          <w:b/>
          <w:bCs/>
        </w:rPr>
        <w:t xml:space="preserve"> </w:t>
      </w:r>
      <w:r w:rsidRPr="00105B5C">
        <w:rPr>
          <w:b/>
          <w:bCs/>
        </w:rPr>
        <w:t>podniky</w:t>
      </w:r>
      <w:r>
        <w:rPr>
          <w:b/>
          <w:bCs/>
        </w:rPr>
        <w:t xml:space="preserve"> </w:t>
      </w:r>
      <w:r w:rsidRPr="00FA6E1F">
        <w:rPr>
          <w:bCs/>
        </w:rPr>
        <w:t>se</w:t>
      </w:r>
      <w:r w:rsidRPr="00105B5C">
        <w:rPr>
          <w:b/>
          <w:bCs/>
        </w:rPr>
        <w:t xml:space="preserve"> </w:t>
      </w:r>
      <w:r w:rsidR="006E02A1">
        <w:rPr>
          <w:b/>
          <w:bCs/>
        </w:rPr>
        <w:t xml:space="preserve">v 1. čtvrtletí 2026 </w:t>
      </w:r>
      <w:r w:rsidRPr="00105B5C">
        <w:rPr>
          <w:b/>
          <w:bCs/>
        </w:rPr>
        <w:t xml:space="preserve">proti </w:t>
      </w:r>
      <w:r w:rsidR="00622F73">
        <w:rPr>
          <w:b/>
          <w:bCs/>
        </w:rPr>
        <w:t>4</w:t>
      </w:r>
      <w:r w:rsidR="00DB1AAE">
        <w:rPr>
          <w:b/>
          <w:bCs/>
        </w:rPr>
        <w:t>. čtvrtletí</w:t>
      </w:r>
      <w:r>
        <w:rPr>
          <w:b/>
          <w:bCs/>
        </w:rPr>
        <w:t xml:space="preserve"> </w:t>
      </w:r>
      <w:r w:rsidR="004C4C24">
        <w:rPr>
          <w:b/>
          <w:bCs/>
        </w:rPr>
        <w:t>2025</w:t>
      </w:r>
      <w:r w:rsidRPr="00105B5C">
        <w:rPr>
          <w:b/>
          <w:bCs/>
        </w:rPr>
        <w:t xml:space="preserve"> </w:t>
      </w:r>
      <w:r w:rsidR="00B54CB0">
        <w:t>zvýšily</w:t>
      </w:r>
      <w:r w:rsidRPr="00105B5C">
        <w:t xml:space="preserve"> </w:t>
      </w:r>
      <w:r w:rsidR="00D40EA6">
        <w:t>o </w:t>
      </w:r>
      <w:r w:rsidR="003F02AA">
        <w:t>0,2</w:t>
      </w:r>
      <w:r w:rsidR="00D40EA6">
        <w:t> %</w:t>
      </w:r>
      <w:r w:rsidRPr="00105B5C">
        <w:t>.</w:t>
      </w:r>
      <w:r w:rsidR="006366A7">
        <w:t xml:space="preserve"> </w:t>
      </w:r>
    </w:p>
    <w:p w14:paraId="4E1525C9" w14:textId="06D86C45" w:rsidR="008E2083" w:rsidRDefault="005E43AF" w:rsidP="008E2083">
      <w:r>
        <w:t>Vzrostly</w:t>
      </w:r>
      <w:r w:rsidR="008E2083">
        <w:t xml:space="preserve"> ceny</w:t>
      </w:r>
      <w:r w:rsidR="008E2083" w:rsidRPr="000A4182">
        <w:rPr>
          <w:rFonts w:ascii="Arial CE" w:eastAsia="Times New Roman" w:hAnsi="Arial CE" w:cs="Arial CE"/>
          <w:szCs w:val="20"/>
          <w:lang w:eastAsia="cs-CZ"/>
        </w:rPr>
        <w:t xml:space="preserve"> </w:t>
      </w:r>
      <w:r w:rsidR="00015F62">
        <w:t xml:space="preserve">za bezpečnostní a pátrací služby o 4,3 %, </w:t>
      </w:r>
      <w:r w:rsidR="00015F62">
        <w:rPr>
          <w:rFonts w:cs="Arial"/>
          <w:szCs w:val="20"/>
        </w:rPr>
        <w:t>v oblasti produkce filmů, videozáznamů</w:t>
      </w:r>
      <w:r w:rsidR="00015F62" w:rsidRPr="00AA595C">
        <w:rPr>
          <w:rFonts w:cs="Arial"/>
          <w:szCs w:val="20"/>
        </w:rPr>
        <w:t xml:space="preserve"> </w:t>
      </w:r>
      <w:r w:rsidR="00015F62">
        <w:rPr>
          <w:rFonts w:cs="Arial"/>
          <w:szCs w:val="20"/>
        </w:rPr>
        <w:t xml:space="preserve">a televizních pořadů o 3,6 %, </w:t>
      </w:r>
      <w:r w:rsidR="008E2083">
        <w:rPr>
          <w:rFonts w:ascii="Arial CE" w:eastAsia="Times New Roman" w:hAnsi="Arial CE" w:cs="Arial CE"/>
          <w:szCs w:val="20"/>
          <w:lang w:eastAsia="cs-CZ"/>
        </w:rPr>
        <w:t xml:space="preserve">za informační služby o </w:t>
      </w:r>
      <w:r w:rsidR="002A0CEB">
        <w:rPr>
          <w:rFonts w:ascii="Arial CE" w:eastAsia="Times New Roman" w:hAnsi="Arial CE" w:cs="Arial CE"/>
          <w:szCs w:val="20"/>
          <w:lang w:eastAsia="cs-CZ"/>
        </w:rPr>
        <w:t>2,9</w:t>
      </w:r>
      <w:r w:rsidR="008E2083">
        <w:rPr>
          <w:rFonts w:ascii="Arial CE" w:eastAsia="Times New Roman" w:hAnsi="Arial CE" w:cs="Arial CE"/>
          <w:szCs w:val="20"/>
          <w:lang w:eastAsia="cs-CZ"/>
        </w:rPr>
        <w:t xml:space="preserve"> % </w:t>
      </w:r>
      <w:r>
        <w:rPr>
          <w:rFonts w:ascii="Arial CE" w:eastAsia="Times New Roman" w:hAnsi="Arial CE" w:cs="Arial CE"/>
          <w:szCs w:val="20"/>
          <w:lang w:eastAsia="cs-CZ"/>
        </w:rPr>
        <w:t xml:space="preserve">a za </w:t>
      </w:r>
      <w:r w:rsidR="00382EF9">
        <w:rPr>
          <w:rFonts w:ascii="Arial CE" w:eastAsia="Times New Roman" w:hAnsi="Arial CE" w:cs="Arial CE"/>
          <w:szCs w:val="20"/>
          <w:lang w:eastAsia="cs-CZ"/>
        </w:rPr>
        <w:t xml:space="preserve">skladování a podpůrné </w:t>
      </w:r>
      <w:r w:rsidR="005933C9">
        <w:rPr>
          <w:rFonts w:ascii="Arial CE" w:eastAsia="Times New Roman" w:hAnsi="Arial CE" w:cs="Arial CE"/>
          <w:szCs w:val="20"/>
          <w:lang w:eastAsia="cs-CZ"/>
        </w:rPr>
        <w:t xml:space="preserve">služby </w:t>
      </w:r>
      <w:r w:rsidR="00382EF9">
        <w:rPr>
          <w:rFonts w:ascii="Arial CE" w:eastAsia="Times New Roman" w:hAnsi="Arial CE" w:cs="Arial CE"/>
          <w:szCs w:val="20"/>
          <w:lang w:eastAsia="cs-CZ"/>
        </w:rPr>
        <w:t xml:space="preserve">v dopravě </w:t>
      </w:r>
      <w:r w:rsidR="005933C9">
        <w:rPr>
          <w:rFonts w:ascii="Arial CE" w:eastAsia="Times New Roman" w:hAnsi="Arial CE" w:cs="Arial CE"/>
          <w:szCs w:val="20"/>
          <w:lang w:eastAsia="cs-CZ"/>
        </w:rPr>
        <w:t>o 1,</w:t>
      </w:r>
      <w:r w:rsidR="00382EF9">
        <w:rPr>
          <w:rFonts w:ascii="Arial CE" w:eastAsia="Times New Roman" w:hAnsi="Arial CE" w:cs="Arial CE"/>
          <w:szCs w:val="20"/>
          <w:lang w:eastAsia="cs-CZ"/>
        </w:rPr>
        <w:t>5</w:t>
      </w:r>
      <w:r w:rsidR="005933C9">
        <w:rPr>
          <w:rFonts w:ascii="Arial CE" w:eastAsia="Times New Roman" w:hAnsi="Arial CE" w:cs="Arial CE"/>
          <w:szCs w:val="20"/>
          <w:lang w:eastAsia="cs-CZ"/>
        </w:rPr>
        <w:t> %.</w:t>
      </w:r>
      <w:r>
        <w:rPr>
          <w:rFonts w:ascii="Arial CE" w:eastAsia="Times New Roman" w:hAnsi="Arial CE" w:cs="Arial CE"/>
          <w:szCs w:val="20"/>
          <w:lang w:eastAsia="cs-CZ"/>
        </w:rPr>
        <w:t xml:space="preserve"> </w:t>
      </w:r>
      <w:r w:rsidR="001B6673">
        <w:rPr>
          <w:rFonts w:ascii="Arial CE" w:eastAsia="Times New Roman" w:hAnsi="Arial CE" w:cs="Arial CE"/>
          <w:szCs w:val="20"/>
          <w:lang w:eastAsia="cs-CZ"/>
        </w:rPr>
        <w:t xml:space="preserve">Ceny </w:t>
      </w:r>
      <w:r w:rsidR="0023264C" w:rsidRPr="00105B5C">
        <w:rPr>
          <w:rFonts w:ascii="Arial CE" w:eastAsia="Times New Roman" w:hAnsi="Arial CE" w:cs="Arial CE"/>
          <w:szCs w:val="20"/>
          <w:lang w:eastAsia="cs-CZ"/>
        </w:rPr>
        <w:t>z</w:t>
      </w:r>
      <w:r w:rsidR="0023264C">
        <w:rPr>
          <w:rFonts w:ascii="Arial CE" w:eastAsia="Times New Roman" w:hAnsi="Arial CE" w:cs="Arial CE"/>
          <w:szCs w:val="20"/>
          <w:lang w:eastAsia="cs-CZ"/>
        </w:rPr>
        <w:t xml:space="preserve">a </w:t>
      </w:r>
      <w:r w:rsidR="0023264C" w:rsidRPr="00105B5C">
        <w:rPr>
          <w:rFonts w:cs="Arial"/>
          <w:szCs w:val="20"/>
        </w:rPr>
        <w:t xml:space="preserve">reklamní služby </w:t>
      </w:r>
      <w:r w:rsidR="0023264C">
        <w:rPr>
          <w:rFonts w:cs="Arial"/>
          <w:szCs w:val="20"/>
        </w:rPr>
        <w:t>a </w:t>
      </w:r>
      <w:r w:rsidR="0023264C" w:rsidRPr="00105B5C">
        <w:rPr>
          <w:rFonts w:cs="Arial"/>
          <w:szCs w:val="20"/>
        </w:rPr>
        <w:t>průzkum trhu</w:t>
      </w:r>
      <w:r w:rsidR="001B6673">
        <w:rPr>
          <w:rFonts w:cs="Arial"/>
          <w:szCs w:val="20"/>
        </w:rPr>
        <w:t xml:space="preserve"> klesly</w:t>
      </w:r>
      <w:r w:rsidR="0023264C" w:rsidRPr="00105B5C">
        <w:rPr>
          <w:rFonts w:cs="Arial"/>
          <w:szCs w:val="20"/>
        </w:rPr>
        <w:t xml:space="preserve"> </w:t>
      </w:r>
      <w:r w:rsidR="0023264C">
        <w:rPr>
          <w:rFonts w:cs="Arial"/>
          <w:szCs w:val="20"/>
        </w:rPr>
        <w:t>o 1</w:t>
      </w:r>
      <w:r w:rsidR="001B6673">
        <w:rPr>
          <w:rFonts w:cs="Arial"/>
          <w:szCs w:val="20"/>
        </w:rPr>
        <w:t>0</w:t>
      </w:r>
      <w:r w:rsidR="0023264C">
        <w:rPr>
          <w:rFonts w:cs="Arial"/>
          <w:szCs w:val="20"/>
        </w:rPr>
        <w:t>,1 %</w:t>
      </w:r>
      <w:r w:rsidR="001279C5">
        <w:rPr>
          <w:rFonts w:cs="Arial"/>
          <w:szCs w:val="20"/>
        </w:rPr>
        <w:t xml:space="preserve"> a</w:t>
      </w:r>
      <w:r w:rsidR="0023264C">
        <w:rPr>
          <w:rFonts w:cs="Arial"/>
          <w:szCs w:val="20"/>
        </w:rPr>
        <w:t xml:space="preserve"> </w:t>
      </w:r>
      <w:r w:rsidR="002A0CEB">
        <w:rPr>
          <w:rFonts w:cs="Arial"/>
          <w:szCs w:val="20"/>
        </w:rPr>
        <w:t xml:space="preserve">za </w:t>
      </w:r>
      <w:r w:rsidR="002A0CEB">
        <w:rPr>
          <w:rFonts w:cs="Arial"/>
          <w:bCs/>
          <w:iCs/>
          <w:szCs w:val="20"/>
        </w:rPr>
        <w:t xml:space="preserve">tvorbu </w:t>
      </w:r>
      <w:r w:rsidR="002A0CEB">
        <w:rPr>
          <w:rFonts w:cs="Arial"/>
          <w:szCs w:val="20"/>
        </w:rPr>
        <w:t>programů a vysílání o 13,</w:t>
      </w:r>
      <w:r w:rsidR="001B6673">
        <w:rPr>
          <w:rFonts w:cs="Arial"/>
          <w:szCs w:val="20"/>
        </w:rPr>
        <w:t>5</w:t>
      </w:r>
      <w:r w:rsidR="002A0CEB">
        <w:rPr>
          <w:rFonts w:cs="Arial"/>
          <w:szCs w:val="20"/>
        </w:rPr>
        <w:t> %</w:t>
      </w:r>
      <w:r w:rsidR="001279C5">
        <w:rPr>
          <w:rFonts w:cs="Arial"/>
          <w:szCs w:val="20"/>
        </w:rPr>
        <w:t>.</w:t>
      </w:r>
      <w:r w:rsidR="002A0CEB">
        <w:rPr>
          <w:rFonts w:cs="Arial"/>
          <w:szCs w:val="20"/>
        </w:rPr>
        <w:t xml:space="preserve"> </w:t>
      </w:r>
      <w:r w:rsidR="008E2083" w:rsidRPr="00105B5C">
        <w:t>Ceny tržních služeb pr</w:t>
      </w:r>
      <w:r w:rsidR="008E2083">
        <w:t xml:space="preserve">o </w:t>
      </w:r>
      <w:r w:rsidR="008E2083" w:rsidRPr="00105B5C">
        <w:t xml:space="preserve">podniky </w:t>
      </w:r>
      <w:r w:rsidR="008E2083" w:rsidRPr="00105B5C">
        <w:rPr>
          <w:bCs/>
          <w:iCs/>
        </w:rPr>
        <w:t>nezahrnující reklamní služby</w:t>
      </w:r>
      <w:r w:rsidR="008E2083" w:rsidRPr="00105B5C">
        <w:t xml:space="preserve"> byly vyšší </w:t>
      </w:r>
      <w:r w:rsidR="008E2083">
        <w:t>o </w:t>
      </w:r>
      <w:r w:rsidR="001279C5">
        <w:t>1,3</w:t>
      </w:r>
      <w:r w:rsidR="008E2083">
        <w:t> %</w:t>
      </w:r>
      <w:r w:rsidR="008E2083" w:rsidRPr="00105B5C">
        <w:t xml:space="preserve">. </w:t>
      </w:r>
      <w:r w:rsidR="006E02A1">
        <w:rPr>
          <w:b/>
          <w:bCs/>
        </w:rPr>
        <w:t xml:space="preserve">V 1. čtvrtletí 2026 </w:t>
      </w:r>
      <w:r w:rsidR="008E2083" w:rsidRPr="00105B5C">
        <w:rPr>
          <w:b/>
          <w:bCs/>
        </w:rPr>
        <w:t>proti stejnému období roku 202</w:t>
      </w:r>
      <w:r w:rsidR="00622F73">
        <w:rPr>
          <w:b/>
          <w:bCs/>
        </w:rPr>
        <w:t>5</w:t>
      </w:r>
      <w:r w:rsidR="008E2083" w:rsidRPr="00105B5C">
        <w:t xml:space="preserve"> byly </w:t>
      </w:r>
      <w:r w:rsidR="008E2083" w:rsidRPr="00F167D8">
        <w:t>ceny</w:t>
      </w:r>
      <w:r w:rsidR="008E2083" w:rsidRPr="00105B5C">
        <w:rPr>
          <w:b/>
        </w:rPr>
        <w:t xml:space="preserve"> tržních služeb pr</w:t>
      </w:r>
      <w:r w:rsidR="008E2083">
        <w:rPr>
          <w:b/>
        </w:rPr>
        <w:t xml:space="preserve">o </w:t>
      </w:r>
      <w:r w:rsidR="008E2083" w:rsidRPr="00105B5C">
        <w:rPr>
          <w:b/>
        </w:rPr>
        <w:t>podniky</w:t>
      </w:r>
      <w:r w:rsidR="008E2083" w:rsidRPr="00105B5C">
        <w:t xml:space="preserve"> vyšší v úhrnu </w:t>
      </w:r>
      <w:r w:rsidR="008E2083">
        <w:t>o </w:t>
      </w:r>
      <w:r w:rsidR="00941920">
        <w:t>3,5</w:t>
      </w:r>
      <w:r w:rsidR="008E2083">
        <w:t> %</w:t>
      </w:r>
      <w:r w:rsidR="008E2083" w:rsidRPr="00105B5C">
        <w:t xml:space="preserve">. </w:t>
      </w:r>
      <w:r w:rsidR="008E2083">
        <w:t>C</w:t>
      </w:r>
      <w:r w:rsidR="008E2083" w:rsidRPr="00105B5C">
        <w:t xml:space="preserve">eny </w:t>
      </w:r>
      <w:r w:rsidR="003C5E64" w:rsidRPr="00105B5C">
        <w:rPr>
          <w:rFonts w:ascii="Arial CE" w:eastAsia="Times New Roman" w:hAnsi="Arial CE" w:cs="Arial CE"/>
          <w:szCs w:val="20"/>
          <w:lang w:eastAsia="cs-CZ"/>
        </w:rPr>
        <w:t>z</w:t>
      </w:r>
      <w:r w:rsidR="003C5E64">
        <w:rPr>
          <w:rFonts w:ascii="Arial CE" w:eastAsia="Times New Roman" w:hAnsi="Arial CE" w:cs="Arial CE"/>
          <w:szCs w:val="20"/>
          <w:lang w:eastAsia="cs-CZ"/>
        </w:rPr>
        <w:t xml:space="preserve">a </w:t>
      </w:r>
      <w:r w:rsidR="003C5E64" w:rsidRPr="00105B5C">
        <w:rPr>
          <w:rFonts w:cs="Arial"/>
          <w:szCs w:val="20"/>
        </w:rPr>
        <w:t xml:space="preserve">reklamní služby </w:t>
      </w:r>
      <w:r w:rsidR="003C5E64">
        <w:rPr>
          <w:rFonts w:cs="Arial"/>
          <w:szCs w:val="20"/>
        </w:rPr>
        <w:t>a </w:t>
      </w:r>
      <w:r w:rsidR="003C5E64" w:rsidRPr="00105B5C">
        <w:rPr>
          <w:rFonts w:cs="Arial"/>
          <w:szCs w:val="20"/>
        </w:rPr>
        <w:t xml:space="preserve">průzkum trhu </w:t>
      </w:r>
      <w:r w:rsidR="003C5E64">
        <w:t xml:space="preserve">se zvýšily </w:t>
      </w:r>
      <w:r w:rsidR="003C5E64">
        <w:rPr>
          <w:rFonts w:cs="Arial"/>
          <w:szCs w:val="20"/>
        </w:rPr>
        <w:t>o </w:t>
      </w:r>
      <w:r w:rsidR="00941920">
        <w:rPr>
          <w:rFonts w:cs="Arial"/>
          <w:szCs w:val="20"/>
        </w:rPr>
        <w:t>19,4</w:t>
      </w:r>
      <w:r w:rsidR="003C5E64">
        <w:rPr>
          <w:rFonts w:cs="Arial"/>
          <w:szCs w:val="20"/>
        </w:rPr>
        <w:t xml:space="preserve"> %, </w:t>
      </w:r>
      <w:r w:rsidR="008E2083">
        <w:rPr>
          <w:rFonts w:cs="Arial"/>
          <w:bCs/>
          <w:iCs/>
          <w:szCs w:val="20"/>
        </w:rPr>
        <w:t xml:space="preserve">v oblasti tvorby </w:t>
      </w:r>
      <w:r w:rsidR="008E2083">
        <w:rPr>
          <w:rFonts w:cs="Arial"/>
          <w:szCs w:val="20"/>
        </w:rPr>
        <w:t>programů a vysílání o</w:t>
      </w:r>
      <w:r w:rsidR="003C5E64">
        <w:rPr>
          <w:rFonts w:cs="Arial"/>
          <w:szCs w:val="20"/>
        </w:rPr>
        <w:t> </w:t>
      </w:r>
      <w:r w:rsidR="00A36CAB">
        <w:rPr>
          <w:rFonts w:cs="Arial"/>
          <w:szCs w:val="20"/>
        </w:rPr>
        <w:t>13,4 </w:t>
      </w:r>
      <w:r w:rsidR="008E2083">
        <w:rPr>
          <w:rFonts w:cs="Arial"/>
          <w:szCs w:val="20"/>
        </w:rPr>
        <w:t xml:space="preserve">%, </w:t>
      </w:r>
      <w:r w:rsidR="00A36CAB">
        <w:rPr>
          <w:rFonts w:cs="Arial"/>
          <w:szCs w:val="20"/>
        </w:rPr>
        <w:t>v oblasti produkce filmů, videozáznamů</w:t>
      </w:r>
      <w:r w:rsidR="00A36CAB" w:rsidRPr="00AA595C">
        <w:rPr>
          <w:rFonts w:cs="Arial"/>
          <w:szCs w:val="20"/>
        </w:rPr>
        <w:t xml:space="preserve"> </w:t>
      </w:r>
      <w:r w:rsidR="00A36CAB">
        <w:rPr>
          <w:rFonts w:cs="Arial"/>
          <w:szCs w:val="20"/>
        </w:rPr>
        <w:t xml:space="preserve">a televizních pořadů o 7,0 %, </w:t>
      </w:r>
      <w:r w:rsidR="009B4AD1" w:rsidRPr="00105B5C">
        <w:t>z</w:t>
      </w:r>
      <w:r w:rsidR="009B4AD1">
        <w:t xml:space="preserve">a </w:t>
      </w:r>
      <w:r w:rsidR="009B4AD1" w:rsidRPr="00105B5C">
        <w:t xml:space="preserve">služby v oblasti zaměstnání </w:t>
      </w:r>
      <w:r w:rsidR="009B4AD1">
        <w:t>o 8,1 %</w:t>
      </w:r>
      <w:r w:rsidR="00D7630F">
        <w:t xml:space="preserve"> a</w:t>
      </w:r>
      <w:r w:rsidR="009B4AD1">
        <w:rPr>
          <w:rFonts w:cs="Arial"/>
          <w:szCs w:val="20"/>
        </w:rPr>
        <w:t xml:space="preserve"> </w:t>
      </w:r>
      <w:r w:rsidR="008E2083">
        <w:t>za bezpečnostní a pátrací služby o </w:t>
      </w:r>
      <w:r w:rsidR="00A36CAB">
        <w:t>6,9</w:t>
      </w:r>
      <w:r w:rsidR="008E2083">
        <w:t> %</w:t>
      </w:r>
      <w:r w:rsidR="00D7630F">
        <w:t>.</w:t>
      </w:r>
      <w:r w:rsidR="008E2083">
        <w:t xml:space="preserve"> </w:t>
      </w:r>
      <w:r w:rsidR="008E2083" w:rsidRPr="00105B5C">
        <w:t>Ceny tržních služeb pr</w:t>
      </w:r>
      <w:r w:rsidR="008E2083">
        <w:t xml:space="preserve">o </w:t>
      </w:r>
      <w:r w:rsidR="008E2083" w:rsidRPr="00105B5C">
        <w:t xml:space="preserve">podniky </w:t>
      </w:r>
      <w:r w:rsidR="008E2083" w:rsidRPr="00105B5C">
        <w:rPr>
          <w:bCs/>
          <w:iCs/>
        </w:rPr>
        <w:t>nezahrnující reklamní služby</w:t>
      </w:r>
      <w:r w:rsidR="008E2083" w:rsidRPr="00105B5C">
        <w:t xml:space="preserve"> </w:t>
      </w:r>
      <w:r w:rsidR="008E2083">
        <w:t>byly vyšší</w:t>
      </w:r>
      <w:r w:rsidR="008E2083" w:rsidRPr="00105B5C">
        <w:t xml:space="preserve"> </w:t>
      </w:r>
      <w:r w:rsidR="008E2083">
        <w:t>o </w:t>
      </w:r>
      <w:r w:rsidR="006E3527">
        <w:t>2,4</w:t>
      </w:r>
      <w:r w:rsidR="008E2083">
        <w:t> %</w:t>
      </w:r>
      <w:r w:rsidR="008E2083" w:rsidRPr="00105B5C">
        <w:t>.</w:t>
      </w:r>
      <w:r w:rsidR="008E2083">
        <w:t xml:space="preserve"> </w:t>
      </w:r>
    </w:p>
    <w:p w14:paraId="2560170C" w14:textId="13460FFC" w:rsidR="00AE401A" w:rsidRDefault="00AE401A" w:rsidP="00AE401A">
      <w:pPr>
        <w:rPr>
          <w:rFonts w:eastAsia="Times New Roman" w:cs="Arial"/>
          <w:szCs w:val="20"/>
          <w:lang w:eastAsia="cs-CZ"/>
        </w:rPr>
      </w:pPr>
    </w:p>
    <w:p w14:paraId="01DFEFCC" w14:textId="121D97E6" w:rsidR="00BF3230" w:rsidRDefault="00BF3230" w:rsidP="00AE401A">
      <w:pPr>
        <w:rPr>
          <w:rFonts w:eastAsia="Times New Roman" w:cs="Arial"/>
          <w:szCs w:val="20"/>
          <w:lang w:eastAsia="cs-CZ"/>
        </w:rPr>
      </w:pPr>
    </w:p>
    <w:p w14:paraId="1458FF24" w14:textId="77777777" w:rsidR="00BF3230" w:rsidRDefault="00BF3230" w:rsidP="00AE401A">
      <w:pPr>
        <w:rPr>
          <w:rFonts w:eastAsia="Times New Roman" w:cs="Arial"/>
          <w:szCs w:val="20"/>
          <w:lang w:eastAsia="cs-CZ"/>
        </w:rPr>
      </w:pPr>
    </w:p>
    <w:p w14:paraId="26C76C9F" w14:textId="77777777" w:rsidR="00131536" w:rsidRPr="00105B5C" w:rsidRDefault="00131536" w:rsidP="00AE401A">
      <w:pPr>
        <w:rPr>
          <w:rFonts w:eastAsia="Times New Roman" w:cs="Arial"/>
          <w:szCs w:val="20"/>
          <w:lang w:eastAsia="cs-CZ"/>
        </w:rPr>
      </w:pPr>
    </w:p>
    <w:p w14:paraId="534C3D0B" w14:textId="77777777" w:rsidR="00AE401A" w:rsidRPr="00AE401A" w:rsidRDefault="00AE401A" w:rsidP="00AE401A">
      <w:pPr>
        <w:rPr>
          <w:b/>
          <w:szCs w:val="20"/>
        </w:rPr>
      </w:pPr>
      <w:r w:rsidRPr="00AE401A">
        <w:rPr>
          <w:b/>
          <w:szCs w:val="20"/>
        </w:rPr>
        <w:t>Kontaktní osoba:</w:t>
      </w:r>
    </w:p>
    <w:p w14:paraId="2ECEC32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>Ing. Miloslav Beránek</w:t>
      </w:r>
    </w:p>
    <w:p w14:paraId="4D20DE05" w14:textId="09FB25C6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Oddělení statistiky cen průmyslu </w:t>
      </w:r>
      <w:r w:rsidR="002300D7">
        <w:rPr>
          <w:szCs w:val="20"/>
        </w:rPr>
        <w:t>a </w:t>
      </w:r>
      <w:r w:rsidRPr="00AE401A">
        <w:rPr>
          <w:szCs w:val="20"/>
        </w:rPr>
        <w:t>zahraničníh</w:t>
      </w:r>
      <w:r w:rsidR="00D40EA6">
        <w:rPr>
          <w:szCs w:val="20"/>
        </w:rPr>
        <w:t>o </w:t>
      </w:r>
      <w:r w:rsidRPr="00AE401A">
        <w:rPr>
          <w:szCs w:val="20"/>
        </w:rPr>
        <w:t>obchodu ČSÚ</w:t>
      </w:r>
    </w:p>
    <w:p w14:paraId="00F24A86" w14:textId="085395F1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E-mail: </w:t>
      </w:r>
      <w:r w:rsidRPr="00AE401A">
        <w:rPr>
          <w:color w:val="0000FF"/>
          <w:szCs w:val="20"/>
          <w:u w:val="single"/>
        </w:rPr>
        <w:t>miloslav.beranek@</w:t>
      </w:r>
      <w:r>
        <w:rPr>
          <w:color w:val="0000FF"/>
          <w:szCs w:val="20"/>
          <w:u w:val="single"/>
        </w:rPr>
        <w:t>csu.gov</w:t>
      </w:r>
      <w:r w:rsidRPr="00AE401A">
        <w:rPr>
          <w:color w:val="0000FF"/>
          <w:szCs w:val="20"/>
          <w:u w:val="single"/>
        </w:rPr>
        <w:t>.cz</w:t>
      </w:r>
    </w:p>
    <w:p w14:paraId="6A21AEF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Tel.: 274 052 665 </w:t>
      </w:r>
    </w:p>
    <w:sectPr w:rsidR="00AE401A" w:rsidRPr="00AE401A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77E7" w14:textId="77777777" w:rsidR="00271916" w:rsidRDefault="00271916" w:rsidP="00BA6370">
      <w:r>
        <w:separator/>
      </w:r>
    </w:p>
  </w:endnote>
  <w:endnote w:type="continuationSeparator" w:id="0">
    <w:p w14:paraId="195D5B58" w14:textId="77777777" w:rsidR="00271916" w:rsidRDefault="0027191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B32A" w14:textId="7011A0E1" w:rsidR="003D0499" w:rsidRPr="00BD400F" w:rsidRDefault="001142DE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7B94A0" wp14:editId="671D74A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39FBD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6E3D4D4" w14:textId="1D2D74F0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 další najdete n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17D3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B94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7139FBD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6E3D4D4" w14:textId="1D2D74F0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 další najdete n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17D3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017C8A" wp14:editId="2E7580B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447515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609E" w14:textId="77777777" w:rsidR="00271916" w:rsidRDefault="00271916" w:rsidP="00BA6370">
      <w:r>
        <w:separator/>
      </w:r>
    </w:p>
  </w:footnote>
  <w:footnote w:type="continuationSeparator" w:id="0">
    <w:p w14:paraId="5C76D3C9" w14:textId="77777777" w:rsidR="00271916" w:rsidRDefault="0027191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18C7" w14:textId="5A06C531" w:rsidR="003D0499" w:rsidRDefault="001142D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9C66773" wp14:editId="6FCE57AF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D1AFD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DE"/>
    <w:rsid w:val="00001B2E"/>
    <w:rsid w:val="00006A6A"/>
    <w:rsid w:val="00015F62"/>
    <w:rsid w:val="000201AC"/>
    <w:rsid w:val="00042DF2"/>
    <w:rsid w:val="00043BF4"/>
    <w:rsid w:val="00044B29"/>
    <w:rsid w:val="00045DF4"/>
    <w:rsid w:val="0005395C"/>
    <w:rsid w:val="000843A5"/>
    <w:rsid w:val="00085100"/>
    <w:rsid w:val="000878A9"/>
    <w:rsid w:val="0009020B"/>
    <w:rsid w:val="00091087"/>
    <w:rsid w:val="000A5390"/>
    <w:rsid w:val="000A565F"/>
    <w:rsid w:val="000B4E42"/>
    <w:rsid w:val="000B605A"/>
    <w:rsid w:val="000B6F63"/>
    <w:rsid w:val="000C488E"/>
    <w:rsid w:val="000D438E"/>
    <w:rsid w:val="000E23B5"/>
    <w:rsid w:val="000E48DF"/>
    <w:rsid w:val="000E4C3B"/>
    <w:rsid w:val="000F5B28"/>
    <w:rsid w:val="000F6E91"/>
    <w:rsid w:val="0010114C"/>
    <w:rsid w:val="00103862"/>
    <w:rsid w:val="001067D3"/>
    <w:rsid w:val="00111A51"/>
    <w:rsid w:val="001142DE"/>
    <w:rsid w:val="00114C27"/>
    <w:rsid w:val="001173C6"/>
    <w:rsid w:val="00120D03"/>
    <w:rsid w:val="00127216"/>
    <w:rsid w:val="00127390"/>
    <w:rsid w:val="001279C5"/>
    <w:rsid w:val="001309BF"/>
    <w:rsid w:val="00131536"/>
    <w:rsid w:val="001333EA"/>
    <w:rsid w:val="001404AB"/>
    <w:rsid w:val="00144899"/>
    <w:rsid w:val="001512FD"/>
    <w:rsid w:val="0015275C"/>
    <w:rsid w:val="001658A9"/>
    <w:rsid w:val="00170E6D"/>
    <w:rsid w:val="0017231D"/>
    <w:rsid w:val="00175ABA"/>
    <w:rsid w:val="001810DC"/>
    <w:rsid w:val="001845A2"/>
    <w:rsid w:val="0018486B"/>
    <w:rsid w:val="001931A9"/>
    <w:rsid w:val="00196FE3"/>
    <w:rsid w:val="001A59B8"/>
    <w:rsid w:val="001A59BF"/>
    <w:rsid w:val="001B607F"/>
    <w:rsid w:val="001B6673"/>
    <w:rsid w:val="001D2496"/>
    <w:rsid w:val="001D369A"/>
    <w:rsid w:val="001E0ACE"/>
    <w:rsid w:val="001F2802"/>
    <w:rsid w:val="001F6C45"/>
    <w:rsid w:val="002070FB"/>
    <w:rsid w:val="00213729"/>
    <w:rsid w:val="00220F0B"/>
    <w:rsid w:val="002300D7"/>
    <w:rsid w:val="0023062E"/>
    <w:rsid w:val="00232585"/>
    <w:rsid w:val="0023264C"/>
    <w:rsid w:val="002406FA"/>
    <w:rsid w:val="00247974"/>
    <w:rsid w:val="0025756D"/>
    <w:rsid w:val="0025781D"/>
    <w:rsid w:val="002669F2"/>
    <w:rsid w:val="00271916"/>
    <w:rsid w:val="00276932"/>
    <w:rsid w:val="002A01B0"/>
    <w:rsid w:val="002A0CEB"/>
    <w:rsid w:val="002B2E47"/>
    <w:rsid w:val="002B6CBA"/>
    <w:rsid w:val="002D6887"/>
    <w:rsid w:val="002D6A6C"/>
    <w:rsid w:val="002E063D"/>
    <w:rsid w:val="002E544F"/>
    <w:rsid w:val="002F17D3"/>
    <w:rsid w:val="00311BA5"/>
    <w:rsid w:val="00326B9F"/>
    <w:rsid w:val="003301A3"/>
    <w:rsid w:val="0036777B"/>
    <w:rsid w:val="0038282A"/>
    <w:rsid w:val="00382EF9"/>
    <w:rsid w:val="003936C2"/>
    <w:rsid w:val="00397580"/>
    <w:rsid w:val="003A1794"/>
    <w:rsid w:val="003A45C8"/>
    <w:rsid w:val="003B3AF9"/>
    <w:rsid w:val="003C17FB"/>
    <w:rsid w:val="003C2DCF"/>
    <w:rsid w:val="003C5E64"/>
    <w:rsid w:val="003C7FE7"/>
    <w:rsid w:val="003D0499"/>
    <w:rsid w:val="003D7D7F"/>
    <w:rsid w:val="003E05C4"/>
    <w:rsid w:val="003E3322"/>
    <w:rsid w:val="003F02AA"/>
    <w:rsid w:val="003F526A"/>
    <w:rsid w:val="003F68C2"/>
    <w:rsid w:val="00405244"/>
    <w:rsid w:val="004268E9"/>
    <w:rsid w:val="0043228A"/>
    <w:rsid w:val="004436EE"/>
    <w:rsid w:val="0045219A"/>
    <w:rsid w:val="0045547F"/>
    <w:rsid w:val="00461AA0"/>
    <w:rsid w:val="0048013F"/>
    <w:rsid w:val="00481392"/>
    <w:rsid w:val="0048193C"/>
    <w:rsid w:val="004920AD"/>
    <w:rsid w:val="004A30A3"/>
    <w:rsid w:val="004B229E"/>
    <w:rsid w:val="004C4C24"/>
    <w:rsid w:val="004C5D51"/>
    <w:rsid w:val="004D05B3"/>
    <w:rsid w:val="004D0748"/>
    <w:rsid w:val="004D5D1B"/>
    <w:rsid w:val="004E14B8"/>
    <w:rsid w:val="004E2800"/>
    <w:rsid w:val="004E479E"/>
    <w:rsid w:val="004F78E6"/>
    <w:rsid w:val="00507F72"/>
    <w:rsid w:val="00512D99"/>
    <w:rsid w:val="00515B50"/>
    <w:rsid w:val="005227F1"/>
    <w:rsid w:val="00526E47"/>
    <w:rsid w:val="00531DBB"/>
    <w:rsid w:val="005320B3"/>
    <w:rsid w:val="00532A77"/>
    <w:rsid w:val="00544B6D"/>
    <w:rsid w:val="00553DAA"/>
    <w:rsid w:val="005541FB"/>
    <w:rsid w:val="005646B3"/>
    <w:rsid w:val="00573C89"/>
    <w:rsid w:val="00576430"/>
    <w:rsid w:val="005902BB"/>
    <w:rsid w:val="00591328"/>
    <w:rsid w:val="005933C9"/>
    <w:rsid w:val="005D445D"/>
    <w:rsid w:val="005E43AF"/>
    <w:rsid w:val="005F0DEE"/>
    <w:rsid w:val="005F3F5C"/>
    <w:rsid w:val="005F6464"/>
    <w:rsid w:val="005F699D"/>
    <w:rsid w:val="005F6DA9"/>
    <w:rsid w:val="005F79FB"/>
    <w:rsid w:val="00604406"/>
    <w:rsid w:val="00605DD4"/>
    <w:rsid w:val="00605F4A"/>
    <w:rsid w:val="00607822"/>
    <w:rsid w:val="006103AA"/>
    <w:rsid w:val="00613BBF"/>
    <w:rsid w:val="00622B80"/>
    <w:rsid w:val="00622F73"/>
    <w:rsid w:val="006268B0"/>
    <w:rsid w:val="00627397"/>
    <w:rsid w:val="006366A7"/>
    <w:rsid w:val="0064139A"/>
    <w:rsid w:val="00641D58"/>
    <w:rsid w:val="00645DF9"/>
    <w:rsid w:val="00653245"/>
    <w:rsid w:val="00653F0F"/>
    <w:rsid w:val="006767C5"/>
    <w:rsid w:val="00676FA6"/>
    <w:rsid w:val="0068645A"/>
    <w:rsid w:val="00687F90"/>
    <w:rsid w:val="006B3CEC"/>
    <w:rsid w:val="006C09DD"/>
    <w:rsid w:val="006C5597"/>
    <w:rsid w:val="006D3D81"/>
    <w:rsid w:val="006D3DC4"/>
    <w:rsid w:val="006D4011"/>
    <w:rsid w:val="006E024F"/>
    <w:rsid w:val="006E02A1"/>
    <w:rsid w:val="006E3527"/>
    <w:rsid w:val="006E4E81"/>
    <w:rsid w:val="006F1443"/>
    <w:rsid w:val="0070191D"/>
    <w:rsid w:val="00703E1F"/>
    <w:rsid w:val="00707D4C"/>
    <w:rsid w:val="00707F7D"/>
    <w:rsid w:val="00712373"/>
    <w:rsid w:val="00716497"/>
    <w:rsid w:val="00717EC5"/>
    <w:rsid w:val="00733354"/>
    <w:rsid w:val="00737B80"/>
    <w:rsid w:val="00751E56"/>
    <w:rsid w:val="00765E50"/>
    <w:rsid w:val="007A11BA"/>
    <w:rsid w:val="007A57F2"/>
    <w:rsid w:val="007A7A38"/>
    <w:rsid w:val="007B1333"/>
    <w:rsid w:val="007D6146"/>
    <w:rsid w:val="007E23A3"/>
    <w:rsid w:val="007E5994"/>
    <w:rsid w:val="007F0368"/>
    <w:rsid w:val="007F179B"/>
    <w:rsid w:val="007F4AEB"/>
    <w:rsid w:val="007F73F1"/>
    <w:rsid w:val="007F75B2"/>
    <w:rsid w:val="00802203"/>
    <w:rsid w:val="008043C4"/>
    <w:rsid w:val="00805B1C"/>
    <w:rsid w:val="00814D9D"/>
    <w:rsid w:val="00815588"/>
    <w:rsid w:val="00823990"/>
    <w:rsid w:val="00830309"/>
    <w:rsid w:val="00831B1B"/>
    <w:rsid w:val="008425C7"/>
    <w:rsid w:val="00861D0E"/>
    <w:rsid w:val="00867569"/>
    <w:rsid w:val="00871629"/>
    <w:rsid w:val="008821E4"/>
    <w:rsid w:val="008829FF"/>
    <w:rsid w:val="008A18A9"/>
    <w:rsid w:val="008A750A"/>
    <w:rsid w:val="008B1828"/>
    <w:rsid w:val="008B5C95"/>
    <w:rsid w:val="008B5D9C"/>
    <w:rsid w:val="008C3069"/>
    <w:rsid w:val="008C384C"/>
    <w:rsid w:val="008D0F11"/>
    <w:rsid w:val="008D3EB5"/>
    <w:rsid w:val="008D712C"/>
    <w:rsid w:val="008E2083"/>
    <w:rsid w:val="008F73B4"/>
    <w:rsid w:val="0090741A"/>
    <w:rsid w:val="00915671"/>
    <w:rsid w:val="009163AB"/>
    <w:rsid w:val="00931A52"/>
    <w:rsid w:val="00934392"/>
    <w:rsid w:val="0093755A"/>
    <w:rsid w:val="00941920"/>
    <w:rsid w:val="0095622A"/>
    <w:rsid w:val="00964812"/>
    <w:rsid w:val="00982EFF"/>
    <w:rsid w:val="0099575A"/>
    <w:rsid w:val="009B21A2"/>
    <w:rsid w:val="009B4AD1"/>
    <w:rsid w:val="009B55B1"/>
    <w:rsid w:val="009C7B75"/>
    <w:rsid w:val="009D36B9"/>
    <w:rsid w:val="009D5EAA"/>
    <w:rsid w:val="009D77B7"/>
    <w:rsid w:val="009E218A"/>
    <w:rsid w:val="009E6995"/>
    <w:rsid w:val="00A02660"/>
    <w:rsid w:val="00A0647F"/>
    <w:rsid w:val="00A13D9D"/>
    <w:rsid w:val="00A15D6B"/>
    <w:rsid w:val="00A2656F"/>
    <w:rsid w:val="00A36758"/>
    <w:rsid w:val="00A36C3B"/>
    <w:rsid w:val="00A36CAB"/>
    <w:rsid w:val="00A4343D"/>
    <w:rsid w:val="00A502F1"/>
    <w:rsid w:val="00A527E5"/>
    <w:rsid w:val="00A52E02"/>
    <w:rsid w:val="00A56C80"/>
    <w:rsid w:val="00A634DE"/>
    <w:rsid w:val="00A70A83"/>
    <w:rsid w:val="00A7450F"/>
    <w:rsid w:val="00A765FC"/>
    <w:rsid w:val="00A81EB3"/>
    <w:rsid w:val="00AA4FD5"/>
    <w:rsid w:val="00AB34DB"/>
    <w:rsid w:val="00AE33B3"/>
    <w:rsid w:val="00AE3D9D"/>
    <w:rsid w:val="00AE401A"/>
    <w:rsid w:val="00AF084C"/>
    <w:rsid w:val="00B00C1D"/>
    <w:rsid w:val="00B00D4F"/>
    <w:rsid w:val="00B023FF"/>
    <w:rsid w:val="00B16B41"/>
    <w:rsid w:val="00B2069B"/>
    <w:rsid w:val="00B24D24"/>
    <w:rsid w:val="00B33194"/>
    <w:rsid w:val="00B42947"/>
    <w:rsid w:val="00B527DC"/>
    <w:rsid w:val="00B54CB0"/>
    <w:rsid w:val="00B55DB5"/>
    <w:rsid w:val="00B576A2"/>
    <w:rsid w:val="00B71F63"/>
    <w:rsid w:val="00B84D3A"/>
    <w:rsid w:val="00B927F3"/>
    <w:rsid w:val="00B9796A"/>
    <w:rsid w:val="00BA1F2A"/>
    <w:rsid w:val="00BA439F"/>
    <w:rsid w:val="00BA6370"/>
    <w:rsid w:val="00BC748B"/>
    <w:rsid w:val="00BD400F"/>
    <w:rsid w:val="00BD744B"/>
    <w:rsid w:val="00BE14FE"/>
    <w:rsid w:val="00BE2912"/>
    <w:rsid w:val="00BE3C31"/>
    <w:rsid w:val="00BE61FF"/>
    <w:rsid w:val="00BF3230"/>
    <w:rsid w:val="00C00834"/>
    <w:rsid w:val="00C14099"/>
    <w:rsid w:val="00C1627B"/>
    <w:rsid w:val="00C164ED"/>
    <w:rsid w:val="00C269D4"/>
    <w:rsid w:val="00C273E6"/>
    <w:rsid w:val="00C4160D"/>
    <w:rsid w:val="00C418E1"/>
    <w:rsid w:val="00C50606"/>
    <w:rsid w:val="00C52F27"/>
    <w:rsid w:val="00C6499C"/>
    <w:rsid w:val="00C74205"/>
    <w:rsid w:val="00C8406E"/>
    <w:rsid w:val="00C96553"/>
    <w:rsid w:val="00C97457"/>
    <w:rsid w:val="00CB0105"/>
    <w:rsid w:val="00CB2709"/>
    <w:rsid w:val="00CB6F89"/>
    <w:rsid w:val="00CC161A"/>
    <w:rsid w:val="00CD751F"/>
    <w:rsid w:val="00CE228C"/>
    <w:rsid w:val="00CF545B"/>
    <w:rsid w:val="00D0575B"/>
    <w:rsid w:val="00D12BC1"/>
    <w:rsid w:val="00D1331D"/>
    <w:rsid w:val="00D15B92"/>
    <w:rsid w:val="00D24A89"/>
    <w:rsid w:val="00D26A3B"/>
    <w:rsid w:val="00D27D69"/>
    <w:rsid w:val="00D318B9"/>
    <w:rsid w:val="00D363CA"/>
    <w:rsid w:val="00D40EA6"/>
    <w:rsid w:val="00D448C2"/>
    <w:rsid w:val="00D5007A"/>
    <w:rsid w:val="00D564DF"/>
    <w:rsid w:val="00D6356B"/>
    <w:rsid w:val="00D666C3"/>
    <w:rsid w:val="00D670E0"/>
    <w:rsid w:val="00D7630F"/>
    <w:rsid w:val="00D96AAB"/>
    <w:rsid w:val="00DA02E1"/>
    <w:rsid w:val="00DB1AAE"/>
    <w:rsid w:val="00DD1EAE"/>
    <w:rsid w:val="00DD3975"/>
    <w:rsid w:val="00DE1325"/>
    <w:rsid w:val="00DF440D"/>
    <w:rsid w:val="00DF47FE"/>
    <w:rsid w:val="00E00DA2"/>
    <w:rsid w:val="00E20B47"/>
    <w:rsid w:val="00E240BB"/>
    <w:rsid w:val="00E25C63"/>
    <w:rsid w:val="00E2606C"/>
    <w:rsid w:val="00E26704"/>
    <w:rsid w:val="00E31980"/>
    <w:rsid w:val="00E41CA6"/>
    <w:rsid w:val="00E42852"/>
    <w:rsid w:val="00E42E00"/>
    <w:rsid w:val="00E537CE"/>
    <w:rsid w:val="00E6423C"/>
    <w:rsid w:val="00E659BD"/>
    <w:rsid w:val="00E844B9"/>
    <w:rsid w:val="00E93830"/>
    <w:rsid w:val="00E93E0E"/>
    <w:rsid w:val="00EA7852"/>
    <w:rsid w:val="00EA7B94"/>
    <w:rsid w:val="00EA7F25"/>
    <w:rsid w:val="00EB1ED3"/>
    <w:rsid w:val="00EB4B5C"/>
    <w:rsid w:val="00EC2D51"/>
    <w:rsid w:val="00EC328C"/>
    <w:rsid w:val="00EC6A7E"/>
    <w:rsid w:val="00EC7B01"/>
    <w:rsid w:val="00ED7B69"/>
    <w:rsid w:val="00EF22D1"/>
    <w:rsid w:val="00EF3EDA"/>
    <w:rsid w:val="00F05BDD"/>
    <w:rsid w:val="00F13564"/>
    <w:rsid w:val="00F26395"/>
    <w:rsid w:val="00F32DA4"/>
    <w:rsid w:val="00F37636"/>
    <w:rsid w:val="00F37836"/>
    <w:rsid w:val="00F43F3D"/>
    <w:rsid w:val="00F640BE"/>
    <w:rsid w:val="00F868BC"/>
    <w:rsid w:val="00F92481"/>
    <w:rsid w:val="00F934E6"/>
    <w:rsid w:val="00F9561B"/>
    <w:rsid w:val="00FB4245"/>
    <w:rsid w:val="00FB687C"/>
    <w:rsid w:val="00FC04A9"/>
    <w:rsid w:val="00FC38EF"/>
    <w:rsid w:val="00FC4475"/>
    <w:rsid w:val="00FC707F"/>
    <w:rsid w:val="00FD39E8"/>
    <w:rsid w:val="00FE74C6"/>
    <w:rsid w:val="00FF172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E1EB6B4"/>
  <w15:docId w15:val="{3C912425-A17E-42C1-826A-7A0242F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next w:val="Normln"/>
    <w:qFormat/>
    <w:rsid w:val="00AE401A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354C2-9188-44AC-8E22-F351C2998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F61CC-039E-4A26-BB93-0C4A29F57077}"/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155</TotalTime>
  <Pages>4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3919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67</cp:revision>
  <cp:lastPrinted>2026-04-15T13:33:00Z</cp:lastPrinted>
  <dcterms:created xsi:type="dcterms:W3CDTF">2026-03-13T10:11:00Z</dcterms:created>
  <dcterms:modified xsi:type="dcterms:W3CDTF">2026-04-15T13:42:00Z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