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C6" w:rsidRPr="00207E69" w:rsidRDefault="002561C6" w:rsidP="002561C6">
      <w:pPr>
        <w:pStyle w:val="datum0"/>
      </w:pPr>
      <w:r>
        <w:t>16</w:t>
      </w:r>
      <w:r w:rsidRPr="00207E69">
        <w:t>.</w:t>
      </w:r>
      <w:r>
        <w:t xml:space="preserve"> </w:t>
      </w:r>
      <w:r w:rsidR="00E70F1B">
        <w:t>4</w:t>
      </w:r>
      <w:r w:rsidRPr="00207E69">
        <w:t>. 201</w:t>
      </w:r>
      <w:r>
        <w:t>9</w:t>
      </w:r>
    </w:p>
    <w:p w:rsidR="002561C6" w:rsidRPr="00433D8B" w:rsidRDefault="002561C6" w:rsidP="002561C6">
      <w:pPr>
        <w:pStyle w:val="Nzev"/>
      </w:pPr>
      <w:r w:rsidRPr="00433D8B">
        <w:t xml:space="preserve">Vývoj indexů cen výrobců </w:t>
      </w:r>
      <w:r>
        <w:t xml:space="preserve">v 1. čtvrtletí 2019 </w:t>
      </w:r>
    </w:p>
    <w:p w:rsidR="002561C6" w:rsidRPr="00B33666" w:rsidRDefault="002561C6" w:rsidP="002561C6">
      <w:pPr>
        <w:pStyle w:val="Perex"/>
        <w:contextualSpacing/>
        <w:rPr>
          <w:szCs w:val="20"/>
        </w:rPr>
      </w:pPr>
      <w:r>
        <w:t xml:space="preserve">Ceny zemědělských výrobců v 1. čtvrtletí 2019 </w:t>
      </w:r>
      <w:r w:rsidRPr="00D41B17">
        <w:t xml:space="preserve">oproti </w:t>
      </w:r>
      <w:r>
        <w:t xml:space="preserve">4. čtvrtletí 2018 vzrostly </w:t>
      </w:r>
      <w:r w:rsidRPr="00D41B17">
        <w:t xml:space="preserve">o </w:t>
      </w:r>
      <w:r>
        <w:t>4,2</w:t>
      </w:r>
      <w:r w:rsidRPr="00D41B17">
        <w:t> %</w:t>
      </w:r>
      <w:r>
        <w:t xml:space="preserve">, </w:t>
      </w:r>
      <w:r w:rsidRPr="00B33666">
        <w:rPr>
          <w:szCs w:val="20"/>
        </w:rPr>
        <w:t xml:space="preserve">průmyslových výrobců </w:t>
      </w:r>
      <w:bookmarkStart w:id="0" w:name="_GoBack"/>
      <w:bookmarkEnd w:id="0"/>
      <w:r w:rsidRPr="00B33666">
        <w:rPr>
          <w:szCs w:val="20"/>
        </w:rPr>
        <w:t>o 0,</w:t>
      </w:r>
      <w:r w:rsidR="00B33666">
        <w:rPr>
          <w:szCs w:val="20"/>
        </w:rPr>
        <w:t>6</w:t>
      </w:r>
      <w:r w:rsidRPr="00B33666">
        <w:rPr>
          <w:szCs w:val="20"/>
        </w:rPr>
        <w:t> %,</w:t>
      </w:r>
      <w:r w:rsidRPr="00B33666">
        <w:t> stavebních prací, podle odhadů, o 1,0 % a tržních služeb pro podniky o 0,4 %. V 1. čtvrtletí 2019 byly meziročně c</w:t>
      </w:r>
      <w:r w:rsidRPr="00B33666">
        <w:rPr>
          <w:szCs w:val="20"/>
        </w:rPr>
        <w:t>eny </w:t>
      </w:r>
      <w:r w:rsidRPr="00B33666">
        <w:t xml:space="preserve">zemědělských výrobců vyšší </w:t>
      </w:r>
      <w:r w:rsidRPr="00B33666">
        <w:rPr>
          <w:szCs w:val="20"/>
        </w:rPr>
        <w:t>o 6,9</w:t>
      </w:r>
      <w:r w:rsidRPr="00B33666">
        <w:t> %</w:t>
      </w:r>
      <w:r w:rsidR="00B33666">
        <w:t>, c</w:t>
      </w:r>
      <w:r w:rsidRPr="00B33666">
        <w:t xml:space="preserve">eny </w:t>
      </w:r>
      <w:r w:rsidRPr="00B33666">
        <w:rPr>
          <w:bCs/>
          <w:szCs w:val="20"/>
        </w:rPr>
        <w:t>průmyslových výrobců</w:t>
      </w:r>
      <w:r w:rsidRPr="00B33666">
        <w:rPr>
          <w:szCs w:val="20"/>
        </w:rPr>
        <w:t xml:space="preserve"> o 3,</w:t>
      </w:r>
      <w:r w:rsidR="00B33666">
        <w:rPr>
          <w:szCs w:val="20"/>
        </w:rPr>
        <w:t>5</w:t>
      </w:r>
      <w:r w:rsidRPr="00B33666">
        <w:rPr>
          <w:szCs w:val="20"/>
        </w:rPr>
        <w:t xml:space="preserve"> %, </w:t>
      </w:r>
      <w:r w:rsidRPr="00B33666">
        <w:rPr>
          <w:bCs/>
          <w:szCs w:val="20"/>
        </w:rPr>
        <w:t xml:space="preserve">stavebních prací, </w:t>
      </w:r>
      <w:r w:rsidRPr="00B33666">
        <w:rPr>
          <w:szCs w:val="20"/>
        </w:rPr>
        <w:t>podle odhadů,</w:t>
      </w:r>
      <w:r w:rsidRPr="00B33666">
        <w:rPr>
          <w:bCs/>
          <w:szCs w:val="20"/>
        </w:rPr>
        <w:t xml:space="preserve"> </w:t>
      </w:r>
      <w:r w:rsidRPr="00B33666">
        <w:rPr>
          <w:szCs w:val="20"/>
        </w:rPr>
        <w:t>o 4,</w:t>
      </w:r>
      <w:r w:rsidR="00B33666">
        <w:rPr>
          <w:szCs w:val="20"/>
        </w:rPr>
        <w:t>2</w:t>
      </w:r>
      <w:r w:rsidRPr="00B33666">
        <w:rPr>
          <w:szCs w:val="20"/>
        </w:rPr>
        <w:t xml:space="preserve"> % a tržních služeb </w:t>
      </w:r>
      <w:r w:rsidRPr="00B33666">
        <w:t>pro podniky</w:t>
      </w:r>
      <w:r w:rsidRPr="00B33666">
        <w:rPr>
          <w:szCs w:val="20"/>
        </w:rPr>
        <w:t xml:space="preserve"> o 2,6 %.</w:t>
      </w:r>
    </w:p>
    <w:p w:rsidR="002561C6" w:rsidRDefault="002561C6" w:rsidP="002561C6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>zemědělských výrobců</w:t>
      </w:r>
      <w:r>
        <w:rPr>
          <w:b/>
          <w:bCs/>
        </w:rPr>
        <w:t xml:space="preserve"> </w:t>
      </w:r>
      <w:r>
        <w:t>se</w:t>
      </w:r>
      <w:r>
        <w:rPr>
          <w:b/>
        </w:rPr>
        <w:t xml:space="preserve"> v 1. čtvrtletí 2019 </w:t>
      </w:r>
      <w:r w:rsidRPr="00D37FBB">
        <w:rPr>
          <w:b/>
        </w:rPr>
        <w:t xml:space="preserve">oproti </w:t>
      </w:r>
      <w:r>
        <w:rPr>
          <w:b/>
        </w:rPr>
        <w:t xml:space="preserve">4. čtvrtletí 2018 </w:t>
      </w:r>
      <w:r>
        <w:t>zvýšily</w:t>
      </w:r>
      <w:r w:rsidRPr="0003781B">
        <w:t xml:space="preserve"> o </w:t>
      </w:r>
      <w:r>
        <w:t>4,2 </w:t>
      </w:r>
      <w:r w:rsidRPr="0003781B">
        <w:t>%</w:t>
      </w:r>
      <w:r w:rsidRPr="00493137">
        <w:t xml:space="preserve">. </w:t>
      </w:r>
      <w:r>
        <w:t xml:space="preserve">Vzrostly </w:t>
      </w:r>
      <w:r w:rsidRPr="00926158">
        <w:t xml:space="preserve">ceny brambor o </w:t>
      </w:r>
      <w:r>
        <w:t>27,2</w:t>
      </w:r>
      <w:r w:rsidRPr="00926158">
        <w:t xml:space="preserve"> %, </w:t>
      </w:r>
      <w:r>
        <w:t>zeleniny o 22,7 % a</w:t>
      </w:r>
      <w:r w:rsidRPr="00FE7A49">
        <w:t xml:space="preserve"> </w:t>
      </w:r>
      <w:r>
        <w:t>ovoce o 16,1 %. Ceny obilovin a mléka se zvýšily shodně o 4,0 %,</w:t>
      </w:r>
      <w:r w:rsidRPr="00FE7A49">
        <w:t xml:space="preserve"> </w:t>
      </w:r>
      <w:r w:rsidRPr="00926158">
        <w:t>olejnin</w:t>
      </w:r>
      <w:r>
        <w:t xml:space="preserve"> o 2,6 %. Ceny jatečných prasat byly nižší o 1,4 % a vajec o 0,7 %.</w:t>
      </w:r>
      <w:r w:rsidRPr="00E92EE0">
        <w:t xml:space="preserve"> </w:t>
      </w:r>
    </w:p>
    <w:p w:rsidR="002561C6" w:rsidRDefault="002561C6" w:rsidP="002561C6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 xml:space="preserve">zemědělských výrobců </w:t>
      </w:r>
      <w:r w:rsidRPr="00493137">
        <w:t xml:space="preserve">byly </w:t>
      </w:r>
      <w:r>
        <w:rPr>
          <w:b/>
        </w:rPr>
        <w:t xml:space="preserve">v 1. čtvrtletí 2019 </w:t>
      </w:r>
      <w:r w:rsidRPr="00493137">
        <w:rPr>
          <w:b/>
          <w:bCs/>
        </w:rPr>
        <w:t>meziročně</w:t>
      </w:r>
      <w:r w:rsidRPr="00493137">
        <w:t xml:space="preserve"> </w:t>
      </w:r>
      <w:r>
        <w:t>vyšší</w:t>
      </w:r>
      <w:r w:rsidRPr="00493137">
        <w:t xml:space="preserve"> o</w:t>
      </w:r>
      <w:r>
        <w:t> 6,9</w:t>
      </w:r>
      <w:r w:rsidRPr="00493137">
        <w:t xml:space="preserve"> %. Ceny </w:t>
      </w:r>
      <w:r>
        <w:t>v </w:t>
      </w:r>
      <w:r w:rsidRPr="00240CB9">
        <w:rPr>
          <w:rFonts w:cs="Arial"/>
          <w:szCs w:val="20"/>
        </w:rPr>
        <w:t>rostlinné výrobě</w:t>
      </w:r>
      <w:r w:rsidRPr="00493137">
        <w:t xml:space="preserve"> </w:t>
      </w:r>
      <w:r>
        <w:t xml:space="preserve">vzrostly </w:t>
      </w:r>
      <w:r w:rsidRPr="00493137">
        <w:t>o</w:t>
      </w:r>
      <w:r>
        <w:t> 14,8</w:t>
      </w:r>
      <w:r w:rsidRPr="00493137">
        <w:t xml:space="preserve"> %, ceny </w:t>
      </w:r>
      <w:r>
        <w:t>v</w:t>
      </w:r>
      <w:r w:rsidRPr="00493137">
        <w:t xml:space="preserve"> </w:t>
      </w:r>
      <w:r w:rsidRPr="00240CB9">
        <w:rPr>
          <w:rFonts w:cs="Arial"/>
          <w:szCs w:val="20"/>
        </w:rPr>
        <w:t>živočišné výrobě</w:t>
      </w:r>
      <w:r>
        <w:rPr>
          <w:rFonts w:cs="Arial"/>
          <w:szCs w:val="20"/>
        </w:rPr>
        <w:t xml:space="preserve"> klesly</w:t>
      </w:r>
      <w:r w:rsidRPr="00493137">
        <w:t xml:space="preserve"> </w:t>
      </w:r>
      <w:r>
        <w:t>o</w:t>
      </w:r>
      <w:r w:rsidRPr="00493137">
        <w:t> </w:t>
      </w:r>
      <w:r>
        <w:t>1,7</w:t>
      </w:r>
      <w:r w:rsidRPr="00493137">
        <w:t xml:space="preserve"> %. </w:t>
      </w:r>
      <w:r>
        <w:t>Cenový růst</w:t>
      </w:r>
      <w:r w:rsidRPr="00493137">
        <w:t xml:space="preserve"> </w:t>
      </w:r>
      <w:r>
        <w:t>v </w:t>
      </w:r>
      <w:r w:rsidRPr="00493137">
        <w:t>rostlinn</w:t>
      </w:r>
      <w:r>
        <w:t>é</w:t>
      </w:r>
      <w:r w:rsidRPr="00493137">
        <w:t xml:space="preserve"> výrob</w:t>
      </w:r>
      <w:r>
        <w:t>ě ovlivnilo</w:t>
      </w:r>
      <w:r w:rsidRPr="00493137">
        <w:t xml:space="preserve"> </w:t>
      </w:r>
      <w:r>
        <w:t>zvýšení</w:t>
      </w:r>
      <w:r w:rsidRPr="00D0479C">
        <w:t xml:space="preserve"> </w:t>
      </w:r>
      <w:r>
        <w:t xml:space="preserve">cen obilovin o 18,4 % a zeleniny o 75,0 %, dále byly vyšší ceny </w:t>
      </w:r>
      <w:r w:rsidRPr="00C320A9">
        <w:t xml:space="preserve">brambor o </w:t>
      </w:r>
      <w:r>
        <w:t>47,9</w:t>
      </w:r>
      <w:r w:rsidRPr="00C320A9">
        <w:t> %</w:t>
      </w:r>
      <w:r>
        <w:t xml:space="preserve"> a olejnin o 9,7 %. Nižší byly ceny ovoce, a to o 41,4 %</w:t>
      </w:r>
      <w:r w:rsidRPr="00C320A9">
        <w:t>.</w:t>
      </w:r>
      <w:r>
        <w:t xml:space="preserve"> V </w:t>
      </w:r>
      <w:r w:rsidRPr="00493137">
        <w:t>živočišn</w:t>
      </w:r>
      <w:r>
        <w:t>é</w:t>
      </w:r>
      <w:r w:rsidRPr="00493137">
        <w:t xml:space="preserve"> výrob</w:t>
      </w:r>
      <w:r>
        <w:t>ě</w:t>
      </w:r>
      <w:r w:rsidRPr="00493137">
        <w:t xml:space="preserve"> byly </w:t>
      </w:r>
      <w:r>
        <w:t>nižší ceny jatečných prasat o 2,6 %, skotu o 3,3 % a vajec o 18,0 %. Vyšší byly ceny drůbeže o 1,4 % a</w:t>
      </w:r>
      <w:r w:rsidRPr="00E92EE0">
        <w:t xml:space="preserve"> </w:t>
      </w:r>
      <w:r>
        <w:t>mléka o 0,2 %.</w:t>
      </w:r>
    </w:p>
    <w:p w:rsidR="002561C6" w:rsidRDefault="00990766" w:rsidP="002561C6">
      <w:pPr>
        <w:rPr>
          <w:rFonts w:cs="Arial"/>
          <w:szCs w:val="20"/>
        </w:rPr>
      </w:pPr>
      <w:r w:rsidRPr="00990766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211.6pt">
            <v:imagedata r:id="rId7" o:title=""/>
          </v:shape>
        </w:pict>
      </w:r>
    </w:p>
    <w:p w:rsidR="00C05E99" w:rsidRDefault="00C05E99" w:rsidP="002561C6">
      <w:pPr>
        <w:rPr>
          <w:rFonts w:eastAsia="Times New Roman" w:cs="Arial"/>
          <w:szCs w:val="20"/>
          <w:lang w:eastAsia="cs-CZ"/>
        </w:rPr>
      </w:pPr>
    </w:p>
    <w:p w:rsidR="00C05E99" w:rsidRDefault="00C05E99" w:rsidP="002561C6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 xml:space="preserve">V </w:t>
      </w:r>
      <w:r>
        <w:rPr>
          <w:rFonts w:cs="Arial"/>
          <w:b/>
          <w:szCs w:val="20"/>
        </w:rPr>
        <w:t>1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 w:rsidRPr="005931E0">
        <w:rPr>
          <w:rFonts w:cs="Arial"/>
          <w:b/>
          <w:bCs/>
          <w:szCs w:val="20"/>
        </w:rPr>
        <w:t>roku 2019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se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4C5982">
        <w:rPr>
          <w:rFonts w:cs="Arial"/>
          <w:b/>
          <w:bCs/>
          <w:szCs w:val="20"/>
        </w:rPr>
        <w:t>oproti</w:t>
      </w:r>
      <w:r w:rsidRPr="0036334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</w:t>
      </w:r>
      <w:r w:rsidRPr="00B87B47">
        <w:rPr>
          <w:rFonts w:cs="Arial"/>
          <w:b/>
          <w:bCs/>
          <w:szCs w:val="20"/>
        </w:rPr>
        <w:t>.</w:t>
      </w:r>
      <w:r w:rsidRPr="004C5982">
        <w:rPr>
          <w:rFonts w:cs="Arial"/>
          <w:b/>
          <w:bCs/>
          <w:szCs w:val="20"/>
        </w:rPr>
        <w:t xml:space="preserve"> čtvrtletí</w:t>
      </w:r>
      <w:r>
        <w:rPr>
          <w:rFonts w:cs="Arial"/>
          <w:b/>
          <w:bCs/>
          <w:szCs w:val="20"/>
        </w:rPr>
        <w:t xml:space="preserve"> roku 2018 zvýšily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ED4369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Nejrychleji rostly ceny elektřiny, plynu, páry a klimatizovaného vzduchu, a to o 6,4 %, ceny těžby a dobývání o 5,5 % a ceny vody, její úpravy a rozvodu o 2,9 %. Ceny pryžových, plastových a ostatních nekovových minerálních výrobků</w:t>
      </w:r>
      <w:r w:rsidRPr="003510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vyšší o 1,2 % a ceny potravinářských výrobků nápojů a tabáku o 0,9 %. Výrazněji se snížily ceny v odvětví koksu a rafinovaných ropných produktů a v odvětví chemických látek a výrobků o 5,8 %.</w:t>
      </w:r>
    </w:p>
    <w:p w:rsidR="00C05E99" w:rsidRDefault="00C05E99" w:rsidP="002561C6">
      <w:pPr>
        <w:rPr>
          <w:rFonts w:cs="Arial"/>
          <w:szCs w:val="20"/>
        </w:rPr>
      </w:pPr>
    </w:p>
    <w:p w:rsidR="00C05E99" w:rsidRDefault="005B215D" w:rsidP="002561C6">
      <w:pPr>
        <w:rPr>
          <w:szCs w:val="20"/>
        </w:rPr>
      </w:pPr>
      <w:r w:rsidRPr="00990766">
        <w:rPr>
          <w:szCs w:val="20"/>
        </w:rPr>
        <w:lastRenderedPageBreak/>
        <w:pict>
          <v:shape id="_x0000_i1026" type="#_x0000_t75" style="width:416.95pt;height:364.4pt">
            <v:imagedata r:id="rId8" o:title=""/>
          </v:shape>
        </w:pict>
      </w:r>
    </w:p>
    <w:p w:rsidR="00C05E99" w:rsidRDefault="00C05E99" w:rsidP="002561C6">
      <w:pPr>
        <w:rPr>
          <w:szCs w:val="20"/>
        </w:rPr>
      </w:pPr>
    </w:p>
    <w:p w:rsidR="00C05E99" w:rsidRDefault="00C05E99" w:rsidP="00C05E99">
      <w:pPr>
        <w:rPr>
          <w:rFonts w:cs="Arial"/>
          <w:szCs w:val="20"/>
        </w:rPr>
      </w:pPr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szCs w:val="20"/>
        </w:rPr>
        <w:t xml:space="preserve">v </w:t>
      </w:r>
      <w:r>
        <w:rPr>
          <w:rFonts w:cs="Arial"/>
          <w:b/>
          <w:szCs w:val="20"/>
        </w:rPr>
        <w:t>1</w:t>
      </w:r>
      <w:r w:rsidRPr="004C22BB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vyšší</w:t>
      </w:r>
      <w:r w:rsidRPr="004C22B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3,5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>. Ceny těžby a dobývání a ceny elektřiny, plynu, páry a klimatizovaného vzduchu se zvýšily shodně o 7,7 %.</w:t>
      </w:r>
      <w:r w:rsidRPr="0063718A">
        <w:t xml:space="preserve"> </w:t>
      </w:r>
      <w:r>
        <w:t>Vzrostly</w:t>
      </w:r>
      <w:r>
        <w:rPr>
          <w:rFonts w:cs="Arial"/>
          <w:szCs w:val="20"/>
        </w:rPr>
        <w:t xml:space="preserve"> </w:t>
      </w:r>
      <w:r w:rsidRPr="0063718A">
        <w:rPr>
          <w:rFonts w:cs="Arial"/>
          <w:szCs w:val="20"/>
        </w:rPr>
        <w:t>ceny v odvětví koksu a rafinovaných ropných produktů</w:t>
      </w:r>
      <w:r>
        <w:rPr>
          <w:rFonts w:cs="Arial"/>
          <w:szCs w:val="20"/>
        </w:rPr>
        <w:t xml:space="preserve">. V odvětví nábytku a ostatních výrobků zpracovatelského průmyslu se ceny zvýšily o 3,9 % a v odvětví pryžových plastových a ostatních nekovových minerálních výrobků o 3,7 %. Ceny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 w:rsidRPr="004735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vyšší o 2,6 % a</w:t>
      </w:r>
      <w:r w:rsidRPr="003F712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vody, její úpravy a rozvodu o 2,9 %.</w:t>
      </w:r>
    </w:p>
    <w:p w:rsidR="00C05E99" w:rsidRDefault="005B215D" w:rsidP="002561C6">
      <w:pPr>
        <w:rPr>
          <w:szCs w:val="20"/>
        </w:rPr>
      </w:pPr>
      <w:r w:rsidRPr="00990766">
        <w:rPr>
          <w:szCs w:val="20"/>
        </w:rPr>
        <w:lastRenderedPageBreak/>
        <w:pict>
          <v:shape id="_x0000_i1027" type="#_x0000_t75" style="width:424.5pt;height:347.5pt">
            <v:imagedata r:id="rId9" o:title=""/>
          </v:shape>
        </w:pict>
      </w:r>
    </w:p>
    <w:p w:rsidR="00D90B04" w:rsidRDefault="00D90B04" w:rsidP="002561C6">
      <w:pPr>
        <w:rPr>
          <w:szCs w:val="20"/>
        </w:rPr>
      </w:pPr>
    </w:p>
    <w:p w:rsidR="00D90B04" w:rsidRDefault="005B215D" w:rsidP="002561C6">
      <w:pPr>
        <w:rPr>
          <w:szCs w:val="20"/>
        </w:rPr>
      </w:pPr>
      <w:r w:rsidRPr="00990766">
        <w:rPr>
          <w:szCs w:val="20"/>
        </w:rPr>
        <w:pict>
          <v:shape id="_x0000_i1028" type="#_x0000_t75" style="width:425.1pt;height:228.5pt">
            <v:imagedata r:id="rId10" o:title=""/>
          </v:shape>
        </w:pict>
      </w:r>
    </w:p>
    <w:p w:rsidR="00787048" w:rsidRPr="00547915" w:rsidRDefault="00787048" w:rsidP="00787048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lastRenderedPageBreak/>
        <w:t xml:space="preserve">Ceny </w:t>
      </w:r>
      <w:r w:rsidRPr="001A7957">
        <w:rPr>
          <w:rFonts w:eastAsia="Times New Roman" w:cs="Arial"/>
          <w:b/>
          <w:bCs/>
          <w:szCs w:val="20"/>
          <w:lang w:eastAsia="cs-CZ"/>
        </w:rPr>
        <w:t>stavebních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>
        <w:rPr>
          <w:rFonts w:eastAsia="Times New Roman" w:cs="Arial"/>
          <w:b/>
          <w:bCs/>
          <w:szCs w:val="20"/>
          <w:lang w:eastAsia="cs-CZ"/>
        </w:rPr>
        <w:t xml:space="preserve">v 1. čtvrtletí 2019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>
        <w:rPr>
          <w:rFonts w:eastAsia="Times New Roman" w:cs="Arial"/>
          <w:b/>
          <w:bCs/>
          <w:szCs w:val="20"/>
          <w:lang w:eastAsia="cs-CZ"/>
        </w:rPr>
        <w:t>4</w:t>
      </w:r>
      <w:r w:rsidRPr="00B20679">
        <w:rPr>
          <w:rFonts w:eastAsia="Times New Roman" w:cs="Arial"/>
          <w:b/>
          <w:bCs/>
          <w:szCs w:val="20"/>
          <w:lang w:eastAsia="cs-CZ"/>
        </w:rPr>
        <w:t>.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čtvrtletí 201</w:t>
      </w:r>
      <w:r>
        <w:rPr>
          <w:rFonts w:eastAsia="Times New Roman" w:cs="Arial"/>
          <w:b/>
          <w:bCs/>
          <w:szCs w:val="20"/>
          <w:lang w:eastAsia="cs-CZ"/>
        </w:rPr>
        <w:t>8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vyšší o </w:t>
      </w:r>
      <w:r>
        <w:rPr>
          <w:rFonts w:eastAsia="Times New Roman" w:cs="Arial"/>
          <w:szCs w:val="20"/>
          <w:lang w:eastAsia="cs-CZ"/>
        </w:rPr>
        <w:t>1,0</w:t>
      </w:r>
      <w:r w:rsidRPr="00547915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 w:rsidR="005B215D">
        <w:rPr>
          <w:rFonts w:eastAsia="Times New Roman" w:cs="Arial"/>
          <w:szCs w:val="20"/>
          <w:lang w:eastAsia="cs-CZ"/>
        </w:rPr>
        <w:t xml:space="preserve">také </w:t>
      </w:r>
      <w:r w:rsidRPr="00547915">
        <w:rPr>
          <w:rFonts w:eastAsia="Times New Roman" w:cs="Arial"/>
          <w:szCs w:val="20"/>
          <w:lang w:eastAsia="cs-CZ"/>
        </w:rPr>
        <w:t xml:space="preserve">o </w:t>
      </w:r>
      <w:r>
        <w:rPr>
          <w:rFonts w:eastAsia="Times New Roman" w:cs="Arial"/>
          <w:szCs w:val="20"/>
          <w:lang w:eastAsia="cs-CZ"/>
        </w:rPr>
        <w:t>1,0</w:t>
      </w:r>
      <w:r w:rsidRPr="00547915">
        <w:rPr>
          <w:rFonts w:eastAsia="Times New Roman" w:cs="Arial"/>
          <w:szCs w:val="20"/>
          <w:lang w:eastAsia="cs-CZ"/>
        </w:rPr>
        <w:t> %.</w:t>
      </w:r>
    </w:p>
    <w:p w:rsidR="00787048" w:rsidRDefault="00787048" w:rsidP="00787048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t xml:space="preserve">Ceny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>
        <w:rPr>
          <w:rFonts w:eastAsia="Times New Roman" w:cs="Arial"/>
          <w:b/>
          <w:bCs/>
          <w:szCs w:val="20"/>
          <w:lang w:eastAsia="cs-CZ"/>
        </w:rPr>
        <w:t xml:space="preserve">v 1. čtvrtletí 2019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>
        <w:rPr>
          <w:rFonts w:eastAsia="Times New Roman" w:cs="Arial"/>
          <w:b/>
          <w:bCs/>
          <w:szCs w:val="20"/>
          <w:lang w:eastAsia="cs-CZ"/>
        </w:rPr>
        <w:t>1. čtvrtletí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201</w:t>
      </w:r>
      <w:r>
        <w:rPr>
          <w:rFonts w:eastAsia="Times New Roman" w:cs="Arial"/>
          <w:b/>
          <w:bCs/>
          <w:szCs w:val="20"/>
          <w:lang w:eastAsia="cs-CZ"/>
        </w:rPr>
        <w:t>8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vyšší o </w:t>
      </w:r>
      <w:r>
        <w:rPr>
          <w:rFonts w:eastAsia="Times New Roman" w:cs="Arial"/>
          <w:szCs w:val="20"/>
          <w:lang w:eastAsia="cs-CZ"/>
        </w:rPr>
        <w:t>4,2</w:t>
      </w:r>
      <w:r w:rsidRPr="00547915">
        <w:rPr>
          <w:rFonts w:eastAsia="Times New Roman" w:cs="Arial"/>
          <w:szCs w:val="20"/>
          <w:lang w:eastAsia="cs-CZ"/>
        </w:rPr>
        <w:t> %, ceny materiálů a výrobků spotřebovávaných ve stavebnictví se zvýšily meziročně o </w:t>
      </w:r>
      <w:r>
        <w:rPr>
          <w:rFonts w:eastAsia="Times New Roman" w:cs="Arial"/>
          <w:szCs w:val="20"/>
          <w:lang w:eastAsia="cs-CZ"/>
        </w:rPr>
        <w:t>5,0</w:t>
      </w:r>
      <w:r w:rsidRPr="00547915">
        <w:rPr>
          <w:rFonts w:eastAsia="Times New Roman" w:cs="Arial"/>
          <w:szCs w:val="20"/>
          <w:lang w:eastAsia="cs-CZ"/>
        </w:rPr>
        <w:t> %.</w:t>
      </w:r>
    </w:p>
    <w:p w:rsidR="00787048" w:rsidRPr="00F34A36" w:rsidRDefault="00787048" w:rsidP="002561C6">
      <w:pPr>
        <w:rPr>
          <w:rFonts w:eastAsia="Times New Roman" w:cs="Arial"/>
          <w:color w:val="00B050"/>
          <w:szCs w:val="20"/>
          <w:lang w:eastAsia="cs-CZ"/>
        </w:rPr>
      </w:pPr>
    </w:p>
    <w:p w:rsidR="002561C6" w:rsidRDefault="005B215D" w:rsidP="002561C6">
      <w:r>
        <w:pict>
          <v:shape id="_x0000_i1029" type="#_x0000_t75" style="width:425.1pt;height:231.05pt">
            <v:imagedata r:id="rId11" o:title=""/>
          </v:shape>
        </w:pict>
      </w:r>
    </w:p>
    <w:p w:rsidR="002561C6" w:rsidRDefault="002561C6" w:rsidP="002561C6"/>
    <w:p w:rsidR="002561C6" w:rsidRPr="004C7E5B" w:rsidRDefault="002561C6" w:rsidP="002561C6">
      <w:pPr>
        <w:rPr>
          <w:rFonts w:cs="Arial"/>
          <w:szCs w:val="20"/>
        </w:rPr>
      </w:pPr>
      <w:r w:rsidRPr="001A7957">
        <w:rPr>
          <w:b/>
        </w:rPr>
        <w:t xml:space="preserve">Ceny </w:t>
      </w:r>
      <w:r w:rsidRPr="001A7957">
        <w:rPr>
          <w:b/>
          <w:bCs/>
        </w:rPr>
        <w:t>tržních</w:t>
      </w:r>
      <w:r w:rsidRPr="00493137">
        <w:rPr>
          <w:b/>
          <w:bCs/>
        </w:rPr>
        <w:t xml:space="preserve"> služeb </w:t>
      </w:r>
      <w:r>
        <w:rPr>
          <w:b/>
          <w:bCs/>
        </w:rPr>
        <w:t xml:space="preserve">pro podniky </w:t>
      </w:r>
      <w:r w:rsidRPr="001A7957">
        <w:rPr>
          <w:bCs/>
        </w:rPr>
        <w:t>se</w:t>
      </w:r>
      <w:r>
        <w:rPr>
          <w:b/>
          <w:bCs/>
        </w:rPr>
        <w:t xml:space="preserve"> v 1. čtvrtletí 2019 </w:t>
      </w:r>
      <w:r w:rsidRPr="00493137">
        <w:rPr>
          <w:b/>
          <w:bCs/>
        </w:rPr>
        <w:t xml:space="preserve">proti </w:t>
      </w:r>
      <w:r>
        <w:rPr>
          <w:b/>
          <w:bCs/>
        </w:rPr>
        <w:t xml:space="preserve">4. čtvrtletí 2018 </w:t>
      </w:r>
      <w:r>
        <w:t>zvýšily</w:t>
      </w:r>
      <w:r w:rsidRPr="00493137">
        <w:t xml:space="preserve"> o</w:t>
      </w:r>
      <w:r>
        <w:t> 0,4</w:t>
      </w:r>
      <w:r w:rsidRPr="00493137">
        <w:t xml:space="preserve"> % v důsledku </w:t>
      </w:r>
      <w:r>
        <w:t>růstu</w:t>
      </w:r>
      <w:r w:rsidRPr="00493137">
        <w:t xml:space="preserve"> cen </w:t>
      </w:r>
      <w:r>
        <w:rPr>
          <w:rFonts w:cs="Arial"/>
          <w:szCs w:val="20"/>
        </w:rPr>
        <w:t>za</w:t>
      </w:r>
      <w:r w:rsidRPr="0004627B">
        <w:rPr>
          <w:rFonts w:cs="Arial"/>
          <w:szCs w:val="20"/>
        </w:rPr>
        <w:t xml:space="preserve"> </w:t>
      </w:r>
      <w:r w:rsidRPr="007E0949">
        <w:rPr>
          <w:rFonts w:cs="Arial"/>
          <w:szCs w:val="20"/>
        </w:rPr>
        <w:t>poradenství v oblasti řízení</w:t>
      </w:r>
      <w:r>
        <w:rPr>
          <w:rFonts w:cs="Arial"/>
          <w:szCs w:val="20"/>
        </w:rPr>
        <w:t xml:space="preserve"> o 7,2 %, za služby v oblasti zaměstnání o 4,6 % a za </w:t>
      </w:r>
      <w:r w:rsidRPr="008B18B1">
        <w:rPr>
          <w:rFonts w:cs="Arial"/>
          <w:szCs w:val="20"/>
        </w:rPr>
        <w:t>pojištění, zajištění a penzijní financování</w:t>
      </w:r>
      <w:r>
        <w:rPr>
          <w:rFonts w:cs="Arial"/>
          <w:szCs w:val="20"/>
        </w:rPr>
        <w:t xml:space="preserve"> o 3,3 %. Ceny za reklamní služby a průzkum trhu klesly o 11,2 %, </w:t>
      </w:r>
      <w:r>
        <w:t xml:space="preserve">za skladování a podpůrné služby v dopravě o 1,7 %. </w:t>
      </w:r>
      <w:r w:rsidRPr="00493137">
        <w:t>Ceny tržních služeb</w:t>
      </w:r>
      <w:r>
        <w:t xml:space="preserve"> pro podniky</w:t>
      </w:r>
      <w:r w:rsidRPr="00493137">
        <w:t xml:space="preserve">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>
        <w:t>byly vyšší o 1,2 %</w:t>
      </w:r>
      <w:r w:rsidRPr="00493137">
        <w:t>.</w:t>
      </w:r>
      <w:r w:rsidRPr="004D52F6">
        <w:rPr>
          <w:rFonts w:cs="Arial"/>
          <w:szCs w:val="20"/>
        </w:rPr>
        <w:t xml:space="preserve"> </w:t>
      </w:r>
    </w:p>
    <w:p w:rsidR="002561C6" w:rsidRDefault="002561C6" w:rsidP="002561C6">
      <w:r>
        <w:rPr>
          <w:b/>
          <w:bCs/>
        </w:rPr>
        <w:t xml:space="preserve">V 1. čtvrtletí 2019 </w:t>
      </w:r>
      <w:r w:rsidRPr="00493137">
        <w:rPr>
          <w:b/>
          <w:bCs/>
        </w:rPr>
        <w:t xml:space="preserve">proti stejnému období roku </w:t>
      </w:r>
      <w:r>
        <w:rPr>
          <w:b/>
          <w:bCs/>
        </w:rPr>
        <w:t>2018</w:t>
      </w:r>
      <w:r w:rsidRPr="00493137">
        <w:t xml:space="preserve"> </w:t>
      </w:r>
      <w:r>
        <w:t xml:space="preserve">byly </w:t>
      </w:r>
      <w:r w:rsidRPr="001A7957">
        <w:rPr>
          <w:b/>
        </w:rPr>
        <w:t>ceny tržních služeb pro podniky</w:t>
      </w:r>
      <w:r>
        <w:t xml:space="preserve"> vyšší</w:t>
      </w:r>
      <w:r w:rsidRPr="00493137">
        <w:t xml:space="preserve"> v úhrnu o </w:t>
      </w:r>
      <w:r>
        <w:t>2,6</w:t>
      </w:r>
      <w:r w:rsidRPr="00493137">
        <w:t xml:space="preserve"> %. </w:t>
      </w:r>
      <w:r>
        <w:t>Zvýšily se c</w:t>
      </w:r>
      <w:r w:rsidRPr="00493137">
        <w:t xml:space="preserve">eny </w:t>
      </w:r>
      <w:r>
        <w:rPr>
          <w:rFonts w:cs="Arial"/>
          <w:bCs/>
          <w:iCs/>
          <w:szCs w:val="20"/>
        </w:rPr>
        <w:t xml:space="preserve">za služby v oblasti zaměstnání o 10,4 %, za </w:t>
      </w:r>
      <w:r w:rsidRPr="008B18B1">
        <w:rPr>
          <w:rFonts w:cs="Arial"/>
          <w:szCs w:val="20"/>
        </w:rPr>
        <w:t>pojištění, zajištění a</w:t>
      </w:r>
      <w:r>
        <w:rPr>
          <w:rFonts w:cs="Arial"/>
          <w:szCs w:val="20"/>
        </w:rPr>
        <w:t> </w:t>
      </w:r>
      <w:r w:rsidRPr="008B18B1">
        <w:rPr>
          <w:rFonts w:cs="Arial"/>
          <w:szCs w:val="20"/>
        </w:rPr>
        <w:t>penzijní financování o </w:t>
      </w:r>
      <w:r>
        <w:rPr>
          <w:rFonts w:cs="Arial"/>
          <w:szCs w:val="20"/>
        </w:rPr>
        <w:t>7,4</w:t>
      </w:r>
      <w:r w:rsidRPr="008B18B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>
        <w:t>a za poradenství v oblasti řízení o 6,3 %</w:t>
      </w:r>
      <w:r>
        <w:rPr>
          <w:rFonts w:cs="Arial"/>
          <w:szCs w:val="20"/>
        </w:rPr>
        <w:t>.</w:t>
      </w:r>
      <w:r>
        <w:t xml:space="preserve"> Ceny za bezpečnostní a pátrací služby vzrostly o 5,5 %, za </w:t>
      </w:r>
      <w:r w:rsidRPr="00493137">
        <w:t>reklamní služby a průzkum trhu o</w:t>
      </w:r>
      <w:r>
        <w:t> 5,4</w:t>
      </w:r>
      <w:r w:rsidRPr="00493137">
        <w:t> %</w:t>
      </w:r>
      <w:r>
        <w:t xml:space="preserve">, za </w:t>
      </w:r>
      <w:r>
        <w:rPr>
          <w:rFonts w:cs="Arial"/>
          <w:bCs/>
          <w:iCs/>
          <w:szCs w:val="20"/>
        </w:rPr>
        <w:t xml:space="preserve">poštovní a kurýrní </w:t>
      </w:r>
      <w:r>
        <w:t xml:space="preserve">služby o 4,2 % a za služby v pozemní dopravě </w:t>
      </w:r>
      <w:r w:rsidRPr="008B18B1">
        <w:rPr>
          <w:rFonts w:cs="Arial"/>
          <w:szCs w:val="20"/>
        </w:rPr>
        <w:t>o </w:t>
      </w:r>
      <w:r>
        <w:rPr>
          <w:rFonts w:cs="Arial"/>
          <w:szCs w:val="20"/>
        </w:rPr>
        <w:t>2,2</w:t>
      </w:r>
      <w:r w:rsidRPr="008B18B1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>
        <w:t xml:space="preserve"> Nižší byly ceny za služby skladování a podpůrné služby v dopravě, a to o 1,5 %. </w:t>
      </w:r>
      <w:r w:rsidRPr="00493137">
        <w:t xml:space="preserve">Ceny tržních služeb </w:t>
      </w:r>
      <w:r>
        <w:t xml:space="preserve">pro podniky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>
        <w:t>se zvýšily o 2,4 %</w:t>
      </w:r>
      <w:r w:rsidRPr="00493137">
        <w:t>.</w:t>
      </w:r>
    </w:p>
    <w:p w:rsidR="002561C6" w:rsidRDefault="002561C6" w:rsidP="002561C6"/>
    <w:p w:rsidR="002561C6" w:rsidRDefault="002561C6" w:rsidP="002561C6"/>
    <w:p w:rsidR="00A2794F" w:rsidRPr="00A23C77" w:rsidRDefault="00A2794F" w:rsidP="002561C6"/>
    <w:p w:rsidR="002561C6" w:rsidRPr="00537436" w:rsidRDefault="002561C6" w:rsidP="002561C6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:rsidR="002561C6" w:rsidRPr="00537436" w:rsidRDefault="002561C6" w:rsidP="002561C6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:rsidR="002561C6" w:rsidRPr="00537436" w:rsidRDefault="002561C6" w:rsidP="002561C6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:rsidR="002561C6" w:rsidRPr="00537436" w:rsidRDefault="002561C6" w:rsidP="002561C6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:rsidR="002561C6" w:rsidRPr="00537436" w:rsidRDefault="002561C6" w:rsidP="002561C6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p w:rsidR="00851591" w:rsidRPr="00851591" w:rsidRDefault="00851591" w:rsidP="00851591"/>
    <w:sectPr w:rsidR="00851591" w:rsidRPr="00851591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07" w:rsidRDefault="008D6107" w:rsidP="00BA6370">
      <w:r>
        <w:separator/>
      </w:r>
    </w:p>
  </w:endnote>
  <w:endnote w:type="continuationSeparator" w:id="0">
    <w:p w:rsidR="008D6107" w:rsidRDefault="008D610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71" w:rsidRDefault="0029737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9076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4.25pt;width:426.5pt;height:48.7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B1532E" w:rsidRPr="00112B77" w:rsidRDefault="00B1532E" w:rsidP="00DE5AE7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B1532E" w:rsidRPr="001404AB" w:rsidRDefault="00B1532E" w:rsidP="00DE5AE7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B1532E" w:rsidP="00DE5AE7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BE60C0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www.stoletistatistiky.cz</w:t>
                </w:r>
                <w:r w:rsidR="00BE60C0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BE60C0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75388B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75388B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AA1ADA">
                  <w:rPr>
                    <w:rFonts w:cs="Arial"/>
                    <w:sz w:val="15"/>
                    <w:szCs w:val="15"/>
                  </w:rPr>
                  <w:tab/>
                </w:r>
                <w:r w:rsidR="00990766" w:rsidRPr="004E479E">
                  <w:rPr>
                    <w:rFonts w:cs="Arial"/>
                    <w:szCs w:val="15"/>
                  </w:rPr>
                  <w:fldChar w:fldCharType="begin"/>
                </w:r>
                <w:r w:rsidR="00AA1ADA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90766" w:rsidRPr="004E479E">
                  <w:rPr>
                    <w:rFonts w:cs="Arial"/>
                    <w:szCs w:val="15"/>
                  </w:rPr>
                  <w:fldChar w:fldCharType="separate"/>
                </w:r>
                <w:r w:rsidR="005B215D">
                  <w:rPr>
                    <w:rFonts w:cs="Arial"/>
                    <w:noProof/>
                    <w:szCs w:val="15"/>
                  </w:rPr>
                  <w:t>4</w:t>
                </w:r>
                <w:r w:rsidR="0099076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71" w:rsidRDefault="002973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07" w:rsidRDefault="008D6107" w:rsidP="00BA6370">
      <w:r>
        <w:separator/>
      </w:r>
    </w:p>
  </w:footnote>
  <w:footnote w:type="continuationSeparator" w:id="0">
    <w:p w:rsidR="008D6107" w:rsidRDefault="008D610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71" w:rsidRDefault="0029737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9076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316.2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group id="_x0000_s2071" style="position:absolute;left:0;text-align:left;margin-left:-70.9pt;margin-top:6.55pt;width:498.35pt;height:82.35pt;z-index:3" coordorigin="567,851" coordsize="9967,1647">
          <v:rect id="_x0000_s2055" style="position:absolute;left:1215;top:901;width:676;height:154" fillcolor="#0071bc" stroked="f"/>
          <v:rect id="_x0000_s2056" style="position:absolute;left:567;top:1131;width:1324;height:154" fillcolor="#0071bc" stroked="f"/>
          <v:rect id="_x0000_s2057" style="position:absolute;left:1288;top:1361;width:603;height:153" fillcolor="#0071bc" stroked="f"/>
          <v:shape id="_x0000_s2058" style="position:absolute;left:1969;top:1311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2;top:1081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2;top:851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59;top:1930;width:8575;height:568" fillcolor="#0071bc" stroked="f"/>
        </v:group>
      </w:pict>
    </w:r>
    <w:r>
      <w:rPr>
        <w:noProof/>
        <w:lang w:eastAsia="cs-CZ"/>
      </w:rPr>
      <w:pict>
        <v:shape id="_x0000_s2068" style="position:absolute;left:0;text-align:left;margin-left:64.45pt;margin-top:70.7pt;width:9.75pt;height:9.3pt;z-index:10" coordsize="392,374" path="m197,116l156,236r81,l197,116xm129,309r-27,65l,374,144,,251,,392,374r-105,l263,309r-134,xe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67" style="position:absolute;left:0;text-align:left;margin-left:55.5pt;margin-top:70.7pt;width:8.5pt;height:9.3pt;z-index:9" coordsize="340,374" path="m320,292r,82l,374,177,82,30,82,30,,340,,163,292r157,xe" stroked="f">
          <v:path arrowok="t"/>
        </v:shape>
      </w:pict>
    </w:r>
    <w:r>
      <w:rPr>
        <w:noProof/>
        <w:lang w:eastAsia="cs-CZ"/>
      </w:rPr>
      <w:pict>
        <v:shape id="_x0000_s2066" style="position:absolute;left:0;text-align:left;margin-left:46pt;margin-top:67.65pt;width:9.35pt;height:12.35pt;z-index:8" coordsize="374,495" path="m188,102l154,69,234,r47,43l188,102xm,121r117,l187,223,255,121r119,l233,316r,179l136,495r,-179l,121xe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65" style="position:absolute;left:0;text-align:left;margin-left:41.55pt;margin-top:70.7pt;width:5.3pt;height:9.3pt;z-index:7" coordsize="213,374" path="m97,292r116,l213,374,,374,,,97,r,292xe" stroked="f">
          <v:path arrowok="t"/>
        </v:shape>
      </w:pict>
    </w:r>
    <w:r>
      <w:rPr>
        <w:noProof/>
        <w:lang w:eastAsia="cs-CZ"/>
      </w:rPr>
      <w:pict>
        <v:shape id="_x0000_s2064" style="position:absolute;left:0;text-align:left;margin-left:30.7pt;margin-top:70.7pt;width:9.75pt;height:9.3pt;z-index:6" coordsize="390,374" path="m196,116l155,236r81,l196,116xm128,309r-26,65l,374,143,,249,,390,374r-103,l263,309r-135,xe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63" style="position:absolute;left:0;text-align:left;margin-left:20.25pt;margin-top:70.7pt;width:9.35pt;height:9.3pt;z-index:5" coordsize="373,374" path="m,l97,,276,229,276,r97,l373,374r-97,l97,146r,228l,374,,xe" stroked="f">
          <v:path arrowok="t"/>
        </v:shape>
      </w:pict>
    </w:r>
    <w:r>
      <w:rPr>
        <w:noProof/>
        <w:lang w:eastAsia="cs-CZ"/>
      </w:rPr>
      <w:pict>
        <v:shape id="_x0000_s2062" style="position:absolute;left:0;text-align:left;margin-left:9.45pt;margin-top:70.7pt;width:9.75pt;height:9.3pt;z-index:4" coordsize="391,374" path="m197,116l156,236r81,l197,116xm128,309r-24,65l,374,143,,251,,391,374r-104,l263,309r-135,xe" stroked="f">
          <v:path arrowok="t"/>
          <o:lock v:ext="edit" verticies="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71" w:rsidRDefault="0029737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hyphenationZone w:val="425"/>
  <w:characterSpacingControl w:val="doNotCompress"/>
  <w:hdrShapeDefaults>
    <o:shapedefaults v:ext="edit" spidmax="921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A9D"/>
    <w:rsid w:val="00023290"/>
    <w:rsid w:val="00043BF4"/>
    <w:rsid w:val="000843A5"/>
    <w:rsid w:val="000B6F63"/>
    <w:rsid w:val="000F5B28"/>
    <w:rsid w:val="00127216"/>
    <w:rsid w:val="001404AB"/>
    <w:rsid w:val="001441CB"/>
    <w:rsid w:val="001658A9"/>
    <w:rsid w:val="0017231D"/>
    <w:rsid w:val="00175ABA"/>
    <w:rsid w:val="001810DC"/>
    <w:rsid w:val="001A59BF"/>
    <w:rsid w:val="001B607F"/>
    <w:rsid w:val="001D2496"/>
    <w:rsid w:val="001D369A"/>
    <w:rsid w:val="001F6C45"/>
    <w:rsid w:val="002070FB"/>
    <w:rsid w:val="00213729"/>
    <w:rsid w:val="002254DF"/>
    <w:rsid w:val="002406FA"/>
    <w:rsid w:val="0024353B"/>
    <w:rsid w:val="002561C6"/>
    <w:rsid w:val="00266B76"/>
    <w:rsid w:val="00297371"/>
    <w:rsid w:val="002B2E47"/>
    <w:rsid w:val="002D6A6C"/>
    <w:rsid w:val="002F76D6"/>
    <w:rsid w:val="003074EB"/>
    <w:rsid w:val="003301A3"/>
    <w:rsid w:val="0036777B"/>
    <w:rsid w:val="0038282A"/>
    <w:rsid w:val="00384A99"/>
    <w:rsid w:val="00397580"/>
    <w:rsid w:val="003A1794"/>
    <w:rsid w:val="003A45C8"/>
    <w:rsid w:val="003C2DCF"/>
    <w:rsid w:val="003C7FE7"/>
    <w:rsid w:val="003D0499"/>
    <w:rsid w:val="003F526A"/>
    <w:rsid w:val="00405244"/>
    <w:rsid w:val="00411D97"/>
    <w:rsid w:val="004436EE"/>
    <w:rsid w:val="0045547F"/>
    <w:rsid w:val="00461AA0"/>
    <w:rsid w:val="004920AD"/>
    <w:rsid w:val="004D05B3"/>
    <w:rsid w:val="004E479E"/>
    <w:rsid w:val="004F78E6"/>
    <w:rsid w:val="00512D99"/>
    <w:rsid w:val="00531DBB"/>
    <w:rsid w:val="005320B3"/>
    <w:rsid w:val="00544B6D"/>
    <w:rsid w:val="00553DAA"/>
    <w:rsid w:val="005646B3"/>
    <w:rsid w:val="00576430"/>
    <w:rsid w:val="005B215D"/>
    <w:rsid w:val="005D4E42"/>
    <w:rsid w:val="005F699D"/>
    <w:rsid w:val="005F79FB"/>
    <w:rsid w:val="00604406"/>
    <w:rsid w:val="00605F4A"/>
    <w:rsid w:val="00607822"/>
    <w:rsid w:val="006103AA"/>
    <w:rsid w:val="00613BBF"/>
    <w:rsid w:val="00617D1C"/>
    <w:rsid w:val="00622B80"/>
    <w:rsid w:val="0064139A"/>
    <w:rsid w:val="006C09DD"/>
    <w:rsid w:val="006E024F"/>
    <w:rsid w:val="006E4E81"/>
    <w:rsid w:val="007060E0"/>
    <w:rsid w:val="00707F7D"/>
    <w:rsid w:val="00717EC5"/>
    <w:rsid w:val="00737B80"/>
    <w:rsid w:val="0075388B"/>
    <w:rsid w:val="00787048"/>
    <w:rsid w:val="007A57F2"/>
    <w:rsid w:val="007B1333"/>
    <w:rsid w:val="007C6873"/>
    <w:rsid w:val="007E23A3"/>
    <w:rsid w:val="007F4AEB"/>
    <w:rsid w:val="007F75B2"/>
    <w:rsid w:val="008043C4"/>
    <w:rsid w:val="00815588"/>
    <w:rsid w:val="00830309"/>
    <w:rsid w:val="00831B1B"/>
    <w:rsid w:val="00851591"/>
    <w:rsid w:val="00861D0E"/>
    <w:rsid w:val="0086225E"/>
    <w:rsid w:val="00867569"/>
    <w:rsid w:val="008A18A9"/>
    <w:rsid w:val="008A750A"/>
    <w:rsid w:val="008C384C"/>
    <w:rsid w:val="008C6A9D"/>
    <w:rsid w:val="008D0F11"/>
    <w:rsid w:val="008D6107"/>
    <w:rsid w:val="008F73B4"/>
    <w:rsid w:val="0090741A"/>
    <w:rsid w:val="00931A52"/>
    <w:rsid w:val="00990766"/>
    <w:rsid w:val="009B55B1"/>
    <w:rsid w:val="00A10459"/>
    <w:rsid w:val="00A2794F"/>
    <w:rsid w:val="00A4343D"/>
    <w:rsid w:val="00A502F1"/>
    <w:rsid w:val="00A56C80"/>
    <w:rsid w:val="00A70A83"/>
    <w:rsid w:val="00A81EB3"/>
    <w:rsid w:val="00AA1ADA"/>
    <w:rsid w:val="00B00C1D"/>
    <w:rsid w:val="00B1532E"/>
    <w:rsid w:val="00B33194"/>
    <w:rsid w:val="00B33666"/>
    <w:rsid w:val="00B5110D"/>
    <w:rsid w:val="00BA439F"/>
    <w:rsid w:val="00BA6370"/>
    <w:rsid w:val="00BC748B"/>
    <w:rsid w:val="00BE60C0"/>
    <w:rsid w:val="00C05E99"/>
    <w:rsid w:val="00C12AEF"/>
    <w:rsid w:val="00C269D4"/>
    <w:rsid w:val="00C4160D"/>
    <w:rsid w:val="00C47206"/>
    <w:rsid w:val="00C8406E"/>
    <w:rsid w:val="00CB2709"/>
    <w:rsid w:val="00CB6F89"/>
    <w:rsid w:val="00CE228C"/>
    <w:rsid w:val="00CF545B"/>
    <w:rsid w:val="00D27D69"/>
    <w:rsid w:val="00D448C2"/>
    <w:rsid w:val="00D666C3"/>
    <w:rsid w:val="00D87CB1"/>
    <w:rsid w:val="00D90B04"/>
    <w:rsid w:val="00DB20C6"/>
    <w:rsid w:val="00DD1EAE"/>
    <w:rsid w:val="00DE5AE7"/>
    <w:rsid w:val="00DF47FE"/>
    <w:rsid w:val="00E26704"/>
    <w:rsid w:val="00E31980"/>
    <w:rsid w:val="00E42E00"/>
    <w:rsid w:val="00E6423C"/>
    <w:rsid w:val="00E70F1B"/>
    <w:rsid w:val="00E93830"/>
    <w:rsid w:val="00E93E0E"/>
    <w:rsid w:val="00EA7B94"/>
    <w:rsid w:val="00EB1ED3"/>
    <w:rsid w:val="00EB4B5C"/>
    <w:rsid w:val="00EC2D51"/>
    <w:rsid w:val="00ED7B69"/>
    <w:rsid w:val="00F13564"/>
    <w:rsid w:val="00F26395"/>
    <w:rsid w:val="00F32DA4"/>
    <w:rsid w:val="00F51023"/>
    <w:rsid w:val="00FB687C"/>
    <w:rsid w:val="00FD714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561C6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rsid w:val="002561C6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61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D9FE-A72A-4A1B-A6FC-1C46245B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CZ_2019-01-25.dot</Template>
  <TotalTime>63</TotalTime>
  <Pages>4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3855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Hana Sýkorová</cp:lastModifiedBy>
  <cp:revision>14</cp:revision>
  <cp:lastPrinted>2019-04-11T12:43:00Z</cp:lastPrinted>
  <dcterms:created xsi:type="dcterms:W3CDTF">2019-04-11T11:24:00Z</dcterms:created>
  <dcterms:modified xsi:type="dcterms:W3CDTF">2019-04-12T08:27:00Z</dcterms:modified>
</cp:coreProperties>
</file>