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A" w:rsidRDefault="0095317A" w:rsidP="002978AA">
      <w:pPr>
        <w:rPr>
          <w:rFonts w:eastAsia="MS Gothic"/>
          <w:b/>
          <w:bCs/>
          <w:color w:val="009471"/>
          <w:sz w:val="32"/>
          <w:szCs w:val="28"/>
        </w:rPr>
      </w:pPr>
      <w:bookmarkStart w:id="0" w:name="_Toc444112497"/>
      <w:r w:rsidRPr="0095317A">
        <w:rPr>
          <w:rFonts w:eastAsia="MS Gothic"/>
          <w:b/>
          <w:bCs/>
          <w:color w:val="009471"/>
          <w:sz w:val="32"/>
          <w:szCs w:val="28"/>
        </w:rPr>
        <w:t>Zdroje</w:t>
      </w:r>
    </w:p>
    <w:p w:rsidR="0095317A" w:rsidRDefault="0095317A" w:rsidP="002978AA">
      <w:r w:rsidRPr="0095317A">
        <w:t xml:space="preserve">Podklady a zdroje dat pro vytvoření SZÚ jsou publikace, výkazy a databáze ČSÚ, celní statistiky, materiály z </w:t>
      </w:r>
      <w:proofErr w:type="spellStart"/>
      <w:r w:rsidRPr="0095317A">
        <w:t>MZe</w:t>
      </w:r>
      <w:proofErr w:type="spellEnd"/>
      <w:r w:rsidRPr="0095317A">
        <w:t xml:space="preserve"> ČR, PGRLF, SZIF, MF ČR, ÚZEI, ÚKZÚZ, ČMVVU, ŠSOU, ČSV, Chmelařského institutu, ERU, SRS, </w:t>
      </w:r>
      <w:proofErr w:type="spellStart"/>
      <w:r w:rsidRPr="0095317A">
        <w:t>Bohemiaseed</w:t>
      </w:r>
      <w:proofErr w:type="spellEnd"/>
      <w:r w:rsidRPr="0095317A">
        <w:t xml:space="preserve"> s.r.o. a další.  </w:t>
      </w:r>
    </w:p>
    <w:p w:rsidR="0095317A" w:rsidRDefault="0095317A" w:rsidP="00140A4A">
      <w:pPr>
        <w:spacing w:after="120"/>
        <w:rPr>
          <w:rFonts w:eastAsia="MS Gothic"/>
          <w:b/>
          <w:bCs/>
          <w:color w:val="009471"/>
          <w:sz w:val="32"/>
          <w:szCs w:val="28"/>
        </w:rPr>
      </w:pPr>
    </w:p>
    <w:p w:rsidR="0095317A" w:rsidRDefault="0095317A" w:rsidP="00140A4A">
      <w:pPr>
        <w:rPr>
          <w:rFonts w:eastAsia="MS Gothic"/>
          <w:b/>
          <w:bCs/>
          <w:color w:val="009471"/>
          <w:sz w:val="32"/>
          <w:szCs w:val="28"/>
        </w:rPr>
      </w:pPr>
      <w:r w:rsidRPr="0095317A">
        <w:rPr>
          <w:rFonts w:eastAsia="MS Gothic"/>
          <w:b/>
          <w:bCs/>
          <w:color w:val="009471"/>
          <w:sz w:val="32"/>
          <w:szCs w:val="28"/>
        </w:rPr>
        <w:t>Použité zkratky</w:t>
      </w:r>
    </w:p>
    <w:p w:rsidR="0095317A" w:rsidRDefault="0095317A" w:rsidP="00140A4A">
      <w:pPr>
        <w:spacing w:after="120"/>
      </w:pPr>
      <w:r>
        <w:t>ALI – vstup pracovní síly do sektoru zemědělství</w:t>
      </w:r>
    </w:p>
    <w:p w:rsidR="0095317A" w:rsidRDefault="0095317A" w:rsidP="00140A4A">
      <w:pPr>
        <w:spacing w:after="120"/>
      </w:pPr>
      <w:r>
        <w:t>ČMVVU – Českomoravská vinohradnická a vinařská unie</w:t>
      </w:r>
    </w:p>
    <w:p w:rsidR="0095317A" w:rsidRDefault="0095317A" w:rsidP="00140A4A">
      <w:pPr>
        <w:spacing w:after="120"/>
      </w:pPr>
      <w:r>
        <w:t>ČSÚ – Český statistický úřad</w:t>
      </w:r>
    </w:p>
    <w:p w:rsidR="0095317A" w:rsidRDefault="0095317A" w:rsidP="00140A4A">
      <w:pPr>
        <w:spacing w:after="120"/>
      </w:pPr>
      <w:r>
        <w:t xml:space="preserve">ČSV – Český svaz včelařů </w:t>
      </w:r>
      <w:bookmarkStart w:id="1" w:name="_GoBack"/>
      <w:bookmarkEnd w:id="1"/>
    </w:p>
    <w:p w:rsidR="0095317A" w:rsidRDefault="0095317A" w:rsidP="00140A4A">
      <w:pPr>
        <w:spacing w:after="120"/>
      </w:pPr>
      <w:r>
        <w:t>ČZU – Česká zemědělská univerzita</w:t>
      </w:r>
    </w:p>
    <w:p w:rsidR="0095317A" w:rsidRDefault="0095317A" w:rsidP="00140A4A">
      <w:pPr>
        <w:spacing w:after="120"/>
      </w:pPr>
      <w:r>
        <w:t>DPH – daň z přidané hodnoty</w:t>
      </w:r>
    </w:p>
    <w:p w:rsidR="0095317A" w:rsidRDefault="0095317A" w:rsidP="00140A4A">
      <w:pPr>
        <w:spacing w:after="120"/>
      </w:pPr>
      <w:r>
        <w:t>EU – Evropská Unie</w:t>
      </w:r>
    </w:p>
    <w:p w:rsidR="0095317A" w:rsidRDefault="0095317A" w:rsidP="00140A4A">
      <w:pPr>
        <w:spacing w:after="120"/>
      </w:pPr>
      <w:r>
        <w:t>ERU – Energetický regulační úřad</w:t>
      </w:r>
    </w:p>
    <w:p w:rsidR="0095317A" w:rsidRDefault="0095317A" w:rsidP="00140A4A">
      <w:pPr>
        <w:spacing w:after="120"/>
      </w:pPr>
      <w:r>
        <w:t>FADN – Zemědělská účetní datová síť</w:t>
      </w:r>
    </w:p>
    <w:p w:rsidR="0095317A" w:rsidRDefault="0095317A" w:rsidP="00140A4A">
      <w:pPr>
        <w:spacing w:after="120"/>
      </w:pPr>
      <w:r>
        <w:t>HDP – hrubý domácí produkt</w:t>
      </w:r>
    </w:p>
    <w:p w:rsidR="0095317A" w:rsidRDefault="0095317A" w:rsidP="00140A4A">
      <w:pPr>
        <w:spacing w:after="120"/>
      </w:pPr>
      <w:r>
        <w:t>HPH – hrubá přidaná hodnota</w:t>
      </w:r>
    </w:p>
    <w:p w:rsidR="0095317A" w:rsidRDefault="0095317A" w:rsidP="00140A4A">
      <w:pPr>
        <w:spacing w:after="120"/>
      </w:pPr>
      <w:r>
        <w:t>CHI – Chmelařský institut</w:t>
      </w:r>
    </w:p>
    <w:p w:rsidR="0095317A" w:rsidRDefault="0095317A" w:rsidP="00140A4A">
      <w:pPr>
        <w:spacing w:after="120"/>
      </w:pPr>
      <w:r>
        <w:t>MF ČR – Ministerstvo financí ČR</w:t>
      </w:r>
    </w:p>
    <w:p w:rsidR="0095317A" w:rsidRDefault="0095317A" w:rsidP="00140A4A">
      <w:pPr>
        <w:spacing w:after="120"/>
      </w:pPr>
      <w:r>
        <w:t xml:space="preserve">MS – </w:t>
      </w:r>
      <w:proofErr w:type="spellStart"/>
      <w:r>
        <w:t>mezispotřeba</w:t>
      </w:r>
      <w:proofErr w:type="spellEnd"/>
    </w:p>
    <w:p w:rsidR="0095317A" w:rsidRDefault="0095317A" w:rsidP="00140A4A">
      <w:pPr>
        <w:spacing w:after="120"/>
      </w:pPr>
      <w:proofErr w:type="spellStart"/>
      <w:r>
        <w:t>MZe</w:t>
      </w:r>
      <w:proofErr w:type="spellEnd"/>
      <w:r>
        <w:t xml:space="preserve"> ČR – Ministerstvo zemědělství ČR</w:t>
      </w:r>
    </w:p>
    <w:p w:rsidR="0095317A" w:rsidRDefault="0095317A" w:rsidP="00140A4A">
      <w:pPr>
        <w:spacing w:after="120"/>
      </w:pPr>
      <w:r>
        <w:t>PGRLF – Podpůrný a garanční rolnický a lesnický fond</w:t>
      </w:r>
    </w:p>
    <w:p w:rsidR="0095317A" w:rsidRDefault="0095317A" w:rsidP="00140A4A">
      <w:pPr>
        <w:spacing w:after="120"/>
      </w:pPr>
      <w:r>
        <w:t>PZO – produkce zemědělského odvětví</w:t>
      </w:r>
    </w:p>
    <w:p w:rsidR="0095317A" w:rsidRDefault="0095317A" w:rsidP="00140A4A">
      <w:pPr>
        <w:spacing w:after="120"/>
      </w:pPr>
      <w:r>
        <w:t>SFK – spotřeba fixního kapitálu</w:t>
      </w:r>
    </w:p>
    <w:p w:rsidR="0095317A" w:rsidRDefault="0095317A" w:rsidP="00140A4A">
      <w:pPr>
        <w:spacing w:after="120"/>
      </w:pPr>
      <w:r>
        <w:t>SZIF – Státní zemědělský intervenční fond</w:t>
      </w:r>
    </w:p>
    <w:p w:rsidR="0095317A" w:rsidRDefault="0095317A" w:rsidP="00140A4A">
      <w:pPr>
        <w:spacing w:after="120"/>
      </w:pPr>
      <w:r>
        <w:t>SZÚ – Souhrnný zemědělský účet</w:t>
      </w:r>
    </w:p>
    <w:p w:rsidR="0095317A" w:rsidRDefault="0095317A" w:rsidP="00140A4A">
      <w:pPr>
        <w:spacing w:after="120"/>
      </w:pPr>
      <w:r>
        <w:t>SRS – Státní rostlinolékařská zpráva</w:t>
      </w:r>
    </w:p>
    <w:p w:rsidR="0095317A" w:rsidRDefault="0095317A" w:rsidP="00140A4A">
      <w:pPr>
        <w:spacing w:after="120"/>
      </w:pPr>
      <w:r>
        <w:t>ŠSOU – Školkařský svaz Ovocnářské unie</w:t>
      </w:r>
    </w:p>
    <w:p w:rsidR="0095317A" w:rsidRDefault="0095317A" w:rsidP="00140A4A">
      <w:pPr>
        <w:spacing w:after="120"/>
      </w:pPr>
      <w:r>
        <w:t>THFK – tvorba hrubého fixního kapitálu</w:t>
      </w:r>
    </w:p>
    <w:p w:rsidR="0095317A" w:rsidRDefault="0095317A" w:rsidP="00140A4A">
      <w:pPr>
        <w:spacing w:after="120"/>
      </w:pPr>
      <w:r>
        <w:t>ÚKZÚZ – Ústřední kontrolní a zkušební ústav zemědělský</w:t>
      </w:r>
    </w:p>
    <w:p w:rsidR="0095317A" w:rsidRDefault="0095317A" w:rsidP="00140A4A">
      <w:pPr>
        <w:spacing w:after="120"/>
      </w:pPr>
      <w:r>
        <w:t>ÚZEI – Ústav zemědělské ekonomiky a informací</w:t>
      </w:r>
    </w:p>
    <w:p w:rsidR="0095317A" w:rsidRPr="002978AA" w:rsidRDefault="0095317A" w:rsidP="00140A4A">
      <w:pPr>
        <w:spacing w:after="120"/>
      </w:pPr>
      <w:r>
        <w:t>VSUO – Výzkumný a šlechtitelský ústav ovocnářský</w:t>
      </w:r>
    </w:p>
    <w:bookmarkEnd w:id="0"/>
    <w:sectPr w:rsidR="0095317A" w:rsidRPr="002978AA" w:rsidSect="006F541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43" w:rsidRDefault="00172143" w:rsidP="00E71A58">
      <w:r>
        <w:separator/>
      </w:r>
    </w:p>
  </w:endnote>
  <w:endnote w:type="continuationSeparator" w:id="0">
    <w:p w:rsidR="00172143" w:rsidRDefault="0017214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55FE2EF2" wp14:editId="55FE2EF3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95317A">
      <w:rPr>
        <w:szCs w:val="16"/>
      </w:rPr>
      <w:t>2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2978AA">
      <w:rPr>
        <w:szCs w:val="16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79585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55FE2EF4" wp14:editId="55FE2EF5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2978AA">
      <w:rPr>
        <w:rStyle w:val="ZpatChar"/>
        <w:szCs w:val="16"/>
      </w:rPr>
      <w:t>2024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140A4A">
      <w:rPr>
        <w:rStyle w:val="ZpatChar"/>
        <w:szCs w:val="16"/>
      </w:rPr>
      <w:t>1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43" w:rsidRDefault="00172143" w:rsidP="00E71A58">
      <w:r>
        <w:separator/>
      </w:r>
    </w:p>
  </w:footnote>
  <w:footnote w:type="continuationSeparator" w:id="0">
    <w:p w:rsidR="00172143" w:rsidRDefault="0017214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AA" w:rsidRPr="002767A3" w:rsidRDefault="002978AA" w:rsidP="002978AA">
    <w:pPr>
      <w:pStyle w:val="Zhlav"/>
    </w:pPr>
    <w:r>
      <w:t xml:space="preserve">SOUHRNNÝ ZEMĚDĚLSKÝ ÚČET 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2978AA" w:rsidRPr="00DE3020" w:rsidRDefault="002978AA" w:rsidP="002978AA">
    <w:pPr>
      <w:pStyle w:val="Zhlav"/>
    </w:pPr>
    <w:r>
      <w:t xml:space="preserve">/ ECONOMIC ACCOUNTS FOR </w:t>
    </w:r>
    <w:r w:rsidRPr="002978AA">
      <w:rPr>
        <w:lang w:val="en-GB"/>
      </w:rPr>
      <w:t>AGRICULTURE Definitive data 2022 and Semi-definitive Data 2023</w:t>
    </w:r>
  </w:p>
  <w:p w:rsidR="00515C74" w:rsidRPr="002978AA" w:rsidRDefault="00515C74" w:rsidP="002978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3D" w:rsidRPr="002767A3" w:rsidRDefault="00F9393D" w:rsidP="00F9393D">
    <w:pPr>
      <w:pStyle w:val="Zhlav"/>
    </w:pPr>
    <w:r>
      <w:t xml:space="preserve">SOUHRNNÝ ZEMĚDĚLSKÝ ÚČET definitivní výsledky za rok 2022 a </w:t>
    </w:r>
    <w:proofErr w:type="spellStart"/>
    <w:r>
      <w:t>semidefinitivní</w:t>
    </w:r>
    <w:proofErr w:type="spellEnd"/>
    <w:r>
      <w:t xml:space="preserve"> výsledky roku 2023</w:t>
    </w:r>
  </w:p>
  <w:p w:rsidR="00F9393D" w:rsidRPr="00DE3020" w:rsidRDefault="00F9393D" w:rsidP="00F9393D">
    <w:pPr>
      <w:pStyle w:val="Zhlav"/>
    </w:pPr>
    <w:r>
      <w:t xml:space="preserve">/ ECONOMIC ACCOUNTS FOR </w:t>
    </w:r>
    <w:r w:rsidRPr="002978AA">
      <w:rPr>
        <w:lang w:val="en-GB"/>
      </w:rPr>
      <w:t>AGRICULTURE Definitive data 2022 and Semi-definitive Data 2023</w:t>
    </w:r>
  </w:p>
  <w:p w:rsidR="00B5752E" w:rsidRPr="00F9393D" w:rsidRDefault="00B5752E" w:rsidP="00F93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63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4C4C"/>
    <w:rsid w:val="0012192F"/>
    <w:rsid w:val="00125D69"/>
    <w:rsid w:val="001405FA"/>
    <w:rsid w:val="00140A4A"/>
    <w:rsid w:val="001425C3"/>
    <w:rsid w:val="0016256B"/>
    <w:rsid w:val="00163793"/>
    <w:rsid w:val="001706D6"/>
    <w:rsid w:val="001714F2"/>
    <w:rsid w:val="00172143"/>
    <w:rsid w:val="00184B08"/>
    <w:rsid w:val="00185010"/>
    <w:rsid w:val="001A552F"/>
    <w:rsid w:val="001B2CA9"/>
    <w:rsid w:val="001B3110"/>
    <w:rsid w:val="001B4729"/>
    <w:rsid w:val="001B6C09"/>
    <w:rsid w:val="001C05CD"/>
    <w:rsid w:val="001C400A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978AA"/>
    <w:rsid w:val="002A16D4"/>
    <w:rsid w:val="002A230C"/>
    <w:rsid w:val="002C43BD"/>
    <w:rsid w:val="002C624A"/>
    <w:rsid w:val="002D0E59"/>
    <w:rsid w:val="002D73B4"/>
    <w:rsid w:val="002E02A1"/>
    <w:rsid w:val="002E4E4C"/>
    <w:rsid w:val="00304771"/>
    <w:rsid w:val="003052D4"/>
    <w:rsid w:val="00306C5B"/>
    <w:rsid w:val="00314D9F"/>
    <w:rsid w:val="003209D6"/>
    <w:rsid w:val="00321924"/>
    <w:rsid w:val="0032656E"/>
    <w:rsid w:val="003306DF"/>
    <w:rsid w:val="00332190"/>
    <w:rsid w:val="003350AC"/>
    <w:rsid w:val="00344668"/>
    <w:rsid w:val="003462D9"/>
    <w:rsid w:val="003469F5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16F0B"/>
    <w:rsid w:val="00432A58"/>
    <w:rsid w:val="00434617"/>
    <w:rsid w:val="00440900"/>
    <w:rsid w:val="004441A0"/>
    <w:rsid w:val="00454A3F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34CE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6B1A"/>
    <w:rsid w:val="00706AD4"/>
    <w:rsid w:val="007140BE"/>
    <w:rsid w:val="007202BA"/>
    <w:rsid w:val="007211F5"/>
    <w:rsid w:val="00725BB5"/>
    <w:rsid w:val="00730AE8"/>
    <w:rsid w:val="00734624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585A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6642C"/>
    <w:rsid w:val="008701E4"/>
    <w:rsid w:val="00875A32"/>
    <w:rsid w:val="00876086"/>
    <w:rsid w:val="008767E4"/>
    <w:rsid w:val="008873D4"/>
    <w:rsid w:val="00893E85"/>
    <w:rsid w:val="00894031"/>
    <w:rsid w:val="008B7C02"/>
    <w:rsid w:val="008B7D2B"/>
    <w:rsid w:val="008C0049"/>
    <w:rsid w:val="008C0E88"/>
    <w:rsid w:val="008D02E1"/>
    <w:rsid w:val="008D1E6A"/>
    <w:rsid w:val="008D2A16"/>
    <w:rsid w:val="008E2C57"/>
    <w:rsid w:val="008E31FF"/>
    <w:rsid w:val="008E6F06"/>
    <w:rsid w:val="008F029B"/>
    <w:rsid w:val="008F3FC9"/>
    <w:rsid w:val="008F4536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5317A"/>
    <w:rsid w:val="00973A2C"/>
    <w:rsid w:val="00974923"/>
    <w:rsid w:val="00980D3D"/>
    <w:rsid w:val="00987A30"/>
    <w:rsid w:val="00992CF3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9F7A0A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35250"/>
    <w:rsid w:val="00B3611A"/>
    <w:rsid w:val="00B402FC"/>
    <w:rsid w:val="00B46604"/>
    <w:rsid w:val="00B530CD"/>
    <w:rsid w:val="00B55F5E"/>
    <w:rsid w:val="00B572E3"/>
    <w:rsid w:val="00B5752E"/>
    <w:rsid w:val="00B63A11"/>
    <w:rsid w:val="00B64C24"/>
    <w:rsid w:val="00B6608F"/>
    <w:rsid w:val="00B679FB"/>
    <w:rsid w:val="00B76D1E"/>
    <w:rsid w:val="00B80EC6"/>
    <w:rsid w:val="00B8668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33B68"/>
    <w:rsid w:val="00C36A79"/>
    <w:rsid w:val="00C405D4"/>
    <w:rsid w:val="00C4513B"/>
    <w:rsid w:val="00C54697"/>
    <w:rsid w:val="00C56BB4"/>
    <w:rsid w:val="00C631AB"/>
    <w:rsid w:val="00C73885"/>
    <w:rsid w:val="00C747B1"/>
    <w:rsid w:val="00C82191"/>
    <w:rsid w:val="00C90CF4"/>
    <w:rsid w:val="00C92EB6"/>
    <w:rsid w:val="00C93389"/>
    <w:rsid w:val="00CB4930"/>
    <w:rsid w:val="00CC2E7D"/>
    <w:rsid w:val="00CD10A5"/>
    <w:rsid w:val="00CD2076"/>
    <w:rsid w:val="00CD77D4"/>
    <w:rsid w:val="00CE670B"/>
    <w:rsid w:val="00CF51EC"/>
    <w:rsid w:val="00CF73AE"/>
    <w:rsid w:val="00D040DD"/>
    <w:rsid w:val="00D07BA7"/>
    <w:rsid w:val="00D13986"/>
    <w:rsid w:val="00D235B7"/>
    <w:rsid w:val="00D25F28"/>
    <w:rsid w:val="00D27973"/>
    <w:rsid w:val="00D50F46"/>
    <w:rsid w:val="00D55763"/>
    <w:rsid w:val="00D66223"/>
    <w:rsid w:val="00D8084C"/>
    <w:rsid w:val="00DA7C0C"/>
    <w:rsid w:val="00DB2EC8"/>
    <w:rsid w:val="00DB55DD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3701"/>
    <w:rsid w:val="00EB4511"/>
    <w:rsid w:val="00EC03D7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9393D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6634BF6A-D44E-482A-9B54-0320D83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7202BA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471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7202BA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471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7202BA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471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7202BA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471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202BA"/>
    <w:rPr>
      <w:rFonts w:ascii="Arial" w:eastAsia="MS Gothic" w:hAnsi="Arial"/>
      <w:b/>
      <w:bCs/>
      <w:color w:val="009471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7202BA"/>
    <w:rPr>
      <w:rFonts w:ascii="Arial" w:eastAsia="MS Gothic" w:hAnsi="Arial"/>
      <w:b/>
      <w:bCs/>
      <w:color w:val="009471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7202BA"/>
    <w:rPr>
      <w:rFonts w:ascii="Arial" w:eastAsia="MS Gothic" w:hAnsi="Arial"/>
      <w:b/>
      <w:bCs/>
      <w:color w:val="009471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7202BA"/>
    <w:rPr>
      <w:rFonts w:ascii="Arial" w:eastAsia="MS Gothic" w:hAnsi="Arial"/>
      <w:b/>
      <w:bCs/>
      <w:iCs/>
      <w:color w:val="009471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B3611A"/>
    <w:pPr>
      <w:spacing w:after="80" w:line="288" w:lineRule="auto"/>
    </w:pPr>
    <w:rPr>
      <w:rFonts w:ascii="Arial" w:eastAsia="Times New Roman" w:hAnsi="Arial"/>
      <w:b/>
      <w:color w:val="009471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16F0B"/>
    <w:pPr>
      <w:shd w:val="clear" w:color="auto" w:fill="E3F1EC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7202BA"/>
    <w:pPr>
      <w:spacing w:before="240" w:after="240" w:line="288" w:lineRule="auto"/>
      <w:ind w:left="709"/>
      <w:contextualSpacing/>
    </w:pPr>
    <w:rPr>
      <w:rFonts w:ascii="Arial" w:hAnsi="Arial" w:cs="Arial"/>
      <w:color w:val="009471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B3611A"/>
    <w:pPr>
      <w:spacing w:after="40"/>
      <w:contextualSpacing/>
    </w:pPr>
    <w:rPr>
      <w:b/>
      <w:caps/>
      <w:color w:val="000000" w:themeColor="text1"/>
      <w:sz w:val="24"/>
    </w:rPr>
  </w:style>
  <w:style w:type="paragraph" w:customStyle="1" w:styleId="TLKontakty">
    <w:name w:val="TL Kontakty"/>
    <w:qFormat/>
    <w:rsid w:val="00B3611A"/>
    <w:pPr>
      <w:spacing w:after="160" w:line="259" w:lineRule="auto"/>
      <w:contextualSpacing/>
    </w:pPr>
    <w:rPr>
      <w:rFonts w:ascii="Arial" w:eastAsia="Times New Roman" w:hAnsi="Arial"/>
      <w:b/>
      <w:color w:val="009471"/>
      <w:lang w:eastAsia="cs-CZ"/>
    </w:rPr>
  </w:style>
  <w:style w:type="paragraph" w:styleId="Nzev">
    <w:name w:val="Title"/>
    <w:link w:val="NzevChar"/>
    <w:uiPriority w:val="10"/>
    <w:qFormat/>
    <w:rsid w:val="00B3611A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B3611A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B3611A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B3611A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intenzivn">
    <w:name w:val="Intense Reference"/>
    <w:basedOn w:val="Standardnpsmoodstavce"/>
    <w:uiPriority w:val="32"/>
    <w:qFormat/>
    <w:rsid w:val="00B3611A"/>
    <w:rPr>
      <w:b/>
      <w:bCs/>
      <w:smallCaps/>
      <w:color w:val="000000" w:themeColor="text1"/>
      <w:spacing w:val="5"/>
    </w:rPr>
  </w:style>
  <w:style w:type="character" w:styleId="Zdraznnintenzivn">
    <w:name w:val="Intense Emphasis"/>
    <w:basedOn w:val="Standardnpsmoodstavce"/>
    <w:uiPriority w:val="21"/>
    <w:qFormat/>
    <w:rsid w:val="00B3611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ZU\&#250;&#269;et\DOKUMENT\PUBLIKACE%20A%20V&#221;KAZY\SZ&#218;%202024%2009\Upraven&#233;%20dle%20nov&#233;ho%20vzoru\27013224t_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443</Form_c>
    <NazevForm xmlns="8675fb2b-b414-4bad-b4c4-d9349268b5a1">Publikace CZ barevná - hospodářská odvětví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9D5E-AFB6-4B68-A8C2-3C8FF5CC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17C02-2A1C-4865-B445-BEE36455B994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8675fb2b-b414-4bad-b4c4-d9349268b5a1"/>
    <ds:schemaRef ds:uri="http://schemas.openxmlformats.org/package/2006/metadata/core-properties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08C25-3491-4559-8A13-46ECB2DF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27013224t_šablona.dotx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1187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Romana</dc:creator>
  <cp:keywords/>
  <dc:description/>
  <cp:lastModifiedBy>Procházková Romana</cp:lastModifiedBy>
  <cp:revision>4</cp:revision>
  <cp:lastPrinted>2014-07-17T14:07:00Z</cp:lastPrinted>
  <dcterms:created xsi:type="dcterms:W3CDTF">2024-09-19T09:08:00Z</dcterms:created>
  <dcterms:modified xsi:type="dcterms:W3CDTF">2024-09-19T09:17:00Z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