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E6" w:rsidRPr="00CA4489" w:rsidRDefault="00CA4489" w:rsidP="00834026">
      <w:pPr>
        <w:rPr>
          <w:b/>
          <w:sz w:val="28"/>
          <w:szCs w:val="28"/>
        </w:rPr>
      </w:pPr>
      <w:r w:rsidRPr="00CA4489">
        <w:rPr>
          <w:b/>
          <w:sz w:val="28"/>
          <w:szCs w:val="28"/>
        </w:rPr>
        <w:t xml:space="preserve">Komentář </w:t>
      </w:r>
    </w:p>
    <w:p w:rsidR="00CA4489" w:rsidRDefault="00CA4489" w:rsidP="00834026">
      <w:pPr>
        <w:rPr>
          <w:szCs w:val="22"/>
        </w:rPr>
      </w:pPr>
    </w:p>
    <w:p w:rsidR="00414DE6" w:rsidRDefault="00DD2BC1" w:rsidP="00834026">
      <w:pPr>
        <w:pStyle w:val="Podtitul"/>
        <w:rPr>
          <w:sz w:val="24"/>
        </w:rPr>
      </w:pPr>
      <w:r>
        <w:rPr>
          <w:sz w:val="24"/>
        </w:rPr>
        <w:t>Vývoj v</w:t>
      </w:r>
      <w:r w:rsidR="00E3658B">
        <w:rPr>
          <w:sz w:val="24"/>
        </w:rPr>
        <w:t> </w:t>
      </w:r>
      <w:r w:rsidR="001D47A3">
        <w:rPr>
          <w:sz w:val="24"/>
        </w:rPr>
        <w:t>únoru</w:t>
      </w:r>
      <w:r w:rsidR="001D47A3">
        <w:rPr>
          <w:sz w:val="24"/>
        </w:rPr>
        <w:t xml:space="preserve"> </w:t>
      </w:r>
      <w:r w:rsidR="00061EB5">
        <w:rPr>
          <w:sz w:val="24"/>
        </w:rPr>
        <w:t>2020</w:t>
      </w:r>
    </w:p>
    <w:p w:rsidR="00B61E2E" w:rsidRPr="00B61E2E" w:rsidRDefault="00B61E2E" w:rsidP="00B61E2E"/>
    <w:p w:rsidR="00414DE6" w:rsidRDefault="00CA4489" w:rsidP="00414DE6">
      <w:pPr>
        <w:pStyle w:val="Zkladntext"/>
        <w:rPr>
          <w:b/>
          <w:bCs/>
        </w:rPr>
      </w:pPr>
      <w:r>
        <w:rPr>
          <w:b/>
          <w:bCs/>
        </w:rPr>
        <w:t>Meziměsíční srovnání</w:t>
      </w:r>
    </w:p>
    <w:p w:rsidR="003830C9" w:rsidRPr="003830C9" w:rsidRDefault="003830C9" w:rsidP="003830C9">
      <w:pPr>
        <w:pStyle w:val="Odstavecseseznamem"/>
        <w:numPr>
          <w:ilvl w:val="0"/>
          <w:numId w:val="33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Vývozní ceny</w:t>
      </w:r>
      <w:r w:rsidRPr="003830C9">
        <w:rPr>
          <w:szCs w:val="20"/>
        </w:rPr>
        <w:t xml:space="preserve"> </w:t>
      </w:r>
      <w:r w:rsidR="001D47A3" w:rsidRPr="001D47A3">
        <w:rPr>
          <w:szCs w:val="20"/>
        </w:rPr>
        <w:t>se v únoru snížily o 0,8 %. Rozhodující vliv na vývoj celkového meziměsíčního indexu měl pokles cen strojů a dopravních prostředků o 0,7 %. Nejvíce klesly ceny minerálních paliv o 8,5 % (především elektřiny a ropných produktů), ostatních surovin</w:t>
      </w:r>
      <w:r w:rsidR="001D47A3" w:rsidRPr="001D47A3">
        <w:rPr>
          <w:szCs w:val="20"/>
          <w:vertAlign w:val="superscript"/>
        </w:rPr>
        <w:footnoteReference w:id="1"/>
      </w:r>
      <w:r w:rsidR="001D47A3" w:rsidRPr="001D47A3">
        <w:rPr>
          <w:szCs w:val="20"/>
        </w:rPr>
        <w:t xml:space="preserve"> o 1,9 % a ceny polotovarů</w:t>
      </w:r>
      <w:r w:rsidR="001D47A3" w:rsidRPr="001D47A3">
        <w:rPr>
          <w:szCs w:val="20"/>
          <w:vertAlign w:val="superscript"/>
        </w:rPr>
        <w:footnoteReference w:id="2"/>
      </w:r>
      <w:r w:rsidR="001D47A3" w:rsidRPr="001D47A3">
        <w:rPr>
          <w:szCs w:val="20"/>
        </w:rPr>
        <w:t xml:space="preserve"> o 0,5 %. Zvýšily se pouze ceny chemikálií o 0,2 %.</w:t>
      </w:r>
    </w:p>
    <w:p w:rsidR="003830C9" w:rsidRPr="005E6E39" w:rsidRDefault="003830C9" w:rsidP="003830C9">
      <w:pPr>
        <w:spacing w:line="276" w:lineRule="auto"/>
        <w:jc w:val="both"/>
        <w:rPr>
          <w:szCs w:val="20"/>
          <w:highlight w:val="green"/>
        </w:rPr>
      </w:pPr>
    </w:p>
    <w:p w:rsidR="003830C9" w:rsidRPr="003830C9" w:rsidRDefault="003830C9" w:rsidP="003830C9">
      <w:pPr>
        <w:pStyle w:val="Odstavecseseznamem"/>
        <w:numPr>
          <w:ilvl w:val="0"/>
          <w:numId w:val="33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Dovozní</w:t>
      </w:r>
      <w:r w:rsidRPr="003830C9">
        <w:rPr>
          <w:szCs w:val="20"/>
        </w:rPr>
        <w:t xml:space="preserve"> </w:t>
      </w:r>
      <w:r w:rsidRPr="003830C9">
        <w:rPr>
          <w:b/>
          <w:szCs w:val="20"/>
        </w:rPr>
        <w:t>ceny</w:t>
      </w:r>
      <w:r w:rsidRPr="003830C9">
        <w:rPr>
          <w:szCs w:val="20"/>
        </w:rPr>
        <w:t xml:space="preserve"> </w:t>
      </w:r>
      <w:r w:rsidR="001D47A3" w:rsidRPr="001D47A3">
        <w:rPr>
          <w:szCs w:val="20"/>
        </w:rPr>
        <w:t>v únoru klesly o 1,3 %. Největší vliv na snížení celkového meziměsíčního indexu měl pokles cen minerálních paliv o 9,2 % (zejména ropy a elektřiny). Ceny ostatních surovin a chemikálií se shodně snížily o 0,8 %. Ceny polotovarů, potravin, strojů a dopravních prostředků zaznamenaly totožný pokles o 0,6 %. Ceny nerostly v žádné ze skupin SITC 1.</w:t>
      </w:r>
    </w:p>
    <w:p w:rsidR="003830C9" w:rsidRPr="005E6E39" w:rsidRDefault="003830C9" w:rsidP="003830C9">
      <w:pPr>
        <w:spacing w:line="276" w:lineRule="auto"/>
        <w:jc w:val="both"/>
        <w:rPr>
          <w:szCs w:val="20"/>
          <w:highlight w:val="green"/>
        </w:rPr>
      </w:pPr>
    </w:p>
    <w:p w:rsidR="003830C9" w:rsidRPr="003830C9" w:rsidRDefault="003830C9" w:rsidP="003830C9">
      <w:pPr>
        <w:pStyle w:val="Odstavecseseznamem"/>
        <w:numPr>
          <w:ilvl w:val="0"/>
          <w:numId w:val="33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Směnné relace</w:t>
      </w:r>
      <w:r w:rsidRPr="003830C9">
        <w:rPr>
          <w:szCs w:val="20"/>
        </w:rPr>
        <w:t xml:space="preserve"> </w:t>
      </w:r>
      <w:r w:rsidR="001D47A3" w:rsidRPr="001D47A3">
        <w:rPr>
          <w:szCs w:val="20"/>
        </w:rPr>
        <w:t>dosáhly hodnoty 100,5 %. Pozitivních hodnot směnných relací dosáhly zejména chemikálie (101,0 %), minerální paliva (100,8 %) a potraviny (100,6 %). Nejnižší negativní hodnoty směnných relací zaznamenaly ostatní suroviny (98,9 %) a stroje a dopravní prostředky (99,9 %).</w:t>
      </w:r>
      <w:r w:rsidRPr="003830C9">
        <w:rPr>
          <w:szCs w:val="20"/>
        </w:rPr>
        <w:t xml:space="preserve"> </w:t>
      </w:r>
    </w:p>
    <w:p w:rsidR="00AF2430" w:rsidRPr="00A07BA4" w:rsidRDefault="00AF2430" w:rsidP="00AF2430">
      <w:pPr>
        <w:pStyle w:val="Zkladntext"/>
        <w:spacing w:line="276" w:lineRule="auto"/>
        <w:ind w:left="709" w:hanging="709"/>
        <w:rPr>
          <w:rFonts w:cs="Arial"/>
        </w:rPr>
      </w:pPr>
    </w:p>
    <w:p w:rsidR="00414DE6" w:rsidRDefault="00CA4489" w:rsidP="00AF2430">
      <w:pPr>
        <w:pStyle w:val="Zkladntext"/>
        <w:spacing w:line="276" w:lineRule="auto"/>
        <w:rPr>
          <w:b/>
          <w:bCs/>
        </w:rPr>
      </w:pPr>
      <w:r>
        <w:rPr>
          <w:b/>
          <w:bCs/>
        </w:rPr>
        <w:t>Meziroční srovnání</w:t>
      </w:r>
    </w:p>
    <w:p w:rsidR="003830C9" w:rsidRPr="003830C9" w:rsidRDefault="003830C9" w:rsidP="003830C9">
      <w:pPr>
        <w:pStyle w:val="Odstavecseseznamem"/>
        <w:numPr>
          <w:ilvl w:val="0"/>
          <w:numId w:val="34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Ceny</w:t>
      </w:r>
      <w:r w:rsidRPr="003830C9">
        <w:rPr>
          <w:szCs w:val="20"/>
        </w:rPr>
        <w:t xml:space="preserve"> </w:t>
      </w:r>
      <w:r w:rsidRPr="003830C9">
        <w:rPr>
          <w:b/>
          <w:szCs w:val="20"/>
        </w:rPr>
        <w:t>vývozu</w:t>
      </w:r>
      <w:r w:rsidRPr="003830C9">
        <w:rPr>
          <w:szCs w:val="20"/>
        </w:rPr>
        <w:t xml:space="preserve"> </w:t>
      </w:r>
      <w:r w:rsidR="001D47A3" w:rsidRPr="001D47A3">
        <w:rPr>
          <w:szCs w:val="20"/>
        </w:rPr>
        <w:t>se snížily o 3,2 % (v lednu 2020 o 2,1 %). Zásadní vliv na vývoj celkového meziročního indexu mělo snížení cen strojů a dopravních prostředků o 2,1 %. Nejvíce klesly ceny ostatních surovin o 14,9 % (zejména papíru a dřeva), minerálních paliv o 12,9 % (především elektřiny a uhlí) a ceny polotovarů o 5,1 %. Ceny nerostly v žádné ze sledovaných skupin.</w:t>
      </w:r>
    </w:p>
    <w:p w:rsidR="003830C9" w:rsidRPr="00C11071" w:rsidRDefault="003830C9" w:rsidP="003830C9">
      <w:pPr>
        <w:spacing w:line="276" w:lineRule="auto"/>
        <w:jc w:val="both"/>
        <w:rPr>
          <w:szCs w:val="20"/>
        </w:rPr>
      </w:pPr>
    </w:p>
    <w:p w:rsidR="003830C9" w:rsidRPr="003830C9" w:rsidRDefault="003830C9" w:rsidP="003830C9">
      <w:pPr>
        <w:pStyle w:val="Odstavecseseznamem"/>
        <w:numPr>
          <w:ilvl w:val="0"/>
          <w:numId w:val="34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Dovozní</w:t>
      </w:r>
      <w:r w:rsidRPr="003830C9">
        <w:rPr>
          <w:szCs w:val="20"/>
        </w:rPr>
        <w:t xml:space="preserve"> </w:t>
      </w:r>
      <w:r w:rsidRPr="003830C9">
        <w:rPr>
          <w:b/>
          <w:szCs w:val="20"/>
        </w:rPr>
        <w:t>ceny</w:t>
      </w:r>
      <w:r w:rsidRPr="003830C9">
        <w:rPr>
          <w:szCs w:val="20"/>
        </w:rPr>
        <w:t xml:space="preserve"> </w:t>
      </w:r>
      <w:r w:rsidR="001D47A3" w:rsidRPr="001D47A3">
        <w:rPr>
          <w:szCs w:val="20"/>
        </w:rPr>
        <w:t>se snížily o 3,2 % (v lednu 2020 o 1,5 %). Největší vliv na pokles celkového meziročního indexu mělo snížení cen polotovarů o 5,0 % (hlavně železa a oceli). Ceny minerálních paliv klesly o 10,6 % (zvláště elektřiny a plynu), ostatních surovin o 6,6 % a ceny chemikálií o 6,5 %. Rostly pouze ceny potravin o 4,7 %.</w:t>
      </w:r>
      <w:r w:rsidRPr="003830C9">
        <w:rPr>
          <w:szCs w:val="20"/>
        </w:rPr>
        <w:t xml:space="preserve"> </w:t>
      </w:r>
    </w:p>
    <w:p w:rsidR="003830C9" w:rsidRPr="00C11071" w:rsidRDefault="003830C9" w:rsidP="003830C9">
      <w:pPr>
        <w:spacing w:line="276" w:lineRule="auto"/>
        <w:jc w:val="both"/>
        <w:rPr>
          <w:szCs w:val="20"/>
        </w:rPr>
      </w:pPr>
    </w:p>
    <w:p w:rsidR="00EA5ED6" w:rsidRPr="00AF2430" w:rsidRDefault="003830C9" w:rsidP="003830C9">
      <w:pPr>
        <w:numPr>
          <w:ilvl w:val="0"/>
          <w:numId w:val="34"/>
        </w:numPr>
        <w:spacing w:line="276" w:lineRule="auto"/>
        <w:jc w:val="both"/>
        <w:rPr>
          <w:szCs w:val="20"/>
        </w:rPr>
      </w:pPr>
      <w:r w:rsidRPr="00C11071">
        <w:rPr>
          <w:b/>
          <w:szCs w:val="20"/>
        </w:rPr>
        <w:t>Směnné relace</w:t>
      </w:r>
      <w:r w:rsidRPr="00C11071">
        <w:rPr>
          <w:szCs w:val="20"/>
        </w:rPr>
        <w:t xml:space="preserve"> </w:t>
      </w:r>
      <w:r w:rsidR="00EE1114" w:rsidRPr="00EE1114">
        <w:rPr>
          <w:szCs w:val="20"/>
        </w:rPr>
        <w:t>se zvýšily na hodnotu 100,0 % (v lednu 2020 hodnota 99,4 %) a po dvou měsících se dostaly z negativních hodnot. Pozitivních hodnot směnných relací dosáhly nápoje a tabák (105,5 %), chemikálie (103,1 %) a průmyslové spotřební zboží (101,5 %). Nejnižší hodnoty směnných relací zaznamenaly ostatní suroviny (91,1 %), potraviny (95,3 %) a minerální paliva (97,4 %).</w:t>
      </w:r>
      <w:bookmarkStart w:id="0" w:name="_GoBack"/>
      <w:bookmarkEnd w:id="0"/>
    </w:p>
    <w:sectPr w:rsidR="00EA5ED6" w:rsidRPr="00AF2430" w:rsidSect="00FE6745">
      <w:footerReference w:type="even" r:id="rId9"/>
      <w:pgSz w:w="11906" w:h="16838" w:code="9"/>
      <w:pgMar w:top="158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0D1" w:rsidRDefault="00D740D1" w:rsidP="00E71A58">
      <w:r>
        <w:separator/>
      </w:r>
    </w:p>
  </w:endnote>
  <w:endnote w:type="continuationSeparator" w:id="0">
    <w:p w:rsidR="00D740D1" w:rsidRDefault="00D740D1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E40" w:rsidRDefault="00A75E40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0D1" w:rsidRDefault="00D740D1" w:rsidP="00E71A58">
      <w:r>
        <w:separator/>
      </w:r>
    </w:p>
  </w:footnote>
  <w:footnote w:type="continuationSeparator" w:id="0">
    <w:p w:rsidR="00D740D1" w:rsidRDefault="00D740D1" w:rsidP="00E71A58">
      <w:r>
        <w:continuationSeparator/>
      </w:r>
    </w:p>
  </w:footnote>
  <w:footnote w:id="1">
    <w:p w:rsidR="001D47A3" w:rsidRDefault="001D47A3" w:rsidP="001D47A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  <w:lang w:val="cs-CZ"/>
        </w:rPr>
        <w:t xml:space="preserve">Názvem </w:t>
      </w:r>
      <w:r>
        <w:rPr>
          <w:i/>
          <w:sz w:val="18"/>
          <w:szCs w:val="18"/>
          <w:lang w:val="cs-CZ"/>
        </w:rPr>
        <w:t>ostatní suroviny</w:t>
      </w:r>
      <w:r>
        <w:rPr>
          <w:sz w:val="18"/>
          <w:szCs w:val="18"/>
          <w:lang w:val="cs-CZ"/>
        </w:rPr>
        <w:t xml:space="preserve"> jsou v textu označovány </w:t>
      </w:r>
      <w:r>
        <w:rPr>
          <w:i/>
          <w:sz w:val="18"/>
          <w:szCs w:val="18"/>
          <w:lang w:val="cs-CZ"/>
        </w:rPr>
        <w:t>suroviny nepoživatelné, s výjimkou paliv</w:t>
      </w:r>
      <w:r>
        <w:rPr>
          <w:sz w:val="18"/>
          <w:szCs w:val="18"/>
          <w:lang w:val="cs-CZ"/>
        </w:rPr>
        <w:t xml:space="preserve"> (SITC 2).</w:t>
      </w:r>
    </w:p>
  </w:footnote>
  <w:footnote w:id="2">
    <w:p w:rsidR="001D47A3" w:rsidRDefault="001D47A3" w:rsidP="001D47A3">
      <w:pPr>
        <w:pStyle w:val="Textpoznpodarou"/>
        <w:rPr>
          <w:sz w:val="18"/>
          <w:szCs w:val="18"/>
          <w:lang w:val="cs-CZ"/>
        </w:rPr>
      </w:pPr>
      <w:r>
        <w:rPr>
          <w:rStyle w:val="Znakapoznpodarou"/>
          <w:sz w:val="18"/>
          <w:szCs w:val="18"/>
          <w:lang w:val="cs-CZ"/>
        </w:rPr>
        <w:footnoteRef/>
      </w:r>
      <w:r>
        <w:rPr>
          <w:sz w:val="18"/>
          <w:szCs w:val="18"/>
          <w:lang w:val="cs-CZ"/>
        </w:rPr>
        <w:t xml:space="preserve"> Názvem </w:t>
      </w:r>
      <w:r>
        <w:rPr>
          <w:i/>
          <w:sz w:val="18"/>
          <w:szCs w:val="18"/>
          <w:lang w:val="cs-CZ"/>
        </w:rPr>
        <w:t>polotovary</w:t>
      </w:r>
      <w:r>
        <w:rPr>
          <w:sz w:val="18"/>
          <w:szCs w:val="18"/>
          <w:lang w:val="cs-CZ"/>
        </w:rPr>
        <w:t xml:space="preserve"> jsou v textu označovány </w:t>
      </w:r>
      <w:r>
        <w:rPr>
          <w:i/>
          <w:sz w:val="18"/>
          <w:szCs w:val="18"/>
          <w:lang w:val="cs-CZ"/>
        </w:rPr>
        <w:t>tržní výrobky tříděné hlavně podle materiálu</w:t>
      </w:r>
      <w:r>
        <w:rPr>
          <w:lang w:val="cs-CZ"/>
        </w:rPr>
        <w:t xml:space="preserve"> </w:t>
      </w:r>
      <w:r>
        <w:rPr>
          <w:sz w:val="18"/>
          <w:szCs w:val="18"/>
          <w:lang w:val="cs-CZ"/>
        </w:rPr>
        <w:t>(SITC 6).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E5C90"/>
    <w:multiLevelType w:val="hybridMultilevel"/>
    <w:tmpl w:val="A146A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379C7"/>
    <w:multiLevelType w:val="hybridMultilevel"/>
    <w:tmpl w:val="4B4AE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B5A45"/>
    <w:multiLevelType w:val="hybridMultilevel"/>
    <w:tmpl w:val="95381430"/>
    <w:lvl w:ilvl="0" w:tplc="2B54B7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97CCB"/>
    <w:multiLevelType w:val="hybridMultilevel"/>
    <w:tmpl w:val="E16A32DA"/>
    <w:lvl w:ilvl="0" w:tplc="17708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84C90"/>
    <w:multiLevelType w:val="hybridMultilevel"/>
    <w:tmpl w:val="FC16729A"/>
    <w:lvl w:ilvl="0" w:tplc="6180DF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F463C"/>
    <w:multiLevelType w:val="hybridMultilevel"/>
    <w:tmpl w:val="B970B45E"/>
    <w:lvl w:ilvl="0" w:tplc="83386C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E3521"/>
    <w:multiLevelType w:val="hybridMultilevel"/>
    <w:tmpl w:val="C3C2A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EE2CC3"/>
    <w:multiLevelType w:val="hybridMultilevel"/>
    <w:tmpl w:val="0FD25C2C"/>
    <w:lvl w:ilvl="0" w:tplc="5232D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D0732"/>
    <w:multiLevelType w:val="hybridMultilevel"/>
    <w:tmpl w:val="7BB42854"/>
    <w:lvl w:ilvl="0" w:tplc="91526D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573F1"/>
    <w:multiLevelType w:val="hybridMultilevel"/>
    <w:tmpl w:val="1B6AF8DE"/>
    <w:lvl w:ilvl="0" w:tplc="93209E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3F64EB"/>
    <w:multiLevelType w:val="hybridMultilevel"/>
    <w:tmpl w:val="F1ACE170"/>
    <w:lvl w:ilvl="0" w:tplc="15D29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8814F8"/>
    <w:multiLevelType w:val="hybridMultilevel"/>
    <w:tmpl w:val="A78089B0"/>
    <w:lvl w:ilvl="0" w:tplc="AE22F4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B37BF0"/>
    <w:multiLevelType w:val="hybridMultilevel"/>
    <w:tmpl w:val="CC0A3BD4"/>
    <w:lvl w:ilvl="0" w:tplc="4E1C1E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DF245B"/>
    <w:multiLevelType w:val="hybridMultilevel"/>
    <w:tmpl w:val="0A34E448"/>
    <w:lvl w:ilvl="0" w:tplc="7870CB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B76456"/>
    <w:multiLevelType w:val="hybridMultilevel"/>
    <w:tmpl w:val="6458E0EA"/>
    <w:lvl w:ilvl="0" w:tplc="E670FF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34EF9"/>
    <w:multiLevelType w:val="hybridMultilevel"/>
    <w:tmpl w:val="CA92F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0C0029"/>
    <w:multiLevelType w:val="hybridMultilevel"/>
    <w:tmpl w:val="71DEB67A"/>
    <w:lvl w:ilvl="0" w:tplc="4B28D2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62279B"/>
    <w:multiLevelType w:val="hybridMultilevel"/>
    <w:tmpl w:val="27F2DBA8"/>
    <w:lvl w:ilvl="0" w:tplc="9640B7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B63FCF"/>
    <w:multiLevelType w:val="hybridMultilevel"/>
    <w:tmpl w:val="765E81F4"/>
    <w:lvl w:ilvl="0" w:tplc="207A4A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3E73A2"/>
    <w:multiLevelType w:val="hybridMultilevel"/>
    <w:tmpl w:val="B4CECBB0"/>
    <w:lvl w:ilvl="0" w:tplc="BC56A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0801CF"/>
    <w:multiLevelType w:val="hybridMultilevel"/>
    <w:tmpl w:val="9A80B700"/>
    <w:lvl w:ilvl="0" w:tplc="AAB2D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AB116D"/>
    <w:multiLevelType w:val="hybridMultilevel"/>
    <w:tmpl w:val="9698BA64"/>
    <w:lvl w:ilvl="0" w:tplc="0BA40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CC4EC9"/>
    <w:multiLevelType w:val="hybridMultilevel"/>
    <w:tmpl w:val="1542C954"/>
    <w:lvl w:ilvl="0" w:tplc="EF3440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CD736D"/>
    <w:multiLevelType w:val="hybridMultilevel"/>
    <w:tmpl w:val="30AED07C"/>
    <w:lvl w:ilvl="0" w:tplc="5BE4D6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3C0F45"/>
    <w:multiLevelType w:val="hybridMultilevel"/>
    <w:tmpl w:val="E08849C0"/>
    <w:lvl w:ilvl="0" w:tplc="C28E74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6F0595"/>
    <w:multiLevelType w:val="hybridMultilevel"/>
    <w:tmpl w:val="800E2E7C"/>
    <w:lvl w:ilvl="0" w:tplc="8D324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A140D9"/>
    <w:multiLevelType w:val="hybridMultilevel"/>
    <w:tmpl w:val="6E9E216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C4C7D33"/>
    <w:multiLevelType w:val="hybridMultilevel"/>
    <w:tmpl w:val="9F04D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F979F6"/>
    <w:multiLevelType w:val="hybridMultilevel"/>
    <w:tmpl w:val="B2643CC0"/>
    <w:lvl w:ilvl="0" w:tplc="3F3C69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042A3E"/>
    <w:multiLevelType w:val="hybridMultilevel"/>
    <w:tmpl w:val="B86C7EE6"/>
    <w:lvl w:ilvl="0" w:tplc="2DE8A0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0"/>
  </w:num>
  <w:num w:numId="4">
    <w:abstractNumId w:val="6"/>
  </w:num>
  <w:num w:numId="5">
    <w:abstractNumId w:val="22"/>
  </w:num>
  <w:num w:numId="6">
    <w:abstractNumId w:val="7"/>
  </w:num>
  <w:num w:numId="7">
    <w:abstractNumId w:val="21"/>
  </w:num>
  <w:num w:numId="8">
    <w:abstractNumId w:val="15"/>
  </w:num>
  <w:num w:numId="9">
    <w:abstractNumId w:val="33"/>
  </w:num>
  <w:num w:numId="10">
    <w:abstractNumId w:val="18"/>
  </w:num>
  <w:num w:numId="11">
    <w:abstractNumId w:val="29"/>
  </w:num>
  <w:num w:numId="12">
    <w:abstractNumId w:val="25"/>
  </w:num>
  <w:num w:numId="13">
    <w:abstractNumId w:val="3"/>
  </w:num>
  <w:num w:numId="14">
    <w:abstractNumId w:val="9"/>
  </w:num>
  <w:num w:numId="15">
    <w:abstractNumId w:val="23"/>
  </w:num>
  <w:num w:numId="16">
    <w:abstractNumId w:val="20"/>
  </w:num>
  <w:num w:numId="17">
    <w:abstractNumId w:val="16"/>
  </w:num>
  <w:num w:numId="18">
    <w:abstractNumId w:val="4"/>
  </w:num>
  <w:num w:numId="19">
    <w:abstractNumId w:val="13"/>
  </w:num>
  <w:num w:numId="20">
    <w:abstractNumId w:val="32"/>
  </w:num>
  <w:num w:numId="21">
    <w:abstractNumId w:val="26"/>
  </w:num>
  <w:num w:numId="22">
    <w:abstractNumId w:val="10"/>
  </w:num>
  <w:num w:numId="23">
    <w:abstractNumId w:val="27"/>
  </w:num>
  <w:num w:numId="24">
    <w:abstractNumId w:val="11"/>
  </w:num>
  <w:num w:numId="25">
    <w:abstractNumId w:val="12"/>
  </w:num>
  <w:num w:numId="26">
    <w:abstractNumId w:val="14"/>
  </w:num>
  <w:num w:numId="27">
    <w:abstractNumId w:val="5"/>
  </w:num>
  <w:num w:numId="28">
    <w:abstractNumId w:val="24"/>
  </w:num>
  <w:num w:numId="29">
    <w:abstractNumId w:val="2"/>
  </w:num>
  <w:num w:numId="30">
    <w:abstractNumId w:val="30"/>
  </w:num>
  <w:num w:numId="31">
    <w:abstractNumId w:val="17"/>
  </w:num>
  <w:num w:numId="32">
    <w:abstractNumId w:val="8"/>
  </w:num>
  <w:num w:numId="33">
    <w:abstractNumId w:val="31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trackRevision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71"/>
    <w:rsid w:val="0000767A"/>
    <w:rsid w:val="00010702"/>
    <w:rsid w:val="00010BDC"/>
    <w:rsid w:val="000135E9"/>
    <w:rsid w:val="0004694F"/>
    <w:rsid w:val="00055AA1"/>
    <w:rsid w:val="00061EB5"/>
    <w:rsid w:val="00062EC5"/>
    <w:rsid w:val="000731B5"/>
    <w:rsid w:val="00074008"/>
    <w:rsid w:val="00075728"/>
    <w:rsid w:val="00080B71"/>
    <w:rsid w:val="00087634"/>
    <w:rsid w:val="00090BC8"/>
    <w:rsid w:val="000A1183"/>
    <w:rsid w:val="000B10D2"/>
    <w:rsid w:val="000B1937"/>
    <w:rsid w:val="000C3408"/>
    <w:rsid w:val="000C51B2"/>
    <w:rsid w:val="000D3633"/>
    <w:rsid w:val="000F1899"/>
    <w:rsid w:val="000F51EA"/>
    <w:rsid w:val="001039FD"/>
    <w:rsid w:val="0013693D"/>
    <w:rsid w:val="001405FA"/>
    <w:rsid w:val="001411A2"/>
    <w:rsid w:val="001425C3"/>
    <w:rsid w:val="001476A6"/>
    <w:rsid w:val="0015489B"/>
    <w:rsid w:val="00163793"/>
    <w:rsid w:val="00166ADC"/>
    <w:rsid w:val="001714F2"/>
    <w:rsid w:val="00177B94"/>
    <w:rsid w:val="00185010"/>
    <w:rsid w:val="001851AD"/>
    <w:rsid w:val="00192C44"/>
    <w:rsid w:val="001A5092"/>
    <w:rsid w:val="001A552F"/>
    <w:rsid w:val="001B038F"/>
    <w:rsid w:val="001B3110"/>
    <w:rsid w:val="001B45BD"/>
    <w:rsid w:val="001D47A3"/>
    <w:rsid w:val="001D65EA"/>
    <w:rsid w:val="001E1936"/>
    <w:rsid w:val="001F3C12"/>
    <w:rsid w:val="001F4597"/>
    <w:rsid w:val="001F519C"/>
    <w:rsid w:val="001F773B"/>
    <w:rsid w:val="00206D9F"/>
    <w:rsid w:val="0022139E"/>
    <w:rsid w:val="002229B2"/>
    <w:rsid w:val="002252E0"/>
    <w:rsid w:val="002255F6"/>
    <w:rsid w:val="00233E3D"/>
    <w:rsid w:val="00236443"/>
    <w:rsid w:val="002436BA"/>
    <w:rsid w:val="00244A15"/>
    <w:rsid w:val="0024799E"/>
    <w:rsid w:val="002565C2"/>
    <w:rsid w:val="00262D09"/>
    <w:rsid w:val="00263815"/>
    <w:rsid w:val="002765B6"/>
    <w:rsid w:val="00285762"/>
    <w:rsid w:val="00285E8C"/>
    <w:rsid w:val="002A125F"/>
    <w:rsid w:val="002A230C"/>
    <w:rsid w:val="002B7CDE"/>
    <w:rsid w:val="002C43BD"/>
    <w:rsid w:val="002C6D00"/>
    <w:rsid w:val="002D3333"/>
    <w:rsid w:val="002E02A1"/>
    <w:rsid w:val="002E4E4C"/>
    <w:rsid w:val="002E6A0F"/>
    <w:rsid w:val="002F7368"/>
    <w:rsid w:val="00301FB7"/>
    <w:rsid w:val="00304771"/>
    <w:rsid w:val="00306C5B"/>
    <w:rsid w:val="00315F7B"/>
    <w:rsid w:val="003209D6"/>
    <w:rsid w:val="00320BD8"/>
    <w:rsid w:val="003330AF"/>
    <w:rsid w:val="0034330B"/>
    <w:rsid w:val="003657F3"/>
    <w:rsid w:val="003659F6"/>
    <w:rsid w:val="00374048"/>
    <w:rsid w:val="00375957"/>
    <w:rsid w:val="003830C9"/>
    <w:rsid w:val="00385D98"/>
    <w:rsid w:val="00392637"/>
    <w:rsid w:val="003A2B4D"/>
    <w:rsid w:val="003A478C"/>
    <w:rsid w:val="003A5525"/>
    <w:rsid w:val="003A6B38"/>
    <w:rsid w:val="003B5A32"/>
    <w:rsid w:val="003D78DF"/>
    <w:rsid w:val="003E2E0B"/>
    <w:rsid w:val="003E341C"/>
    <w:rsid w:val="003F313C"/>
    <w:rsid w:val="004036AD"/>
    <w:rsid w:val="0040764F"/>
    <w:rsid w:val="00407B65"/>
    <w:rsid w:val="00413548"/>
    <w:rsid w:val="00414DE6"/>
    <w:rsid w:val="004233F0"/>
    <w:rsid w:val="00425297"/>
    <w:rsid w:val="00426A06"/>
    <w:rsid w:val="004441A0"/>
    <w:rsid w:val="00453BE1"/>
    <w:rsid w:val="004607DB"/>
    <w:rsid w:val="00470971"/>
    <w:rsid w:val="0048139F"/>
    <w:rsid w:val="004A77DF"/>
    <w:rsid w:val="004B326B"/>
    <w:rsid w:val="004B55B7"/>
    <w:rsid w:val="004C229D"/>
    <w:rsid w:val="004C3867"/>
    <w:rsid w:val="004C4CD0"/>
    <w:rsid w:val="004C6A00"/>
    <w:rsid w:val="004C70DC"/>
    <w:rsid w:val="004D008A"/>
    <w:rsid w:val="004D0211"/>
    <w:rsid w:val="004E4F20"/>
    <w:rsid w:val="004F06F5"/>
    <w:rsid w:val="004F10C1"/>
    <w:rsid w:val="004F33A0"/>
    <w:rsid w:val="004F4194"/>
    <w:rsid w:val="004F52B0"/>
    <w:rsid w:val="004F7001"/>
    <w:rsid w:val="004F73DE"/>
    <w:rsid w:val="005003B4"/>
    <w:rsid w:val="005008FF"/>
    <w:rsid w:val="0050184F"/>
    <w:rsid w:val="00502602"/>
    <w:rsid w:val="00503B81"/>
    <w:rsid w:val="005067BB"/>
    <w:rsid w:val="005074D2"/>
    <w:rsid w:val="005108C0"/>
    <w:rsid w:val="00511873"/>
    <w:rsid w:val="00513B7E"/>
    <w:rsid w:val="00517EB1"/>
    <w:rsid w:val="00525137"/>
    <w:rsid w:val="005251DD"/>
    <w:rsid w:val="005407A3"/>
    <w:rsid w:val="005424B4"/>
    <w:rsid w:val="00546E30"/>
    <w:rsid w:val="005626E3"/>
    <w:rsid w:val="0056317D"/>
    <w:rsid w:val="00570970"/>
    <w:rsid w:val="00572D5C"/>
    <w:rsid w:val="00582B31"/>
    <w:rsid w:val="00583FFD"/>
    <w:rsid w:val="00593152"/>
    <w:rsid w:val="005A21E0"/>
    <w:rsid w:val="005A379B"/>
    <w:rsid w:val="005A75E1"/>
    <w:rsid w:val="005B3E14"/>
    <w:rsid w:val="005C0ABE"/>
    <w:rsid w:val="005D4A1A"/>
    <w:rsid w:val="005D5802"/>
    <w:rsid w:val="005D6120"/>
    <w:rsid w:val="00604307"/>
    <w:rsid w:val="0060487F"/>
    <w:rsid w:val="00610E3A"/>
    <w:rsid w:val="00624093"/>
    <w:rsid w:val="00635B0E"/>
    <w:rsid w:val="006404A7"/>
    <w:rsid w:val="006451E4"/>
    <w:rsid w:val="00655E6D"/>
    <w:rsid w:val="00657E87"/>
    <w:rsid w:val="006601C1"/>
    <w:rsid w:val="00661FF2"/>
    <w:rsid w:val="00664931"/>
    <w:rsid w:val="0066685D"/>
    <w:rsid w:val="006710C9"/>
    <w:rsid w:val="00671DD0"/>
    <w:rsid w:val="00675E37"/>
    <w:rsid w:val="0068260E"/>
    <w:rsid w:val="00694C3C"/>
    <w:rsid w:val="00694CFF"/>
    <w:rsid w:val="00695BEF"/>
    <w:rsid w:val="006977F6"/>
    <w:rsid w:val="00697A13"/>
    <w:rsid w:val="006A109C"/>
    <w:rsid w:val="006B2B48"/>
    <w:rsid w:val="006B4B65"/>
    <w:rsid w:val="006B78D8"/>
    <w:rsid w:val="006C113F"/>
    <w:rsid w:val="006C549C"/>
    <w:rsid w:val="006C5A7D"/>
    <w:rsid w:val="006D45CF"/>
    <w:rsid w:val="006D61F6"/>
    <w:rsid w:val="006E279A"/>
    <w:rsid w:val="006E313B"/>
    <w:rsid w:val="006F708F"/>
    <w:rsid w:val="0071297C"/>
    <w:rsid w:val="007150B2"/>
    <w:rsid w:val="00715326"/>
    <w:rsid w:val="00716B4C"/>
    <w:rsid w:val="007211F5"/>
    <w:rsid w:val="00722989"/>
    <w:rsid w:val="007269B0"/>
    <w:rsid w:val="00730AE8"/>
    <w:rsid w:val="00741493"/>
    <w:rsid w:val="00752180"/>
    <w:rsid w:val="00755D3A"/>
    <w:rsid w:val="007609C6"/>
    <w:rsid w:val="00764283"/>
    <w:rsid w:val="00776527"/>
    <w:rsid w:val="00781593"/>
    <w:rsid w:val="00785F6C"/>
    <w:rsid w:val="00787ADE"/>
    <w:rsid w:val="007A40FF"/>
    <w:rsid w:val="007A47B1"/>
    <w:rsid w:val="007B649E"/>
    <w:rsid w:val="007D1A2B"/>
    <w:rsid w:val="007D6647"/>
    <w:rsid w:val="007E7E61"/>
    <w:rsid w:val="007F0845"/>
    <w:rsid w:val="00821FF6"/>
    <w:rsid w:val="00825642"/>
    <w:rsid w:val="00825BA1"/>
    <w:rsid w:val="008267AA"/>
    <w:rsid w:val="0083143E"/>
    <w:rsid w:val="00833AB8"/>
    <w:rsid w:val="00834026"/>
    <w:rsid w:val="00834FAA"/>
    <w:rsid w:val="00836086"/>
    <w:rsid w:val="008409F4"/>
    <w:rsid w:val="00844567"/>
    <w:rsid w:val="008535E4"/>
    <w:rsid w:val="00867EF1"/>
    <w:rsid w:val="00876086"/>
    <w:rsid w:val="0088433A"/>
    <w:rsid w:val="0089737C"/>
    <w:rsid w:val="008B07F9"/>
    <w:rsid w:val="008B6797"/>
    <w:rsid w:val="008B7C02"/>
    <w:rsid w:val="008C0E88"/>
    <w:rsid w:val="008D0D60"/>
    <w:rsid w:val="008D2A16"/>
    <w:rsid w:val="008E31FF"/>
    <w:rsid w:val="008E3DBF"/>
    <w:rsid w:val="009003A8"/>
    <w:rsid w:val="00902EFF"/>
    <w:rsid w:val="00913566"/>
    <w:rsid w:val="00913D55"/>
    <w:rsid w:val="00921F14"/>
    <w:rsid w:val="00925C43"/>
    <w:rsid w:val="00932D72"/>
    <w:rsid w:val="00935110"/>
    <w:rsid w:val="00937472"/>
    <w:rsid w:val="00940602"/>
    <w:rsid w:val="00941EE0"/>
    <w:rsid w:val="0094427A"/>
    <w:rsid w:val="009537E6"/>
    <w:rsid w:val="00953E57"/>
    <w:rsid w:val="00954396"/>
    <w:rsid w:val="00974923"/>
    <w:rsid w:val="009B6189"/>
    <w:rsid w:val="009B6FD3"/>
    <w:rsid w:val="009E1ABC"/>
    <w:rsid w:val="009E3640"/>
    <w:rsid w:val="00A04058"/>
    <w:rsid w:val="00A041EB"/>
    <w:rsid w:val="00A06804"/>
    <w:rsid w:val="00A10D66"/>
    <w:rsid w:val="00A23E43"/>
    <w:rsid w:val="00A36D98"/>
    <w:rsid w:val="00A40292"/>
    <w:rsid w:val="00A46DE0"/>
    <w:rsid w:val="00A617A0"/>
    <w:rsid w:val="00A62CE1"/>
    <w:rsid w:val="00A73088"/>
    <w:rsid w:val="00A75E40"/>
    <w:rsid w:val="00A77D1D"/>
    <w:rsid w:val="00A857C0"/>
    <w:rsid w:val="00A93858"/>
    <w:rsid w:val="00AA559A"/>
    <w:rsid w:val="00AA68ED"/>
    <w:rsid w:val="00AB0C20"/>
    <w:rsid w:val="00AB0D2A"/>
    <w:rsid w:val="00AB2AF1"/>
    <w:rsid w:val="00AB41B9"/>
    <w:rsid w:val="00AD306C"/>
    <w:rsid w:val="00AD630C"/>
    <w:rsid w:val="00AD7468"/>
    <w:rsid w:val="00AE43FE"/>
    <w:rsid w:val="00AF2430"/>
    <w:rsid w:val="00AF5EA2"/>
    <w:rsid w:val="00B14F49"/>
    <w:rsid w:val="00B160F1"/>
    <w:rsid w:val="00B17E71"/>
    <w:rsid w:val="00B17FDE"/>
    <w:rsid w:val="00B32DDB"/>
    <w:rsid w:val="00B61E2E"/>
    <w:rsid w:val="00B63A11"/>
    <w:rsid w:val="00B65955"/>
    <w:rsid w:val="00B6608F"/>
    <w:rsid w:val="00B76487"/>
    <w:rsid w:val="00B76D1E"/>
    <w:rsid w:val="00B77636"/>
    <w:rsid w:val="00B95940"/>
    <w:rsid w:val="00BC128C"/>
    <w:rsid w:val="00BC2BEB"/>
    <w:rsid w:val="00BD366B"/>
    <w:rsid w:val="00BD6D50"/>
    <w:rsid w:val="00BF1578"/>
    <w:rsid w:val="00C01C59"/>
    <w:rsid w:val="00C10ECF"/>
    <w:rsid w:val="00C21F94"/>
    <w:rsid w:val="00C24E44"/>
    <w:rsid w:val="00C26890"/>
    <w:rsid w:val="00C27913"/>
    <w:rsid w:val="00C40E7E"/>
    <w:rsid w:val="00C54E7E"/>
    <w:rsid w:val="00C67EDE"/>
    <w:rsid w:val="00C70F30"/>
    <w:rsid w:val="00C738B9"/>
    <w:rsid w:val="00C82E89"/>
    <w:rsid w:val="00C9000F"/>
    <w:rsid w:val="00C90CF4"/>
    <w:rsid w:val="00C93389"/>
    <w:rsid w:val="00C9342C"/>
    <w:rsid w:val="00CA4489"/>
    <w:rsid w:val="00CA5443"/>
    <w:rsid w:val="00CA5EF4"/>
    <w:rsid w:val="00CC535E"/>
    <w:rsid w:val="00CF51EC"/>
    <w:rsid w:val="00D022E8"/>
    <w:rsid w:val="00D040DD"/>
    <w:rsid w:val="00D42F97"/>
    <w:rsid w:val="00D5609C"/>
    <w:rsid w:val="00D65786"/>
    <w:rsid w:val="00D7325B"/>
    <w:rsid w:val="00D740D1"/>
    <w:rsid w:val="00D74D99"/>
    <w:rsid w:val="00D810BF"/>
    <w:rsid w:val="00D879BB"/>
    <w:rsid w:val="00D9071D"/>
    <w:rsid w:val="00DA5A0C"/>
    <w:rsid w:val="00DB558A"/>
    <w:rsid w:val="00DB71F1"/>
    <w:rsid w:val="00DC2233"/>
    <w:rsid w:val="00DC4DFC"/>
    <w:rsid w:val="00DC5B3B"/>
    <w:rsid w:val="00DD2BC1"/>
    <w:rsid w:val="00DF3B2C"/>
    <w:rsid w:val="00E00AB5"/>
    <w:rsid w:val="00E01C0E"/>
    <w:rsid w:val="00E04694"/>
    <w:rsid w:val="00E3191C"/>
    <w:rsid w:val="00E3658B"/>
    <w:rsid w:val="00E42782"/>
    <w:rsid w:val="00E46A06"/>
    <w:rsid w:val="00E677E5"/>
    <w:rsid w:val="00E71A58"/>
    <w:rsid w:val="00E852D4"/>
    <w:rsid w:val="00EA0C68"/>
    <w:rsid w:val="00EA5ED6"/>
    <w:rsid w:val="00EB7E33"/>
    <w:rsid w:val="00EC62EB"/>
    <w:rsid w:val="00EC7441"/>
    <w:rsid w:val="00ED1E5D"/>
    <w:rsid w:val="00EE1114"/>
    <w:rsid w:val="00EE3E78"/>
    <w:rsid w:val="00EF1F5A"/>
    <w:rsid w:val="00EF5E71"/>
    <w:rsid w:val="00F04811"/>
    <w:rsid w:val="00F0488C"/>
    <w:rsid w:val="00F15BEF"/>
    <w:rsid w:val="00F24FAA"/>
    <w:rsid w:val="00F30D8B"/>
    <w:rsid w:val="00F3364D"/>
    <w:rsid w:val="00F34840"/>
    <w:rsid w:val="00F37DB6"/>
    <w:rsid w:val="00F45C41"/>
    <w:rsid w:val="00F461B7"/>
    <w:rsid w:val="00F478D6"/>
    <w:rsid w:val="00F5003C"/>
    <w:rsid w:val="00F62D50"/>
    <w:rsid w:val="00F63DDE"/>
    <w:rsid w:val="00F63FB7"/>
    <w:rsid w:val="00F66942"/>
    <w:rsid w:val="00F71DEC"/>
    <w:rsid w:val="00F73A0C"/>
    <w:rsid w:val="00F95594"/>
    <w:rsid w:val="00F9741B"/>
    <w:rsid w:val="00FA4D02"/>
    <w:rsid w:val="00FB38EC"/>
    <w:rsid w:val="00FC0E5F"/>
    <w:rsid w:val="00FC34A4"/>
    <w:rsid w:val="00FC56DE"/>
    <w:rsid w:val="00FE2F78"/>
    <w:rsid w:val="00FE424C"/>
    <w:rsid w:val="00FE6745"/>
    <w:rsid w:val="00FE69D2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uiPriority w:val="99"/>
    <w:semiHidden/>
    <w:unhideWhenUsed/>
    <w:rsid w:val="008E3DBF"/>
    <w:rPr>
      <w:color w:val="800080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78D6"/>
    <w:pPr>
      <w:spacing w:line="300" w:lineRule="exact"/>
    </w:pPr>
    <w:rPr>
      <w:rFonts w:eastAsia="Calibri"/>
      <w:szCs w:val="20"/>
      <w:lang w:val="en-US"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F478D6"/>
    <w:rPr>
      <w:rFonts w:ascii="Arial" w:hAnsi="Arial"/>
      <w:lang w:val="en-US" w:eastAsia="en-US"/>
    </w:rPr>
  </w:style>
  <w:style w:type="character" w:styleId="Znakapoznpodarou">
    <w:name w:val="footnote reference"/>
    <w:uiPriority w:val="99"/>
    <w:semiHidden/>
    <w:unhideWhenUsed/>
    <w:rsid w:val="00F478D6"/>
    <w:rPr>
      <w:vertAlign w:val="superscript"/>
    </w:rPr>
  </w:style>
  <w:style w:type="paragraph" w:styleId="Odstavecseseznamem">
    <w:name w:val="List Paragraph"/>
    <w:basedOn w:val="Normln"/>
    <w:uiPriority w:val="72"/>
    <w:qFormat/>
    <w:rsid w:val="003830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uiPriority w:val="99"/>
    <w:semiHidden/>
    <w:unhideWhenUsed/>
    <w:rsid w:val="008E3DBF"/>
    <w:rPr>
      <w:color w:val="800080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78D6"/>
    <w:pPr>
      <w:spacing w:line="300" w:lineRule="exact"/>
    </w:pPr>
    <w:rPr>
      <w:rFonts w:eastAsia="Calibri"/>
      <w:szCs w:val="20"/>
      <w:lang w:val="en-US"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F478D6"/>
    <w:rPr>
      <w:rFonts w:ascii="Arial" w:hAnsi="Arial"/>
      <w:lang w:val="en-US" w:eastAsia="en-US"/>
    </w:rPr>
  </w:style>
  <w:style w:type="character" w:styleId="Znakapoznpodarou">
    <w:name w:val="footnote reference"/>
    <w:uiPriority w:val="99"/>
    <w:semiHidden/>
    <w:unhideWhenUsed/>
    <w:rsid w:val="00F478D6"/>
    <w:rPr>
      <w:vertAlign w:val="superscript"/>
    </w:rPr>
  </w:style>
  <w:style w:type="paragraph" w:styleId="Odstavecseseznamem">
    <w:name w:val="List Paragraph"/>
    <w:basedOn w:val="Normln"/>
    <w:uiPriority w:val="72"/>
    <w:qFormat/>
    <w:rsid w:val="00383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9E2C1-C41C-4B0B-B44A-93BED8DCD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170</TotalTime>
  <Pages>1</Pages>
  <Words>308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Mgr. Iva Aimová</cp:lastModifiedBy>
  <cp:revision>32</cp:revision>
  <cp:lastPrinted>2016-02-17T08:10:00Z</cp:lastPrinted>
  <dcterms:created xsi:type="dcterms:W3CDTF">2019-09-09T09:35:00Z</dcterms:created>
  <dcterms:modified xsi:type="dcterms:W3CDTF">2020-04-15T08:25:00Z</dcterms:modified>
</cp:coreProperties>
</file>