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65B9" w14:textId="34A676C0" w:rsidR="00E762E4" w:rsidRDefault="00481E80" w:rsidP="00AA1157">
      <w:pPr>
        <w:spacing w:after="0" w:line="240" w:lineRule="auto"/>
        <w:rPr>
          <w:rFonts w:ascii="Arial" w:hAnsi="Arial" w:cs="Arial"/>
          <w:b/>
          <w:i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</w:p>
    <w:p w14:paraId="01A3FEAA" w14:textId="6A87D43A" w:rsidR="00481E80" w:rsidRDefault="00D31B69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i/>
          <w:color w:val="BD1B21"/>
          <w:sz w:val="30"/>
          <w:szCs w:val="30"/>
        </w:rPr>
        <w:t>a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914CD1">
        <w:rPr>
          <w:rFonts w:ascii="Arial" w:hAnsi="Arial" w:cs="Arial"/>
          <w:b/>
          <w:color w:val="BD1B21"/>
          <w:sz w:val="30"/>
          <w:szCs w:val="30"/>
        </w:rPr>
        <w:t>4</w:t>
      </w:r>
      <w:r w:rsidR="00D11ED5">
        <w:rPr>
          <w:rFonts w:ascii="Arial" w:hAnsi="Arial" w:cs="Arial"/>
          <w:b/>
          <w:color w:val="BD1B21"/>
          <w:sz w:val="30"/>
          <w:szCs w:val="30"/>
        </w:rPr>
        <w:t>/2023</w:t>
      </w:r>
    </w:p>
    <w:p w14:paraId="72B19E47" w14:textId="77777777" w:rsidR="00D31B69" w:rsidRDefault="00D31B69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1B4CF722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D11ED5">
        <w:rPr>
          <w:rFonts w:ascii="Arial" w:hAnsi="Arial" w:cs="Arial"/>
          <w:b/>
          <w:sz w:val="20"/>
          <w:szCs w:val="20"/>
          <w:u w:val="single"/>
        </w:rPr>
        <w:t>nalýzy</w:t>
      </w:r>
    </w:p>
    <w:p w14:paraId="7A1FF661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06EEDE4" w14:textId="77777777" w:rsidR="000533EB" w:rsidRPr="00721B31" w:rsidRDefault="000533EB" w:rsidP="000533EB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721B31">
        <w:rPr>
          <w:rFonts w:ascii="Arial" w:hAnsi="Arial" w:cs="Arial"/>
          <w:b/>
          <w:sz w:val="20"/>
          <w:szCs w:val="20"/>
        </w:rPr>
        <w:t>Martina Košíková, Erik Šoltés</w:t>
      </w:r>
    </w:p>
    <w:p w14:paraId="3AA900E5" w14:textId="77777777" w:rsidR="000533EB" w:rsidRDefault="000533E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Comparison of (Quasi-)Joblessness in Slovakia and the Czech Republic through the Marginal Means based on Logit Models</w:t>
      </w:r>
    </w:p>
    <w:p w14:paraId="00942C76" w14:textId="77777777" w:rsidR="000533EB" w:rsidRPr="00721B31" w:rsidRDefault="00C07B2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0533EB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https://doi.org/10.54694/stat.2023.8</w:t>
        </w:r>
      </w:hyperlink>
    </w:p>
    <w:p w14:paraId="4F7A4C96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21D8E64B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Katarína Plačková, Oto Hudec</w:t>
      </w:r>
    </w:p>
    <w:p w14:paraId="19079B59" w14:textId="77777777" w:rsidR="000533EB" w:rsidRPr="00721B31" w:rsidRDefault="000533EB" w:rsidP="000533EB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Subjective Well-Being in Czech and Slovak Cities</w:t>
      </w:r>
    </w:p>
    <w:p w14:paraId="53DF5F7A" w14:textId="77777777" w:rsidR="000533EB" w:rsidRPr="00721B31" w:rsidRDefault="00C07B2B" w:rsidP="000533EB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0533EB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https://doi.org/10.54694/stat.2023.9</w:t>
        </w:r>
      </w:hyperlink>
    </w:p>
    <w:p w14:paraId="3B5EA35D" w14:textId="77777777" w:rsidR="000533EB" w:rsidRDefault="000533EB" w:rsidP="000533EB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38ADEAAC" w14:textId="77777777" w:rsidR="000533EB" w:rsidRPr="00721B31" w:rsidRDefault="000533EB" w:rsidP="000533EB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721B31">
        <w:rPr>
          <w:rFonts w:ascii="Arial" w:hAnsi="Arial" w:cs="Arial"/>
          <w:b/>
          <w:sz w:val="20"/>
          <w:szCs w:val="20"/>
        </w:rPr>
        <w:t>Ondřej Šimpach</w:t>
      </w:r>
    </w:p>
    <w:p w14:paraId="031091B2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Life Expectancy Changes and Their Consequences for Pension System in Finland and</w:t>
      </w:r>
      <w:r>
        <w:rPr>
          <w:rFonts w:ascii="Arial" w:hAnsi="Arial" w:cs="Arial"/>
          <w:i/>
          <w:color w:val="000000"/>
          <w:sz w:val="20"/>
          <w:szCs w:val="20"/>
        </w:rPr>
        <w:t> </w:t>
      </w:r>
      <w:r w:rsidRPr="00721B31">
        <w:rPr>
          <w:rFonts w:ascii="Arial" w:hAnsi="Arial" w:cs="Arial"/>
          <w:i/>
          <w:color w:val="000000"/>
          <w:sz w:val="20"/>
          <w:szCs w:val="20"/>
        </w:rPr>
        <w:t>the</w:t>
      </w:r>
      <w:r>
        <w:rPr>
          <w:rFonts w:ascii="Arial" w:hAnsi="Arial" w:cs="Arial"/>
          <w:i/>
          <w:color w:val="000000"/>
          <w:sz w:val="20"/>
          <w:szCs w:val="20"/>
        </w:rPr>
        <w:t> </w:t>
      </w:r>
      <w:r w:rsidRPr="00721B31">
        <w:rPr>
          <w:rFonts w:ascii="Arial" w:hAnsi="Arial" w:cs="Arial"/>
          <w:i/>
          <w:color w:val="000000"/>
          <w:sz w:val="20"/>
          <w:szCs w:val="20"/>
        </w:rPr>
        <w:t>Czech Republic</w:t>
      </w:r>
    </w:p>
    <w:p w14:paraId="2DB1F889" w14:textId="77777777" w:rsidR="000533EB" w:rsidRPr="00721B31" w:rsidRDefault="00C07B2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0533EB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https://doi.org/10.54694/stat.2023.20</w:t>
        </w:r>
      </w:hyperlink>
    </w:p>
    <w:p w14:paraId="1F987352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68CC936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Igor Melicherčík, Gábor Szűcs</w:t>
      </w:r>
    </w:p>
    <w:p w14:paraId="520FEDD7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Payout Phase of Defined Contribution Systems: the Case of Slovakia</w:t>
      </w:r>
    </w:p>
    <w:p w14:paraId="4824270C" w14:textId="77777777" w:rsidR="000533EB" w:rsidRPr="00721B31" w:rsidRDefault="00C07B2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0533EB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https://doi.org/10.54694/stat.2023.12</w:t>
        </w:r>
      </w:hyperlink>
    </w:p>
    <w:p w14:paraId="2DFADE50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0C2F6C92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Emília Zimková, Petra Gurčíková, Michaela Vidiečanová, Ľubomír Pintér, Colin Lawson</w:t>
      </w:r>
    </w:p>
    <w:p w14:paraId="1264D7C9" w14:textId="77777777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 xml:space="preserve">Efficiency Evaluation of Water Sector in the Czech Republic: Two-Stage Network Dea </w:t>
      </w:r>
      <w:hyperlink r:id="rId12" w:history="1">
        <w:r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https://doi.org/10.54694/stat.2023.26</w:t>
        </w:r>
      </w:hyperlink>
    </w:p>
    <w:p w14:paraId="41B6FD15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417D7E9" w14:textId="77777777" w:rsidR="000533EB" w:rsidRPr="00721B31" w:rsidRDefault="000533EB" w:rsidP="000533EB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1B31">
        <w:rPr>
          <w:rFonts w:ascii="Arial" w:hAnsi="Arial" w:cs="Arial"/>
          <w:b/>
          <w:color w:val="000000"/>
          <w:sz w:val="20"/>
          <w:szCs w:val="20"/>
        </w:rPr>
        <w:t>Ľubica Štiblárová</w:t>
      </w:r>
    </w:p>
    <w:p w14:paraId="41C2D1D9" w14:textId="580A5A6C" w:rsidR="000533EB" w:rsidRPr="00721B3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21B31">
        <w:rPr>
          <w:rFonts w:ascii="Arial" w:hAnsi="Arial" w:cs="Arial"/>
          <w:i/>
          <w:color w:val="000000"/>
          <w:sz w:val="20"/>
          <w:szCs w:val="20"/>
        </w:rPr>
        <w:t>Investment into Low-Carbon Economy in the CEE NUTS-2 Regions: Are EU Funds Used where</w:t>
      </w:r>
      <w:r>
        <w:rPr>
          <w:rFonts w:ascii="Arial" w:hAnsi="Arial" w:cs="Arial"/>
          <w:i/>
          <w:color w:val="000000"/>
          <w:sz w:val="20"/>
          <w:szCs w:val="20"/>
        </w:rPr>
        <w:t> </w:t>
      </w:r>
      <w:r w:rsidRPr="00721B31">
        <w:rPr>
          <w:rFonts w:ascii="Arial" w:hAnsi="Arial" w:cs="Arial"/>
          <w:i/>
          <w:color w:val="000000"/>
          <w:sz w:val="20"/>
          <w:szCs w:val="20"/>
        </w:rPr>
        <w:t>Needed?</w:t>
      </w:r>
    </w:p>
    <w:p w14:paraId="69F94141" w14:textId="77777777" w:rsidR="000533EB" w:rsidRPr="00721B31" w:rsidRDefault="00C07B2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3" w:history="1">
        <w:r w:rsidR="000533EB" w:rsidRPr="00721B31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https://doi.org/10.54694/stat.2023.13</w:t>
        </w:r>
      </w:hyperlink>
    </w:p>
    <w:p w14:paraId="1A494923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87741F" w14:textId="77777777" w:rsidR="000533EB" w:rsidRPr="00311885" w:rsidRDefault="000533EB" w:rsidP="000533EB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1885">
        <w:rPr>
          <w:rFonts w:ascii="Arial" w:hAnsi="Arial" w:cs="Arial"/>
          <w:b/>
          <w:color w:val="000000"/>
          <w:sz w:val="20"/>
          <w:szCs w:val="20"/>
        </w:rPr>
        <w:t>Ondřej Vozár, Luboš Marek</w:t>
      </w:r>
    </w:p>
    <w:p w14:paraId="4F7E89C6" w14:textId="77777777" w:rsidR="000533EB" w:rsidRPr="00311885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311885">
        <w:rPr>
          <w:rFonts w:ascii="Arial" w:hAnsi="Arial" w:cs="Arial"/>
          <w:i/>
          <w:color w:val="000000"/>
          <w:sz w:val="20"/>
          <w:szCs w:val="20"/>
        </w:rPr>
        <w:t xml:space="preserve">Multicriteria Evaluation of Randomized Response Techniques for Population Mean </w:t>
      </w:r>
      <w:hyperlink r:id="rId14" w:history="1">
        <w:r w:rsidRPr="0031188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https://doi.org/10.54694/stat.2023.32</w:t>
        </w:r>
      </w:hyperlink>
    </w:p>
    <w:p w14:paraId="447859D4" w14:textId="77777777" w:rsidR="000533EB" w:rsidRPr="00D91D81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81AFF3E" w14:textId="77777777" w:rsidR="000533EB" w:rsidRPr="00311885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11885">
        <w:rPr>
          <w:rFonts w:ascii="Arial" w:hAnsi="Arial" w:cs="Arial"/>
          <w:b/>
          <w:color w:val="000000"/>
          <w:sz w:val="20"/>
          <w:szCs w:val="20"/>
        </w:rPr>
        <w:t>Aamir Ahmad Teeli, Suadat Hussain Wani, Adil Hussain Reshi</w:t>
      </w:r>
    </w:p>
    <w:p w14:paraId="1EBED693" w14:textId="77777777" w:rsidR="000533EB" w:rsidRPr="00311885" w:rsidRDefault="000533EB" w:rsidP="00053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311885">
        <w:rPr>
          <w:rFonts w:ascii="Arial" w:hAnsi="Arial" w:cs="Arial"/>
          <w:i/>
          <w:color w:val="000000"/>
          <w:sz w:val="20"/>
          <w:szCs w:val="20"/>
        </w:rPr>
        <w:t>Determinants of Total Factor Productivity in India: an Econometric Analysis</w:t>
      </w:r>
    </w:p>
    <w:p w14:paraId="1A3A9235" w14:textId="77777777" w:rsidR="000533EB" w:rsidRPr="00311885" w:rsidRDefault="00C07B2B" w:rsidP="000533E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0533EB" w:rsidRPr="0031188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https://doi.org/10.54694/stat.2023.15</w:t>
        </w:r>
      </w:hyperlink>
    </w:p>
    <w:p w14:paraId="46D26194" w14:textId="0FF64488" w:rsidR="000533EB" w:rsidRDefault="000533EB" w:rsidP="00590476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5AFE01B" w14:textId="77777777" w:rsidR="000533EB" w:rsidRDefault="000533EB" w:rsidP="00590476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3496FCC" w14:textId="1CBE3784" w:rsidR="00312A29" w:rsidRPr="004B350E" w:rsidRDefault="00481E80" w:rsidP="00590476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11ED5"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D11ED5">
        <w:rPr>
          <w:rFonts w:ascii="Arial" w:hAnsi="Arial" w:cs="Arial"/>
          <w:i/>
          <w:sz w:val="20"/>
          <w:szCs w:val="20"/>
        </w:rPr>
        <w:t>Statistika</w:t>
      </w:r>
      <w:r w:rsidR="009B6670" w:rsidRPr="00D11ED5">
        <w:rPr>
          <w:rFonts w:ascii="Arial" w:hAnsi="Arial" w:cs="Arial"/>
          <w:sz w:val="20"/>
          <w:szCs w:val="20"/>
        </w:rPr>
        <w:t xml:space="preserve"> </w:t>
      </w:r>
      <w:r w:rsidRPr="00D11ED5">
        <w:rPr>
          <w:rFonts w:ascii="Arial" w:hAnsi="Arial" w:cs="Arial"/>
          <w:sz w:val="20"/>
          <w:szCs w:val="20"/>
        </w:rPr>
        <w:t xml:space="preserve">je ve </w:t>
      </w:r>
      <w:r>
        <w:rPr>
          <w:rFonts w:ascii="Arial" w:hAnsi="Arial" w:cs="Arial"/>
          <w:sz w:val="20"/>
          <w:szCs w:val="20"/>
        </w:rPr>
        <w:t>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6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66F349C3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</w:p>
    <w:p w14:paraId="547F096D" w14:textId="77777777" w:rsidR="00C21577" w:rsidRPr="002817E0" w:rsidRDefault="00C21577" w:rsidP="00C215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>Statistika: Statistics and Econony Journal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2C0C38F0" w14:textId="0405652F" w:rsidR="00A11F63" w:rsidRPr="009B6670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1C5E" w14:textId="77777777" w:rsidR="00F5408C" w:rsidRDefault="00F5408C" w:rsidP="00A579D5">
      <w:r>
        <w:separator/>
      </w:r>
    </w:p>
  </w:endnote>
  <w:endnote w:type="continuationSeparator" w:id="0">
    <w:p w14:paraId="0CBE91F1" w14:textId="77777777" w:rsidR="00F5408C" w:rsidRDefault="00F5408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E0207" w14:textId="77777777" w:rsidR="00F5408C" w:rsidRDefault="00F5408C" w:rsidP="00A579D5">
      <w:r>
        <w:separator/>
      </w:r>
    </w:p>
  </w:footnote>
  <w:footnote w:type="continuationSeparator" w:id="0">
    <w:p w14:paraId="3F21A970" w14:textId="77777777" w:rsidR="00F5408C" w:rsidRDefault="00F5408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33EB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9438D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3E7578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B350E"/>
    <w:rsid w:val="004C4001"/>
    <w:rsid w:val="004C556F"/>
    <w:rsid w:val="004D1D1F"/>
    <w:rsid w:val="004D3AC8"/>
    <w:rsid w:val="004F18F4"/>
    <w:rsid w:val="004F3E77"/>
    <w:rsid w:val="00502237"/>
    <w:rsid w:val="0053617C"/>
    <w:rsid w:val="005601A1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1B10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A497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4CD1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1157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07B2B"/>
    <w:rsid w:val="00C12895"/>
    <w:rsid w:val="00C21577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11ED5"/>
    <w:rsid w:val="00D31B69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F00896"/>
    <w:rsid w:val="00F0504C"/>
    <w:rsid w:val="00F5408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11ED5"/>
    <w:pPr>
      <w:spacing w:line="161" w:lineRule="atLeast"/>
    </w:pPr>
    <w:rPr>
      <w:rFonts w:cs="Times New Roman"/>
      <w:color w:val="auto"/>
    </w:rPr>
  </w:style>
  <w:style w:type="character" w:customStyle="1" w:styleId="markedcontent">
    <w:name w:val="markedcontent"/>
    <w:basedOn w:val="Standardnpsmoodstavce"/>
    <w:rsid w:val="004B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8" TargetMode="External"/><Relationship Id="rId13" Type="http://schemas.openxmlformats.org/officeDocument/2006/relationships/hyperlink" Target="https://doi.org/10.54694/stat.2023.1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26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mon4cp65n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15" TargetMode="External"/><Relationship Id="rId10" Type="http://schemas.openxmlformats.org/officeDocument/2006/relationships/hyperlink" Target="https://doi.org/10.54694/stat.2023.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9" TargetMode="External"/><Relationship Id="rId14" Type="http://schemas.openxmlformats.org/officeDocument/2006/relationships/hyperlink" Target="https://doi.org/10.54694/stat.2023.3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4A777-3113-4CCF-AFA7-C2BCDDBC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2023-12-12T08:23:00Z</dcterms:created>
  <dcterms:modified xsi:type="dcterms:W3CDTF">2023-12-13T11:31:00Z</dcterms:modified>
</cp:coreProperties>
</file>