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20238677" r:id="rId10"/>
        </w:objec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  <w:bookmarkStart w:id="0" w:name="_GoBack"/>
      <w:bookmarkEnd w:id="0"/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1B1" w:rsidRDefault="000241B1" w:rsidP="00E71A58">
      <w:r>
        <w:separator/>
      </w:r>
    </w:p>
  </w:endnote>
  <w:endnote w:type="continuationSeparator" w:id="0">
    <w:p w:rsidR="000241B1" w:rsidRDefault="000241B1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711FCB">
      <w:rPr>
        <w:szCs w:val="16"/>
      </w:rPr>
      <w:t>září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711FCB">
      <w:rPr>
        <w:rStyle w:val="ZpatChar"/>
        <w:i/>
        <w:szCs w:val="16"/>
      </w:rPr>
      <w:t>September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1B1" w:rsidRDefault="000241B1" w:rsidP="00E71A58">
      <w:r>
        <w:separator/>
      </w:r>
    </w:p>
  </w:footnote>
  <w:footnote w:type="continuationSeparator" w:id="0">
    <w:p w:rsidR="000241B1" w:rsidRDefault="000241B1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41B1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719B"/>
    <w:rsid w:val="00701674"/>
    <w:rsid w:val="00705287"/>
    <w:rsid w:val="00705F73"/>
    <w:rsid w:val="00706AD4"/>
    <w:rsid w:val="00711C0A"/>
    <w:rsid w:val="00711FCB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38D3910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E8BB-9F1A-4AD6-BBF8-C7CED6A0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38</cp:revision>
  <cp:lastPrinted>2017-01-18T13:33:00Z</cp:lastPrinted>
  <dcterms:created xsi:type="dcterms:W3CDTF">2024-02-15T09:23:00Z</dcterms:created>
  <dcterms:modified xsi:type="dcterms:W3CDTF">2025-09-24T15:05:00Z</dcterms:modified>
</cp:coreProperties>
</file>