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bookmarkStart w:id="0" w:name="_GoBack"/>
      <w:bookmarkEnd w:id="0"/>
      <w:r>
        <w:t>Úvod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>Demografická ročenka krajů České republiky tvoří součást řady demog</w:t>
      </w:r>
      <w:r w:rsidR="005B3BB6">
        <w:rPr>
          <w:rFonts w:cs="Arial"/>
        </w:rPr>
        <w:t>rafických ročenek vydávaných za </w:t>
      </w:r>
      <w:r w:rsidRPr="00E97C22">
        <w:rPr>
          <w:rFonts w:cs="Arial"/>
        </w:rPr>
        <w:t xml:space="preserve">jednotlivé územně správní jednotky. Jedná se o ročenky za Českou republiku, kraje, okresy, za správní obvody obcí s rozšířenou působností, za správní obvody obcí s pověřeným obecním úřadem a města. Podává souhrnný statistický přehled o demografickém vývoji v jednotlivých krajích České republiky.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 xml:space="preserve">Kraje byly vytvořeny zákonem č. 347/1997 Sb., o vytvoření vyšších územních samosprávních celků. Vznikly k 1. lednu 2000.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 xml:space="preserve">Ročenka uvádí údaje za období deseti roků, to je od roku 2008 v přepočtu na současné území a navazuje na publikaci vydanou v roce 2017. </w:t>
      </w:r>
    </w:p>
    <w:p w:rsidR="00E97C22" w:rsidRDefault="00E97C22" w:rsidP="00490F2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>
        <w:t>Věříme, že ročenka bude dobře využita, data poslouží zájemcům při rozhodování a činnostech v různých sférách sociálního, ekonomického či jiného rozvoje územních celků naší republiky. Ročenka může nalézt uplatnění i při mezinárodních srovnáních dílčích území. Rádi přijmeme vaše případné připomínky, které mohou přispět ke zkvalitnění této i dalších publikací.</w:t>
      </w:r>
    </w:p>
    <w:p w:rsidR="00D6594D" w:rsidRDefault="00F50768" w:rsidP="00F5076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04" w:rsidRDefault="00AD5004" w:rsidP="00E71A58">
      <w:r>
        <w:separator/>
      </w:r>
    </w:p>
  </w:endnote>
  <w:endnote w:type="continuationSeparator" w:id="0">
    <w:p w:rsidR="00AD5004" w:rsidRDefault="00AD500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 xml:space="preserve">2008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8F50C7">
      <w:rPr>
        <w:rStyle w:val="ZpatChar"/>
        <w:szCs w:val="16"/>
      </w:rPr>
      <w:t>7</w:t>
    </w:r>
    <w:r w:rsidR="003C31BE">
      <w:rPr>
        <w:rStyle w:val="ZpatChar"/>
        <w:szCs w:val="16"/>
      </w:rPr>
      <w:t xml:space="preserve"> / </w:t>
    </w:r>
    <w:r w:rsidR="003C31BE" w:rsidRPr="002379E0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2379E0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04" w:rsidRDefault="00AD5004" w:rsidP="00E71A58">
      <w:r>
        <w:separator/>
      </w:r>
    </w:p>
  </w:footnote>
  <w:footnote w:type="continuationSeparator" w:id="0">
    <w:p w:rsidR="00AD5004" w:rsidRDefault="00AD5004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22" w:rsidRDefault="00E97C22" w:rsidP="00937AE2">
    <w:pPr>
      <w:pStyle w:val="Zhlav"/>
    </w:pPr>
    <w:r w:rsidRPr="00E97C22">
      <w:t>Demografická ročenka krajů</w:t>
    </w:r>
  </w:p>
  <w:p w:rsidR="003C31BE" w:rsidRPr="003C31BE" w:rsidRDefault="003C31BE" w:rsidP="00937AE2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459F-5F71-4B49-932B-2E577D3D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26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10</cp:revision>
  <cp:lastPrinted>2018-05-11T09:18:00Z</cp:lastPrinted>
  <dcterms:created xsi:type="dcterms:W3CDTF">2018-06-01T11:46:00Z</dcterms:created>
  <dcterms:modified xsi:type="dcterms:W3CDTF">2018-06-05T10:06:00Z</dcterms:modified>
</cp:coreProperties>
</file>