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C715E4" w:rsidP="00774BEF">
      <w:pPr>
        <w:pStyle w:val="Datum"/>
        <w:spacing w:line="240" w:lineRule="auto"/>
      </w:pPr>
      <w:r>
        <w:t>9</w:t>
      </w:r>
      <w:r w:rsidR="00CC644A">
        <w:t xml:space="preserve">. </w:t>
      </w:r>
      <w:r w:rsidR="005C75C1">
        <w:t xml:space="preserve">března </w:t>
      </w:r>
      <w:r w:rsidR="00CC644A">
        <w:t>2018</w:t>
      </w:r>
    </w:p>
    <w:p w:rsidR="00376CBE" w:rsidRPr="00AE6D5B" w:rsidRDefault="00376CBE" w:rsidP="00774BEF">
      <w:pPr>
        <w:pStyle w:val="Datum"/>
        <w:spacing w:line="240" w:lineRule="auto"/>
      </w:pPr>
    </w:p>
    <w:p w:rsidR="005C1573" w:rsidRDefault="00E01F0F" w:rsidP="005C1573">
      <w:pPr>
        <w:spacing w:line="240" w:lineRule="auto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Zaměstnanost i výdělky rostou</w:t>
      </w:r>
    </w:p>
    <w:p w:rsidR="009047DD" w:rsidRDefault="009047DD" w:rsidP="005C1573">
      <w:pPr>
        <w:spacing w:line="240" w:lineRule="auto"/>
        <w:jc w:val="left"/>
        <w:rPr>
          <w:b/>
        </w:rPr>
      </w:pPr>
    </w:p>
    <w:p w:rsidR="00C7560B" w:rsidRPr="002D5C91" w:rsidRDefault="00862564" w:rsidP="00774BEF">
      <w:pPr>
        <w:spacing w:line="240" w:lineRule="auto"/>
        <w:ind w:right="-143"/>
        <w:jc w:val="left"/>
        <w:rPr>
          <w:b/>
        </w:rPr>
      </w:pPr>
      <w:r w:rsidRPr="002D5C91">
        <w:rPr>
          <w:b/>
        </w:rPr>
        <w:t xml:space="preserve">Další rekord v míře zaměstnanosti a pokles nezaměstnanosti na historicky nejnižší úroveň. </w:t>
      </w:r>
    </w:p>
    <w:p w:rsidR="009A41AB" w:rsidRPr="002D5C91" w:rsidRDefault="00C7560B" w:rsidP="00774BEF">
      <w:pPr>
        <w:spacing w:line="240" w:lineRule="auto"/>
        <w:ind w:right="-143"/>
        <w:jc w:val="left"/>
        <w:rPr>
          <w:b/>
        </w:rPr>
      </w:pPr>
      <w:r w:rsidRPr="002D5C91">
        <w:rPr>
          <w:b/>
          <w:szCs w:val="20"/>
          <w:lang w:eastAsia="cs-CZ"/>
        </w:rPr>
        <w:t xml:space="preserve">Průměrná mzda meziročně </w:t>
      </w:r>
      <w:r w:rsidR="00CB1E46" w:rsidRPr="002D5C91">
        <w:rPr>
          <w:b/>
          <w:szCs w:val="20"/>
          <w:lang w:eastAsia="cs-CZ"/>
        </w:rPr>
        <w:t xml:space="preserve">nominálně </w:t>
      </w:r>
      <w:r w:rsidRPr="002D5C91">
        <w:rPr>
          <w:b/>
          <w:szCs w:val="20"/>
          <w:lang w:eastAsia="cs-CZ"/>
        </w:rPr>
        <w:t>vzrostla o 8,0 %, medián ještě téměř o procentní bod více.</w:t>
      </w:r>
      <w:r w:rsidR="002D5C91">
        <w:rPr>
          <w:b/>
          <w:szCs w:val="20"/>
          <w:lang w:eastAsia="cs-CZ"/>
        </w:rPr>
        <w:t xml:space="preserve"> </w:t>
      </w:r>
      <w:r w:rsidR="00862564" w:rsidRPr="002D5C91">
        <w:rPr>
          <w:b/>
        </w:rPr>
        <w:t>Takové výsledky přinesly statistik</w:t>
      </w:r>
      <w:r w:rsidR="00D44E3D" w:rsidRPr="002D5C91">
        <w:rPr>
          <w:b/>
        </w:rPr>
        <w:t>y</w:t>
      </w:r>
      <w:r w:rsidR="00862564" w:rsidRPr="002D5C91">
        <w:rPr>
          <w:b/>
        </w:rPr>
        <w:t xml:space="preserve"> o českém trhu práce v posledním loňském čtvrtletí.</w:t>
      </w:r>
    </w:p>
    <w:p w:rsidR="00862564" w:rsidRDefault="00862564" w:rsidP="00774BEF">
      <w:pPr>
        <w:spacing w:line="240" w:lineRule="auto"/>
        <w:ind w:right="-143"/>
        <w:jc w:val="left"/>
        <w:rPr>
          <w:b/>
        </w:rPr>
      </w:pPr>
    </w:p>
    <w:p w:rsidR="004630DD" w:rsidRDefault="00E2766B" w:rsidP="00862564">
      <w:pPr>
        <w:spacing w:line="240" w:lineRule="auto"/>
        <w:jc w:val="left"/>
      </w:pPr>
      <w:r>
        <w:t xml:space="preserve">Zaměstnanost roste setrvale. </w:t>
      </w:r>
      <w:r w:rsidR="00862564" w:rsidRPr="00862564">
        <w:t>V</w:t>
      </w:r>
      <w:r>
        <w:t xml:space="preserve">e </w:t>
      </w:r>
      <w:r w:rsidR="00862564" w:rsidRPr="00862564">
        <w:t>4. čtvrtletí 2017 dosáhl</w:t>
      </w:r>
      <w:r>
        <w:t xml:space="preserve">a </w:t>
      </w:r>
      <w:r w:rsidR="00862564" w:rsidRPr="00862564">
        <w:t xml:space="preserve">74,3 %, což je další rekordní úroveň za </w:t>
      </w:r>
      <w:r w:rsidR="00E92629">
        <w:t xml:space="preserve">dobu existence </w:t>
      </w:r>
      <w:r w:rsidR="00862564" w:rsidRPr="00862564">
        <w:t>samostatné České republiky.</w:t>
      </w:r>
    </w:p>
    <w:p w:rsidR="004630DD" w:rsidRDefault="004630DD" w:rsidP="00862564">
      <w:pPr>
        <w:spacing w:line="240" w:lineRule="auto"/>
        <w:jc w:val="left"/>
      </w:pPr>
    </w:p>
    <w:p w:rsidR="00E2766B" w:rsidRDefault="00E2766B" w:rsidP="00862564">
      <w:pPr>
        <w:spacing w:line="240" w:lineRule="auto"/>
        <w:jc w:val="left"/>
      </w:pPr>
      <w:r>
        <w:t xml:space="preserve">Na druhé straně se snižoval počet </w:t>
      </w:r>
      <w:r w:rsidR="00862564" w:rsidRPr="00862564">
        <w:t>nezaměstnaných</w:t>
      </w:r>
      <w:r w:rsidR="002D5C91">
        <w:t>, a </w:t>
      </w:r>
      <w:r>
        <w:t>to na 128,7 tisíce</w:t>
      </w:r>
      <w:r w:rsidR="00862564" w:rsidRPr="00862564">
        <w:t xml:space="preserve">. </w:t>
      </w:r>
      <w:r w:rsidR="00C7560B">
        <w:t xml:space="preserve">Obecná </w:t>
      </w:r>
      <w:r w:rsidR="00C532CC">
        <w:t>m</w:t>
      </w:r>
      <w:r>
        <w:t xml:space="preserve">íra </w:t>
      </w:r>
      <w:r w:rsidR="00862564" w:rsidRPr="00862564">
        <w:t>nezaměstnanosti klesla na 2,4 %, což je nejnižší hodnota v</w:t>
      </w:r>
      <w:r w:rsidR="009645C0">
        <w:t> </w:t>
      </w:r>
      <w:r w:rsidR="00862564" w:rsidRPr="00862564">
        <w:t>E</w:t>
      </w:r>
      <w:r w:rsidR="009645C0">
        <w:t>vropské unii</w:t>
      </w:r>
      <w:r w:rsidR="00862564" w:rsidRPr="00862564">
        <w:t xml:space="preserve">. </w:t>
      </w:r>
      <w:r>
        <w:t>Liší se podle dosaženého vzdělání. Zatímco u vysokoškoláků je nízká, u osob se základním vzděláním přesahuje 10 %. P</w:t>
      </w:r>
      <w:r w:rsidR="009645C0">
        <w:t>očet </w:t>
      </w:r>
      <w:r w:rsidR="00862564" w:rsidRPr="00862564">
        <w:t xml:space="preserve">dlouhodobě nezaměstnaných, </w:t>
      </w:r>
      <w:r>
        <w:t xml:space="preserve">tedy těch, kteří jsou </w:t>
      </w:r>
      <w:r w:rsidR="00862564" w:rsidRPr="00862564">
        <w:t>bez práce déle než</w:t>
      </w:r>
      <w:r w:rsidR="00E92629">
        <w:t> </w:t>
      </w:r>
      <w:r w:rsidR="00862564" w:rsidRPr="00862564">
        <w:t xml:space="preserve">rok, se </w:t>
      </w:r>
      <w:r w:rsidR="009645C0">
        <w:t>snížil na 40,5 </w:t>
      </w:r>
      <w:r w:rsidR="00862564" w:rsidRPr="00862564">
        <w:t>tis</w:t>
      </w:r>
      <w:r>
        <w:t>íce.</w:t>
      </w:r>
    </w:p>
    <w:p w:rsidR="00E2766B" w:rsidRDefault="00E2766B" w:rsidP="00862564">
      <w:pPr>
        <w:spacing w:line="240" w:lineRule="auto"/>
        <w:jc w:val="left"/>
      </w:pPr>
    </w:p>
    <w:p w:rsidR="00862564" w:rsidRDefault="00E2766B" w:rsidP="00862564">
      <w:pPr>
        <w:spacing w:line="240" w:lineRule="auto"/>
        <w:jc w:val="left"/>
      </w:pPr>
      <w:r w:rsidRPr="00E2766B">
        <w:rPr>
          <w:i/>
        </w:rPr>
        <w:t>„</w:t>
      </w:r>
      <w:r w:rsidR="00862564" w:rsidRPr="00E2766B">
        <w:rPr>
          <w:i/>
        </w:rPr>
        <w:t xml:space="preserve">Vedle nezaměstnaných </w:t>
      </w:r>
      <w:r w:rsidRPr="00E2766B">
        <w:rPr>
          <w:i/>
        </w:rPr>
        <w:t xml:space="preserve">je tu taky </w:t>
      </w:r>
      <w:r w:rsidR="00862564" w:rsidRPr="00E2766B">
        <w:rPr>
          <w:i/>
        </w:rPr>
        <w:t xml:space="preserve">dalších 119 tisíc osob, které jsou </w:t>
      </w:r>
      <w:r w:rsidR="00872C7F">
        <w:rPr>
          <w:i/>
        </w:rPr>
        <w:t xml:space="preserve">ekonomicky neaktivní, </w:t>
      </w:r>
      <w:r w:rsidR="009645C0">
        <w:rPr>
          <w:i/>
        </w:rPr>
        <w:t>přitom</w:t>
      </w:r>
      <w:r w:rsidR="00872C7F">
        <w:rPr>
          <w:i/>
        </w:rPr>
        <w:t> </w:t>
      </w:r>
      <w:r w:rsidR="00862564" w:rsidRPr="00E2766B">
        <w:rPr>
          <w:i/>
        </w:rPr>
        <w:t xml:space="preserve">uvádějí, že by chtěly pracovat. Většina </w:t>
      </w:r>
      <w:r w:rsidRPr="00E2766B">
        <w:rPr>
          <w:i/>
        </w:rPr>
        <w:t xml:space="preserve">ale </w:t>
      </w:r>
      <w:r w:rsidR="00862564" w:rsidRPr="00E2766B">
        <w:rPr>
          <w:i/>
        </w:rPr>
        <w:t>nemůže za s</w:t>
      </w:r>
      <w:r w:rsidRPr="00E2766B">
        <w:rPr>
          <w:i/>
        </w:rPr>
        <w:t>oučasných podmínek nastoupit do práce. Často j</w:t>
      </w:r>
      <w:r w:rsidR="00862564" w:rsidRPr="00E2766B">
        <w:rPr>
          <w:i/>
        </w:rPr>
        <w:t>de o ženy pečující o děti</w:t>
      </w:r>
      <w:r w:rsidRPr="00E2766B">
        <w:rPr>
          <w:i/>
        </w:rPr>
        <w:t>,“</w:t>
      </w:r>
      <w:r>
        <w:t xml:space="preserve"> vysvětluje Dalibor Holý, ředitel odboru statistiky trhu práce ČSÚ</w:t>
      </w:r>
      <w:r w:rsidR="00862564" w:rsidRPr="00862564">
        <w:t>.</w:t>
      </w:r>
    </w:p>
    <w:p w:rsidR="00E2766B" w:rsidRDefault="00E2766B" w:rsidP="00862564">
      <w:pPr>
        <w:spacing w:line="240" w:lineRule="auto"/>
        <w:jc w:val="left"/>
      </w:pPr>
    </w:p>
    <w:p w:rsidR="004C4D87" w:rsidRDefault="00E2766B" w:rsidP="00862564">
      <w:pPr>
        <w:spacing w:line="240" w:lineRule="auto"/>
        <w:jc w:val="left"/>
      </w:pPr>
      <w:r>
        <w:t>S</w:t>
      </w:r>
      <w:r w:rsidRPr="00862564">
        <w:t>toupající poptávka po pracovních silách</w:t>
      </w:r>
      <w:r w:rsidRPr="00E2766B">
        <w:t xml:space="preserve"> </w:t>
      </w:r>
      <w:r>
        <w:t xml:space="preserve">a </w:t>
      </w:r>
      <w:r w:rsidRPr="00862564">
        <w:t>silný hospodářský růst tlačil</w:t>
      </w:r>
      <w:r>
        <w:t>y</w:t>
      </w:r>
      <w:r w:rsidRPr="00862564">
        <w:t xml:space="preserve"> na výdělky. </w:t>
      </w:r>
      <w:r w:rsidR="004C4D87">
        <w:t>P</w:t>
      </w:r>
      <w:r w:rsidR="004C4D87" w:rsidRPr="00862564">
        <w:t>růměrn</w:t>
      </w:r>
      <w:r w:rsidR="00364A2F">
        <w:t>á mzda meziročně vzrostla o 8,0 </w:t>
      </w:r>
      <w:r w:rsidR="004C4D87" w:rsidRPr="00862564">
        <w:t>%</w:t>
      </w:r>
      <w:r w:rsidR="009645C0">
        <w:t xml:space="preserve"> na </w:t>
      </w:r>
      <w:r w:rsidR="00C7560B">
        <w:t>31 646</w:t>
      </w:r>
      <w:r w:rsidR="009645C0">
        <w:t xml:space="preserve"> </w:t>
      </w:r>
      <w:r w:rsidR="004630DD">
        <w:t>korun</w:t>
      </w:r>
      <w:r w:rsidR="004C4D87">
        <w:t xml:space="preserve">. </w:t>
      </w:r>
      <w:r w:rsidR="00C7560B">
        <w:t>V </w:t>
      </w:r>
      <w:r w:rsidR="00C7560B" w:rsidRPr="00862564">
        <w:t>odvětví kulturní</w:t>
      </w:r>
      <w:r w:rsidR="00C7560B">
        <w:t>, zábavní a rekreační činnosti, v</w:t>
      </w:r>
      <w:r w:rsidR="00C7560B" w:rsidRPr="00862564">
        <w:t>e zdrav</w:t>
      </w:r>
      <w:r w:rsidR="00C7560B">
        <w:t xml:space="preserve">otní a sociální péči i </w:t>
      </w:r>
      <w:r w:rsidR="00E01F0F">
        <w:t xml:space="preserve">ve veřejné správě </w:t>
      </w:r>
      <w:r w:rsidR="00862564" w:rsidRPr="00862564">
        <w:t>vzrostl</w:t>
      </w:r>
      <w:r w:rsidR="00364A2F">
        <w:t>y platy meziročně o více než</w:t>
      </w:r>
      <w:r w:rsidR="00E92629">
        <w:t> </w:t>
      </w:r>
      <w:r w:rsidR="00364A2F">
        <w:t>10 </w:t>
      </w:r>
      <w:r w:rsidR="00E01F0F">
        <w:t xml:space="preserve">%. </w:t>
      </w:r>
      <w:r w:rsidR="00EB1648">
        <w:t>V</w:t>
      </w:r>
      <w:r w:rsidR="009645C0">
        <w:t> </w:t>
      </w:r>
      <w:r w:rsidR="00862564" w:rsidRPr="00862564">
        <w:t xml:space="preserve">dobré kondici byl </w:t>
      </w:r>
      <w:r w:rsidR="00C7560B">
        <w:t xml:space="preserve">i </w:t>
      </w:r>
      <w:r w:rsidR="00862564" w:rsidRPr="00862564">
        <w:t>zpracovatelský průmysl, k</w:t>
      </w:r>
      <w:r w:rsidR="004C4D87">
        <w:t>terý za</w:t>
      </w:r>
      <w:r w:rsidR="002D5C91">
        <w:t>znamenal nárůst průměrné mzdy o </w:t>
      </w:r>
      <w:r w:rsidR="00364A2F">
        <w:t>7,5 </w:t>
      </w:r>
      <w:r w:rsidR="004C4D87">
        <w:t>%</w:t>
      </w:r>
      <w:r w:rsidR="00862564" w:rsidRPr="00862564">
        <w:t>.</w:t>
      </w:r>
    </w:p>
    <w:p w:rsidR="002D5C91" w:rsidRDefault="002D5C91" w:rsidP="00862564">
      <w:pPr>
        <w:spacing w:line="240" w:lineRule="auto"/>
        <w:jc w:val="left"/>
      </w:pPr>
    </w:p>
    <w:p w:rsidR="00862564" w:rsidRDefault="009645C0" w:rsidP="00862564">
      <w:pPr>
        <w:spacing w:line="240" w:lineRule="auto"/>
        <w:jc w:val="left"/>
      </w:pPr>
      <w:r w:rsidRPr="009645C0">
        <w:rPr>
          <w:i/>
        </w:rPr>
        <w:t>„</w:t>
      </w:r>
      <w:r w:rsidR="00C7560B">
        <w:rPr>
          <w:i/>
        </w:rPr>
        <w:t>P</w:t>
      </w:r>
      <w:r w:rsidR="00862564" w:rsidRPr="009645C0">
        <w:rPr>
          <w:i/>
        </w:rPr>
        <w:t xml:space="preserve">růměrné mzdy </w:t>
      </w:r>
      <w:r w:rsidR="00C7560B">
        <w:rPr>
          <w:i/>
        </w:rPr>
        <w:t>vzrostly nejvíce</w:t>
      </w:r>
      <w:r w:rsidR="00862564" w:rsidRPr="009645C0">
        <w:rPr>
          <w:i/>
        </w:rPr>
        <w:t xml:space="preserve"> v Karlovarském </w:t>
      </w:r>
      <w:r w:rsidR="00E01F0F" w:rsidRPr="009645C0">
        <w:rPr>
          <w:i/>
        </w:rPr>
        <w:t xml:space="preserve">a ve Zlínském kraji, </w:t>
      </w:r>
      <w:r w:rsidR="00C7560B">
        <w:rPr>
          <w:i/>
        </w:rPr>
        <w:t xml:space="preserve">tedy v krajích s </w:t>
      </w:r>
      <w:r w:rsidR="00CB1E46">
        <w:rPr>
          <w:i/>
        </w:rPr>
        <w:t>nej</w:t>
      </w:r>
      <w:r w:rsidRPr="009645C0">
        <w:rPr>
          <w:i/>
        </w:rPr>
        <w:t>n</w:t>
      </w:r>
      <w:r w:rsidR="00E01F0F" w:rsidRPr="009645C0">
        <w:rPr>
          <w:i/>
        </w:rPr>
        <w:t>ižší mzdov</w:t>
      </w:r>
      <w:r w:rsidR="00C7560B">
        <w:rPr>
          <w:i/>
        </w:rPr>
        <w:t>ou</w:t>
      </w:r>
      <w:r w:rsidRPr="009645C0">
        <w:rPr>
          <w:i/>
        </w:rPr>
        <w:t xml:space="preserve"> </w:t>
      </w:r>
      <w:r w:rsidR="00E01F0F" w:rsidRPr="009645C0">
        <w:rPr>
          <w:i/>
        </w:rPr>
        <w:t>úrov</w:t>
      </w:r>
      <w:r w:rsidR="00C7560B">
        <w:rPr>
          <w:i/>
        </w:rPr>
        <w:t>ní</w:t>
      </w:r>
      <w:r w:rsidR="00E01F0F" w:rsidRPr="009645C0">
        <w:rPr>
          <w:i/>
        </w:rPr>
        <w:t xml:space="preserve">. </w:t>
      </w:r>
      <w:r w:rsidR="00862564" w:rsidRPr="009645C0">
        <w:rPr>
          <w:i/>
        </w:rPr>
        <w:t xml:space="preserve">Ve všech krajích </w:t>
      </w:r>
      <w:r w:rsidR="00C7560B">
        <w:rPr>
          <w:i/>
        </w:rPr>
        <w:t xml:space="preserve">s výjimkou hlavního města Prahy </w:t>
      </w:r>
      <w:r w:rsidR="00E01F0F" w:rsidRPr="009645C0">
        <w:rPr>
          <w:i/>
        </w:rPr>
        <w:t>v</w:t>
      </w:r>
      <w:r w:rsidR="00364A2F">
        <w:rPr>
          <w:i/>
        </w:rPr>
        <w:t>z</w:t>
      </w:r>
      <w:r w:rsidR="00862564" w:rsidRPr="009645C0">
        <w:rPr>
          <w:i/>
        </w:rPr>
        <w:t>rostly mzdy přinejmenším o 7,9 %</w:t>
      </w:r>
      <w:r w:rsidR="00E01F0F" w:rsidRPr="009645C0">
        <w:rPr>
          <w:i/>
        </w:rPr>
        <w:t xml:space="preserve">. </w:t>
      </w:r>
      <w:r w:rsidR="00C7560B">
        <w:rPr>
          <w:i/>
        </w:rPr>
        <w:t xml:space="preserve">V Praze to bylo </w:t>
      </w:r>
      <w:r w:rsidR="00E01F0F" w:rsidRPr="009645C0">
        <w:rPr>
          <w:i/>
        </w:rPr>
        <w:t>6,6 %</w:t>
      </w:r>
      <w:r w:rsidR="00C7560B">
        <w:rPr>
          <w:i/>
        </w:rPr>
        <w:t xml:space="preserve">, přibylo tady ale </w:t>
      </w:r>
      <w:r w:rsidR="00D251D3">
        <w:rPr>
          <w:i/>
        </w:rPr>
        <w:t>nejvíce</w:t>
      </w:r>
      <w:r w:rsidR="00862564" w:rsidRPr="009645C0">
        <w:rPr>
          <w:i/>
        </w:rPr>
        <w:t xml:space="preserve"> zaměstnanců</w:t>
      </w:r>
      <w:r w:rsidRPr="009645C0">
        <w:rPr>
          <w:i/>
        </w:rPr>
        <w:t>,“</w:t>
      </w:r>
      <w:r>
        <w:t xml:space="preserve"> srovnává Jitka </w:t>
      </w:r>
      <w:proofErr w:type="spellStart"/>
      <w:r>
        <w:t>Erhartová</w:t>
      </w:r>
      <w:proofErr w:type="spellEnd"/>
      <w:r>
        <w:t>, vedoucí oddělení statistiky práce ČSÚ.</w:t>
      </w:r>
    </w:p>
    <w:p w:rsidR="00E01F0F" w:rsidRDefault="00E01F0F" w:rsidP="00862564">
      <w:pPr>
        <w:spacing w:line="240" w:lineRule="auto"/>
        <w:jc w:val="left"/>
      </w:pPr>
    </w:p>
    <w:p w:rsidR="00E01F0F" w:rsidRDefault="00E01F0F" w:rsidP="00E01F0F">
      <w:pPr>
        <w:spacing w:line="240" w:lineRule="auto"/>
        <w:jc w:val="left"/>
      </w:pPr>
      <w:r w:rsidRPr="00862564">
        <w:t xml:space="preserve">Ve 4. čtvrtletí 2017 byl medián </w:t>
      </w:r>
      <w:r>
        <w:t xml:space="preserve">mezd </w:t>
      </w:r>
      <w:r w:rsidRPr="00862564">
        <w:t>27</w:t>
      </w:r>
      <w:r w:rsidR="004630DD">
        <w:t> </w:t>
      </w:r>
      <w:r w:rsidRPr="00862564">
        <w:t>320</w:t>
      </w:r>
      <w:r w:rsidR="004630DD">
        <w:t xml:space="preserve"> korun, </w:t>
      </w:r>
      <w:r w:rsidR="00D251D3">
        <w:t xml:space="preserve">což bylo </w:t>
      </w:r>
      <w:r w:rsidRPr="00862564">
        <w:t xml:space="preserve">o 2 244 </w:t>
      </w:r>
      <w:r w:rsidR="004630DD">
        <w:t xml:space="preserve">korun </w:t>
      </w:r>
      <w:r w:rsidR="00D251D3">
        <w:t>více</w:t>
      </w:r>
      <w:r w:rsidRPr="00862564">
        <w:t xml:space="preserve"> než ve s</w:t>
      </w:r>
      <w:r>
        <w:t xml:space="preserve">tejném období předchozího roku. </w:t>
      </w:r>
      <w:r w:rsidRPr="00862564">
        <w:t>Muži mají značně vyšší mzdovou úroveň</w:t>
      </w:r>
      <w:r w:rsidR="00D251D3">
        <w:t>, jejich medián byl</w:t>
      </w:r>
      <w:r>
        <w:t xml:space="preserve"> </w:t>
      </w:r>
      <w:r w:rsidRPr="00862564">
        <w:t>29</w:t>
      </w:r>
      <w:r w:rsidR="00364A2F">
        <w:t> </w:t>
      </w:r>
      <w:r w:rsidRPr="00862564">
        <w:t>639</w:t>
      </w:r>
      <w:r w:rsidR="00364A2F">
        <w:t> Kč</w:t>
      </w:r>
      <w:r>
        <w:t xml:space="preserve">, </w:t>
      </w:r>
      <w:r w:rsidR="00D251D3">
        <w:t xml:space="preserve">zatímco </w:t>
      </w:r>
      <w:r>
        <w:t xml:space="preserve">u žen jen </w:t>
      </w:r>
      <w:r w:rsidRPr="00862564">
        <w:t>24</w:t>
      </w:r>
      <w:r w:rsidR="00364A2F">
        <w:t> </w:t>
      </w:r>
      <w:r w:rsidRPr="00862564">
        <w:t>790</w:t>
      </w:r>
      <w:r w:rsidR="00364A2F">
        <w:t> Kč</w:t>
      </w:r>
      <w:r>
        <w:t>.</w:t>
      </w:r>
    </w:p>
    <w:p w:rsidR="00E01F0F" w:rsidRDefault="00E01F0F" w:rsidP="00862564">
      <w:pPr>
        <w:spacing w:line="240" w:lineRule="auto"/>
        <w:jc w:val="left"/>
      </w:pPr>
    </w:p>
    <w:p w:rsidR="00872C7F" w:rsidRDefault="00872C7F" w:rsidP="00862564">
      <w:pPr>
        <w:spacing w:line="240" w:lineRule="auto"/>
        <w:jc w:val="left"/>
      </w:pPr>
      <w:r>
        <w:t xml:space="preserve">Podrobnosti v nové analýze ČSÚ </w:t>
      </w:r>
      <w:r w:rsidRPr="00872C7F">
        <w:rPr>
          <w:i/>
        </w:rPr>
        <w:t xml:space="preserve">Vývoj mezd zaměstnanců – 4. čtvrtletí </w:t>
      </w:r>
      <w:r w:rsidRPr="00956161">
        <w:rPr>
          <w:i/>
        </w:rPr>
        <w:t>2017</w:t>
      </w:r>
      <w:r w:rsidRPr="00956161">
        <w:t xml:space="preserve">: </w:t>
      </w:r>
      <w:hyperlink r:id="rId8" w:history="1">
        <w:r w:rsidR="00956161" w:rsidRPr="00C241CD">
          <w:rPr>
            <w:rStyle w:val="Hypertextovodkaz"/>
          </w:rPr>
          <w:t>https://www.czso.cz/csu/czso/cri/vyvoj-mezd-zamestnancu-4-ctvrtleti-2017</w:t>
        </w:r>
      </w:hyperlink>
      <w:r w:rsidR="00956161">
        <w:t>.</w:t>
      </w:r>
    </w:p>
    <w:p w:rsidR="003853C1" w:rsidRDefault="003853C1" w:rsidP="00774BEF">
      <w:pPr>
        <w:spacing w:line="240" w:lineRule="auto"/>
        <w:jc w:val="left"/>
        <w:rPr>
          <w:rFonts w:cs="Arial"/>
          <w:b/>
          <w:bCs/>
          <w:iCs/>
        </w:rPr>
      </w:pPr>
    </w:p>
    <w:p w:rsidR="00956161" w:rsidRDefault="00956161" w:rsidP="00774BEF">
      <w:pPr>
        <w:spacing w:line="240" w:lineRule="auto"/>
        <w:jc w:val="left"/>
        <w:rPr>
          <w:rFonts w:cs="Arial"/>
          <w:b/>
          <w:bCs/>
          <w:iCs/>
        </w:rPr>
      </w:pPr>
    </w:p>
    <w:p w:rsidR="008B4A80" w:rsidRDefault="008B4A80" w:rsidP="00774BEF">
      <w:pPr>
        <w:spacing w:line="240" w:lineRule="auto"/>
        <w:jc w:val="left"/>
        <w:rPr>
          <w:rFonts w:cs="Arial"/>
          <w:b/>
          <w:bCs/>
          <w:iCs/>
        </w:rPr>
      </w:pPr>
    </w:p>
    <w:p w:rsidR="00B3607A" w:rsidRPr="001B6F48" w:rsidRDefault="00B40B2A" w:rsidP="00774BEF">
      <w:pPr>
        <w:spacing w:line="240" w:lineRule="auto"/>
        <w:jc w:val="left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Kontakt</w:t>
      </w:r>
    </w:p>
    <w:p w:rsidR="00B3607A" w:rsidRPr="001B6F48" w:rsidRDefault="00782E90" w:rsidP="00774BEF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B3607A" w:rsidRPr="00C62D32" w:rsidRDefault="00B3607A" w:rsidP="00774BEF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 w:rsidR="00A578A4">
        <w:rPr>
          <w:rFonts w:cs="Arial"/>
        </w:rPr>
        <w:t>á</w:t>
      </w:r>
      <w:r w:rsidRPr="00C62D32">
        <w:rPr>
          <w:rFonts w:cs="Arial"/>
        </w:rPr>
        <w:t xml:space="preserve"> mluvčí</w:t>
      </w:r>
      <w:r w:rsidR="004E4A38">
        <w:rPr>
          <w:rFonts w:cs="Arial"/>
        </w:rPr>
        <w:t xml:space="preserve"> ČSÚ</w:t>
      </w:r>
    </w:p>
    <w:p w:rsidR="004E4A38" w:rsidRPr="00C62D32" w:rsidRDefault="00AC7E7B" w:rsidP="00774BEF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proofErr w:type="gramStart"/>
      <w:r w:rsidR="00B3607A" w:rsidRPr="00C62D32">
        <w:rPr>
          <w:rFonts w:cs="Arial"/>
        </w:rPr>
        <w:t>274 052</w:t>
      </w:r>
      <w:r w:rsidR="003C2C5A">
        <w:rPr>
          <w:rFonts w:cs="Arial"/>
        </w:rPr>
        <w:t> </w:t>
      </w:r>
      <w:r w:rsidR="00B3607A" w:rsidRPr="00C62D32">
        <w:rPr>
          <w:rFonts w:cs="Arial"/>
        </w:rPr>
        <w:t>017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="004E4A38" w:rsidRPr="00AA5FFD">
        <w:rPr>
          <w:szCs w:val="20"/>
        </w:rPr>
        <w:t>778 727</w:t>
      </w:r>
      <w:r w:rsidR="004E4A38">
        <w:rPr>
          <w:szCs w:val="20"/>
        </w:rPr>
        <w:t> </w:t>
      </w:r>
      <w:r w:rsidR="004E4A38" w:rsidRPr="00AA5FFD">
        <w:rPr>
          <w:szCs w:val="20"/>
        </w:rPr>
        <w:t>232</w:t>
      </w:r>
      <w:proofErr w:type="gramEnd"/>
    </w:p>
    <w:p w:rsidR="00B3607A" w:rsidRPr="004920AD" w:rsidRDefault="00AC7E7B" w:rsidP="00774BEF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r w:rsidR="003C2C5A" w:rsidRPr="003C2C5A">
        <w:rPr>
          <w:rFonts w:cs="Arial"/>
        </w:rPr>
        <w:t>petra.bacova@czso.cz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proofErr w:type="spellStart"/>
      <w:r w:rsidR="003C2C5A"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="003C2C5A" w:rsidRPr="003C2C5A">
        <w:rPr>
          <w:rFonts w:cs="Arial"/>
        </w:rPr>
        <w:t>@</w:t>
      </w:r>
      <w:proofErr w:type="spellStart"/>
      <w:r w:rsidR="003C2C5A" w:rsidRPr="003C2C5A">
        <w:rPr>
          <w:rFonts w:cs="Arial"/>
        </w:rPr>
        <w:t>statistickyurad</w:t>
      </w:r>
      <w:proofErr w:type="spellEnd"/>
    </w:p>
    <w:sectPr w:rsidR="00B3607A" w:rsidRPr="004920AD" w:rsidSect="00983836">
      <w:headerReference w:type="default" r:id="rId9"/>
      <w:footerReference w:type="default" r:id="rId10"/>
      <w:pgSz w:w="11907" w:h="16839" w:code="9"/>
      <w:pgMar w:top="2804" w:right="1418" w:bottom="1134" w:left="1985" w:header="720" w:footer="1684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DF2CA61" w15:done="0"/>
  <w15:commentEx w15:paraId="764AC274" w15:done="0"/>
  <w15:commentEx w15:paraId="2D12C677" w15:done="0"/>
  <w15:commentEx w15:paraId="7BAA9DC3" w15:done="0"/>
  <w15:commentEx w15:paraId="5B73380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550" w:rsidRDefault="003F6550" w:rsidP="00BA6370">
      <w:r>
        <w:separator/>
      </w:r>
    </w:p>
  </w:endnote>
  <w:endnote w:type="continuationSeparator" w:id="0">
    <w:p w:rsidR="003F6550" w:rsidRDefault="003F6550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7D6F8F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0" type="#_x0000_t202" style="position:absolute;left:0;text-align:left;margin-left:99.2pt;margin-top:773.9pt;width:427.2pt;height:40.2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</w:t>
                  </w:r>
                  <w:proofErr w:type="gramStart"/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>tel.</w:t>
                </w:r>
                <w:proofErr w:type="gramEnd"/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7D6F8F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7D6F8F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956161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7D6F8F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line id="Přímá spojnice 2" o:spid="_x0000_s2049" style="position:absolute;left:0;text-align:left;flip:y;z-index:251656704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550" w:rsidRDefault="003F6550" w:rsidP="00BA6370">
      <w:r>
        <w:separator/>
      </w:r>
    </w:p>
  </w:footnote>
  <w:footnote w:type="continuationSeparator" w:id="0">
    <w:p w:rsidR="003F6550" w:rsidRDefault="003F6550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7D6F8F">
    <w:pPr>
      <w:pStyle w:val="Zhlav"/>
    </w:pPr>
    <w:r>
      <w:rPr>
        <w:noProof/>
        <w:lang w:eastAsia="cs-CZ"/>
      </w:rPr>
      <w:pict>
        <v:group id="Group 3" o:spid="_x0000_s2051" style="position:absolute;left:0;text-align:left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EEHen0AAEVFAwAOAAAAZHJzL2Uyb0RvYy54bWzsfd1uZMmN5v0C+w6CLhdoV57fzCy4PHC3&#10;3cYAPbvGuPYB1CVVlTAqSZNSd7VnMO8+HyNInjjKYHwH9trYwcgXPqoWxQiSE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">
          <v:rect id="Rectangle 4" o:spid="_x0000_s2052" style="position:absolute;left:1214;top:909;width:676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<v:rect id="Rectangle 5" o:spid="_x0000_s2053" style="position:absolute;left:566;top:1139;width:1324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<v:rect id="Rectangle 6" o:spid="_x0000_s2054" style="position:absolute;left:1287;top:1369;width:603;height:1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<v:shape id="Freeform 7" o:spid="_x0000_s2055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<o:lock v:ext="edit" verticies="t"/>
          </v:shape>
          <v:shape id="Freeform 8" o:spid="_x0000_s2056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<o:lock v:ext="edit" verticies="t"/>
          </v:shape>
          <v:shape id="Freeform 9" o:spid="_x0000_s2057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<o:lock v:ext="edit" verticies="t"/>
          </v:shape>
          <v:rect id="Rectangle 10" o:spid="_x0000_s2058" style="position:absolute;left:1958;top:1938;width:8575;height:5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<v:shape id="Freeform 11" o:spid="_x0000_s2059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<o:lock v:ext="edit" verticies="t"/>
          </v:shape>
          <v:shape id="Freeform 12" o:spid="_x0000_s2060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<o:lock v:ext="edit" verticies="t"/>
          </v:shape>
        </v:group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omáš Chrámecký">
    <w15:presenceInfo w15:providerId="None" w15:userId="Tomáš Chrámecký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1266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00D57"/>
    <w:rsid w:val="00000292"/>
    <w:rsid w:val="00022B99"/>
    <w:rsid w:val="0002468C"/>
    <w:rsid w:val="000261D6"/>
    <w:rsid w:val="00027576"/>
    <w:rsid w:val="000376B5"/>
    <w:rsid w:val="00043BF4"/>
    <w:rsid w:val="00062F27"/>
    <w:rsid w:val="00076BD5"/>
    <w:rsid w:val="00080F62"/>
    <w:rsid w:val="00082E4E"/>
    <w:rsid w:val="000842D2"/>
    <w:rsid w:val="000843A5"/>
    <w:rsid w:val="000967DC"/>
    <w:rsid w:val="000A3C58"/>
    <w:rsid w:val="000B6F63"/>
    <w:rsid w:val="000C435D"/>
    <w:rsid w:val="000D0056"/>
    <w:rsid w:val="000D30AD"/>
    <w:rsid w:val="000E2451"/>
    <w:rsid w:val="000E5141"/>
    <w:rsid w:val="000F09D5"/>
    <w:rsid w:val="00100D57"/>
    <w:rsid w:val="0010238D"/>
    <w:rsid w:val="00107E71"/>
    <w:rsid w:val="00113270"/>
    <w:rsid w:val="00115DF3"/>
    <w:rsid w:val="00121FD0"/>
    <w:rsid w:val="00130425"/>
    <w:rsid w:val="0013636F"/>
    <w:rsid w:val="00136B06"/>
    <w:rsid w:val="001404AB"/>
    <w:rsid w:val="00146745"/>
    <w:rsid w:val="00147478"/>
    <w:rsid w:val="001523B7"/>
    <w:rsid w:val="0015703B"/>
    <w:rsid w:val="001630AF"/>
    <w:rsid w:val="001658A9"/>
    <w:rsid w:val="0017231D"/>
    <w:rsid w:val="00174B89"/>
    <w:rsid w:val="001776E2"/>
    <w:rsid w:val="001810DC"/>
    <w:rsid w:val="00183C7E"/>
    <w:rsid w:val="00185A19"/>
    <w:rsid w:val="00187429"/>
    <w:rsid w:val="00191EC0"/>
    <w:rsid w:val="001970F2"/>
    <w:rsid w:val="001A59BF"/>
    <w:rsid w:val="001B3045"/>
    <w:rsid w:val="001B607F"/>
    <w:rsid w:val="001C0D61"/>
    <w:rsid w:val="001C1A0E"/>
    <w:rsid w:val="001D369A"/>
    <w:rsid w:val="001F3679"/>
    <w:rsid w:val="001F36AA"/>
    <w:rsid w:val="002070FB"/>
    <w:rsid w:val="002110E6"/>
    <w:rsid w:val="00212A31"/>
    <w:rsid w:val="00213729"/>
    <w:rsid w:val="0021709D"/>
    <w:rsid w:val="002222AD"/>
    <w:rsid w:val="002272A6"/>
    <w:rsid w:val="00232D8F"/>
    <w:rsid w:val="0023519D"/>
    <w:rsid w:val="002406FA"/>
    <w:rsid w:val="002460EA"/>
    <w:rsid w:val="0025342A"/>
    <w:rsid w:val="00257D3E"/>
    <w:rsid w:val="00260C48"/>
    <w:rsid w:val="00262B08"/>
    <w:rsid w:val="00274D2C"/>
    <w:rsid w:val="002822DA"/>
    <w:rsid w:val="00282A46"/>
    <w:rsid w:val="002848DA"/>
    <w:rsid w:val="00286C3C"/>
    <w:rsid w:val="002923B4"/>
    <w:rsid w:val="002A2285"/>
    <w:rsid w:val="002A4A25"/>
    <w:rsid w:val="002B0840"/>
    <w:rsid w:val="002B2E47"/>
    <w:rsid w:val="002B445C"/>
    <w:rsid w:val="002D0F29"/>
    <w:rsid w:val="002D5C91"/>
    <w:rsid w:val="002D6A6C"/>
    <w:rsid w:val="002E3116"/>
    <w:rsid w:val="002E335F"/>
    <w:rsid w:val="002F285A"/>
    <w:rsid w:val="002F59FB"/>
    <w:rsid w:val="002F5BBB"/>
    <w:rsid w:val="003048EE"/>
    <w:rsid w:val="003065B2"/>
    <w:rsid w:val="0031024D"/>
    <w:rsid w:val="00311BAF"/>
    <w:rsid w:val="00313447"/>
    <w:rsid w:val="00313C58"/>
    <w:rsid w:val="00322412"/>
    <w:rsid w:val="00325734"/>
    <w:rsid w:val="003301A3"/>
    <w:rsid w:val="0033272A"/>
    <w:rsid w:val="003356CB"/>
    <w:rsid w:val="00336562"/>
    <w:rsid w:val="00340B05"/>
    <w:rsid w:val="00342C94"/>
    <w:rsid w:val="003437B8"/>
    <w:rsid w:val="00346A11"/>
    <w:rsid w:val="0035357E"/>
    <w:rsid w:val="0035578A"/>
    <w:rsid w:val="00356E6F"/>
    <w:rsid w:val="00364A2F"/>
    <w:rsid w:val="0036777B"/>
    <w:rsid w:val="00376CBE"/>
    <w:rsid w:val="00377CD2"/>
    <w:rsid w:val="003812CC"/>
    <w:rsid w:val="0038282A"/>
    <w:rsid w:val="003830A6"/>
    <w:rsid w:val="003853C1"/>
    <w:rsid w:val="0038715C"/>
    <w:rsid w:val="00393963"/>
    <w:rsid w:val="00397580"/>
    <w:rsid w:val="003A1794"/>
    <w:rsid w:val="003A45C8"/>
    <w:rsid w:val="003B065D"/>
    <w:rsid w:val="003B119F"/>
    <w:rsid w:val="003B6C6C"/>
    <w:rsid w:val="003C088E"/>
    <w:rsid w:val="003C2C5A"/>
    <w:rsid w:val="003C2D9D"/>
    <w:rsid w:val="003C2DCF"/>
    <w:rsid w:val="003C7FE7"/>
    <w:rsid w:val="003D02AA"/>
    <w:rsid w:val="003D0499"/>
    <w:rsid w:val="003D4B0A"/>
    <w:rsid w:val="003F452A"/>
    <w:rsid w:val="003F526A"/>
    <w:rsid w:val="003F6550"/>
    <w:rsid w:val="00405244"/>
    <w:rsid w:val="00407934"/>
    <w:rsid w:val="00413A9D"/>
    <w:rsid w:val="004244A8"/>
    <w:rsid w:val="00430C5D"/>
    <w:rsid w:val="00436E16"/>
    <w:rsid w:val="004436EE"/>
    <w:rsid w:val="004443F6"/>
    <w:rsid w:val="00446BA8"/>
    <w:rsid w:val="00451C08"/>
    <w:rsid w:val="0045547F"/>
    <w:rsid w:val="00462EB7"/>
    <w:rsid w:val="004630DD"/>
    <w:rsid w:val="00465D53"/>
    <w:rsid w:val="00472471"/>
    <w:rsid w:val="00473F0B"/>
    <w:rsid w:val="004779D5"/>
    <w:rsid w:val="00483965"/>
    <w:rsid w:val="004920AD"/>
    <w:rsid w:val="004A76F2"/>
    <w:rsid w:val="004C4D87"/>
    <w:rsid w:val="004D05B3"/>
    <w:rsid w:val="004D488A"/>
    <w:rsid w:val="004E0BCD"/>
    <w:rsid w:val="004E479E"/>
    <w:rsid w:val="004E4A38"/>
    <w:rsid w:val="004E583B"/>
    <w:rsid w:val="004E5C93"/>
    <w:rsid w:val="004F3418"/>
    <w:rsid w:val="004F78E6"/>
    <w:rsid w:val="00512D99"/>
    <w:rsid w:val="00521057"/>
    <w:rsid w:val="005302C4"/>
    <w:rsid w:val="005306A4"/>
    <w:rsid w:val="00531DBB"/>
    <w:rsid w:val="00533F59"/>
    <w:rsid w:val="00536E3B"/>
    <w:rsid w:val="0054220B"/>
    <w:rsid w:val="005500E6"/>
    <w:rsid w:val="00550AD9"/>
    <w:rsid w:val="005514B9"/>
    <w:rsid w:val="0055648E"/>
    <w:rsid w:val="005615D2"/>
    <w:rsid w:val="005740AB"/>
    <w:rsid w:val="005748DB"/>
    <w:rsid w:val="0059449B"/>
    <w:rsid w:val="005A3D83"/>
    <w:rsid w:val="005B12E4"/>
    <w:rsid w:val="005C1573"/>
    <w:rsid w:val="005C3CDD"/>
    <w:rsid w:val="005C75C1"/>
    <w:rsid w:val="005D0602"/>
    <w:rsid w:val="005F699D"/>
    <w:rsid w:val="005F79FB"/>
    <w:rsid w:val="00604406"/>
    <w:rsid w:val="00605F4A"/>
    <w:rsid w:val="00607822"/>
    <w:rsid w:val="006103AA"/>
    <w:rsid w:val="00611108"/>
    <w:rsid w:val="006113AB"/>
    <w:rsid w:val="00613BBF"/>
    <w:rsid w:val="006153F8"/>
    <w:rsid w:val="0062157B"/>
    <w:rsid w:val="00622B80"/>
    <w:rsid w:val="0064139A"/>
    <w:rsid w:val="0064360A"/>
    <w:rsid w:val="006458A1"/>
    <w:rsid w:val="00647E0E"/>
    <w:rsid w:val="0065035D"/>
    <w:rsid w:val="00661B2F"/>
    <w:rsid w:val="00663718"/>
    <w:rsid w:val="00664790"/>
    <w:rsid w:val="00671825"/>
    <w:rsid w:val="00673584"/>
    <w:rsid w:val="00675D16"/>
    <w:rsid w:val="00683B0D"/>
    <w:rsid w:val="00690682"/>
    <w:rsid w:val="00694066"/>
    <w:rsid w:val="0069579D"/>
    <w:rsid w:val="006A37ED"/>
    <w:rsid w:val="006A4B44"/>
    <w:rsid w:val="006A4ECD"/>
    <w:rsid w:val="006B5EA4"/>
    <w:rsid w:val="006B76B5"/>
    <w:rsid w:val="006C0C06"/>
    <w:rsid w:val="006C1109"/>
    <w:rsid w:val="006C4B0A"/>
    <w:rsid w:val="006C77ED"/>
    <w:rsid w:val="006D0887"/>
    <w:rsid w:val="006D6924"/>
    <w:rsid w:val="006D6CC9"/>
    <w:rsid w:val="006E024F"/>
    <w:rsid w:val="006E2608"/>
    <w:rsid w:val="006E4E81"/>
    <w:rsid w:val="006F4097"/>
    <w:rsid w:val="00702B1C"/>
    <w:rsid w:val="00707F7D"/>
    <w:rsid w:val="00713362"/>
    <w:rsid w:val="007168C5"/>
    <w:rsid w:val="00717EC5"/>
    <w:rsid w:val="00723482"/>
    <w:rsid w:val="00737B80"/>
    <w:rsid w:val="00755AA7"/>
    <w:rsid w:val="007563D8"/>
    <w:rsid w:val="00757009"/>
    <w:rsid w:val="007576C2"/>
    <w:rsid w:val="007620EB"/>
    <w:rsid w:val="00774BEF"/>
    <w:rsid w:val="00775EEA"/>
    <w:rsid w:val="007815C6"/>
    <w:rsid w:val="00782E90"/>
    <w:rsid w:val="00782EAB"/>
    <w:rsid w:val="007916AF"/>
    <w:rsid w:val="007938C2"/>
    <w:rsid w:val="007A57F2"/>
    <w:rsid w:val="007B1333"/>
    <w:rsid w:val="007C04EB"/>
    <w:rsid w:val="007C6E10"/>
    <w:rsid w:val="007D6F8F"/>
    <w:rsid w:val="007E5892"/>
    <w:rsid w:val="007F4AEB"/>
    <w:rsid w:val="007F4E97"/>
    <w:rsid w:val="007F75B2"/>
    <w:rsid w:val="008043C4"/>
    <w:rsid w:val="008103D3"/>
    <w:rsid w:val="00813702"/>
    <w:rsid w:val="0081644C"/>
    <w:rsid w:val="008225C8"/>
    <w:rsid w:val="00831B1B"/>
    <w:rsid w:val="0083483E"/>
    <w:rsid w:val="00842C5C"/>
    <w:rsid w:val="008608A9"/>
    <w:rsid w:val="00861D0E"/>
    <w:rsid w:val="00862564"/>
    <w:rsid w:val="00865E5E"/>
    <w:rsid w:val="0086744B"/>
    <w:rsid w:val="00867569"/>
    <w:rsid w:val="00872C7F"/>
    <w:rsid w:val="00874799"/>
    <w:rsid w:val="00875062"/>
    <w:rsid w:val="00876FCB"/>
    <w:rsid w:val="00882F64"/>
    <w:rsid w:val="0088337B"/>
    <w:rsid w:val="00897808"/>
    <w:rsid w:val="008A750A"/>
    <w:rsid w:val="008B2A79"/>
    <w:rsid w:val="008B4A80"/>
    <w:rsid w:val="008C384C"/>
    <w:rsid w:val="008C5F54"/>
    <w:rsid w:val="008D0F11"/>
    <w:rsid w:val="008D7EA9"/>
    <w:rsid w:val="008E0822"/>
    <w:rsid w:val="008E1032"/>
    <w:rsid w:val="008E4016"/>
    <w:rsid w:val="008F35B4"/>
    <w:rsid w:val="008F73B4"/>
    <w:rsid w:val="00900E8C"/>
    <w:rsid w:val="0090115E"/>
    <w:rsid w:val="009024AC"/>
    <w:rsid w:val="009047DD"/>
    <w:rsid w:val="00910C82"/>
    <w:rsid w:val="009149AE"/>
    <w:rsid w:val="00915F21"/>
    <w:rsid w:val="009249F7"/>
    <w:rsid w:val="0092781E"/>
    <w:rsid w:val="0094402F"/>
    <w:rsid w:val="009473BD"/>
    <w:rsid w:val="00956161"/>
    <w:rsid w:val="00956773"/>
    <w:rsid w:val="009636F1"/>
    <w:rsid w:val="009645C0"/>
    <w:rsid w:val="009668FF"/>
    <w:rsid w:val="00974B24"/>
    <w:rsid w:val="0098003E"/>
    <w:rsid w:val="00981A35"/>
    <w:rsid w:val="00983836"/>
    <w:rsid w:val="009850DA"/>
    <w:rsid w:val="00985980"/>
    <w:rsid w:val="0098630A"/>
    <w:rsid w:val="009939D9"/>
    <w:rsid w:val="009953A8"/>
    <w:rsid w:val="009965AA"/>
    <w:rsid w:val="00996C0A"/>
    <w:rsid w:val="009972BF"/>
    <w:rsid w:val="009A41AB"/>
    <w:rsid w:val="009B55B1"/>
    <w:rsid w:val="009F18D0"/>
    <w:rsid w:val="009F2D44"/>
    <w:rsid w:val="00A002BC"/>
    <w:rsid w:val="00A006AB"/>
    <w:rsid w:val="00A029DA"/>
    <w:rsid w:val="00A1185E"/>
    <w:rsid w:val="00A40559"/>
    <w:rsid w:val="00A4343D"/>
    <w:rsid w:val="00A4685B"/>
    <w:rsid w:val="00A502F1"/>
    <w:rsid w:val="00A504E0"/>
    <w:rsid w:val="00A5424C"/>
    <w:rsid w:val="00A56234"/>
    <w:rsid w:val="00A578A4"/>
    <w:rsid w:val="00A65AE5"/>
    <w:rsid w:val="00A70A83"/>
    <w:rsid w:val="00A72586"/>
    <w:rsid w:val="00A81EB3"/>
    <w:rsid w:val="00A8368E"/>
    <w:rsid w:val="00A842CF"/>
    <w:rsid w:val="00A944D9"/>
    <w:rsid w:val="00AA039D"/>
    <w:rsid w:val="00AB1E44"/>
    <w:rsid w:val="00AC5EB8"/>
    <w:rsid w:val="00AC7E7B"/>
    <w:rsid w:val="00AD0BA3"/>
    <w:rsid w:val="00AE5169"/>
    <w:rsid w:val="00AE66B0"/>
    <w:rsid w:val="00AE6D5B"/>
    <w:rsid w:val="00AF5036"/>
    <w:rsid w:val="00B00C1D"/>
    <w:rsid w:val="00B03E21"/>
    <w:rsid w:val="00B103A4"/>
    <w:rsid w:val="00B1281F"/>
    <w:rsid w:val="00B178C1"/>
    <w:rsid w:val="00B30A29"/>
    <w:rsid w:val="00B315BF"/>
    <w:rsid w:val="00B315DB"/>
    <w:rsid w:val="00B335E8"/>
    <w:rsid w:val="00B3607A"/>
    <w:rsid w:val="00B40B2A"/>
    <w:rsid w:val="00B416B4"/>
    <w:rsid w:val="00B42B40"/>
    <w:rsid w:val="00B458B6"/>
    <w:rsid w:val="00B56C34"/>
    <w:rsid w:val="00B5757E"/>
    <w:rsid w:val="00B649D6"/>
    <w:rsid w:val="00B64BFF"/>
    <w:rsid w:val="00B70D19"/>
    <w:rsid w:val="00B76870"/>
    <w:rsid w:val="00B800F4"/>
    <w:rsid w:val="00B803C3"/>
    <w:rsid w:val="00B842D7"/>
    <w:rsid w:val="00B934A6"/>
    <w:rsid w:val="00B9468A"/>
    <w:rsid w:val="00BA128C"/>
    <w:rsid w:val="00BA3992"/>
    <w:rsid w:val="00BA439F"/>
    <w:rsid w:val="00BA6370"/>
    <w:rsid w:val="00BA6986"/>
    <w:rsid w:val="00BB47A8"/>
    <w:rsid w:val="00BB5DA7"/>
    <w:rsid w:val="00BB6DFD"/>
    <w:rsid w:val="00BD259E"/>
    <w:rsid w:val="00BE3118"/>
    <w:rsid w:val="00BE4918"/>
    <w:rsid w:val="00BE7524"/>
    <w:rsid w:val="00BF0540"/>
    <w:rsid w:val="00C0647A"/>
    <w:rsid w:val="00C072F9"/>
    <w:rsid w:val="00C109C7"/>
    <w:rsid w:val="00C1130E"/>
    <w:rsid w:val="00C122BC"/>
    <w:rsid w:val="00C170BA"/>
    <w:rsid w:val="00C241F3"/>
    <w:rsid w:val="00C24C3C"/>
    <w:rsid w:val="00C269D4"/>
    <w:rsid w:val="00C27B34"/>
    <w:rsid w:val="00C37355"/>
    <w:rsid w:val="00C4160D"/>
    <w:rsid w:val="00C41F27"/>
    <w:rsid w:val="00C45312"/>
    <w:rsid w:val="00C46064"/>
    <w:rsid w:val="00C5242A"/>
    <w:rsid w:val="00C52466"/>
    <w:rsid w:val="00C532CC"/>
    <w:rsid w:val="00C64763"/>
    <w:rsid w:val="00C679B7"/>
    <w:rsid w:val="00C715E4"/>
    <w:rsid w:val="00C72F02"/>
    <w:rsid w:val="00C7560B"/>
    <w:rsid w:val="00C75A80"/>
    <w:rsid w:val="00C76101"/>
    <w:rsid w:val="00C80081"/>
    <w:rsid w:val="00C81F14"/>
    <w:rsid w:val="00C8406E"/>
    <w:rsid w:val="00C87663"/>
    <w:rsid w:val="00C94F27"/>
    <w:rsid w:val="00C970E1"/>
    <w:rsid w:val="00CA1C4A"/>
    <w:rsid w:val="00CB1E46"/>
    <w:rsid w:val="00CB2709"/>
    <w:rsid w:val="00CB4A18"/>
    <w:rsid w:val="00CB6F89"/>
    <w:rsid w:val="00CC34AA"/>
    <w:rsid w:val="00CC398A"/>
    <w:rsid w:val="00CC644A"/>
    <w:rsid w:val="00CD1478"/>
    <w:rsid w:val="00CD3E4E"/>
    <w:rsid w:val="00CE228C"/>
    <w:rsid w:val="00CF19DC"/>
    <w:rsid w:val="00CF545B"/>
    <w:rsid w:val="00D011D5"/>
    <w:rsid w:val="00D018F0"/>
    <w:rsid w:val="00D05A3F"/>
    <w:rsid w:val="00D123EA"/>
    <w:rsid w:val="00D22D9D"/>
    <w:rsid w:val="00D251D3"/>
    <w:rsid w:val="00D26666"/>
    <w:rsid w:val="00D27074"/>
    <w:rsid w:val="00D27D69"/>
    <w:rsid w:val="00D448C2"/>
    <w:rsid w:val="00D44E3D"/>
    <w:rsid w:val="00D558B8"/>
    <w:rsid w:val="00D55B67"/>
    <w:rsid w:val="00D666C3"/>
    <w:rsid w:val="00D709D9"/>
    <w:rsid w:val="00D762BE"/>
    <w:rsid w:val="00D81A60"/>
    <w:rsid w:val="00D83F79"/>
    <w:rsid w:val="00DA38F1"/>
    <w:rsid w:val="00DB119D"/>
    <w:rsid w:val="00DB19B5"/>
    <w:rsid w:val="00DB78B8"/>
    <w:rsid w:val="00DD716D"/>
    <w:rsid w:val="00DE4A33"/>
    <w:rsid w:val="00DE7268"/>
    <w:rsid w:val="00DF47FE"/>
    <w:rsid w:val="00E01BCF"/>
    <w:rsid w:val="00E01F0F"/>
    <w:rsid w:val="00E077B8"/>
    <w:rsid w:val="00E110D7"/>
    <w:rsid w:val="00E1606C"/>
    <w:rsid w:val="00E167F4"/>
    <w:rsid w:val="00E2374E"/>
    <w:rsid w:val="00E26704"/>
    <w:rsid w:val="00E267DE"/>
    <w:rsid w:val="00E2766B"/>
    <w:rsid w:val="00E27C40"/>
    <w:rsid w:val="00E31980"/>
    <w:rsid w:val="00E42B57"/>
    <w:rsid w:val="00E6423C"/>
    <w:rsid w:val="00E66C15"/>
    <w:rsid w:val="00E7351A"/>
    <w:rsid w:val="00E74F3B"/>
    <w:rsid w:val="00E87332"/>
    <w:rsid w:val="00E92629"/>
    <w:rsid w:val="00E93830"/>
    <w:rsid w:val="00E93E0E"/>
    <w:rsid w:val="00EA7D0E"/>
    <w:rsid w:val="00EB1648"/>
    <w:rsid w:val="00EB1ED3"/>
    <w:rsid w:val="00EB2CED"/>
    <w:rsid w:val="00EB5CAE"/>
    <w:rsid w:val="00EC2D51"/>
    <w:rsid w:val="00ED71ED"/>
    <w:rsid w:val="00EE69D9"/>
    <w:rsid w:val="00EF6AF9"/>
    <w:rsid w:val="00F055FD"/>
    <w:rsid w:val="00F26395"/>
    <w:rsid w:val="00F3488F"/>
    <w:rsid w:val="00F405C9"/>
    <w:rsid w:val="00F46F18"/>
    <w:rsid w:val="00F5188C"/>
    <w:rsid w:val="00F56027"/>
    <w:rsid w:val="00F60154"/>
    <w:rsid w:val="00F72A07"/>
    <w:rsid w:val="00F83B8E"/>
    <w:rsid w:val="00F92667"/>
    <w:rsid w:val="00FA3E38"/>
    <w:rsid w:val="00FA6441"/>
    <w:rsid w:val="00FB005B"/>
    <w:rsid w:val="00FB1F4C"/>
    <w:rsid w:val="00FB687C"/>
    <w:rsid w:val="00FB76F0"/>
    <w:rsid w:val="00FD75B2"/>
    <w:rsid w:val="00FE10D4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cri/vyvoj-mezd-zamestnancu-4-ctvrtleti-2017" TargetMode="Externa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C3A2E-3481-41D6-AB5B-B2EDD0B55D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402660-DDF8-4BD0-8C3A-2FB070F03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</Template>
  <TotalTime>17</TotalTime>
  <Pages>1</Pages>
  <Words>351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2418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Mluvčí ČSÚ</cp:lastModifiedBy>
  <cp:revision>8</cp:revision>
  <cp:lastPrinted>2017-01-24T07:26:00Z</cp:lastPrinted>
  <dcterms:created xsi:type="dcterms:W3CDTF">2018-03-07T16:26:00Z</dcterms:created>
  <dcterms:modified xsi:type="dcterms:W3CDTF">2018-03-08T10:37:00Z</dcterms:modified>
</cp:coreProperties>
</file>