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94" w:rsidRPr="00207E69" w:rsidRDefault="00BA4494" w:rsidP="00BA4494">
      <w:pPr>
        <w:pStyle w:val="datum0"/>
      </w:pPr>
      <w:bookmarkStart w:id="0" w:name="_GoBack"/>
      <w:bookmarkEnd w:id="0"/>
      <w:r w:rsidRPr="00207E69">
        <w:t>1</w:t>
      </w:r>
      <w:r w:rsidR="00306C85">
        <w:t>8</w:t>
      </w:r>
      <w:r w:rsidRPr="00207E69">
        <w:t>.</w:t>
      </w:r>
      <w:r w:rsidR="00797610">
        <w:t xml:space="preserve"> </w:t>
      </w:r>
      <w:r w:rsidR="006E468C">
        <w:t>4</w:t>
      </w:r>
      <w:r w:rsidRPr="00207E69">
        <w:t>. 201</w:t>
      </w:r>
      <w:r w:rsidR="00306C85">
        <w:t>6</w:t>
      </w:r>
    </w:p>
    <w:p w:rsidR="003003CE" w:rsidRDefault="003003CE" w:rsidP="003003CE">
      <w:pPr>
        <w:pStyle w:val="Nzev"/>
      </w:pPr>
      <w:r w:rsidRPr="00CB7959">
        <w:t>V</w:t>
      </w:r>
      <w:r>
        <w:t>ývoj</w:t>
      </w:r>
      <w:r w:rsidRPr="00CB7959">
        <w:t xml:space="preserve"> </w:t>
      </w:r>
      <w:r>
        <w:t>indexů</w:t>
      </w:r>
      <w:r w:rsidRPr="00CB7959">
        <w:t xml:space="preserve"> </w:t>
      </w:r>
      <w:r>
        <w:t xml:space="preserve">cen výrobců </w:t>
      </w:r>
      <w:r w:rsidR="00EB189F">
        <w:t xml:space="preserve">v 1. čtvrtletí 2016 </w:t>
      </w:r>
    </w:p>
    <w:p w:rsidR="00895288" w:rsidRDefault="003840FB" w:rsidP="00E62A97">
      <w:pPr>
        <w:pStyle w:val="Perex"/>
        <w:rPr>
          <w:szCs w:val="20"/>
        </w:rPr>
      </w:pPr>
      <w:r>
        <w:t xml:space="preserve">Ceny zemědělských výrobců </w:t>
      </w:r>
      <w:r w:rsidR="00EB189F">
        <w:t xml:space="preserve">v 1. čtvrtletí 2016 </w:t>
      </w:r>
      <w:r w:rsidR="00BA4494" w:rsidRPr="00D41B17">
        <w:t xml:space="preserve">oproti </w:t>
      </w:r>
      <w:r w:rsidR="00EB189F">
        <w:t>4. čtvrtletí 2015</w:t>
      </w:r>
      <w:r w:rsidR="00BA4494">
        <w:t xml:space="preserve"> </w:t>
      </w:r>
      <w:r w:rsidR="00070645">
        <w:t>klesly</w:t>
      </w:r>
      <w:r w:rsidR="00BA4494">
        <w:t xml:space="preserve"> </w:t>
      </w:r>
      <w:r w:rsidR="00BA4494" w:rsidRPr="00D41B17">
        <w:t xml:space="preserve">o </w:t>
      </w:r>
      <w:r w:rsidR="000779E3">
        <w:t>2,7</w:t>
      </w:r>
      <w:r w:rsidR="00BA4494" w:rsidRPr="00D41B17">
        <w:t> %</w:t>
      </w:r>
      <w:r w:rsidR="00686CFC">
        <w:t xml:space="preserve">, </w:t>
      </w:r>
      <w:r w:rsidR="00070645">
        <w:t>c</w:t>
      </w:r>
      <w:r w:rsidR="00070645" w:rsidRPr="00D41B17">
        <w:t>eny průmyslových výrobců</w:t>
      </w:r>
      <w:r w:rsidR="00070645">
        <w:t xml:space="preserve"> o 2,5 % a </w:t>
      </w:r>
      <w:r w:rsidR="00070645" w:rsidRPr="007A206B">
        <w:t>ceny tržních služeb o 0,</w:t>
      </w:r>
      <w:r w:rsidR="00070645">
        <w:t>7</w:t>
      </w:r>
      <w:r w:rsidR="00070645" w:rsidRPr="007A206B">
        <w:t> %</w:t>
      </w:r>
      <w:r w:rsidR="00070645">
        <w:t>. C</w:t>
      </w:r>
      <w:r w:rsidR="00797610">
        <w:t>eny</w:t>
      </w:r>
      <w:r w:rsidR="00544D02">
        <w:t xml:space="preserve"> </w:t>
      </w:r>
      <w:r w:rsidR="00FF5A57" w:rsidRPr="00D41B17">
        <w:t xml:space="preserve">stavebních prací, podle odhadů, </w:t>
      </w:r>
      <w:r w:rsidR="00070645">
        <w:t xml:space="preserve">vzrostly </w:t>
      </w:r>
      <w:r w:rsidR="00FF5A57" w:rsidRPr="00D41B17">
        <w:t>o</w:t>
      </w:r>
      <w:r w:rsidR="00FF5A57">
        <w:t> 0,</w:t>
      </w:r>
      <w:r w:rsidR="00654D8C">
        <w:t>3</w:t>
      </w:r>
      <w:r w:rsidR="00FF5A57" w:rsidRPr="00D41B17">
        <w:t> %</w:t>
      </w:r>
      <w:r w:rsidR="00070645">
        <w:t>.</w:t>
      </w:r>
      <w:r w:rsidR="000779E3">
        <w:t xml:space="preserve"> </w:t>
      </w:r>
      <w:r w:rsidR="00EB189F">
        <w:t xml:space="preserve">V 1. čtvrtletí 2016 </w:t>
      </w:r>
      <w:r w:rsidR="00BA4494" w:rsidRPr="00D41B17">
        <w:t xml:space="preserve">meziročně </w:t>
      </w:r>
      <w:r w:rsidR="001221F7">
        <w:rPr>
          <w:szCs w:val="20"/>
        </w:rPr>
        <w:t>klesly c</w:t>
      </w:r>
      <w:r w:rsidR="00B24CDB">
        <w:rPr>
          <w:szCs w:val="20"/>
        </w:rPr>
        <w:t xml:space="preserve">eny </w:t>
      </w:r>
      <w:r w:rsidR="004F41C5" w:rsidRPr="00D41B17">
        <w:t>zemědělských výrobců o </w:t>
      </w:r>
      <w:r w:rsidR="004F41C5">
        <w:t>2,9</w:t>
      </w:r>
      <w:r w:rsidR="004F41C5" w:rsidRPr="00D41B17">
        <w:t> %</w:t>
      </w:r>
      <w:r w:rsidR="004F41C5">
        <w:t>,</w:t>
      </w:r>
      <w:r w:rsidR="004F41C5" w:rsidRPr="00D41B17">
        <w:t xml:space="preserve"> </w:t>
      </w:r>
      <w:r w:rsidR="00BA4494" w:rsidRPr="00D41B17">
        <w:rPr>
          <w:bCs/>
          <w:szCs w:val="20"/>
        </w:rPr>
        <w:t>průmyslových výrobců</w:t>
      </w:r>
      <w:r w:rsidR="00BA4494" w:rsidRPr="00D41B17">
        <w:rPr>
          <w:szCs w:val="20"/>
        </w:rPr>
        <w:t xml:space="preserve"> o </w:t>
      </w:r>
      <w:r w:rsidR="00590A24">
        <w:rPr>
          <w:szCs w:val="20"/>
        </w:rPr>
        <w:t>4,0</w:t>
      </w:r>
      <w:r w:rsidR="00BA4494" w:rsidRPr="00D41B17">
        <w:rPr>
          <w:szCs w:val="20"/>
        </w:rPr>
        <w:t> %</w:t>
      </w:r>
      <w:r w:rsidR="000D2A2A">
        <w:rPr>
          <w:szCs w:val="20"/>
        </w:rPr>
        <w:t xml:space="preserve"> a </w:t>
      </w:r>
      <w:r w:rsidR="000D2A2A" w:rsidRPr="00D41B17">
        <w:rPr>
          <w:szCs w:val="20"/>
        </w:rPr>
        <w:t>tržních služeb</w:t>
      </w:r>
      <w:r w:rsidR="00B24CDB">
        <w:rPr>
          <w:szCs w:val="20"/>
        </w:rPr>
        <w:t xml:space="preserve"> o 0,</w:t>
      </w:r>
      <w:r w:rsidR="008E7D93">
        <w:rPr>
          <w:szCs w:val="20"/>
        </w:rPr>
        <w:t>1</w:t>
      </w:r>
      <w:r w:rsidR="00B24CDB">
        <w:rPr>
          <w:szCs w:val="20"/>
        </w:rPr>
        <w:t> %.</w:t>
      </w:r>
      <w:r w:rsidR="001221F7" w:rsidRPr="001221F7">
        <w:t xml:space="preserve"> </w:t>
      </w:r>
      <w:r w:rsidR="001221F7">
        <w:t>C</w:t>
      </w:r>
      <w:r w:rsidR="001221F7" w:rsidRPr="00D41B17">
        <w:t xml:space="preserve">eny </w:t>
      </w:r>
      <w:r w:rsidR="001221F7" w:rsidRPr="00D41B17">
        <w:rPr>
          <w:bCs/>
          <w:szCs w:val="20"/>
        </w:rPr>
        <w:t>stavebních prací</w:t>
      </w:r>
      <w:r w:rsidR="001221F7" w:rsidRPr="001221F7">
        <w:t xml:space="preserve"> </w:t>
      </w:r>
      <w:r w:rsidR="001221F7">
        <w:t>byly</w:t>
      </w:r>
      <w:r w:rsidR="001221F7" w:rsidRPr="00D41B17">
        <w:rPr>
          <w:bCs/>
          <w:szCs w:val="20"/>
        </w:rPr>
        <w:t xml:space="preserve">, </w:t>
      </w:r>
      <w:r w:rsidR="001221F7" w:rsidRPr="00D41B17">
        <w:rPr>
          <w:szCs w:val="20"/>
        </w:rPr>
        <w:t>podle odhadů,</w:t>
      </w:r>
      <w:r w:rsidR="001221F7" w:rsidRPr="00D41B17">
        <w:rPr>
          <w:bCs/>
          <w:szCs w:val="20"/>
        </w:rPr>
        <w:t xml:space="preserve"> </w:t>
      </w:r>
      <w:r w:rsidR="001221F7">
        <w:t>vyšší</w:t>
      </w:r>
      <w:r w:rsidR="001221F7" w:rsidRPr="00D41B17">
        <w:t xml:space="preserve"> </w:t>
      </w:r>
      <w:r w:rsidR="001221F7" w:rsidRPr="00D41B17">
        <w:rPr>
          <w:szCs w:val="20"/>
        </w:rPr>
        <w:t>o </w:t>
      </w:r>
      <w:r w:rsidR="001221F7">
        <w:rPr>
          <w:szCs w:val="20"/>
        </w:rPr>
        <w:t>1,3</w:t>
      </w:r>
      <w:r w:rsidR="001221F7" w:rsidRPr="00D41B17">
        <w:rPr>
          <w:szCs w:val="20"/>
        </w:rPr>
        <w:t> %</w:t>
      </w:r>
      <w:r w:rsidR="001221F7">
        <w:rPr>
          <w:szCs w:val="20"/>
        </w:rPr>
        <w:t>.</w:t>
      </w:r>
    </w:p>
    <w:p w:rsidR="008E55FE" w:rsidRDefault="00BA4494" w:rsidP="00BA4494">
      <w:r w:rsidRPr="00CE2241"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>zemědělských výrobců</w:t>
      </w:r>
      <w:r w:rsidR="00A967B6">
        <w:rPr>
          <w:b/>
          <w:bCs/>
        </w:rPr>
        <w:t xml:space="preserve"> </w:t>
      </w:r>
      <w:r w:rsidR="00EB189F" w:rsidRPr="0094697A">
        <w:t>v</w:t>
      </w:r>
      <w:r w:rsidR="00EB189F">
        <w:rPr>
          <w:b/>
        </w:rPr>
        <w:t xml:space="preserve"> 1. čtvrtletí 2016 </w:t>
      </w:r>
      <w:r w:rsidR="00D37FBB" w:rsidRPr="00DF7201">
        <w:t>oproti</w:t>
      </w:r>
      <w:r w:rsidR="00D37FBB" w:rsidRPr="00D37FBB">
        <w:rPr>
          <w:b/>
        </w:rPr>
        <w:t xml:space="preserve"> </w:t>
      </w:r>
      <w:r w:rsidR="00EB189F">
        <w:rPr>
          <w:b/>
        </w:rPr>
        <w:t>4. čtvrtletí 2015</w:t>
      </w:r>
      <w:r w:rsidRPr="00493137">
        <w:t xml:space="preserve"> </w:t>
      </w:r>
      <w:r w:rsidR="00202069">
        <w:t xml:space="preserve">se </w:t>
      </w:r>
      <w:r w:rsidR="00107646">
        <w:t>snížily</w:t>
      </w:r>
      <w:r w:rsidR="0003781B" w:rsidRPr="0003781B">
        <w:t xml:space="preserve"> o </w:t>
      </w:r>
      <w:r w:rsidR="00202069">
        <w:t>2,7</w:t>
      </w:r>
      <w:r w:rsidR="00375DAD">
        <w:t> </w:t>
      </w:r>
      <w:r w:rsidR="0003781B" w:rsidRPr="0003781B">
        <w:t>%</w:t>
      </w:r>
      <w:r w:rsidRPr="00493137">
        <w:t xml:space="preserve">. </w:t>
      </w:r>
      <w:r w:rsidR="008E55FE">
        <w:t xml:space="preserve">Klesly ceny prasat jatečných o 9,4 %, ovoce o 5,4 %, vajec o 3,8 %, obilovin o 2,3 % a drůbeže o 2,1 %. </w:t>
      </w:r>
      <w:r w:rsidR="00202069">
        <w:t>Vzrostly</w:t>
      </w:r>
      <w:r w:rsidR="00202069" w:rsidRPr="00202069">
        <w:t xml:space="preserve"> </w:t>
      </w:r>
      <w:r w:rsidR="00202069" w:rsidRPr="00493137">
        <w:t>ceny</w:t>
      </w:r>
      <w:r w:rsidR="00202069">
        <w:t xml:space="preserve"> zeleniny o </w:t>
      </w:r>
      <w:r w:rsidR="008E55FE">
        <w:t>3,1</w:t>
      </w:r>
      <w:r w:rsidR="00202069">
        <w:t> %</w:t>
      </w:r>
      <w:r w:rsidR="008E55FE">
        <w:t xml:space="preserve"> a</w:t>
      </w:r>
      <w:r w:rsidR="00202069" w:rsidRPr="00202069">
        <w:t xml:space="preserve"> </w:t>
      </w:r>
      <w:r w:rsidR="00202069">
        <w:t xml:space="preserve">brambor o </w:t>
      </w:r>
      <w:r w:rsidR="008E55FE">
        <w:t>7,7</w:t>
      </w:r>
      <w:r w:rsidR="00202069">
        <w:t> %</w:t>
      </w:r>
      <w:r w:rsidR="008E55FE">
        <w:t>.</w:t>
      </w:r>
      <w:r w:rsidR="00202069">
        <w:t xml:space="preserve"> </w:t>
      </w:r>
    </w:p>
    <w:p w:rsidR="00BA4494" w:rsidRDefault="00BA4494" w:rsidP="00BA4494">
      <w:r w:rsidRPr="00CE2241"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 xml:space="preserve">zemědělských výrobců </w:t>
      </w:r>
      <w:r w:rsidRPr="00493137">
        <w:t xml:space="preserve">byly </w:t>
      </w:r>
      <w:r w:rsidR="00EB189F" w:rsidRPr="0094697A">
        <w:t>v</w:t>
      </w:r>
      <w:r w:rsidR="00EB189F">
        <w:rPr>
          <w:b/>
        </w:rPr>
        <w:t xml:space="preserve"> 1. čtvrtletí 2016 </w:t>
      </w:r>
      <w:r w:rsidRPr="00493137">
        <w:rPr>
          <w:b/>
          <w:bCs/>
        </w:rPr>
        <w:t>meziročně</w:t>
      </w:r>
      <w:r w:rsidRPr="00493137">
        <w:t xml:space="preserve"> </w:t>
      </w:r>
      <w:r w:rsidR="007C7E21">
        <w:t>nižší</w:t>
      </w:r>
      <w:r w:rsidRPr="00493137">
        <w:t xml:space="preserve"> o</w:t>
      </w:r>
      <w:r>
        <w:t> </w:t>
      </w:r>
      <w:r w:rsidR="007C7E21">
        <w:t>2,9</w:t>
      </w:r>
      <w:r w:rsidRPr="00493137">
        <w:t xml:space="preserve"> %. Ceny </w:t>
      </w:r>
      <w:r w:rsidR="002F3693">
        <w:t>v</w:t>
      </w:r>
      <w:r w:rsidR="00FE4602">
        <w:t> </w:t>
      </w:r>
      <w:r w:rsidR="002F3693" w:rsidRPr="00240CB9">
        <w:rPr>
          <w:rFonts w:cs="Arial"/>
          <w:szCs w:val="20"/>
        </w:rPr>
        <w:t>rostlinné výrobě</w:t>
      </w:r>
      <w:r w:rsidRPr="00493137">
        <w:t xml:space="preserve"> </w:t>
      </w:r>
      <w:r w:rsidR="00D36D52">
        <w:t>vzrostly</w:t>
      </w:r>
      <w:r w:rsidRPr="00493137">
        <w:t xml:space="preserve"> o</w:t>
      </w:r>
      <w:r>
        <w:t> </w:t>
      </w:r>
      <w:r w:rsidR="007C7E21">
        <w:t>3</w:t>
      </w:r>
      <w:r w:rsidR="00C6092A">
        <w:t>,9</w:t>
      </w:r>
      <w:r w:rsidRPr="00493137">
        <w:t xml:space="preserve"> %, </w:t>
      </w:r>
      <w:r w:rsidR="008069D5">
        <w:t>v</w:t>
      </w:r>
      <w:r w:rsidRPr="00493137">
        <w:t xml:space="preserve"> </w:t>
      </w:r>
      <w:r w:rsidR="008069D5" w:rsidRPr="00240CB9">
        <w:rPr>
          <w:rFonts w:cs="Arial"/>
          <w:szCs w:val="20"/>
        </w:rPr>
        <w:t xml:space="preserve">živočišné </w:t>
      </w:r>
      <w:r w:rsidR="00F32FC4">
        <w:t xml:space="preserve">klesly </w:t>
      </w:r>
      <w:r w:rsidRPr="00493137">
        <w:t>o </w:t>
      </w:r>
      <w:r w:rsidR="007C7E21">
        <w:t>9,5</w:t>
      </w:r>
      <w:r w:rsidRPr="00493137">
        <w:t xml:space="preserve"> %. </w:t>
      </w:r>
      <w:r w:rsidR="00D36D52">
        <w:t>Zvýšení</w:t>
      </w:r>
      <w:r w:rsidRPr="00493137">
        <w:t xml:space="preserve"> cen </w:t>
      </w:r>
      <w:r>
        <w:t>v </w:t>
      </w:r>
      <w:r w:rsidRPr="00493137">
        <w:t>rostlinn</w:t>
      </w:r>
      <w:r>
        <w:t>é</w:t>
      </w:r>
      <w:r w:rsidRPr="00493137">
        <w:t xml:space="preserve"> výrob</w:t>
      </w:r>
      <w:r>
        <w:t>ě</w:t>
      </w:r>
      <w:r w:rsidR="00DF093F">
        <w:t xml:space="preserve"> ovlivnil</w:t>
      </w:r>
      <w:r w:rsidRPr="00493137">
        <w:t xml:space="preserve"> </w:t>
      </w:r>
      <w:r w:rsidR="00D36D52">
        <w:t>růst</w:t>
      </w:r>
      <w:r>
        <w:t xml:space="preserve"> ce</w:t>
      </w:r>
      <w:r w:rsidR="009057B2">
        <w:t>n</w:t>
      </w:r>
      <w:r>
        <w:t xml:space="preserve"> </w:t>
      </w:r>
      <w:r w:rsidR="00D36D52">
        <w:t>zeleniny o </w:t>
      </w:r>
      <w:r w:rsidR="007C7E21">
        <w:t>8</w:t>
      </w:r>
      <w:r w:rsidR="00C6092A">
        <w:t>1,</w:t>
      </w:r>
      <w:r w:rsidR="007C7E21">
        <w:t>3</w:t>
      </w:r>
      <w:r w:rsidR="00E55119">
        <w:t> % a</w:t>
      </w:r>
      <w:r w:rsidR="00D36D52">
        <w:t xml:space="preserve"> </w:t>
      </w:r>
      <w:r w:rsidR="00D36D52" w:rsidRPr="00493137">
        <w:t>brambor o</w:t>
      </w:r>
      <w:r w:rsidR="00D36D52">
        <w:t> </w:t>
      </w:r>
      <w:r w:rsidR="007C7E21">
        <w:t>55,0</w:t>
      </w:r>
      <w:r w:rsidR="00D36D52" w:rsidRPr="00493137">
        <w:t> %</w:t>
      </w:r>
      <w:r w:rsidR="0068006E">
        <w:t>, dále byly</w:t>
      </w:r>
      <w:r w:rsidR="003D2F8D">
        <w:t xml:space="preserve"> </w:t>
      </w:r>
      <w:r w:rsidR="0068006E">
        <w:t>v</w:t>
      </w:r>
      <w:r w:rsidR="00E55119">
        <w:t xml:space="preserve">yšší ceny </w:t>
      </w:r>
      <w:r w:rsidR="00D36D52">
        <w:t>ovoce o</w:t>
      </w:r>
      <w:r w:rsidR="00705AFB">
        <w:t> </w:t>
      </w:r>
      <w:r w:rsidR="007C7E21">
        <w:t>5,3</w:t>
      </w:r>
      <w:r w:rsidR="00D36D52">
        <w:t> %</w:t>
      </w:r>
      <w:r w:rsidR="00E55119">
        <w:t xml:space="preserve"> a</w:t>
      </w:r>
      <w:r w:rsidR="00662825">
        <w:t> </w:t>
      </w:r>
      <w:r w:rsidR="009057B2">
        <w:t>olejnin o </w:t>
      </w:r>
      <w:r w:rsidR="007C7E21">
        <w:t>4,7</w:t>
      </w:r>
      <w:r w:rsidR="009057B2">
        <w:t> %</w:t>
      </w:r>
      <w:r w:rsidR="0068006E">
        <w:t>.</w:t>
      </w:r>
      <w:r w:rsidR="00C6092A">
        <w:t xml:space="preserve"> </w:t>
      </w:r>
      <w:r w:rsidR="0068006E">
        <w:t>C</w:t>
      </w:r>
      <w:r w:rsidR="007C7E21">
        <w:t>eny</w:t>
      </w:r>
      <w:r w:rsidR="00637488">
        <w:t xml:space="preserve"> </w:t>
      </w:r>
      <w:r w:rsidR="009057B2">
        <w:t xml:space="preserve">obilovin </w:t>
      </w:r>
      <w:r w:rsidR="007C7E21">
        <w:t>byly nižší 2,2 %</w:t>
      </w:r>
      <w:r w:rsidR="00612045">
        <w:t>.</w:t>
      </w:r>
      <w:r>
        <w:t xml:space="preserve"> V </w:t>
      </w:r>
      <w:r w:rsidRPr="00493137">
        <w:t>živočišn</w:t>
      </w:r>
      <w:r>
        <w:t>é</w:t>
      </w:r>
      <w:r w:rsidRPr="00493137">
        <w:t xml:space="preserve"> výrob</w:t>
      </w:r>
      <w:r>
        <w:t>ě</w:t>
      </w:r>
      <w:r w:rsidRPr="00493137">
        <w:t xml:space="preserve"> byly </w:t>
      </w:r>
      <w:r w:rsidR="00626300">
        <w:t>nižší</w:t>
      </w:r>
      <w:r w:rsidR="00626300" w:rsidRPr="00B86D08">
        <w:t xml:space="preserve"> </w:t>
      </w:r>
      <w:r w:rsidR="00626300">
        <w:t xml:space="preserve">ceny </w:t>
      </w:r>
      <w:r w:rsidR="00B82B18">
        <w:t>mléka o</w:t>
      </w:r>
      <w:r w:rsidR="00662825">
        <w:t> </w:t>
      </w:r>
      <w:r w:rsidR="0006452B">
        <w:t>15,9</w:t>
      </w:r>
      <w:r w:rsidR="00B82B18">
        <w:t> %</w:t>
      </w:r>
      <w:r w:rsidR="00D24E12">
        <w:t>,</w:t>
      </w:r>
      <w:r w:rsidR="00B82B18">
        <w:t xml:space="preserve"> </w:t>
      </w:r>
      <w:r w:rsidR="0006452B">
        <w:t xml:space="preserve">vajec o 8,0 %, </w:t>
      </w:r>
      <w:r w:rsidR="00626300">
        <w:t xml:space="preserve">jatečných </w:t>
      </w:r>
      <w:r w:rsidR="00626300" w:rsidRPr="00493137">
        <w:t>prasat o </w:t>
      </w:r>
      <w:r w:rsidR="0006452B">
        <w:t>7,5 </w:t>
      </w:r>
      <w:r w:rsidR="00626300" w:rsidRPr="00493137">
        <w:t>%</w:t>
      </w:r>
      <w:r w:rsidR="00D24E12">
        <w:t xml:space="preserve"> a</w:t>
      </w:r>
      <w:r w:rsidR="0006452B">
        <w:t xml:space="preserve"> drůbeže o 1,9 %</w:t>
      </w:r>
      <w:r w:rsidR="002C2A9C">
        <w:t xml:space="preserve">. </w:t>
      </w:r>
      <w:r w:rsidR="00626300">
        <w:t>Zvýšily se</w:t>
      </w:r>
      <w:r w:rsidRPr="00493137">
        <w:t xml:space="preserve"> cen</w:t>
      </w:r>
      <w:r>
        <w:t>y</w:t>
      </w:r>
      <w:r w:rsidRPr="00493137">
        <w:t xml:space="preserve"> </w:t>
      </w:r>
      <w:r w:rsidR="00626300">
        <w:t>skotu</w:t>
      </w:r>
      <w:r w:rsidR="00DA42AC">
        <w:t>, a</w:t>
      </w:r>
      <w:r w:rsidR="00662825">
        <w:t> </w:t>
      </w:r>
      <w:r w:rsidR="00DA42AC">
        <w:t>to</w:t>
      </w:r>
      <w:r w:rsidRPr="00493137">
        <w:t xml:space="preserve"> o</w:t>
      </w:r>
      <w:r w:rsidR="00F32FC4">
        <w:t> </w:t>
      </w:r>
      <w:r w:rsidR="0006452B">
        <w:t>0,8</w:t>
      </w:r>
      <w:r w:rsidR="00F32FC4">
        <w:t> </w:t>
      </w:r>
      <w:r w:rsidR="00CB5F41">
        <w:t>%</w:t>
      </w:r>
      <w:r w:rsidR="002C2A9C">
        <w:t>.</w:t>
      </w:r>
    </w:p>
    <w:p w:rsidR="009320A5" w:rsidRDefault="00104FFD" w:rsidP="00EB189F">
      <w:pPr>
        <w:rPr>
          <w:rFonts w:eastAsia="Times New Roman" w:cs="Arial"/>
          <w:szCs w:val="20"/>
          <w:lang w:eastAsia="cs-CZ"/>
        </w:rPr>
      </w:pPr>
      <w:r w:rsidRPr="00104FFD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69.85pt">
            <v:imagedata r:id="rId7" o:title=""/>
          </v:shape>
        </w:pict>
      </w:r>
    </w:p>
    <w:p w:rsidR="00065B74" w:rsidRDefault="00065B74" w:rsidP="009320A5">
      <w:pPr>
        <w:rPr>
          <w:rFonts w:eastAsia="Times New Roman" w:cs="Arial"/>
          <w:szCs w:val="20"/>
          <w:lang w:eastAsia="cs-CZ"/>
        </w:rPr>
      </w:pPr>
    </w:p>
    <w:p w:rsidR="00065B74" w:rsidRDefault="00065B74" w:rsidP="009320A5">
      <w:pPr>
        <w:rPr>
          <w:rFonts w:eastAsia="Times New Roman" w:cs="Arial"/>
          <w:szCs w:val="20"/>
          <w:lang w:eastAsia="cs-CZ"/>
        </w:rPr>
      </w:pPr>
    </w:p>
    <w:p w:rsidR="009320A5" w:rsidRPr="00903624" w:rsidRDefault="009320A5" w:rsidP="009320A5">
      <w:pPr>
        <w:rPr>
          <w:rFonts w:ascii="Times New Roman" w:eastAsia="Times New Roman" w:hAnsi="Times New Roman"/>
          <w:szCs w:val="20"/>
          <w:lang w:eastAsia="cs-CZ"/>
        </w:rPr>
      </w:pPr>
      <w:r w:rsidRPr="00903624">
        <w:rPr>
          <w:rFonts w:eastAsia="Times New Roman" w:cs="Arial"/>
          <w:szCs w:val="20"/>
          <w:lang w:eastAsia="cs-CZ"/>
        </w:rPr>
        <w:lastRenderedPageBreak/>
        <w:t xml:space="preserve">Ceny 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="000A1DB6" w:rsidRPr="0094697A">
        <w:rPr>
          <w:rFonts w:eastAsia="Times New Roman" w:cs="Arial"/>
          <w:bCs/>
          <w:szCs w:val="20"/>
          <w:lang w:eastAsia="cs-CZ"/>
        </w:rPr>
        <w:t>v</w:t>
      </w:r>
      <w:r w:rsidR="000A1DB6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EB189F">
        <w:rPr>
          <w:rFonts w:eastAsia="Times New Roman" w:cs="Arial"/>
          <w:b/>
          <w:bCs/>
          <w:szCs w:val="20"/>
          <w:lang w:eastAsia="cs-CZ"/>
        </w:rPr>
        <w:t>1. čtvrtletí 2016</w:t>
      </w:r>
      <w:r w:rsidR="00461B9B">
        <w:rPr>
          <w:rFonts w:eastAsia="Times New Roman" w:cs="Arial"/>
          <w:b/>
          <w:bCs/>
          <w:szCs w:val="20"/>
          <w:lang w:eastAsia="cs-CZ"/>
        </w:rPr>
        <w:t>,</w:t>
      </w:r>
      <w:r w:rsidR="00EB189F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461B9B" w:rsidRPr="009D7FC7">
        <w:rPr>
          <w:rFonts w:eastAsia="Times New Roman" w:cs="Arial"/>
          <w:bCs/>
          <w:szCs w:val="20"/>
          <w:lang w:eastAsia="cs-CZ"/>
        </w:rPr>
        <w:t>po</w:t>
      </w:r>
      <w:r w:rsidR="00461B9B" w:rsidRPr="00903624">
        <w:rPr>
          <w:rFonts w:eastAsia="Times New Roman" w:cs="Arial"/>
          <w:szCs w:val="20"/>
          <w:lang w:eastAsia="cs-CZ"/>
        </w:rPr>
        <w:t>dle odhadů</w:t>
      </w:r>
      <w:r w:rsidR="00461B9B">
        <w:rPr>
          <w:rFonts w:eastAsia="Times New Roman" w:cs="Arial"/>
          <w:szCs w:val="20"/>
          <w:lang w:eastAsia="cs-CZ"/>
        </w:rPr>
        <w:t>,</w:t>
      </w:r>
      <w:r w:rsidR="00461B9B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461B9B" w:rsidRPr="00461B9B">
        <w:rPr>
          <w:rFonts w:eastAsia="Times New Roman" w:cs="Arial"/>
          <w:bCs/>
          <w:szCs w:val="20"/>
          <w:lang w:eastAsia="cs-CZ"/>
        </w:rPr>
        <w:t xml:space="preserve">byly </w:t>
      </w:r>
      <w:r w:rsidR="003B3FB9" w:rsidRPr="00461B9B">
        <w:rPr>
          <w:rFonts w:eastAsia="Times New Roman" w:cs="Arial"/>
          <w:bCs/>
          <w:szCs w:val="20"/>
          <w:lang w:eastAsia="cs-CZ"/>
        </w:rPr>
        <w:t>o</w:t>
      </w:r>
      <w:r w:rsidRPr="00461B9B">
        <w:rPr>
          <w:rFonts w:eastAsia="Times New Roman" w:cs="Arial"/>
          <w:bCs/>
          <w:szCs w:val="20"/>
          <w:lang w:eastAsia="cs-CZ"/>
        </w:rPr>
        <w:t>proti</w:t>
      </w:r>
      <w:r w:rsidRPr="003B3FB9">
        <w:rPr>
          <w:rFonts w:eastAsia="Times New Roman" w:cs="Arial"/>
          <w:bCs/>
          <w:szCs w:val="20"/>
          <w:lang w:eastAsia="cs-CZ"/>
        </w:rPr>
        <w:t xml:space="preserve"> </w:t>
      </w:r>
      <w:r w:rsidRPr="00903624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EB189F">
        <w:rPr>
          <w:rFonts w:eastAsia="Times New Roman" w:cs="Arial"/>
          <w:b/>
          <w:bCs/>
          <w:szCs w:val="20"/>
          <w:lang w:eastAsia="cs-CZ"/>
        </w:rPr>
        <w:t>4. čtvrtletí 2015</w:t>
      </w:r>
      <w:r w:rsidRPr="00903624">
        <w:rPr>
          <w:rFonts w:eastAsia="Times New Roman" w:cs="Arial"/>
          <w:szCs w:val="20"/>
          <w:lang w:eastAsia="cs-CZ"/>
        </w:rPr>
        <w:t xml:space="preserve"> vyšší o 0,</w:t>
      </w:r>
      <w:r w:rsidR="000854C1">
        <w:rPr>
          <w:rFonts w:eastAsia="Times New Roman" w:cs="Arial"/>
          <w:szCs w:val="20"/>
          <w:lang w:eastAsia="cs-CZ"/>
        </w:rPr>
        <w:t>3</w:t>
      </w:r>
      <w:r w:rsidRPr="00903624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>
        <w:rPr>
          <w:rFonts w:eastAsia="Times New Roman" w:cs="Arial"/>
          <w:szCs w:val="20"/>
          <w:lang w:eastAsia="cs-CZ"/>
        </w:rPr>
        <w:t xml:space="preserve">klesly </w:t>
      </w:r>
      <w:proofErr w:type="spellStart"/>
      <w:r w:rsidRPr="00903624">
        <w:rPr>
          <w:rFonts w:eastAsia="Times New Roman" w:cs="Arial"/>
          <w:szCs w:val="20"/>
          <w:lang w:eastAsia="cs-CZ"/>
        </w:rPr>
        <w:t>mezičtvrtletně</w:t>
      </w:r>
      <w:proofErr w:type="spellEnd"/>
      <w:r w:rsidRPr="00903624">
        <w:rPr>
          <w:rFonts w:eastAsia="Times New Roman" w:cs="Arial"/>
          <w:szCs w:val="20"/>
          <w:lang w:eastAsia="cs-CZ"/>
        </w:rPr>
        <w:t xml:space="preserve"> o 0,</w:t>
      </w:r>
      <w:r w:rsidR="009E742C">
        <w:rPr>
          <w:rFonts w:eastAsia="Times New Roman" w:cs="Arial"/>
          <w:szCs w:val="20"/>
          <w:lang w:eastAsia="cs-CZ"/>
        </w:rPr>
        <w:t>5</w:t>
      </w:r>
      <w:r w:rsidRPr="00903624">
        <w:rPr>
          <w:rFonts w:eastAsia="Times New Roman" w:cs="Arial"/>
          <w:szCs w:val="20"/>
          <w:lang w:eastAsia="cs-CZ"/>
        </w:rPr>
        <w:t> %.</w:t>
      </w:r>
    </w:p>
    <w:p w:rsidR="009320A5" w:rsidRDefault="009320A5" w:rsidP="009320A5">
      <w:pPr>
        <w:rPr>
          <w:rFonts w:eastAsia="Times New Roman" w:cs="Arial"/>
          <w:szCs w:val="20"/>
          <w:lang w:eastAsia="cs-CZ"/>
        </w:rPr>
      </w:pPr>
      <w:r w:rsidRPr="00903624">
        <w:rPr>
          <w:rFonts w:eastAsia="Times New Roman" w:cs="Arial"/>
          <w:szCs w:val="20"/>
          <w:lang w:eastAsia="cs-CZ"/>
        </w:rPr>
        <w:t xml:space="preserve">Ceny 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="000A1DB6" w:rsidRPr="0094697A">
        <w:rPr>
          <w:rFonts w:eastAsia="Times New Roman" w:cs="Arial"/>
          <w:bCs/>
          <w:szCs w:val="20"/>
          <w:lang w:eastAsia="cs-CZ"/>
        </w:rPr>
        <w:t>v</w:t>
      </w:r>
      <w:r w:rsidR="000A1DB6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EB189F">
        <w:rPr>
          <w:rFonts w:eastAsia="Times New Roman" w:cs="Arial"/>
          <w:b/>
          <w:bCs/>
          <w:szCs w:val="20"/>
          <w:lang w:eastAsia="cs-CZ"/>
        </w:rPr>
        <w:t>1. čtvrtletí 2016</w:t>
      </w:r>
      <w:r w:rsidR="00461B9B">
        <w:rPr>
          <w:rFonts w:eastAsia="Times New Roman" w:cs="Arial"/>
          <w:b/>
          <w:bCs/>
          <w:szCs w:val="20"/>
          <w:lang w:eastAsia="cs-CZ"/>
        </w:rPr>
        <w:t>,</w:t>
      </w:r>
      <w:r w:rsidR="00EB189F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461B9B" w:rsidRPr="009D7FC7">
        <w:rPr>
          <w:rFonts w:eastAsia="Times New Roman" w:cs="Arial"/>
          <w:bCs/>
          <w:szCs w:val="20"/>
          <w:lang w:eastAsia="cs-CZ"/>
        </w:rPr>
        <w:t>po</w:t>
      </w:r>
      <w:r w:rsidR="00461B9B" w:rsidRPr="00903624">
        <w:rPr>
          <w:rFonts w:eastAsia="Times New Roman" w:cs="Arial"/>
          <w:szCs w:val="20"/>
          <w:lang w:eastAsia="cs-CZ"/>
        </w:rPr>
        <w:t>dle odhadů</w:t>
      </w:r>
      <w:r w:rsidR="00461B9B">
        <w:rPr>
          <w:rFonts w:eastAsia="Times New Roman" w:cs="Arial"/>
          <w:szCs w:val="20"/>
          <w:lang w:eastAsia="cs-CZ"/>
        </w:rPr>
        <w:t xml:space="preserve">, </w:t>
      </w:r>
      <w:r w:rsidR="00461B9B" w:rsidRPr="00461B9B">
        <w:rPr>
          <w:rFonts w:eastAsia="Times New Roman" w:cs="Arial"/>
          <w:szCs w:val="20"/>
          <w:lang w:eastAsia="cs-CZ"/>
        </w:rPr>
        <w:t>byly</w:t>
      </w:r>
      <w:r w:rsidR="00461B9B" w:rsidRPr="00461B9B">
        <w:rPr>
          <w:rFonts w:eastAsia="Times New Roman" w:cs="Arial"/>
          <w:bCs/>
          <w:szCs w:val="20"/>
          <w:lang w:eastAsia="cs-CZ"/>
        </w:rPr>
        <w:t xml:space="preserve"> </w:t>
      </w:r>
      <w:r w:rsidR="003B3FB9" w:rsidRPr="00461B9B">
        <w:rPr>
          <w:rFonts w:eastAsia="Times New Roman" w:cs="Arial"/>
          <w:bCs/>
          <w:szCs w:val="20"/>
          <w:lang w:eastAsia="cs-CZ"/>
        </w:rPr>
        <w:t>o</w:t>
      </w:r>
      <w:r w:rsidRPr="00461B9B">
        <w:rPr>
          <w:rFonts w:eastAsia="Times New Roman" w:cs="Arial"/>
          <w:bCs/>
          <w:szCs w:val="20"/>
          <w:lang w:eastAsia="cs-CZ"/>
        </w:rPr>
        <w:t>proti</w:t>
      </w:r>
      <w:r w:rsidRPr="003B3FB9">
        <w:rPr>
          <w:rFonts w:eastAsia="Times New Roman" w:cs="Arial"/>
          <w:bCs/>
          <w:szCs w:val="20"/>
          <w:lang w:eastAsia="cs-CZ"/>
        </w:rPr>
        <w:t xml:space="preserve"> </w:t>
      </w:r>
      <w:r w:rsidRPr="00903624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EB189F">
        <w:rPr>
          <w:rFonts w:eastAsia="Times New Roman" w:cs="Arial"/>
          <w:b/>
          <w:bCs/>
          <w:szCs w:val="20"/>
          <w:lang w:eastAsia="cs-CZ"/>
        </w:rPr>
        <w:t>1</w:t>
      </w:r>
      <w:r w:rsidRPr="0072617A">
        <w:rPr>
          <w:rFonts w:eastAsia="Times New Roman" w:cs="Arial"/>
          <w:b/>
          <w:bCs/>
          <w:szCs w:val="20"/>
          <w:lang w:eastAsia="cs-CZ"/>
        </w:rPr>
        <w:t>.</w:t>
      </w:r>
      <w:r w:rsidRPr="00903624">
        <w:rPr>
          <w:rFonts w:eastAsia="Times New Roman" w:cs="Arial"/>
          <w:b/>
          <w:bCs/>
          <w:szCs w:val="20"/>
          <w:lang w:eastAsia="cs-CZ"/>
        </w:rPr>
        <w:t> čtvrtletí 201</w:t>
      </w:r>
      <w:r w:rsidR="00EB189F">
        <w:rPr>
          <w:rFonts w:eastAsia="Times New Roman" w:cs="Arial"/>
          <w:b/>
          <w:bCs/>
          <w:szCs w:val="20"/>
          <w:lang w:eastAsia="cs-CZ"/>
        </w:rPr>
        <w:t>5</w:t>
      </w:r>
      <w:r w:rsidRPr="00903624">
        <w:rPr>
          <w:rFonts w:eastAsia="Times New Roman" w:cs="Arial"/>
          <w:szCs w:val="20"/>
          <w:lang w:eastAsia="cs-CZ"/>
        </w:rPr>
        <w:t xml:space="preserve"> vyšší o </w:t>
      </w:r>
      <w:r>
        <w:rPr>
          <w:rFonts w:eastAsia="Times New Roman" w:cs="Arial"/>
          <w:szCs w:val="20"/>
          <w:lang w:eastAsia="cs-CZ"/>
        </w:rPr>
        <w:t>1,</w:t>
      </w:r>
      <w:r w:rsidR="00050F43">
        <w:rPr>
          <w:rFonts w:eastAsia="Times New Roman" w:cs="Arial"/>
          <w:szCs w:val="20"/>
          <w:lang w:eastAsia="cs-CZ"/>
        </w:rPr>
        <w:t>3</w:t>
      </w:r>
      <w:r w:rsidRPr="00903624">
        <w:rPr>
          <w:rFonts w:eastAsia="Times New Roman" w:cs="Arial"/>
          <w:szCs w:val="20"/>
          <w:lang w:eastAsia="cs-CZ"/>
        </w:rPr>
        <w:t xml:space="preserve"> %, ceny materiálů a výrobků spotřebovávaných ve stavebnictví </w:t>
      </w:r>
      <w:r>
        <w:rPr>
          <w:rFonts w:eastAsia="Times New Roman" w:cs="Arial"/>
          <w:szCs w:val="20"/>
          <w:lang w:eastAsia="cs-CZ"/>
        </w:rPr>
        <w:t>se snížily</w:t>
      </w:r>
      <w:r w:rsidRPr="00903624">
        <w:rPr>
          <w:rFonts w:eastAsia="Times New Roman" w:cs="Arial"/>
          <w:szCs w:val="20"/>
          <w:lang w:eastAsia="cs-CZ"/>
        </w:rPr>
        <w:t xml:space="preserve"> meziročně o </w:t>
      </w:r>
      <w:r w:rsidR="00050F43">
        <w:rPr>
          <w:rFonts w:eastAsia="Times New Roman" w:cs="Arial"/>
          <w:szCs w:val="20"/>
          <w:lang w:eastAsia="cs-CZ"/>
        </w:rPr>
        <w:t>1,</w:t>
      </w:r>
      <w:r w:rsidR="009E742C">
        <w:rPr>
          <w:rFonts w:eastAsia="Times New Roman" w:cs="Arial"/>
          <w:szCs w:val="20"/>
          <w:lang w:eastAsia="cs-CZ"/>
        </w:rPr>
        <w:t>4</w:t>
      </w:r>
      <w:r w:rsidRPr="00903624">
        <w:rPr>
          <w:rFonts w:eastAsia="Times New Roman" w:cs="Arial"/>
          <w:szCs w:val="20"/>
          <w:lang w:eastAsia="cs-CZ"/>
        </w:rPr>
        <w:t> %.</w:t>
      </w:r>
    </w:p>
    <w:p w:rsidR="0062168E" w:rsidRPr="0072617A" w:rsidRDefault="0062168E" w:rsidP="009320A5">
      <w:pPr>
        <w:rPr>
          <w:rFonts w:eastAsia="Times New Roman" w:cs="Arial"/>
          <w:szCs w:val="20"/>
          <w:lang w:eastAsia="cs-CZ"/>
        </w:rPr>
      </w:pPr>
    </w:p>
    <w:p w:rsidR="00682D96" w:rsidRDefault="00682D96" w:rsidP="00682D96">
      <w:r w:rsidRPr="0094697A">
        <w:rPr>
          <w:rFonts w:cs="Arial"/>
          <w:szCs w:val="20"/>
        </w:rPr>
        <w:t>V</w:t>
      </w:r>
      <w:r w:rsidRPr="00ED4369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1</w:t>
      </w:r>
      <w:r w:rsidRPr="00B571F2">
        <w:rPr>
          <w:rFonts w:cs="Arial"/>
          <w:b/>
          <w:bCs/>
          <w:szCs w:val="20"/>
        </w:rPr>
        <w:t>.</w:t>
      </w:r>
      <w:r w:rsidRPr="00ED4369">
        <w:rPr>
          <w:rFonts w:cs="Arial"/>
          <w:b/>
          <w:bCs/>
          <w:szCs w:val="20"/>
        </w:rPr>
        <w:t xml:space="preserve"> čtvrtletí </w:t>
      </w:r>
      <w:r>
        <w:rPr>
          <w:rFonts w:cs="Arial"/>
          <w:b/>
          <w:bCs/>
          <w:szCs w:val="20"/>
        </w:rPr>
        <w:t xml:space="preserve">roku 2016 </w:t>
      </w:r>
      <w:r w:rsidRPr="00094E5F">
        <w:rPr>
          <w:rFonts w:cs="Arial"/>
          <w:bCs/>
          <w:szCs w:val="20"/>
        </w:rPr>
        <w:t>se</w:t>
      </w:r>
      <w:r w:rsidRPr="00094E5F">
        <w:rPr>
          <w:rFonts w:cs="Arial"/>
          <w:szCs w:val="20"/>
        </w:rPr>
        <w:t xml:space="preserve"> </w:t>
      </w:r>
      <w:r w:rsidRPr="00094E5F">
        <w:rPr>
          <w:rFonts w:cs="Arial"/>
          <w:bCs/>
          <w:szCs w:val="20"/>
        </w:rPr>
        <w:t>ceny</w:t>
      </w:r>
      <w:r w:rsidRPr="00ED4369">
        <w:rPr>
          <w:rFonts w:cs="Arial"/>
          <w:b/>
          <w:bCs/>
          <w:szCs w:val="20"/>
        </w:rPr>
        <w:t xml:space="preserve"> průmyslových výrobců </w:t>
      </w:r>
      <w:r w:rsidR="003B3FB9" w:rsidRPr="00A00A8E">
        <w:rPr>
          <w:rFonts w:cs="Arial"/>
          <w:bCs/>
          <w:szCs w:val="20"/>
        </w:rPr>
        <w:t>o</w:t>
      </w:r>
      <w:r w:rsidRPr="00094E5F">
        <w:rPr>
          <w:rFonts w:cs="Arial"/>
          <w:bCs/>
          <w:szCs w:val="20"/>
        </w:rPr>
        <w:t>proti</w:t>
      </w:r>
      <w:r w:rsidRPr="00094E5F">
        <w:rPr>
          <w:rFonts w:cs="Arial"/>
          <w:szCs w:val="20"/>
        </w:rPr>
        <w:t xml:space="preserve"> </w:t>
      </w:r>
      <w:r w:rsidRPr="00E45803">
        <w:rPr>
          <w:rFonts w:cs="Arial"/>
          <w:b/>
          <w:szCs w:val="20"/>
        </w:rPr>
        <w:t>4</w:t>
      </w:r>
      <w:r w:rsidRPr="00E45803">
        <w:rPr>
          <w:rFonts w:cs="Arial"/>
          <w:b/>
          <w:bCs/>
          <w:szCs w:val="20"/>
        </w:rPr>
        <w:t>. čtvrtletí roku 2015</w:t>
      </w:r>
      <w:r>
        <w:rPr>
          <w:rFonts w:cs="Arial"/>
          <w:b/>
          <w:bCs/>
          <w:szCs w:val="20"/>
        </w:rPr>
        <w:t xml:space="preserve"> </w:t>
      </w:r>
      <w:r w:rsidRPr="00C77A0E">
        <w:rPr>
          <w:rFonts w:cs="Arial"/>
          <w:bCs/>
          <w:szCs w:val="20"/>
        </w:rPr>
        <w:t>snížily</w:t>
      </w:r>
      <w:r w:rsidRPr="00ED4369">
        <w:rPr>
          <w:rFonts w:cs="Arial"/>
          <w:b/>
          <w:bCs/>
          <w:szCs w:val="20"/>
        </w:rPr>
        <w:t xml:space="preserve">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2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ED4369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 xml:space="preserve">Nižší byly především </w:t>
      </w:r>
      <w:r w:rsidRPr="00ED4369">
        <w:rPr>
          <w:rFonts w:cs="Arial"/>
          <w:szCs w:val="20"/>
        </w:rPr>
        <w:t>ceny v oddílu koksu a rafinovaných ropných produktů</w:t>
      </w:r>
      <w:r>
        <w:rPr>
          <w:rFonts w:cs="Arial"/>
          <w:szCs w:val="20"/>
        </w:rPr>
        <w:t>. C</w:t>
      </w:r>
      <w:r w:rsidRPr="00ED4369">
        <w:rPr>
          <w:rFonts w:cs="Arial"/>
          <w:szCs w:val="20"/>
        </w:rPr>
        <w:t xml:space="preserve">eny </w:t>
      </w:r>
      <w:r>
        <w:rPr>
          <w:rFonts w:cs="Arial"/>
          <w:szCs w:val="20"/>
        </w:rPr>
        <w:t>těžby a dobývání</w:t>
      </w:r>
      <w:r w:rsidRPr="00ED43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klesly </w:t>
      </w:r>
      <w:r w:rsidRPr="00ED4369">
        <w:rPr>
          <w:rFonts w:cs="Arial"/>
          <w:szCs w:val="20"/>
        </w:rPr>
        <w:t>o </w:t>
      </w:r>
      <w:r>
        <w:rPr>
          <w:rFonts w:cs="Arial"/>
          <w:szCs w:val="20"/>
        </w:rPr>
        <w:t>5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ED4369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ceny v oddílu </w:t>
      </w:r>
      <w:r w:rsidRPr="00D517A1">
        <w:rPr>
          <w:rFonts w:cs="Arial"/>
          <w:szCs w:val="20"/>
        </w:rPr>
        <w:t>elektřiny, plynu, páry a klimatizovaného vzduchu</w:t>
      </w:r>
      <w:r>
        <w:rPr>
          <w:rFonts w:cs="Arial"/>
          <w:szCs w:val="20"/>
        </w:rPr>
        <w:t xml:space="preserve"> o 4,0 % a obecných kovů a kovodělných výrobků o 2,0 %. Ceny</w:t>
      </w:r>
      <w:r w:rsidRPr="00ED4369">
        <w:rPr>
          <w:rFonts w:cs="Arial"/>
          <w:szCs w:val="20"/>
        </w:rPr>
        <w:t xml:space="preserve"> potravinářských výrobků, nápojů a tabáku </w:t>
      </w:r>
      <w:r>
        <w:rPr>
          <w:rFonts w:cs="Arial"/>
          <w:szCs w:val="20"/>
        </w:rPr>
        <w:t>byly nižší o 0,8 %.</w:t>
      </w:r>
      <w:r w:rsidRPr="00ED43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ceny základních farmaceutických výrobků o 0,7 % a </w:t>
      </w:r>
      <w:r>
        <w:t>ceny vody, její úpravy a rozvodu o 0,5 %.</w:t>
      </w:r>
    </w:p>
    <w:p w:rsidR="00065B74" w:rsidRPr="00ED4369" w:rsidRDefault="00065B74" w:rsidP="00682D96">
      <w:pPr>
        <w:rPr>
          <w:rFonts w:cs="Arial"/>
          <w:szCs w:val="20"/>
        </w:rPr>
      </w:pPr>
    </w:p>
    <w:p w:rsidR="007833F6" w:rsidRDefault="00E74CD5" w:rsidP="00BA4494">
      <w:r w:rsidRPr="00E74CD5">
        <w:pict>
          <v:shape id="_x0000_i1029" type="#_x0000_t75" style="width:425.1pt;height:400.7pt">
            <v:imagedata r:id="rId8" o:title=""/>
          </v:shape>
        </w:pict>
      </w:r>
    </w:p>
    <w:p w:rsidR="00504344" w:rsidRDefault="00504344" w:rsidP="00504344">
      <w:pPr>
        <w:pStyle w:val="Zkladntex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04344" w:rsidRPr="004C22BB" w:rsidRDefault="00504344" w:rsidP="00504344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4C22BB">
        <w:rPr>
          <w:rFonts w:ascii="Arial" w:hAnsi="Arial" w:cs="Arial"/>
          <w:b/>
          <w:bCs/>
          <w:sz w:val="20"/>
          <w:szCs w:val="20"/>
        </w:rPr>
        <w:t>Meziročně</w:t>
      </w:r>
      <w:r w:rsidRPr="004C22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</w:t>
      </w:r>
      <w:r w:rsidRPr="004C22BB">
        <w:rPr>
          <w:rFonts w:ascii="Arial" w:hAnsi="Arial" w:cs="Arial"/>
          <w:sz w:val="20"/>
          <w:szCs w:val="20"/>
        </w:rPr>
        <w:t xml:space="preserve">ceny </w:t>
      </w:r>
      <w:r w:rsidRPr="004C22BB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4C22BB">
        <w:rPr>
          <w:rFonts w:ascii="Arial" w:hAnsi="Arial" w:cs="Arial"/>
          <w:sz w:val="20"/>
          <w:szCs w:val="20"/>
        </w:rPr>
        <w:t xml:space="preserve"> </w:t>
      </w:r>
      <w:r w:rsidRPr="0094697A">
        <w:rPr>
          <w:rFonts w:ascii="Arial" w:hAnsi="Arial" w:cs="Arial"/>
          <w:sz w:val="20"/>
          <w:szCs w:val="20"/>
        </w:rPr>
        <w:t>v</w:t>
      </w:r>
      <w:r w:rsidRPr="004C22BB">
        <w:rPr>
          <w:rFonts w:ascii="Arial" w:hAnsi="Arial" w:cs="Arial"/>
          <w:b/>
          <w:sz w:val="20"/>
          <w:szCs w:val="20"/>
        </w:rPr>
        <w:t xml:space="preserve"> 1</w:t>
      </w:r>
      <w:r w:rsidRPr="004C22BB">
        <w:rPr>
          <w:rFonts w:ascii="Arial" w:hAnsi="Arial" w:cs="Arial"/>
          <w:b/>
          <w:bCs/>
          <w:sz w:val="20"/>
          <w:szCs w:val="20"/>
        </w:rPr>
        <w:t>. čtvrtletí roku 2016</w:t>
      </w:r>
      <w:r w:rsidRPr="004C22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snížily</w:t>
      </w:r>
      <w:r w:rsidRPr="004C22BB">
        <w:rPr>
          <w:rFonts w:ascii="Arial" w:hAnsi="Arial" w:cs="Arial"/>
          <w:sz w:val="20"/>
          <w:szCs w:val="20"/>
        </w:rPr>
        <w:t xml:space="preserve"> o 4,0 %. Klesly zejména ceny v oddílu koksu a rafinovaných ropných produktů. Ceny těžby a dobývání byly nižší o 6,4 %</w:t>
      </w:r>
      <w:r>
        <w:rPr>
          <w:rFonts w:ascii="Arial" w:hAnsi="Arial" w:cs="Arial"/>
          <w:sz w:val="20"/>
          <w:szCs w:val="20"/>
        </w:rPr>
        <w:t>,</w:t>
      </w:r>
      <w:r w:rsidRPr="004C22BB">
        <w:rPr>
          <w:rFonts w:ascii="Arial" w:hAnsi="Arial" w:cs="Arial"/>
          <w:sz w:val="20"/>
          <w:szCs w:val="20"/>
        </w:rPr>
        <w:t xml:space="preserve"> obecných kovů a kovodělných výrobků o 5,5 %</w:t>
      </w:r>
      <w:r>
        <w:rPr>
          <w:rFonts w:ascii="Arial" w:hAnsi="Arial" w:cs="Arial"/>
          <w:sz w:val="20"/>
          <w:szCs w:val="20"/>
        </w:rPr>
        <w:t xml:space="preserve"> a c</w:t>
      </w:r>
      <w:r w:rsidRPr="004C22BB">
        <w:rPr>
          <w:rFonts w:ascii="Arial" w:hAnsi="Arial" w:cs="Arial"/>
          <w:sz w:val="20"/>
          <w:szCs w:val="20"/>
        </w:rPr>
        <w:t>eny v oddílu elektřiny, plynu, páry a klimatizovaného vzduchu o 4,1 %</w:t>
      </w:r>
      <w:r>
        <w:rPr>
          <w:rFonts w:ascii="Arial" w:hAnsi="Arial" w:cs="Arial"/>
          <w:sz w:val="20"/>
          <w:szCs w:val="20"/>
        </w:rPr>
        <w:t>.</w:t>
      </w:r>
      <w:r w:rsidRPr="004C22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4C22BB">
        <w:rPr>
          <w:rFonts w:ascii="Arial" w:hAnsi="Arial" w:cs="Arial"/>
          <w:sz w:val="20"/>
          <w:szCs w:val="20"/>
        </w:rPr>
        <w:t xml:space="preserve">eny potravinářských výrobků, nápojů a tabáku </w:t>
      </w:r>
      <w:r>
        <w:rPr>
          <w:rFonts w:ascii="Arial" w:hAnsi="Arial" w:cs="Arial"/>
          <w:sz w:val="20"/>
          <w:szCs w:val="20"/>
        </w:rPr>
        <w:t xml:space="preserve">se snížily </w:t>
      </w:r>
      <w:r w:rsidRPr="004C22BB">
        <w:rPr>
          <w:rFonts w:ascii="Arial" w:hAnsi="Arial" w:cs="Arial"/>
          <w:sz w:val="20"/>
          <w:szCs w:val="20"/>
        </w:rPr>
        <w:t>o 1,9 %. Vzrostly ceny vody, její úpravy a</w:t>
      </w:r>
      <w:r w:rsidR="00662825">
        <w:rPr>
          <w:rFonts w:ascii="Arial" w:hAnsi="Arial" w:cs="Arial"/>
          <w:sz w:val="20"/>
          <w:szCs w:val="20"/>
        </w:rPr>
        <w:t> </w:t>
      </w:r>
      <w:r w:rsidRPr="004C22BB">
        <w:rPr>
          <w:rFonts w:ascii="Arial" w:hAnsi="Arial" w:cs="Arial"/>
          <w:sz w:val="20"/>
          <w:szCs w:val="20"/>
        </w:rPr>
        <w:t>rozvodu o 0,5 % a ceny v oddílu strojů a zařízení jinde neuvedených o 0,1 %.</w:t>
      </w:r>
    </w:p>
    <w:p w:rsidR="004C7B49" w:rsidRDefault="004C7B49" w:rsidP="00BA4494"/>
    <w:p w:rsidR="00D40718" w:rsidRDefault="00D40718" w:rsidP="00BA4494"/>
    <w:p w:rsidR="00504344" w:rsidRDefault="00A00A8E" w:rsidP="00BA4494">
      <w:r>
        <w:pict>
          <v:shape id="_x0000_i1026" type="#_x0000_t75" style="width:425.1pt;height:400.05pt">
            <v:imagedata r:id="rId9" o:title=""/>
          </v:shape>
        </w:pict>
      </w:r>
    </w:p>
    <w:p w:rsidR="00A81FA0" w:rsidRDefault="00A00A8E" w:rsidP="00BA4494">
      <w:r>
        <w:rPr>
          <w:noProof/>
          <w:lang w:eastAsia="cs-CZ"/>
        </w:rPr>
        <w:lastRenderedPageBreak/>
        <w:pict>
          <v:shape id="Graf 1" o:spid="_x0000_i1027" type="#_x0000_t75" style="width:425.1pt;height:231.6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">
            <v:imagedata r:id="rId10" o:title="" cropbottom="-39f"/>
            <o:lock v:ext="edit" aspectratio="f"/>
          </v:shape>
        </w:pict>
      </w:r>
    </w:p>
    <w:p w:rsidR="00471E4E" w:rsidRDefault="00471E4E" w:rsidP="00BA4494"/>
    <w:p w:rsidR="00BA4494" w:rsidRPr="00493137" w:rsidRDefault="00BA4494" w:rsidP="00BA4494">
      <w:r w:rsidRPr="00493137">
        <w:t xml:space="preserve">Ceny </w:t>
      </w:r>
      <w:r w:rsidRPr="00493137">
        <w:rPr>
          <w:b/>
          <w:bCs/>
        </w:rPr>
        <w:t xml:space="preserve">tržních služeb </w:t>
      </w:r>
      <w:r w:rsidR="00A967B6" w:rsidRPr="00F95570">
        <w:rPr>
          <w:bCs/>
        </w:rPr>
        <w:t>se</w:t>
      </w:r>
      <w:r w:rsidR="00A967B6">
        <w:rPr>
          <w:b/>
          <w:bCs/>
        </w:rPr>
        <w:t xml:space="preserve"> </w:t>
      </w:r>
      <w:r w:rsidR="00EB189F">
        <w:rPr>
          <w:b/>
          <w:bCs/>
        </w:rPr>
        <w:t xml:space="preserve">v 1. čtvrtletí 2016 </w:t>
      </w:r>
      <w:r w:rsidR="003B3FB9" w:rsidRPr="00CE2241">
        <w:rPr>
          <w:bCs/>
        </w:rPr>
        <w:t>o</w:t>
      </w:r>
      <w:r w:rsidRPr="00CE2241">
        <w:rPr>
          <w:bCs/>
        </w:rPr>
        <w:t>proti</w:t>
      </w:r>
      <w:r w:rsidRPr="00493137">
        <w:rPr>
          <w:b/>
          <w:bCs/>
        </w:rPr>
        <w:t xml:space="preserve"> </w:t>
      </w:r>
      <w:r w:rsidR="00EB189F">
        <w:rPr>
          <w:b/>
          <w:bCs/>
        </w:rPr>
        <w:t>4. čtvrtletí 2015</w:t>
      </w:r>
      <w:r w:rsidRPr="00493137">
        <w:t xml:space="preserve"> </w:t>
      </w:r>
      <w:r w:rsidR="00543F38">
        <w:t>snížily</w:t>
      </w:r>
      <w:r w:rsidRPr="00493137">
        <w:t xml:space="preserve"> o</w:t>
      </w:r>
      <w:r>
        <w:t> 0,</w:t>
      </w:r>
      <w:r w:rsidR="00713B79">
        <w:t>7</w:t>
      </w:r>
      <w:r w:rsidRPr="00493137">
        <w:t xml:space="preserve"> % v důsledku </w:t>
      </w:r>
      <w:r w:rsidR="00543F38">
        <w:t>poklesu</w:t>
      </w:r>
      <w:r w:rsidRPr="00493137">
        <w:t xml:space="preserve"> cen za reklamní služby a průzkum trhu o </w:t>
      </w:r>
      <w:r w:rsidR="00543F38">
        <w:t>9,1</w:t>
      </w:r>
      <w:r w:rsidRPr="00493137">
        <w:t> %</w:t>
      </w:r>
      <w:r>
        <w:t xml:space="preserve">. </w:t>
      </w:r>
      <w:r w:rsidR="00713B79">
        <w:t>N</w:t>
      </w:r>
      <w:r w:rsidR="00BE2437">
        <w:t xml:space="preserve">ižší </w:t>
      </w:r>
      <w:r w:rsidR="00713B79">
        <w:t xml:space="preserve">byly </w:t>
      </w:r>
      <w:r w:rsidR="00543F38">
        <w:t>dále</w:t>
      </w:r>
      <w:r w:rsidR="00713B79">
        <w:t xml:space="preserve"> ceny za </w:t>
      </w:r>
      <w:r w:rsidR="00543F38">
        <w:t>pojištění o 2,2 % a vydavatelské služby o 0,4 %. Ceny za architektonické a inženýrské služby se zvýšily o 0,9 % a za služby v oblasti programování o 0,8 %.</w:t>
      </w:r>
      <w:r w:rsidR="00713B79">
        <w:t xml:space="preserve"> </w:t>
      </w:r>
      <w:r w:rsidRPr="00493137">
        <w:t xml:space="preserve">Ceny tržních služeb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 w:rsidR="00310407">
        <w:t>se nezměnily</w:t>
      </w:r>
      <w:r w:rsidRPr="00493137">
        <w:t>.</w:t>
      </w:r>
    </w:p>
    <w:p w:rsidR="00BA4494" w:rsidRDefault="00EB189F" w:rsidP="00BA4494">
      <w:r w:rsidRPr="0094697A">
        <w:rPr>
          <w:bCs/>
        </w:rPr>
        <w:t>V</w:t>
      </w:r>
      <w:r>
        <w:rPr>
          <w:b/>
          <w:bCs/>
        </w:rPr>
        <w:t xml:space="preserve"> 1. čtvrtletí 2016 </w:t>
      </w:r>
      <w:r w:rsidR="00F95570" w:rsidRPr="00CE2241">
        <w:rPr>
          <w:bCs/>
        </w:rPr>
        <w:t>o</w:t>
      </w:r>
      <w:r w:rsidR="00BA4494" w:rsidRPr="00CE2241">
        <w:rPr>
          <w:bCs/>
        </w:rPr>
        <w:t>proti</w:t>
      </w:r>
      <w:r w:rsidR="00BA4494" w:rsidRPr="00493137">
        <w:rPr>
          <w:b/>
          <w:bCs/>
        </w:rPr>
        <w:t xml:space="preserve"> stejnému období roku 201</w:t>
      </w:r>
      <w:r w:rsidR="003F06B9">
        <w:rPr>
          <w:b/>
          <w:bCs/>
        </w:rPr>
        <w:t>5</w:t>
      </w:r>
      <w:r w:rsidR="00BA4494" w:rsidRPr="00493137">
        <w:t xml:space="preserve"> ceny </w:t>
      </w:r>
      <w:r w:rsidR="00BA4494" w:rsidRPr="006A3608">
        <w:rPr>
          <w:b/>
        </w:rPr>
        <w:t>tržních služeb</w:t>
      </w:r>
      <w:r w:rsidR="00BA4494" w:rsidRPr="00493137">
        <w:t xml:space="preserve"> </w:t>
      </w:r>
      <w:r w:rsidR="00390E5B">
        <w:t>klesly</w:t>
      </w:r>
      <w:r w:rsidR="00BA4494" w:rsidRPr="00493137">
        <w:t xml:space="preserve"> v úhrnu o </w:t>
      </w:r>
      <w:r w:rsidR="00312F06">
        <w:t>0,</w:t>
      </w:r>
      <w:r w:rsidR="00D57068">
        <w:t>1</w:t>
      </w:r>
      <w:r w:rsidR="00BA4494" w:rsidRPr="00493137">
        <w:t xml:space="preserve"> %. </w:t>
      </w:r>
      <w:r w:rsidR="00390E5B">
        <w:t xml:space="preserve">Nižší byly ceny </w:t>
      </w:r>
      <w:r w:rsidR="001D0190">
        <w:t xml:space="preserve">za pojištění o 3,1 %, </w:t>
      </w:r>
      <w:r w:rsidR="00390E5B">
        <w:t>za pozemní dopravu o 1,</w:t>
      </w:r>
      <w:r w:rsidR="00EC1767">
        <w:t>3</w:t>
      </w:r>
      <w:r w:rsidR="00390E5B">
        <w:t> %</w:t>
      </w:r>
      <w:r w:rsidR="001D0190">
        <w:t xml:space="preserve"> a</w:t>
      </w:r>
      <w:r w:rsidR="00390E5B">
        <w:t xml:space="preserve"> za služby v oblasti nemovitostí o </w:t>
      </w:r>
      <w:r w:rsidR="00EC1767">
        <w:t>0,9</w:t>
      </w:r>
      <w:r w:rsidR="00390E5B">
        <w:t> %.</w:t>
      </w:r>
      <w:r w:rsidR="00663029">
        <w:t xml:space="preserve"> </w:t>
      </w:r>
      <w:r w:rsidR="00BE2437">
        <w:t>C</w:t>
      </w:r>
      <w:r w:rsidR="00BA4494" w:rsidRPr="00493137">
        <w:t xml:space="preserve">eny </w:t>
      </w:r>
      <w:r w:rsidR="00762C0D">
        <w:rPr>
          <w:rFonts w:cs="Arial"/>
          <w:bCs/>
          <w:iCs/>
          <w:szCs w:val="20"/>
        </w:rPr>
        <w:t xml:space="preserve">za </w:t>
      </w:r>
      <w:r w:rsidR="00BF789C">
        <w:t>architektonické a inženýrské služby</w:t>
      </w:r>
      <w:r w:rsidR="00BF789C" w:rsidRPr="00493137">
        <w:t xml:space="preserve"> </w:t>
      </w:r>
      <w:r w:rsidR="00BF789C">
        <w:t xml:space="preserve">vzrostly </w:t>
      </w:r>
      <w:r w:rsidR="00BF789C" w:rsidRPr="00493137">
        <w:t>o</w:t>
      </w:r>
      <w:r w:rsidR="00BF789C">
        <w:t> 3,3</w:t>
      </w:r>
      <w:r w:rsidR="00BF789C" w:rsidRPr="00493137">
        <w:t> %</w:t>
      </w:r>
      <w:r w:rsidR="00BF789C">
        <w:t>, za</w:t>
      </w:r>
      <w:r w:rsidR="00BF789C">
        <w:rPr>
          <w:rFonts w:cs="Arial"/>
          <w:bCs/>
          <w:iCs/>
          <w:szCs w:val="20"/>
        </w:rPr>
        <w:t xml:space="preserve"> </w:t>
      </w:r>
      <w:r w:rsidR="00762C0D">
        <w:rPr>
          <w:rFonts w:cs="Arial"/>
          <w:bCs/>
          <w:iCs/>
          <w:szCs w:val="20"/>
        </w:rPr>
        <w:t xml:space="preserve">poštovní a kurýrní </w:t>
      </w:r>
      <w:r w:rsidR="00762C0D">
        <w:t xml:space="preserve">služby o </w:t>
      </w:r>
      <w:r w:rsidR="00EC1767">
        <w:t>2,2</w:t>
      </w:r>
      <w:r w:rsidR="00762C0D">
        <w:t> %</w:t>
      </w:r>
      <w:r w:rsidR="00BF789C">
        <w:t xml:space="preserve"> a</w:t>
      </w:r>
      <w:r w:rsidR="00663029">
        <w:t xml:space="preserve"> za vydavatelské služby o </w:t>
      </w:r>
      <w:r w:rsidR="00EC1767">
        <w:t>0,8</w:t>
      </w:r>
      <w:r w:rsidR="00663029">
        <w:t xml:space="preserve"> %. </w:t>
      </w:r>
      <w:r w:rsidR="00BA4494" w:rsidRPr="00493137">
        <w:t xml:space="preserve">Ceny tržních služeb </w:t>
      </w:r>
      <w:r w:rsidR="00BA4494" w:rsidRPr="00493137">
        <w:rPr>
          <w:bCs/>
          <w:iCs/>
        </w:rPr>
        <w:t>nezahrnující reklamní služby</w:t>
      </w:r>
      <w:r w:rsidR="00BA4494" w:rsidRPr="00493137">
        <w:t xml:space="preserve"> </w:t>
      </w:r>
      <w:r w:rsidR="00EC5710">
        <w:t xml:space="preserve">se </w:t>
      </w:r>
      <w:r w:rsidR="00663029">
        <w:t>snížil</w:t>
      </w:r>
      <w:r w:rsidR="00EC5710">
        <w:t>y</w:t>
      </w:r>
      <w:r w:rsidR="00663029">
        <w:t xml:space="preserve"> o 0,</w:t>
      </w:r>
      <w:r w:rsidR="001D0190">
        <w:t>1</w:t>
      </w:r>
      <w:r w:rsidR="00663029">
        <w:t> %</w:t>
      </w:r>
      <w:r w:rsidR="00BA4494" w:rsidRPr="00493137">
        <w:t>.</w:t>
      </w:r>
    </w:p>
    <w:p w:rsidR="000F1103" w:rsidRDefault="000F1103" w:rsidP="00BA4494"/>
    <w:p w:rsidR="00E263E7" w:rsidRPr="00A23C77" w:rsidRDefault="00E263E7" w:rsidP="00E263E7"/>
    <w:p w:rsidR="000F1103" w:rsidRPr="00493137" w:rsidRDefault="00A00A8E" w:rsidP="00BA4494">
      <w:r>
        <w:lastRenderedPageBreak/>
        <w:pict>
          <v:shape id="_x0000_i1028" type="#_x0000_t75" style="width:425.1pt;height:266.7pt">
            <v:imagedata r:id="rId11" o:title=""/>
          </v:shape>
        </w:pict>
      </w:r>
    </w:p>
    <w:p w:rsidR="00BA4494" w:rsidRDefault="00BA4494" w:rsidP="00BA4494">
      <w:pPr>
        <w:rPr>
          <w:b/>
        </w:rPr>
      </w:pPr>
    </w:p>
    <w:p w:rsidR="00BA4494" w:rsidRDefault="00BA4494" w:rsidP="00BA4494">
      <w:pPr>
        <w:rPr>
          <w:b/>
        </w:rPr>
      </w:pPr>
    </w:p>
    <w:p w:rsidR="00BA4494" w:rsidRDefault="00BA4494" w:rsidP="00BA4494">
      <w:pPr>
        <w:rPr>
          <w:b/>
        </w:rPr>
      </w:pPr>
    </w:p>
    <w:p w:rsidR="00802DF8" w:rsidRDefault="00802DF8" w:rsidP="00BA4494">
      <w:pPr>
        <w:rPr>
          <w:noProof/>
          <w:lang w:eastAsia="cs-CZ"/>
        </w:rPr>
      </w:pPr>
    </w:p>
    <w:p w:rsidR="00D1322D" w:rsidRDefault="00D1322D" w:rsidP="00BA4494">
      <w:pPr>
        <w:rPr>
          <w:noProof/>
          <w:lang w:eastAsia="cs-CZ"/>
        </w:rPr>
      </w:pPr>
    </w:p>
    <w:p w:rsidR="00D1322D" w:rsidRDefault="00D1322D" w:rsidP="00BA4494">
      <w:pPr>
        <w:rPr>
          <w:b/>
        </w:rPr>
      </w:pPr>
    </w:p>
    <w:p w:rsidR="00BA4494" w:rsidRPr="008D3741" w:rsidRDefault="00BA4494" w:rsidP="00BA4494">
      <w:pPr>
        <w:rPr>
          <w:b/>
        </w:rPr>
      </w:pPr>
      <w:r w:rsidRPr="008D3741">
        <w:rPr>
          <w:b/>
        </w:rPr>
        <w:t>Kontaktní osoba:</w:t>
      </w:r>
    </w:p>
    <w:p w:rsidR="00BA4494" w:rsidRDefault="00BA4494" w:rsidP="00BA4494">
      <w:r>
        <w:t>Ing. Miloslav Beránek</w:t>
      </w:r>
    </w:p>
    <w:p w:rsidR="00BA4494" w:rsidRDefault="00BA4494" w:rsidP="00BA4494">
      <w:r>
        <w:t>Oddělení statistiky cen průmyslu a zahraničního obchodu ČSÚ</w:t>
      </w:r>
    </w:p>
    <w:p w:rsidR="00BA4494" w:rsidRPr="00A47029" w:rsidRDefault="00BA4494" w:rsidP="00BA4494">
      <w:r>
        <w:t xml:space="preserve">E-mail: </w:t>
      </w:r>
      <w:r>
        <w:rPr>
          <w:color w:val="0000FF"/>
          <w:u w:val="single"/>
        </w:rPr>
        <w:t>miloslav.beranek</w:t>
      </w:r>
      <w:r w:rsidRPr="00A47029">
        <w:rPr>
          <w:color w:val="0000FF"/>
          <w:u w:val="single"/>
        </w:rPr>
        <w:t>@czso.cz</w:t>
      </w:r>
    </w:p>
    <w:p w:rsidR="00BA4494" w:rsidRDefault="00BA4494" w:rsidP="00BA4494">
      <w:r w:rsidRPr="00A47029">
        <w:t>Tel.: 274 05</w:t>
      </w:r>
      <w:r>
        <w:t>2 665</w:t>
      </w:r>
      <w:r w:rsidRPr="00A47029">
        <w:t xml:space="preserve"> </w:t>
      </w:r>
    </w:p>
    <w:p w:rsidR="00BA4494" w:rsidRDefault="00BA4494" w:rsidP="00BA4494"/>
    <w:p w:rsidR="00BA4494" w:rsidRDefault="00BA4494" w:rsidP="00BA4494"/>
    <w:p w:rsidR="0024054A" w:rsidRDefault="0024054A" w:rsidP="00BA4494"/>
    <w:p w:rsidR="0024054A" w:rsidRDefault="0024054A" w:rsidP="00BA4494"/>
    <w:p w:rsidR="0024054A" w:rsidRDefault="0024054A" w:rsidP="00BA4494"/>
    <w:p w:rsidR="0024054A" w:rsidRDefault="0024054A" w:rsidP="00BA4494"/>
    <w:sectPr w:rsidR="0024054A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35" w:rsidRDefault="007C6A35" w:rsidP="00BA6370">
      <w:r>
        <w:separator/>
      </w:r>
    </w:p>
  </w:endnote>
  <w:endnote w:type="continuationSeparator" w:id="0">
    <w:p w:rsidR="007C6A35" w:rsidRDefault="007C6A3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04FF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04FFD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04FFD" w:rsidRPr="004E479E">
                  <w:rPr>
                    <w:rFonts w:cs="Arial"/>
                    <w:szCs w:val="15"/>
                  </w:rPr>
                  <w:fldChar w:fldCharType="separate"/>
                </w:r>
                <w:r w:rsidR="00E74CD5">
                  <w:rPr>
                    <w:rFonts w:cs="Arial"/>
                    <w:noProof/>
                    <w:szCs w:val="15"/>
                  </w:rPr>
                  <w:t>3</w:t>
                </w:r>
                <w:r w:rsidR="00104FF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35" w:rsidRDefault="007C6A35" w:rsidP="00BA6370">
      <w:r>
        <w:separator/>
      </w:r>
    </w:p>
  </w:footnote>
  <w:footnote w:type="continuationSeparator" w:id="0">
    <w:p w:rsidR="007C6A35" w:rsidRDefault="007C6A3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104FFD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0" style="position:absolute;left:2394;top:2129;width:187;height:186" coordsize="373,374" path="m,l97,,276,229,276,r97,l373,374r-97,l97,146r,228l,374,,xe" stroked="f">
            <v:path arrowok="t"/>
          </v:shape>
          <v:shape id="_x0000_s2061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2" style="position:absolute;left:2820;top:2129;width:106;height:186" coordsize="213,374" path="m97,292r116,l213,374,,374,,,97,r,292xe" stroked="f">
            <v:path arrowok="t"/>
          </v:shape>
          <v:shape id="_x0000_s2063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4" style="position:absolute;left:3099;top:2129;width:170;height:186" coordsize="340,374" path="m320,292r,82l,374,177,82,30,82,30,,340,,163,292r157,xe" stroked="f">
            <v:path arrowok="t"/>
          </v:shape>
          <v:shape id="_x0000_s2065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6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DD9"/>
    <w:rsid w:val="00002829"/>
    <w:rsid w:val="00003814"/>
    <w:rsid w:val="00003A2E"/>
    <w:rsid w:val="00016BD3"/>
    <w:rsid w:val="00017DE5"/>
    <w:rsid w:val="00023EB5"/>
    <w:rsid w:val="00025E80"/>
    <w:rsid w:val="000346E8"/>
    <w:rsid w:val="0003781B"/>
    <w:rsid w:val="00043BF4"/>
    <w:rsid w:val="000445C3"/>
    <w:rsid w:val="00050F43"/>
    <w:rsid w:val="0005364E"/>
    <w:rsid w:val="000556B5"/>
    <w:rsid w:val="0005655C"/>
    <w:rsid w:val="0006452B"/>
    <w:rsid w:val="00065B74"/>
    <w:rsid w:val="00067CC1"/>
    <w:rsid w:val="00070645"/>
    <w:rsid w:val="00077362"/>
    <w:rsid w:val="000779E3"/>
    <w:rsid w:val="000800DD"/>
    <w:rsid w:val="000843A5"/>
    <w:rsid w:val="000845B2"/>
    <w:rsid w:val="000854C1"/>
    <w:rsid w:val="00086716"/>
    <w:rsid w:val="00091E8B"/>
    <w:rsid w:val="00092A9B"/>
    <w:rsid w:val="00094799"/>
    <w:rsid w:val="00094CCF"/>
    <w:rsid w:val="00095BBD"/>
    <w:rsid w:val="00095E2D"/>
    <w:rsid w:val="000962BD"/>
    <w:rsid w:val="000967E5"/>
    <w:rsid w:val="000971E0"/>
    <w:rsid w:val="000A1DB6"/>
    <w:rsid w:val="000B428C"/>
    <w:rsid w:val="000B6C6B"/>
    <w:rsid w:val="000B6F63"/>
    <w:rsid w:val="000C0F0D"/>
    <w:rsid w:val="000D27CF"/>
    <w:rsid w:val="000D2A2A"/>
    <w:rsid w:val="000D37B1"/>
    <w:rsid w:val="000E1658"/>
    <w:rsid w:val="000E5FFD"/>
    <w:rsid w:val="000E71F7"/>
    <w:rsid w:val="000F1103"/>
    <w:rsid w:val="000F5B28"/>
    <w:rsid w:val="00101291"/>
    <w:rsid w:val="00104FFD"/>
    <w:rsid w:val="00107646"/>
    <w:rsid w:val="00117321"/>
    <w:rsid w:val="00117FCC"/>
    <w:rsid w:val="001220A5"/>
    <w:rsid w:val="001221F7"/>
    <w:rsid w:val="00127216"/>
    <w:rsid w:val="001272FD"/>
    <w:rsid w:val="00130302"/>
    <w:rsid w:val="00132E47"/>
    <w:rsid w:val="001375AE"/>
    <w:rsid w:val="001404AB"/>
    <w:rsid w:val="00144641"/>
    <w:rsid w:val="001475F1"/>
    <w:rsid w:val="001600AF"/>
    <w:rsid w:val="0016143F"/>
    <w:rsid w:val="001658A9"/>
    <w:rsid w:val="0017231D"/>
    <w:rsid w:val="001728A5"/>
    <w:rsid w:val="001728B5"/>
    <w:rsid w:val="00173AD2"/>
    <w:rsid w:val="00175ABA"/>
    <w:rsid w:val="0018074D"/>
    <w:rsid w:val="001810DC"/>
    <w:rsid w:val="00181E4E"/>
    <w:rsid w:val="0018278F"/>
    <w:rsid w:val="00185636"/>
    <w:rsid w:val="0019712A"/>
    <w:rsid w:val="001A5034"/>
    <w:rsid w:val="001A59BF"/>
    <w:rsid w:val="001B0C8E"/>
    <w:rsid w:val="001B0F7E"/>
    <w:rsid w:val="001B2039"/>
    <w:rsid w:val="001B607F"/>
    <w:rsid w:val="001B7C59"/>
    <w:rsid w:val="001D0190"/>
    <w:rsid w:val="001D369A"/>
    <w:rsid w:val="001D6D9C"/>
    <w:rsid w:val="001D7D89"/>
    <w:rsid w:val="001E4077"/>
    <w:rsid w:val="001E5CC1"/>
    <w:rsid w:val="001E614D"/>
    <w:rsid w:val="001E7695"/>
    <w:rsid w:val="001F6C45"/>
    <w:rsid w:val="00200E1D"/>
    <w:rsid w:val="00202069"/>
    <w:rsid w:val="00202D6B"/>
    <w:rsid w:val="002070FB"/>
    <w:rsid w:val="002071E8"/>
    <w:rsid w:val="00210E61"/>
    <w:rsid w:val="00212CE8"/>
    <w:rsid w:val="00213729"/>
    <w:rsid w:val="00213A7C"/>
    <w:rsid w:val="00214F0F"/>
    <w:rsid w:val="00225BDF"/>
    <w:rsid w:val="00227CB0"/>
    <w:rsid w:val="00233CE1"/>
    <w:rsid w:val="00233DBA"/>
    <w:rsid w:val="002371F0"/>
    <w:rsid w:val="00237767"/>
    <w:rsid w:val="0024054A"/>
    <w:rsid w:val="002406FA"/>
    <w:rsid w:val="00245BE5"/>
    <w:rsid w:val="00252311"/>
    <w:rsid w:val="002626DC"/>
    <w:rsid w:val="00266E2D"/>
    <w:rsid w:val="00273381"/>
    <w:rsid w:val="00273B13"/>
    <w:rsid w:val="00273F77"/>
    <w:rsid w:val="0028156E"/>
    <w:rsid w:val="00282706"/>
    <w:rsid w:val="00283A1C"/>
    <w:rsid w:val="00293936"/>
    <w:rsid w:val="002A4E7D"/>
    <w:rsid w:val="002B2E47"/>
    <w:rsid w:val="002B47B8"/>
    <w:rsid w:val="002C096D"/>
    <w:rsid w:val="002C2A9C"/>
    <w:rsid w:val="002C77BE"/>
    <w:rsid w:val="002D6A6C"/>
    <w:rsid w:val="002E2AD2"/>
    <w:rsid w:val="002E37D5"/>
    <w:rsid w:val="002F3693"/>
    <w:rsid w:val="002F6499"/>
    <w:rsid w:val="003003CE"/>
    <w:rsid w:val="00300BC3"/>
    <w:rsid w:val="0030127D"/>
    <w:rsid w:val="0030521E"/>
    <w:rsid w:val="00306C85"/>
    <w:rsid w:val="00310407"/>
    <w:rsid w:val="00312F06"/>
    <w:rsid w:val="003153B8"/>
    <w:rsid w:val="00315414"/>
    <w:rsid w:val="003179F1"/>
    <w:rsid w:val="00322698"/>
    <w:rsid w:val="00325058"/>
    <w:rsid w:val="003301A3"/>
    <w:rsid w:val="00331945"/>
    <w:rsid w:val="00334524"/>
    <w:rsid w:val="00340119"/>
    <w:rsid w:val="00341E83"/>
    <w:rsid w:val="00342033"/>
    <w:rsid w:val="00346909"/>
    <w:rsid w:val="003507F5"/>
    <w:rsid w:val="003617B6"/>
    <w:rsid w:val="00362A58"/>
    <w:rsid w:val="0036777B"/>
    <w:rsid w:val="00370A01"/>
    <w:rsid w:val="00370EAB"/>
    <w:rsid w:val="00373DC8"/>
    <w:rsid w:val="00375DAD"/>
    <w:rsid w:val="003766AA"/>
    <w:rsid w:val="0038282A"/>
    <w:rsid w:val="003839CF"/>
    <w:rsid w:val="003840FB"/>
    <w:rsid w:val="00385AA2"/>
    <w:rsid w:val="00385E4B"/>
    <w:rsid w:val="00387E0E"/>
    <w:rsid w:val="00390E5B"/>
    <w:rsid w:val="0039231A"/>
    <w:rsid w:val="00397580"/>
    <w:rsid w:val="003A1794"/>
    <w:rsid w:val="003A2CD5"/>
    <w:rsid w:val="003A45C8"/>
    <w:rsid w:val="003A6226"/>
    <w:rsid w:val="003A676D"/>
    <w:rsid w:val="003B3FB9"/>
    <w:rsid w:val="003B4E3E"/>
    <w:rsid w:val="003B799F"/>
    <w:rsid w:val="003C1B9A"/>
    <w:rsid w:val="003C2DCF"/>
    <w:rsid w:val="003C2DD3"/>
    <w:rsid w:val="003C5194"/>
    <w:rsid w:val="003C7FE7"/>
    <w:rsid w:val="003D0499"/>
    <w:rsid w:val="003D2F8D"/>
    <w:rsid w:val="003E2F66"/>
    <w:rsid w:val="003F01CD"/>
    <w:rsid w:val="003F06B9"/>
    <w:rsid w:val="003F2343"/>
    <w:rsid w:val="003F526A"/>
    <w:rsid w:val="003F568A"/>
    <w:rsid w:val="003F72A5"/>
    <w:rsid w:val="00400E22"/>
    <w:rsid w:val="00403C6B"/>
    <w:rsid w:val="00405244"/>
    <w:rsid w:val="00407921"/>
    <w:rsid w:val="00414EA5"/>
    <w:rsid w:val="00420A7B"/>
    <w:rsid w:val="00420BA5"/>
    <w:rsid w:val="004232CB"/>
    <w:rsid w:val="0042428E"/>
    <w:rsid w:val="0042789F"/>
    <w:rsid w:val="00436755"/>
    <w:rsid w:val="00436FC7"/>
    <w:rsid w:val="004419B9"/>
    <w:rsid w:val="00442F88"/>
    <w:rsid w:val="004436EE"/>
    <w:rsid w:val="00451340"/>
    <w:rsid w:val="0045547F"/>
    <w:rsid w:val="004575D4"/>
    <w:rsid w:val="00461AA0"/>
    <w:rsid w:val="00461B9B"/>
    <w:rsid w:val="0046450E"/>
    <w:rsid w:val="00464569"/>
    <w:rsid w:val="004645A8"/>
    <w:rsid w:val="00471E4E"/>
    <w:rsid w:val="00472789"/>
    <w:rsid w:val="00480BF0"/>
    <w:rsid w:val="00485E7B"/>
    <w:rsid w:val="0049170D"/>
    <w:rsid w:val="004920AD"/>
    <w:rsid w:val="00494DE7"/>
    <w:rsid w:val="004A00CB"/>
    <w:rsid w:val="004B2E7C"/>
    <w:rsid w:val="004B640C"/>
    <w:rsid w:val="004B6A27"/>
    <w:rsid w:val="004C24D2"/>
    <w:rsid w:val="004C25C2"/>
    <w:rsid w:val="004C436B"/>
    <w:rsid w:val="004C7214"/>
    <w:rsid w:val="004C7B49"/>
    <w:rsid w:val="004D05B3"/>
    <w:rsid w:val="004D102C"/>
    <w:rsid w:val="004D7605"/>
    <w:rsid w:val="004E479E"/>
    <w:rsid w:val="004F1826"/>
    <w:rsid w:val="004F41C5"/>
    <w:rsid w:val="004F47ED"/>
    <w:rsid w:val="004F78E6"/>
    <w:rsid w:val="005021E3"/>
    <w:rsid w:val="00504344"/>
    <w:rsid w:val="00507FBA"/>
    <w:rsid w:val="00512000"/>
    <w:rsid w:val="00512D99"/>
    <w:rsid w:val="005145F3"/>
    <w:rsid w:val="005146F5"/>
    <w:rsid w:val="00522C0B"/>
    <w:rsid w:val="00524372"/>
    <w:rsid w:val="00526EF1"/>
    <w:rsid w:val="00531DBB"/>
    <w:rsid w:val="005320B3"/>
    <w:rsid w:val="00532FAA"/>
    <w:rsid w:val="005365C4"/>
    <w:rsid w:val="00543F38"/>
    <w:rsid w:val="00544D02"/>
    <w:rsid w:val="005474DD"/>
    <w:rsid w:val="00553DAA"/>
    <w:rsid w:val="005544CA"/>
    <w:rsid w:val="00560A8C"/>
    <w:rsid w:val="005646B3"/>
    <w:rsid w:val="005712B4"/>
    <w:rsid w:val="00582F8B"/>
    <w:rsid w:val="00590A24"/>
    <w:rsid w:val="0059523C"/>
    <w:rsid w:val="005A181C"/>
    <w:rsid w:val="005B5819"/>
    <w:rsid w:val="005C1A62"/>
    <w:rsid w:val="005C5A4B"/>
    <w:rsid w:val="005E3456"/>
    <w:rsid w:val="005E3D4E"/>
    <w:rsid w:val="005E6CF2"/>
    <w:rsid w:val="005F1A02"/>
    <w:rsid w:val="005F699D"/>
    <w:rsid w:val="005F79FB"/>
    <w:rsid w:val="006035B8"/>
    <w:rsid w:val="00604406"/>
    <w:rsid w:val="00605F4A"/>
    <w:rsid w:val="00607822"/>
    <w:rsid w:val="006103AA"/>
    <w:rsid w:val="006114D5"/>
    <w:rsid w:val="00612045"/>
    <w:rsid w:val="00612CC8"/>
    <w:rsid w:val="00613BBF"/>
    <w:rsid w:val="00617851"/>
    <w:rsid w:val="00620DDE"/>
    <w:rsid w:val="0062168E"/>
    <w:rsid w:val="00622B80"/>
    <w:rsid w:val="00626300"/>
    <w:rsid w:val="00633956"/>
    <w:rsid w:val="00634340"/>
    <w:rsid w:val="0063700F"/>
    <w:rsid w:val="00637293"/>
    <w:rsid w:val="00637488"/>
    <w:rsid w:val="0064139A"/>
    <w:rsid w:val="00645BB2"/>
    <w:rsid w:val="00651643"/>
    <w:rsid w:val="00651948"/>
    <w:rsid w:val="00654D8C"/>
    <w:rsid w:val="00656723"/>
    <w:rsid w:val="00662825"/>
    <w:rsid w:val="00663029"/>
    <w:rsid w:val="006651DF"/>
    <w:rsid w:val="0066712A"/>
    <w:rsid w:val="006726AA"/>
    <w:rsid w:val="00673F33"/>
    <w:rsid w:val="006754B2"/>
    <w:rsid w:val="006761C2"/>
    <w:rsid w:val="0068006E"/>
    <w:rsid w:val="00680E5D"/>
    <w:rsid w:val="0068191B"/>
    <w:rsid w:val="00682D96"/>
    <w:rsid w:val="0068569F"/>
    <w:rsid w:val="00686CFC"/>
    <w:rsid w:val="00687C9C"/>
    <w:rsid w:val="00695B82"/>
    <w:rsid w:val="00696BC5"/>
    <w:rsid w:val="006A3608"/>
    <w:rsid w:val="006A396B"/>
    <w:rsid w:val="006B1DD2"/>
    <w:rsid w:val="006B65CC"/>
    <w:rsid w:val="006C09DD"/>
    <w:rsid w:val="006C25E0"/>
    <w:rsid w:val="006C29D4"/>
    <w:rsid w:val="006D0133"/>
    <w:rsid w:val="006D47EE"/>
    <w:rsid w:val="006D6305"/>
    <w:rsid w:val="006D7B5C"/>
    <w:rsid w:val="006E024F"/>
    <w:rsid w:val="006E0572"/>
    <w:rsid w:val="006E2785"/>
    <w:rsid w:val="006E3D70"/>
    <w:rsid w:val="006E468C"/>
    <w:rsid w:val="006E4E81"/>
    <w:rsid w:val="006E5B83"/>
    <w:rsid w:val="006F009E"/>
    <w:rsid w:val="006F0FC5"/>
    <w:rsid w:val="00701C5F"/>
    <w:rsid w:val="00705AFB"/>
    <w:rsid w:val="00707F7D"/>
    <w:rsid w:val="00710756"/>
    <w:rsid w:val="00712A89"/>
    <w:rsid w:val="00713B79"/>
    <w:rsid w:val="00717EC5"/>
    <w:rsid w:val="0072200B"/>
    <w:rsid w:val="00722954"/>
    <w:rsid w:val="0072617A"/>
    <w:rsid w:val="007277BA"/>
    <w:rsid w:val="00730739"/>
    <w:rsid w:val="007325E9"/>
    <w:rsid w:val="007332A2"/>
    <w:rsid w:val="007377F3"/>
    <w:rsid w:val="00737B80"/>
    <w:rsid w:val="00740310"/>
    <w:rsid w:val="00740EBE"/>
    <w:rsid w:val="00762C0D"/>
    <w:rsid w:val="0076320C"/>
    <w:rsid w:val="007647EB"/>
    <w:rsid w:val="00770B68"/>
    <w:rsid w:val="00770C5C"/>
    <w:rsid w:val="007749C3"/>
    <w:rsid w:val="007833F6"/>
    <w:rsid w:val="0078440E"/>
    <w:rsid w:val="007856B2"/>
    <w:rsid w:val="0079533A"/>
    <w:rsid w:val="0079731F"/>
    <w:rsid w:val="00797610"/>
    <w:rsid w:val="007A070D"/>
    <w:rsid w:val="007A206B"/>
    <w:rsid w:val="007A57F2"/>
    <w:rsid w:val="007A7D00"/>
    <w:rsid w:val="007B1333"/>
    <w:rsid w:val="007C1C32"/>
    <w:rsid w:val="007C4F97"/>
    <w:rsid w:val="007C6A35"/>
    <w:rsid w:val="007C7A41"/>
    <w:rsid w:val="007C7E21"/>
    <w:rsid w:val="007D161E"/>
    <w:rsid w:val="007E1EDE"/>
    <w:rsid w:val="007E23A3"/>
    <w:rsid w:val="007E4D68"/>
    <w:rsid w:val="007E767E"/>
    <w:rsid w:val="007F4AEB"/>
    <w:rsid w:val="007F622E"/>
    <w:rsid w:val="007F6CD9"/>
    <w:rsid w:val="007F75B2"/>
    <w:rsid w:val="0080110E"/>
    <w:rsid w:val="00802DF8"/>
    <w:rsid w:val="008043C4"/>
    <w:rsid w:val="0080541F"/>
    <w:rsid w:val="008069D5"/>
    <w:rsid w:val="0081161A"/>
    <w:rsid w:val="00815588"/>
    <w:rsid w:val="008217CC"/>
    <w:rsid w:val="00830309"/>
    <w:rsid w:val="00830979"/>
    <w:rsid w:val="00831083"/>
    <w:rsid w:val="0083177F"/>
    <w:rsid w:val="00831A75"/>
    <w:rsid w:val="00831B1B"/>
    <w:rsid w:val="00835769"/>
    <w:rsid w:val="00836414"/>
    <w:rsid w:val="00860537"/>
    <w:rsid w:val="00861D0E"/>
    <w:rsid w:val="00867569"/>
    <w:rsid w:val="0087333A"/>
    <w:rsid w:val="008734EC"/>
    <w:rsid w:val="008856E7"/>
    <w:rsid w:val="00895288"/>
    <w:rsid w:val="008A18A9"/>
    <w:rsid w:val="008A3279"/>
    <w:rsid w:val="008A49BC"/>
    <w:rsid w:val="008A750A"/>
    <w:rsid w:val="008A77BE"/>
    <w:rsid w:val="008B1707"/>
    <w:rsid w:val="008B2B14"/>
    <w:rsid w:val="008B2C4C"/>
    <w:rsid w:val="008C09BD"/>
    <w:rsid w:val="008C2C5C"/>
    <w:rsid w:val="008C3045"/>
    <w:rsid w:val="008C384C"/>
    <w:rsid w:val="008D0F11"/>
    <w:rsid w:val="008D2556"/>
    <w:rsid w:val="008D3741"/>
    <w:rsid w:val="008D79FD"/>
    <w:rsid w:val="008E1399"/>
    <w:rsid w:val="008E3E71"/>
    <w:rsid w:val="008E55FE"/>
    <w:rsid w:val="008E7B2A"/>
    <w:rsid w:val="008E7D93"/>
    <w:rsid w:val="008F67FE"/>
    <w:rsid w:val="008F6AD2"/>
    <w:rsid w:val="008F73B4"/>
    <w:rsid w:val="00903102"/>
    <w:rsid w:val="009032A9"/>
    <w:rsid w:val="00903624"/>
    <w:rsid w:val="009036D3"/>
    <w:rsid w:val="009057B2"/>
    <w:rsid w:val="0090741A"/>
    <w:rsid w:val="00914A02"/>
    <w:rsid w:val="0092675F"/>
    <w:rsid w:val="00931A52"/>
    <w:rsid w:val="009320A5"/>
    <w:rsid w:val="009330D1"/>
    <w:rsid w:val="00934FFA"/>
    <w:rsid w:val="009400CF"/>
    <w:rsid w:val="009443D3"/>
    <w:rsid w:val="0094697A"/>
    <w:rsid w:val="00956D4B"/>
    <w:rsid w:val="00964527"/>
    <w:rsid w:val="00965680"/>
    <w:rsid w:val="00970625"/>
    <w:rsid w:val="00970645"/>
    <w:rsid w:val="0097408A"/>
    <w:rsid w:val="009776AC"/>
    <w:rsid w:val="0098559A"/>
    <w:rsid w:val="00985643"/>
    <w:rsid w:val="009867F8"/>
    <w:rsid w:val="00986D34"/>
    <w:rsid w:val="00986F38"/>
    <w:rsid w:val="00991583"/>
    <w:rsid w:val="00991F3A"/>
    <w:rsid w:val="009A0020"/>
    <w:rsid w:val="009B2F7D"/>
    <w:rsid w:val="009B4389"/>
    <w:rsid w:val="009B55B1"/>
    <w:rsid w:val="009B607F"/>
    <w:rsid w:val="009B66F5"/>
    <w:rsid w:val="009B68A5"/>
    <w:rsid w:val="009C1475"/>
    <w:rsid w:val="009C42A3"/>
    <w:rsid w:val="009D18A5"/>
    <w:rsid w:val="009D4AEB"/>
    <w:rsid w:val="009D7FC7"/>
    <w:rsid w:val="009E742C"/>
    <w:rsid w:val="009F0FE2"/>
    <w:rsid w:val="009F1FD9"/>
    <w:rsid w:val="009F29FF"/>
    <w:rsid w:val="009F4739"/>
    <w:rsid w:val="009F59D2"/>
    <w:rsid w:val="00A00A8E"/>
    <w:rsid w:val="00A01E07"/>
    <w:rsid w:val="00A03864"/>
    <w:rsid w:val="00A264C6"/>
    <w:rsid w:val="00A315AE"/>
    <w:rsid w:val="00A3289C"/>
    <w:rsid w:val="00A42118"/>
    <w:rsid w:val="00A4343D"/>
    <w:rsid w:val="00A441D3"/>
    <w:rsid w:val="00A45E8C"/>
    <w:rsid w:val="00A4742E"/>
    <w:rsid w:val="00A47CD3"/>
    <w:rsid w:val="00A502F1"/>
    <w:rsid w:val="00A54D39"/>
    <w:rsid w:val="00A56228"/>
    <w:rsid w:val="00A56C80"/>
    <w:rsid w:val="00A679B1"/>
    <w:rsid w:val="00A70A83"/>
    <w:rsid w:val="00A735B1"/>
    <w:rsid w:val="00A7498F"/>
    <w:rsid w:val="00A81EB3"/>
    <w:rsid w:val="00A81FA0"/>
    <w:rsid w:val="00A84F21"/>
    <w:rsid w:val="00A9019A"/>
    <w:rsid w:val="00A967B6"/>
    <w:rsid w:val="00A96870"/>
    <w:rsid w:val="00A96F0F"/>
    <w:rsid w:val="00AA32B2"/>
    <w:rsid w:val="00AB3C5A"/>
    <w:rsid w:val="00AB5DD9"/>
    <w:rsid w:val="00AB62BA"/>
    <w:rsid w:val="00AC4D68"/>
    <w:rsid w:val="00AE0B85"/>
    <w:rsid w:val="00AE2B1D"/>
    <w:rsid w:val="00AE4109"/>
    <w:rsid w:val="00AF020B"/>
    <w:rsid w:val="00AF29C0"/>
    <w:rsid w:val="00AF4899"/>
    <w:rsid w:val="00AF5323"/>
    <w:rsid w:val="00B00C1D"/>
    <w:rsid w:val="00B039BD"/>
    <w:rsid w:val="00B11F1E"/>
    <w:rsid w:val="00B24CDB"/>
    <w:rsid w:val="00B26799"/>
    <w:rsid w:val="00B3255E"/>
    <w:rsid w:val="00B33194"/>
    <w:rsid w:val="00B37131"/>
    <w:rsid w:val="00B43D05"/>
    <w:rsid w:val="00B452AC"/>
    <w:rsid w:val="00B5388D"/>
    <w:rsid w:val="00B553E5"/>
    <w:rsid w:val="00B570B0"/>
    <w:rsid w:val="00B61422"/>
    <w:rsid w:val="00B63F22"/>
    <w:rsid w:val="00B70774"/>
    <w:rsid w:val="00B71F81"/>
    <w:rsid w:val="00B73CDC"/>
    <w:rsid w:val="00B80D6B"/>
    <w:rsid w:val="00B82B18"/>
    <w:rsid w:val="00B9072D"/>
    <w:rsid w:val="00BA439F"/>
    <w:rsid w:val="00BA4494"/>
    <w:rsid w:val="00BA6370"/>
    <w:rsid w:val="00BC748B"/>
    <w:rsid w:val="00BD22DD"/>
    <w:rsid w:val="00BD6517"/>
    <w:rsid w:val="00BE2437"/>
    <w:rsid w:val="00BE4DA7"/>
    <w:rsid w:val="00BE6423"/>
    <w:rsid w:val="00BF23B3"/>
    <w:rsid w:val="00BF41E8"/>
    <w:rsid w:val="00BF44B1"/>
    <w:rsid w:val="00BF789C"/>
    <w:rsid w:val="00C00D7F"/>
    <w:rsid w:val="00C044CC"/>
    <w:rsid w:val="00C07C79"/>
    <w:rsid w:val="00C12286"/>
    <w:rsid w:val="00C1536B"/>
    <w:rsid w:val="00C169AD"/>
    <w:rsid w:val="00C20D23"/>
    <w:rsid w:val="00C25C80"/>
    <w:rsid w:val="00C25CAE"/>
    <w:rsid w:val="00C269D4"/>
    <w:rsid w:val="00C26EE8"/>
    <w:rsid w:val="00C27CCA"/>
    <w:rsid w:val="00C3118C"/>
    <w:rsid w:val="00C3792A"/>
    <w:rsid w:val="00C4160D"/>
    <w:rsid w:val="00C434CC"/>
    <w:rsid w:val="00C51101"/>
    <w:rsid w:val="00C5229B"/>
    <w:rsid w:val="00C6092A"/>
    <w:rsid w:val="00C63CBD"/>
    <w:rsid w:val="00C70DC9"/>
    <w:rsid w:val="00C7259A"/>
    <w:rsid w:val="00C72D11"/>
    <w:rsid w:val="00C8406E"/>
    <w:rsid w:val="00CA3BFA"/>
    <w:rsid w:val="00CB04C1"/>
    <w:rsid w:val="00CB2709"/>
    <w:rsid w:val="00CB5F41"/>
    <w:rsid w:val="00CB6F89"/>
    <w:rsid w:val="00CD2DAF"/>
    <w:rsid w:val="00CD515F"/>
    <w:rsid w:val="00CE2241"/>
    <w:rsid w:val="00CE228C"/>
    <w:rsid w:val="00CE2420"/>
    <w:rsid w:val="00CF02E7"/>
    <w:rsid w:val="00CF2491"/>
    <w:rsid w:val="00CF545B"/>
    <w:rsid w:val="00D02558"/>
    <w:rsid w:val="00D05330"/>
    <w:rsid w:val="00D1322D"/>
    <w:rsid w:val="00D17588"/>
    <w:rsid w:val="00D2420D"/>
    <w:rsid w:val="00D24E12"/>
    <w:rsid w:val="00D2748A"/>
    <w:rsid w:val="00D27D69"/>
    <w:rsid w:val="00D3000A"/>
    <w:rsid w:val="00D3187E"/>
    <w:rsid w:val="00D335BF"/>
    <w:rsid w:val="00D349FB"/>
    <w:rsid w:val="00D36D52"/>
    <w:rsid w:val="00D37FBB"/>
    <w:rsid w:val="00D40718"/>
    <w:rsid w:val="00D41B17"/>
    <w:rsid w:val="00D448C2"/>
    <w:rsid w:val="00D44F6D"/>
    <w:rsid w:val="00D47D47"/>
    <w:rsid w:val="00D5190F"/>
    <w:rsid w:val="00D57068"/>
    <w:rsid w:val="00D666C3"/>
    <w:rsid w:val="00D7069C"/>
    <w:rsid w:val="00D73EAC"/>
    <w:rsid w:val="00D80637"/>
    <w:rsid w:val="00D818F8"/>
    <w:rsid w:val="00D81FA5"/>
    <w:rsid w:val="00D92A24"/>
    <w:rsid w:val="00DA2940"/>
    <w:rsid w:val="00DA42AC"/>
    <w:rsid w:val="00DA7930"/>
    <w:rsid w:val="00DB0F5E"/>
    <w:rsid w:val="00DC3E1F"/>
    <w:rsid w:val="00DC7ED7"/>
    <w:rsid w:val="00DD1EAE"/>
    <w:rsid w:val="00DF093F"/>
    <w:rsid w:val="00DF47FE"/>
    <w:rsid w:val="00DF55EA"/>
    <w:rsid w:val="00DF5F77"/>
    <w:rsid w:val="00DF7201"/>
    <w:rsid w:val="00E00048"/>
    <w:rsid w:val="00E047FC"/>
    <w:rsid w:val="00E07A80"/>
    <w:rsid w:val="00E20AFA"/>
    <w:rsid w:val="00E242D5"/>
    <w:rsid w:val="00E263E7"/>
    <w:rsid w:val="00E26704"/>
    <w:rsid w:val="00E31980"/>
    <w:rsid w:val="00E33D6F"/>
    <w:rsid w:val="00E377CE"/>
    <w:rsid w:val="00E40ADA"/>
    <w:rsid w:val="00E42E00"/>
    <w:rsid w:val="00E43746"/>
    <w:rsid w:val="00E45803"/>
    <w:rsid w:val="00E52C15"/>
    <w:rsid w:val="00E55119"/>
    <w:rsid w:val="00E625C6"/>
    <w:rsid w:val="00E62A97"/>
    <w:rsid w:val="00E6423C"/>
    <w:rsid w:val="00E70052"/>
    <w:rsid w:val="00E74CD5"/>
    <w:rsid w:val="00E86B0B"/>
    <w:rsid w:val="00E93830"/>
    <w:rsid w:val="00E93E0E"/>
    <w:rsid w:val="00E968A9"/>
    <w:rsid w:val="00EA0646"/>
    <w:rsid w:val="00EA0E47"/>
    <w:rsid w:val="00EA1A35"/>
    <w:rsid w:val="00EA1D96"/>
    <w:rsid w:val="00EA78D2"/>
    <w:rsid w:val="00EA7B94"/>
    <w:rsid w:val="00EB189F"/>
    <w:rsid w:val="00EB1ED3"/>
    <w:rsid w:val="00EB3924"/>
    <w:rsid w:val="00EC1767"/>
    <w:rsid w:val="00EC2D51"/>
    <w:rsid w:val="00EC5710"/>
    <w:rsid w:val="00ED1303"/>
    <w:rsid w:val="00ED7B69"/>
    <w:rsid w:val="00EE6AB0"/>
    <w:rsid w:val="00EF120E"/>
    <w:rsid w:val="00EF581F"/>
    <w:rsid w:val="00F05959"/>
    <w:rsid w:val="00F13564"/>
    <w:rsid w:val="00F26395"/>
    <w:rsid w:val="00F32DA4"/>
    <w:rsid w:val="00F32FC4"/>
    <w:rsid w:val="00F33F67"/>
    <w:rsid w:val="00F360B9"/>
    <w:rsid w:val="00F43FE1"/>
    <w:rsid w:val="00F44592"/>
    <w:rsid w:val="00F44F54"/>
    <w:rsid w:val="00F45B53"/>
    <w:rsid w:val="00F45FBB"/>
    <w:rsid w:val="00F6446B"/>
    <w:rsid w:val="00F711DD"/>
    <w:rsid w:val="00F76EC1"/>
    <w:rsid w:val="00F8033E"/>
    <w:rsid w:val="00F83643"/>
    <w:rsid w:val="00F94F49"/>
    <w:rsid w:val="00F95570"/>
    <w:rsid w:val="00F977D5"/>
    <w:rsid w:val="00FA6C90"/>
    <w:rsid w:val="00FB687C"/>
    <w:rsid w:val="00FC4CB7"/>
    <w:rsid w:val="00FC68F8"/>
    <w:rsid w:val="00FC6F75"/>
    <w:rsid w:val="00FC7133"/>
    <w:rsid w:val="00FD0AC0"/>
    <w:rsid w:val="00FE34CA"/>
    <w:rsid w:val="00FE4602"/>
    <w:rsid w:val="00FE5435"/>
    <w:rsid w:val="00FE5885"/>
    <w:rsid w:val="00FF5A57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A44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32269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322698"/>
    <w:pPr>
      <w:spacing w:line="240" w:lineRule="auto"/>
      <w:ind w:firstLine="708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odsazenChar">
    <w:name w:val="Základní text odsazený Char"/>
    <w:link w:val="Zkladntextodsazen"/>
    <w:semiHidden/>
    <w:rsid w:val="00322698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22698"/>
    <w:pPr>
      <w:spacing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322698"/>
    <w:rPr>
      <w:rFonts w:ascii="Times New Roman" w:eastAsia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B5DD9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B5DD9"/>
    <w:rPr>
      <w:rFonts w:ascii="Arial" w:hAnsi="Arial"/>
      <w:sz w:val="16"/>
      <w:szCs w:val="16"/>
      <w:lang w:eastAsia="en-US"/>
    </w:rPr>
  </w:style>
  <w:style w:type="character" w:styleId="Zvraznn">
    <w:name w:val="Emphasis"/>
    <w:uiPriority w:val="20"/>
    <w:qFormat/>
    <w:rsid w:val="007C7A41"/>
    <w:rPr>
      <w:i/>
      <w:iCs/>
    </w:rPr>
  </w:style>
  <w:style w:type="character" w:styleId="Siln">
    <w:name w:val="Strong"/>
    <w:uiPriority w:val="22"/>
    <w:qFormat/>
    <w:rsid w:val="00903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947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892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9882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Anal&#253;za%20CZ_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8CED-B475-4CC3-B26C-46A8A3F6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CZ_1</Template>
  <TotalTime>426</TotalTime>
  <Pages>5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3526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Hana Sýkorová</cp:lastModifiedBy>
  <cp:revision>59</cp:revision>
  <cp:lastPrinted>2016-04-14T09:33:00Z</cp:lastPrinted>
  <dcterms:created xsi:type="dcterms:W3CDTF">2016-04-11T08:52:00Z</dcterms:created>
  <dcterms:modified xsi:type="dcterms:W3CDTF">2016-04-15T08:46:00Z</dcterms:modified>
</cp:coreProperties>
</file>