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CE287" w14:textId="023E8F25" w:rsidR="007035E0" w:rsidRDefault="00796AFA" w:rsidP="00E65FE7">
      <w:pPr>
        <w:jc w:val="both"/>
        <w:rPr>
          <w:b/>
          <w:color w:val="C00000"/>
          <w:sz w:val="36"/>
          <w:szCs w:val="36"/>
        </w:rPr>
      </w:pPr>
      <w:r>
        <w:rPr>
          <w:b/>
          <w:color w:val="C00000"/>
          <w:sz w:val="36"/>
          <w:szCs w:val="36"/>
        </w:rPr>
        <w:t>AKTUALITA</w:t>
      </w:r>
    </w:p>
    <w:p w14:paraId="53FECFFF" w14:textId="64C0B71B" w:rsidR="0054569F" w:rsidRDefault="0054569F" w:rsidP="00682876">
      <w:pPr>
        <w:rPr>
          <w:b/>
          <w:color w:val="0070C0"/>
          <w:sz w:val="24"/>
          <w:szCs w:val="24"/>
        </w:rPr>
      </w:pPr>
    </w:p>
    <w:p w14:paraId="04B7830A" w14:textId="77777777" w:rsidR="00FC3FB4" w:rsidRDefault="00FC3FB4" w:rsidP="00796AFA">
      <w:pPr>
        <w:spacing w:after="120" w:line="360" w:lineRule="auto"/>
        <w:jc w:val="both"/>
        <w:rPr>
          <w:b/>
          <w:sz w:val="24"/>
          <w:szCs w:val="24"/>
        </w:rPr>
      </w:pPr>
    </w:p>
    <w:p w14:paraId="0F2ACE15" w14:textId="77D60DB2" w:rsidR="00FC3FB4" w:rsidRPr="00FC3FB4" w:rsidRDefault="00FC3FB4" w:rsidP="00FC3FB4">
      <w:pPr>
        <w:rPr>
          <w:b/>
          <w:sz w:val="24"/>
          <w:szCs w:val="24"/>
        </w:rPr>
      </w:pPr>
      <w:r w:rsidRPr="00FC3FB4">
        <w:rPr>
          <w:b/>
          <w:sz w:val="24"/>
          <w:szCs w:val="24"/>
        </w:rPr>
        <w:t>Vyšlo Pramenné dílo Sčítání 2021</w:t>
      </w:r>
    </w:p>
    <w:p w14:paraId="245DD752" w14:textId="1FE08E15" w:rsidR="00C5727D" w:rsidRPr="0079059A" w:rsidRDefault="00C5727D" w:rsidP="00796AFA">
      <w:pPr>
        <w:spacing w:after="120" w:line="360" w:lineRule="auto"/>
        <w:jc w:val="both"/>
        <w:rPr>
          <w:b/>
          <w:sz w:val="24"/>
          <w:szCs w:val="24"/>
        </w:rPr>
      </w:pPr>
    </w:p>
    <w:p w14:paraId="264EE544" w14:textId="77777777" w:rsidR="00FC3FB4" w:rsidRPr="00FC3FB4" w:rsidRDefault="00FC3FB4" w:rsidP="00FC3FB4">
      <w:pPr>
        <w:spacing w:after="120" w:line="360" w:lineRule="auto"/>
        <w:jc w:val="both"/>
        <w:rPr>
          <w:b/>
          <w:szCs w:val="20"/>
        </w:rPr>
      </w:pPr>
      <w:r w:rsidRPr="00FC3FB4">
        <w:rPr>
          <w:b/>
          <w:szCs w:val="20"/>
        </w:rPr>
        <w:t>Český statistický úřad vydal tradiční souhrnnou publikaci z posledního Sčítání lidu, domů a bytů 2021 - Pramenné dílo.</w:t>
      </w:r>
    </w:p>
    <w:p w14:paraId="690131CB" w14:textId="77777777" w:rsidR="00FC3FB4" w:rsidRPr="00FC3FB4" w:rsidRDefault="00FC3FB4" w:rsidP="00FC3FB4">
      <w:pPr>
        <w:spacing w:after="120" w:line="360" w:lineRule="auto"/>
        <w:jc w:val="both"/>
        <w:rPr>
          <w:rFonts w:cs="Arial"/>
        </w:rPr>
      </w:pPr>
      <w:r w:rsidRPr="00FC3FB4">
        <w:rPr>
          <w:rFonts w:cs="Arial"/>
        </w:rPr>
        <w:t xml:space="preserve">Publikace obsahuje základní údaje ze Sčítání 2021 a stručné tematické analýzy jednotlivých oblastí. Tradiční součástí publikace jsou také kapitoly popisující základní právní rámec a obsah sčítání, přípravu a způsob provedení sčítání, změny oproti předchozím cenzům, zdroje dat a způsob jejich zpracování. </w:t>
      </w:r>
    </w:p>
    <w:p w14:paraId="6DE021A5" w14:textId="77777777" w:rsidR="00FC3FB4" w:rsidRPr="00FC3FB4" w:rsidRDefault="00FC3FB4" w:rsidP="00FC3FB4">
      <w:pPr>
        <w:spacing w:after="120" w:line="360" w:lineRule="auto"/>
        <w:jc w:val="both"/>
        <w:rPr>
          <w:rFonts w:cs="Arial"/>
        </w:rPr>
      </w:pPr>
      <w:r w:rsidRPr="00FC3FB4">
        <w:rPr>
          <w:rFonts w:cs="Arial"/>
        </w:rPr>
        <w:t>Publikace v elektronické podobě je k dispozici na nových webových stránkách ČSÚ zde:</w:t>
      </w:r>
    </w:p>
    <w:p w14:paraId="4A779C2B" w14:textId="1AEE2C53" w:rsidR="00FC3FB4" w:rsidRPr="00FC3FB4" w:rsidRDefault="00FC3FB4" w:rsidP="00FC3FB4">
      <w:pPr>
        <w:spacing w:after="120" w:line="360" w:lineRule="auto"/>
        <w:jc w:val="both"/>
        <w:rPr>
          <w:rStyle w:val="Hypertextovodkaz"/>
          <w:rFonts w:cs="Arial"/>
        </w:rPr>
      </w:pPr>
      <w:r>
        <w:rPr>
          <w:rFonts w:cs="Arial"/>
        </w:rPr>
        <w:fldChar w:fldCharType="begin"/>
      </w:r>
      <w:r>
        <w:rPr>
          <w:rFonts w:cs="Arial"/>
        </w:rPr>
        <w:instrText xml:space="preserve"> HYPERLINK "https://csu.gov.cz/produkty/scitani-lidu-domu-a-bytu-pramenne-dilo-2021" </w:instrText>
      </w:r>
      <w:r>
        <w:rPr>
          <w:rFonts w:cs="Arial"/>
        </w:rPr>
      </w:r>
      <w:r>
        <w:rPr>
          <w:rFonts w:cs="Arial"/>
        </w:rPr>
        <w:fldChar w:fldCharType="separate"/>
      </w:r>
      <w:r w:rsidRPr="00FC3FB4">
        <w:rPr>
          <w:rStyle w:val="Hypertextovodkaz"/>
          <w:rFonts w:cs="Arial"/>
        </w:rPr>
        <w:t>Sčítání lidu, domů a bytů – Pramenné dílo – 2021</w:t>
      </w:r>
    </w:p>
    <w:p w14:paraId="69437D71" w14:textId="2377FFD5" w:rsidR="00E60586" w:rsidRPr="00FC3FB4" w:rsidRDefault="00FC3FB4" w:rsidP="00FC3FB4">
      <w:pPr>
        <w:spacing w:after="120" w:line="360" w:lineRule="auto"/>
        <w:jc w:val="both"/>
        <w:rPr>
          <w:rFonts w:cs="Arial"/>
        </w:rPr>
      </w:pPr>
      <w:r>
        <w:rPr>
          <w:rFonts w:cs="Arial"/>
        </w:rPr>
        <w:fldChar w:fldCharType="end"/>
      </w:r>
      <w:r w:rsidRPr="00FC3FB4">
        <w:rPr>
          <w:rFonts w:cs="Arial"/>
        </w:rPr>
        <w:t>Vydání tištěné verze publikace bude následovat v září.</w:t>
      </w:r>
      <w:bookmarkStart w:id="0" w:name="_GoBack"/>
      <w:bookmarkEnd w:id="0"/>
    </w:p>
    <w:sectPr w:rsidR="00E60586" w:rsidRPr="00FC3FB4" w:rsidSect="009D2AA7">
      <w:headerReference w:type="default" r:id="rId8"/>
      <w:pgSz w:w="11907" w:h="16839" w:code="9"/>
      <w:pgMar w:top="2807" w:right="1418" w:bottom="1418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9B12B" w14:textId="77777777" w:rsidR="00D1503C" w:rsidRDefault="00D1503C" w:rsidP="00A579D5">
      <w:r>
        <w:separator/>
      </w:r>
    </w:p>
  </w:endnote>
  <w:endnote w:type="continuationSeparator" w:id="0">
    <w:p w14:paraId="59713403" w14:textId="77777777" w:rsidR="00D1503C" w:rsidRDefault="00D1503C" w:rsidP="00A57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6B016" w14:textId="77777777" w:rsidR="00D1503C" w:rsidRDefault="00D1503C" w:rsidP="00A579D5">
      <w:r>
        <w:separator/>
      </w:r>
    </w:p>
  </w:footnote>
  <w:footnote w:type="continuationSeparator" w:id="0">
    <w:p w14:paraId="36DE1DCB" w14:textId="77777777" w:rsidR="00D1503C" w:rsidRDefault="00D1503C" w:rsidP="00A57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6999B" w14:textId="77777777" w:rsidR="009D2AA7" w:rsidRPr="00A579D5" w:rsidRDefault="00595C8E" w:rsidP="00A579D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34C5835C" wp14:editId="184D3146">
          <wp:simplePos x="0" y="0"/>
          <wp:positionH relativeFrom="page">
            <wp:posOffset>4860925</wp:posOffset>
          </wp:positionH>
          <wp:positionV relativeFrom="page">
            <wp:posOffset>725805</wp:posOffset>
          </wp:positionV>
          <wp:extent cx="1529715" cy="219075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raha HLM CZ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715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2AA7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67FD87" wp14:editId="04761F9B">
          <wp:simplePos x="0" y="0"/>
          <wp:positionH relativeFrom="page">
            <wp:posOffset>374650</wp:posOffset>
          </wp:positionH>
          <wp:positionV relativeFrom="page">
            <wp:posOffset>504190</wp:posOffset>
          </wp:positionV>
          <wp:extent cx="1713600" cy="42120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sky statisticky urad CZ Col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600" cy="42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5BEC"/>
    <w:multiLevelType w:val="hybridMultilevel"/>
    <w:tmpl w:val="52146146"/>
    <w:lvl w:ilvl="0" w:tplc="17D48A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621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FE0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7C0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B46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CA5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0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007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06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2C5899"/>
    <w:multiLevelType w:val="hybridMultilevel"/>
    <w:tmpl w:val="70748078"/>
    <w:lvl w:ilvl="0" w:tplc="017A24A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932B23"/>
    <w:multiLevelType w:val="hybridMultilevel"/>
    <w:tmpl w:val="13482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36B37"/>
    <w:multiLevelType w:val="hybridMultilevel"/>
    <w:tmpl w:val="255ED7B2"/>
    <w:lvl w:ilvl="0" w:tplc="85A21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B64D6"/>
    <w:multiLevelType w:val="hybridMultilevel"/>
    <w:tmpl w:val="A06C0128"/>
    <w:lvl w:ilvl="0" w:tplc="C3B45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16BAD"/>
    <w:multiLevelType w:val="hybridMultilevel"/>
    <w:tmpl w:val="3EACCA0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E544D47"/>
    <w:multiLevelType w:val="hybridMultilevel"/>
    <w:tmpl w:val="9E28EA3E"/>
    <w:lvl w:ilvl="0" w:tplc="E1AE595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333DE"/>
    <w:multiLevelType w:val="hybridMultilevel"/>
    <w:tmpl w:val="EF38E9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171B4"/>
    <w:multiLevelType w:val="hybridMultilevel"/>
    <w:tmpl w:val="91947EA6"/>
    <w:lvl w:ilvl="0" w:tplc="097C4C9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EB708A"/>
    <w:multiLevelType w:val="hybridMultilevel"/>
    <w:tmpl w:val="63787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B3F40"/>
    <w:multiLevelType w:val="hybridMultilevel"/>
    <w:tmpl w:val="1AB63A54"/>
    <w:lvl w:ilvl="0" w:tplc="25383BA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412"/>
    <w:multiLevelType w:val="hybridMultilevel"/>
    <w:tmpl w:val="932A3A74"/>
    <w:lvl w:ilvl="0" w:tplc="EB9679C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93295"/>
    <w:multiLevelType w:val="hybridMultilevel"/>
    <w:tmpl w:val="C64CDC16"/>
    <w:lvl w:ilvl="0" w:tplc="C6E02EC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112A4"/>
    <w:multiLevelType w:val="hybridMultilevel"/>
    <w:tmpl w:val="AC885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5F6410"/>
    <w:multiLevelType w:val="hybridMultilevel"/>
    <w:tmpl w:val="2C24AF66"/>
    <w:lvl w:ilvl="0" w:tplc="46BC113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46654"/>
    <w:multiLevelType w:val="hybridMultilevel"/>
    <w:tmpl w:val="02A499B4"/>
    <w:lvl w:ilvl="0" w:tplc="0CC8C6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0AED"/>
    <w:multiLevelType w:val="hybridMultilevel"/>
    <w:tmpl w:val="A32A2CC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F50C2C"/>
    <w:multiLevelType w:val="hybridMultilevel"/>
    <w:tmpl w:val="6C1A919E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17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15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0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E0"/>
    <w:rsid w:val="00025A49"/>
    <w:rsid w:val="0005329B"/>
    <w:rsid w:val="00065180"/>
    <w:rsid w:val="0007655E"/>
    <w:rsid w:val="00080853"/>
    <w:rsid w:val="000B2E95"/>
    <w:rsid w:val="000C318D"/>
    <w:rsid w:val="000C37C9"/>
    <w:rsid w:val="000C6577"/>
    <w:rsid w:val="00110101"/>
    <w:rsid w:val="001256B0"/>
    <w:rsid w:val="0012733C"/>
    <w:rsid w:val="00154322"/>
    <w:rsid w:val="00157C86"/>
    <w:rsid w:val="00160B9E"/>
    <w:rsid w:val="001642EF"/>
    <w:rsid w:val="001979EA"/>
    <w:rsid w:val="001D0298"/>
    <w:rsid w:val="00213339"/>
    <w:rsid w:val="002143ED"/>
    <w:rsid w:val="00231112"/>
    <w:rsid w:val="002A0A98"/>
    <w:rsid w:val="00354DAA"/>
    <w:rsid w:val="00375B94"/>
    <w:rsid w:val="00385D7E"/>
    <w:rsid w:val="003D71DA"/>
    <w:rsid w:val="003F63A2"/>
    <w:rsid w:val="00404A10"/>
    <w:rsid w:val="004131D8"/>
    <w:rsid w:val="00435E2D"/>
    <w:rsid w:val="00463DB5"/>
    <w:rsid w:val="00496E13"/>
    <w:rsid w:val="004B606E"/>
    <w:rsid w:val="004C0F4A"/>
    <w:rsid w:val="004C3AAB"/>
    <w:rsid w:val="004C46AC"/>
    <w:rsid w:val="004D0215"/>
    <w:rsid w:val="004D28B5"/>
    <w:rsid w:val="004E67A4"/>
    <w:rsid w:val="0054569F"/>
    <w:rsid w:val="00562081"/>
    <w:rsid w:val="00595C8E"/>
    <w:rsid w:val="0059631E"/>
    <w:rsid w:val="005A299C"/>
    <w:rsid w:val="005A4ACC"/>
    <w:rsid w:val="005C3A96"/>
    <w:rsid w:val="005C44FD"/>
    <w:rsid w:val="00617E95"/>
    <w:rsid w:val="00682876"/>
    <w:rsid w:val="00693C8C"/>
    <w:rsid w:val="006B0DE7"/>
    <w:rsid w:val="006B34B2"/>
    <w:rsid w:val="006B58D4"/>
    <w:rsid w:val="006F4BF3"/>
    <w:rsid w:val="006F6EE9"/>
    <w:rsid w:val="007035E0"/>
    <w:rsid w:val="00704237"/>
    <w:rsid w:val="00717415"/>
    <w:rsid w:val="00753DE1"/>
    <w:rsid w:val="007862CA"/>
    <w:rsid w:val="0079059A"/>
    <w:rsid w:val="00796AFA"/>
    <w:rsid w:val="007E1C70"/>
    <w:rsid w:val="007F1BB5"/>
    <w:rsid w:val="00815772"/>
    <w:rsid w:val="00821C53"/>
    <w:rsid w:val="00825431"/>
    <w:rsid w:val="008257BA"/>
    <w:rsid w:val="008A2118"/>
    <w:rsid w:val="008D3CE8"/>
    <w:rsid w:val="008E0B43"/>
    <w:rsid w:val="009055D0"/>
    <w:rsid w:val="00911C4E"/>
    <w:rsid w:val="00920AA3"/>
    <w:rsid w:val="0096509B"/>
    <w:rsid w:val="00986194"/>
    <w:rsid w:val="009A7D15"/>
    <w:rsid w:val="009B55A8"/>
    <w:rsid w:val="009C7C61"/>
    <w:rsid w:val="009D2AA7"/>
    <w:rsid w:val="009E0EE8"/>
    <w:rsid w:val="00A03E3E"/>
    <w:rsid w:val="00A0603B"/>
    <w:rsid w:val="00A1578D"/>
    <w:rsid w:val="00A425A7"/>
    <w:rsid w:val="00A579D5"/>
    <w:rsid w:val="00A57F11"/>
    <w:rsid w:val="00A62CA1"/>
    <w:rsid w:val="00AB4266"/>
    <w:rsid w:val="00AE6FF9"/>
    <w:rsid w:val="00AE798D"/>
    <w:rsid w:val="00B24947"/>
    <w:rsid w:val="00B432E0"/>
    <w:rsid w:val="00B544AD"/>
    <w:rsid w:val="00B858F0"/>
    <w:rsid w:val="00B95F68"/>
    <w:rsid w:val="00BA001E"/>
    <w:rsid w:val="00BA32AA"/>
    <w:rsid w:val="00BB6020"/>
    <w:rsid w:val="00BC06A1"/>
    <w:rsid w:val="00BC448E"/>
    <w:rsid w:val="00BC637E"/>
    <w:rsid w:val="00BD7919"/>
    <w:rsid w:val="00BE5070"/>
    <w:rsid w:val="00C2230C"/>
    <w:rsid w:val="00C3245E"/>
    <w:rsid w:val="00C327E8"/>
    <w:rsid w:val="00C40DFA"/>
    <w:rsid w:val="00C477B2"/>
    <w:rsid w:val="00C52FB6"/>
    <w:rsid w:val="00C569D6"/>
    <w:rsid w:val="00C5727D"/>
    <w:rsid w:val="00C83231"/>
    <w:rsid w:val="00CD7FF3"/>
    <w:rsid w:val="00CF63EB"/>
    <w:rsid w:val="00D019D1"/>
    <w:rsid w:val="00D1503C"/>
    <w:rsid w:val="00D21588"/>
    <w:rsid w:val="00D26297"/>
    <w:rsid w:val="00D40066"/>
    <w:rsid w:val="00D46501"/>
    <w:rsid w:val="00D7149E"/>
    <w:rsid w:val="00D72415"/>
    <w:rsid w:val="00DA5742"/>
    <w:rsid w:val="00DE70B6"/>
    <w:rsid w:val="00E001EF"/>
    <w:rsid w:val="00E161F1"/>
    <w:rsid w:val="00E27329"/>
    <w:rsid w:val="00E56095"/>
    <w:rsid w:val="00E60586"/>
    <w:rsid w:val="00E65FE7"/>
    <w:rsid w:val="00E73F91"/>
    <w:rsid w:val="00E80B4E"/>
    <w:rsid w:val="00E906D6"/>
    <w:rsid w:val="00EA54EB"/>
    <w:rsid w:val="00EE7D9A"/>
    <w:rsid w:val="00F26B4E"/>
    <w:rsid w:val="00F54E81"/>
    <w:rsid w:val="00F650DB"/>
    <w:rsid w:val="00F6798D"/>
    <w:rsid w:val="00F81987"/>
    <w:rsid w:val="00F87875"/>
    <w:rsid w:val="00F90ECF"/>
    <w:rsid w:val="00F95021"/>
    <w:rsid w:val="00FC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91641"/>
  <w15:docId w15:val="{66CF298C-D138-47F5-850C-A036F258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4266"/>
    <w:pPr>
      <w:spacing w:after="0" w:line="240" w:lineRule="auto"/>
    </w:pPr>
    <w:rPr>
      <w:rFonts w:ascii="Arial" w:hAnsi="Arial"/>
      <w:sz w:val="20"/>
      <w:lang w:val="cs-CZ"/>
    </w:rPr>
  </w:style>
  <w:style w:type="paragraph" w:styleId="Nadpis5">
    <w:name w:val="heading 5"/>
    <w:basedOn w:val="Normln"/>
    <w:link w:val="Nadpis5Char"/>
    <w:uiPriority w:val="9"/>
    <w:qFormat/>
    <w:rsid w:val="00F95021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579D5"/>
  </w:style>
  <w:style w:type="paragraph" w:styleId="Zpat">
    <w:name w:val="footer"/>
    <w:basedOn w:val="Normln"/>
    <w:link w:val="ZpatChar"/>
    <w:uiPriority w:val="99"/>
    <w:unhideWhenUsed/>
    <w:rsid w:val="00A579D5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A579D5"/>
  </w:style>
  <w:style w:type="paragraph" w:styleId="Textbubliny">
    <w:name w:val="Balloon Text"/>
    <w:basedOn w:val="Normln"/>
    <w:link w:val="TextbublinyChar"/>
    <w:uiPriority w:val="99"/>
    <w:semiHidden/>
    <w:unhideWhenUsed/>
    <w:rsid w:val="00A579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79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35E0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7035E0"/>
    <w:pPr>
      <w:numPr>
        <w:ilvl w:val="12"/>
      </w:numPr>
      <w:spacing w:line="288" w:lineRule="auto"/>
      <w:ind w:left="283" w:hanging="283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035E0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496E13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73F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3F9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3F91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3F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3F91"/>
    <w:rPr>
      <w:rFonts w:ascii="Arial" w:hAnsi="Arial"/>
      <w:b/>
      <w:bCs/>
      <w:sz w:val="20"/>
      <w:szCs w:val="20"/>
      <w:lang w:val="cs-CZ"/>
    </w:rPr>
  </w:style>
  <w:style w:type="character" w:customStyle="1" w:styleId="s1">
    <w:name w:val="s1"/>
    <w:basedOn w:val="Standardnpsmoodstavce"/>
    <w:rsid w:val="00435E2D"/>
  </w:style>
  <w:style w:type="character" w:customStyle="1" w:styleId="apple-converted-space">
    <w:name w:val="apple-converted-space"/>
    <w:basedOn w:val="Standardnpsmoodstavce"/>
    <w:rsid w:val="00BD7919"/>
  </w:style>
  <w:style w:type="character" w:styleId="Siln">
    <w:name w:val="Strong"/>
    <w:basedOn w:val="Standardnpsmoodstavce"/>
    <w:uiPriority w:val="22"/>
    <w:qFormat/>
    <w:rsid w:val="0079059A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1256B0"/>
    <w:rPr>
      <w:color w:val="800080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95021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6769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846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947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0348">
          <w:marLeft w:val="706"/>
          <w:marRight w:val="0"/>
          <w:marTop w:val="3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avec5232\Downloads\Hlavickovy%20papir%20CZ%20ustred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092A-8359-49FC-84C9-BF9F19B7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 CZ ustredi.dotx</Template>
  <TotalTime>0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CZ;</vt:lpstr>
    </vt:vector>
  </TitlesOfParts>
  <Company>ČSÚ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CZ;</dc:title>
  <dc:creator>Moravec Štěpán</dc:creator>
  <cp:keywords>Hlavičkový papír CZ</cp:keywords>
  <cp:lastModifiedBy>Slunečková Markéta</cp:lastModifiedBy>
  <cp:revision>2</cp:revision>
  <dcterms:created xsi:type="dcterms:W3CDTF">2024-07-12T06:23:00Z</dcterms:created>
  <dcterms:modified xsi:type="dcterms:W3CDTF">2024-07-12T06:23:00Z</dcterms:modified>
</cp:coreProperties>
</file>