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586403" w:rsidRDefault="00603FE6" w:rsidP="00586403">
      <w:pPr>
        <w:spacing w:after="240" w:line="360" w:lineRule="auto"/>
        <w:jc w:val="left"/>
        <w:rPr>
          <w:rFonts w:cs="Arial"/>
          <w:b/>
          <w:sz w:val="18"/>
          <w:szCs w:val="18"/>
          <w:lang w:eastAsia="cs-CZ"/>
        </w:rPr>
      </w:pPr>
      <w:r>
        <w:rPr>
          <w:rFonts w:cs="Arial"/>
          <w:b/>
          <w:sz w:val="18"/>
          <w:szCs w:val="18"/>
          <w:lang w:eastAsia="cs-CZ"/>
        </w:rPr>
        <w:t>31. 1. 2020</w:t>
      </w:r>
    </w:p>
    <w:p w:rsidR="00586403" w:rsidRPr="004D5741" w:rsidRDefault="00586403" w:rsidP="00586403">
      <w:pPr>
        <w:spacing w:after="240" w:line="360" w:lineRule="auto"/>
        <w:jc w:val="left"/>
        <w:rPr>
          <w:rFonts w:cs="Arial"/>
          <w:b/>
          <w:color w:val="BD1B21"/>
          <w:sz w:val="32"/>
          <w:szCs w:val="32"/>
          <w:lang w:eastAsia="cs-CZ"/>
        </w:rPr>
      </w:pPr>
      <w:r w:rsidRPr="004D5741">
        <w:rPr>
          <w:rFonts w:cs="Arial"/>
          <w:b/>
          <w:color w:val="BD1B21"/>
          <w:sz w:val="32"/>
          <w:szCs w:val="32"/>
          <w:lang w:eastAsia="cs-CZ"/>
        </w:rPr>
        <w:t>Studenti a absolventi vysokých a vyšších odborných škol v ČR</w:t>
      </w:r>
    </w:p>
    <w:p w:rsidR="00586403" w:rsidRPr="005F46A4" w:rsidRDefault="00586403" w:rsidP="00586403">
      <w:pPr>
        <w:spacing w:after="240" w:line="360" w:lineRule="auto"/>
        <w:rPr>
          <w:rFonts w:cs="Arial"/>
          <w:b/>
          <w:color w:val="C00000"/>
          <w:szCs w:val="20"/>
          <w:lang w:eastAsia="cs-CZ"/>
        </w:rPr>
      </w:pPr>
      <w:r w:rsidRPr="005F46A4">
        <w:rPr>
          <w:rFonts w:cs="Arial"/>
          <w:b/>
          <w:color w:val="C00000"/>
          <w:szCs w:val="20"/>
          <w:lang w:eastAsia="cs-CZ"/>
        </w:rPr>
        <w:t>Vysoké školy</w:t>
      </w:r>
    </w:p>
    <w:p w:rsidR="00586403" w:rsidRDefault="00603FE6" w:rsidP="00586403">
      <w:pPr>
        <w:spacing w:after="240" w:line="360" w:lineRule="auto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Na 62</w:t>
      </w:r>
      <w:r w:rsidR="00586403" w:rsidRPr="004E36FD">
        <w:rPr>
          <w:rFonts w:cs="Arial"/>
          <w:szCs w:val="20"/>
          <w:lang w:eastAsia="cs-CZ"/>
        </w:rPr>
        <w:t xml:space="preserve"> soukromých a veřejných vysokých školách </w:t>
      </w:r>
      <w:r w:rsidR="00DE5671">
        <w:rPr>
          <w:rFonts w:cs="Arial"/>
          <w:szCs w:val="20"/>
          <w:lang w:eastAsia="cs-CZ"/>
        </w:rPr>
        <w:t xml:space="preserve">v roce 2018 </w:t>
      </w:r>
      <w:r w:rsidR="00586403" w:rsidRPr="004E36FD">
        <w:rPr>
          <w:rFonts w:cs="Arial"/>
          <w:szCs w:val="20"/>
          <w:lang w:eastAsia="cs-CZ"/>
        </w:rPr>
        <w:t>v České</w:t>
      </w:r>
      <w:r w:rsidR="00DE5671">
        <w:rPr>
          <w:rFonts w:cs="Arial"/>
          <w:szCs w:val="20"/>
          <w:lang w:eastAsia="cs-CZ"/>
        </w:rPr>
        <w:t xml:space="preserve"> republice studovalo</w:t>
      </w:r>
      <w:r>
        <w:rPr>
          <w:rFonts w:cs="Arial"/>
          <w:szCs w:val="20"/>
          <w:lang w:eastAsia="cs-CZ"/>
        </w:rPr>
        <w:t xml:space="preserve"> 290</w:t>
      </w:r>
      <w:r w:rsidR="00586403" w:rsidRPr="004E36FD">
        <w:rPr>
          <w:rFonts w:cs="Arial"/>
          <w:szCs w:val="20"/>
          <w:lang w:eastAsia="cs-CZ"/>
        </w:rPr>
        <w:t xml:space="preserve"> tis. studentů, přičemž v naprosté většině (90,2 %) se jednalo o studenty </w:t>
      </w:r>
      <w:r w:rsidR="00586403">
        <w:rPr>
          <w:rFonts w:cs="Arial"/>
          <w:szCs w:val="20"/>
          <w:lang w:eastAsia="cs-CZ"/>
        </w:rPr>
        <w:t>veřejných vysokých škol. V České republice je dlouhodobě 26 veřejných vysokých škol. Ostatní studenti navštěvovali</w:t>
      </w:r>
      <w:r w:rsidR="00586403" w:rsidRPr="004E36FD">
        <w:rPr>
          <w:rFonts w:cs="Arial"/>
          <w:szCs w:val="20"/>
          <w:lang w:eastAsia="cs-CZ"/>
        </w:rPr>
        <w:t xml:space="preserve"> </w:t>
      </w:r>
      <w:r>
        <w:rPr>
          <w:rFonts w:cs="Arial"/>
          <w:szCs w:val="20"/>
          <w:lang w:eastAsia="cs-CZ"/>
        </w:rPr>
        <w:t>soukromé vysoké školy (celkem 36</w:t>
      </w:r>
      <w:r w:rsidR="00586403" w:rsidRPr="004E36FD">
        <w:rPr>
          <w:rFonts w:cs="Arial"/>
          <w:szCs w:val="20"/>
          <w:lang w:eastAsia="cs-CZ"/>
        </w:rPr>
        <w:t xml:space="preserve"> institucí).</w:t>
      </w:r>
      <w:r w:rsidR="00586403" w:rsidRPr="004E36FD">
        <w:rPr>
          <w:rFonts w:cs="Arial"/>
          <w:szCs w:val="24"/>
          <w:lang w:val="sk-SK" w:eastAsia="cs-CZ"/>
        </w:rPr>
        <w:t xml:space="preserve"> </w:t>
      </w:r>
      <w:r w:rsidR="00586403" w:rsidRPr="004E36FD">
        <w:rPr>
          <w:rFonts w:cs="Arial"/>
          <w:szCs w:val="20"/>
          <w:lang w:eastAsia="cs-CZ"/>
        </w:rPr>
        <w:t>Počet studentů na českých vysokých školách rostl až do roku 2010, kdy jich zde studovalo téměř 400 tisíc, od té doby jejich počet každoročně klesá a nyní je vysokoškolských studentů o čtvrtinu méně. Analogicky s tím od roku 2013 klesá i počet ab</w:t>
      </w:r>
      <w:r>
        <w:rPr>
          <w:rFonts w:cs="Arial"/>
          <w:szCs w:val="20"/>
          <w:lang w:eastAsia="cs-CZ"/>
        </w:rPr>
        <w:t>solventů, kterých bylo v </w:t>
      </w:r>
      <w:r w:rsidR="00586403" w:rsidRPr="004E36FD">
        <w:rPr>
          <w:rFonts w:cs="Arial"/>
          <w:szCs w:val="20"/>
          <w:lang w:eastAsia="cs-CZ"/>
        </w:rPr>
        <w:t>roce</w:t>
      </w:r>
      <w:r>
        <w:rPr>
          <w:rFonts w:cs="Arial"/>
          <w:szCs w:val="20"/>
          <w:lang w:eastAsia="cs-CZ"/>
        </w:rPr>
        <w:t xml:space="preserve"> 2018 68,6</w:t>
      </w:r>
      <w:r w:rsidR="00586403" w:rsidRPr="004E36FD">
        <w:rPr>
          <w:rFonts w:cs="Arial"/>
          <w:szCs w:val="20"/>
          <w:lang w:eastAsia="cs-CZ"/>
        </w:rPr>
        <w:t xml:space="preserve"> tis. S přibližně tříletým zpožděním, které odpovídá délce bakalářského studia, tak počet absolventů reaguje na pokles nově zapsaných studentů.</w:t>
      </w:r>
    </w:p>
    <w:p w:rsidR="00586403" w:rsidRPr="00270C2A" w:rsidRDefault="00586403" w:rsidP="00586403">
      <w:pPr>
        <w:spacing w:after="240" w:line="360" w:lineRule="auto"/>
        <w:rPr>
          <w:rFonts w:cs="Arial"/>
          <w:b/>
          <w:szCs w:val="20"/>
          <w:lang w:eastAsia="cs-CZ"/>
        </w:rPr>
      </w:pPr>
      <w:r w:rsidRPr="00270C2A">
        <w:rPr>
          <w:rFonts w:cs="Arial"/>
          <w:b/>
          <w:szCs w:val="20"/>
          <w:lang w:eastAsia="cs-CZ"/>
        </w:rPr>
        <w:t>Graf č</w:t>
      </w:r>
      <w:r>
        <w:rPr>
          <w:rFonts w:cs="Arial"/>
          <w:b/>
          <w:szCs w:val="20"/>
          <w:lang w:eastAsia="cs-CZ"/>
        </w:rPr>
        <w:t>. 1: Studenti</w:t>
      </w:r>
      <w:r w:rsidRPr="00270C2A">
        <w:rPr>
          <w:rFonts w:cs="Arial"/>
          <w:b/>
          <w:szCs w:val="20"/>
          <w:lang w:eastAsia="cs-CZ"/>
        </w:rPr>
        <w:t xml:space="preserve"> vysokých škol</w:t>
      </w:r>
      <w:r w:rsidR="00DE5671">
        <w:rPr>
          <w:rFonts w:cs="Arial"/>
          <w:b/>
          <w:szCs w:val="20"/>
          <w:lang w:eastAsia="cs-CZ"/>
        </w:rPr>
        <w:t xml:space="preserve"> (tis.)</w:t>
      </w:r>
      <w:r w:rsidRPr="00270C2A">
        <w:rPr>
          <w:rFonts w:cs="Arial"/>
          <w:b/>
          <w:szCs w:val="20"/>
          <w:lang w:eastAsia="cs-CZ"/>
        </w:rPr>
        <w:t xml:space="preserve"> v ČR a podíl žen</w:t>
      </w:r>
      <w:r w:rsidR="00013663">
        <w:rPr>
          <w:rFonts w:cs="Arial"/>
          <w:b/>
          <w:szCs w:val="20"/>
          <w:lang w:eastAsia="cs-CZ"/>
        </w:rPr>
        <w:t xml:space="preserve"> na vysokých školách</w:t>
      </w:r>
      <w:r w:rsidR="00DE5671">
        <w:rPr>
          <w:rFonts w:cs="Arial"/>
          <w:b/>
          <w:szCs w:val="20"/>
          <w:lang w:eastAsia="cs-CZ"/>
        </w:rPr>
        <w:t xml:space="preserve"> (%)</w:t>
      </w:r>
    </w:p>
    <w:p w:rsidR="00586403" w:rsidRDefault="00D0729D" w:rsidP="00586403">
      <w:pPr>
        <w:spacing w:after="240" w:line="360" w:lineRule="auto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47C6DD0" wp14:editId="248D9231">
            <wp:extent cx="4572000" cy="2743200"/>
            <wp:effectExtent l="0" t="0" r="0" b="0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3FE6" w:rsidRPr="00603FE6" w:rsidRDefault="00603FE6" w:rsidP="00603FE6">
      <w:pPr>
        <w:spacing w:after="240" w:line="360" w:lineRule="auto"/>
        <w:jc w:val="left"/>
        <w:rPr>
          <w:noProof/>
          <w:sz w:val="16"/>
          <w:szCs w:val="16"/>
          <w:lang w:eastAsia="cs-CZ"/>
        </w:rPr>
      </w:pPr>
      <w:r w:rsidRPr="00603FE6">
        <w:rPr>
          <w:noProof/>
          <w:sz w:val="16"/>
          <w:szCs w:val="16"/>
          <w:lang w:eastAsia="cs-CZ"/>
        </w:rPr>
        <w:t>Zdroj: MŠMT</w:t>
      </w:r>
    </w:p>
    <w:p w:rsidR="00EF4742" w:rsidRDefault="00EF4742" w:rsidP="00586403">
      <w:pPr>
        <w:spacing w:after="240" w:line="360" w:lineRule="auto"/>
        <w:jc w:val="left"/>
        <w:rPr>
          <w:b/>
          <w:noProof/>
          <w:lang w:eastAsia="cs-CZ"/>
        </w:rPr>
      </w:pPr>
    </w:p>
    <w:p w:rsidR="00586403" w:rsidRPr="00FC3770" w:rsidRDefault="00586403" w:rsidP="00586403">
      <w:pPr>
        <w:spacing w:after="240" w:line="360" w:lineRule="auto"/>
        <w:jc w:val="left"/>
        <w:rPr>
          <w:rFonts w:cs="Arial"/>
          <w:b/>
          <w:szCs w:val="20"/>
          <w:lang w:eastAsia="cs-CZ"/>
        </w:rPr>
      </w:pPr>
      <w:r w:rsidRPr="00FC3770">
        <w:rPr>
          <w:b/>
          <w:noProof/>
          <w:lang w:eastAsia="cs-CZ"/>
        </w:rPr>
        <w:lastRenderedPageBreak/>
        <w:t xml:space="preserve">Graf č. 2: </w:t>
      </w:r>
      <w:r>
        <w:rPr>
          <w:b/>
          <w:noProof/>
          <w:lang w:eastAsia="cs-CZ"/>
        </w:rPr>
        <w:t>Studenti vysokých škol v ČR dle studijních programů</w:t>
      </w:r>
      <w:r w:rsidR="00DE5671">
        <w:rPr>
          <w:b/>
          <w:noProof/>
          <w:lang w:eastAsia="cs-CZ"/>
        </w:rPr>
        <w:t xml:space="preserve"> (tis.)</w:t>
      </w:r>
    </w:p>
    <w:p w:rsidR="00586403" w:rsidRDefault="00DE5671" w:rsidP="00586403">
      <w:pPr>
        <w:spacing w:after="240" w:line="360" w:lineRule="auto"/>
        <w:jc w:val="center"/>
        <w:rPr>
          <w:rFonts w:eastAsia="Times New Roman"/>
          <w:noProof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2D95D9F2" wp14:editId="1509D761">
            <wp:extent cx="4572000" cy="2743200"/>
            <wp:effectExtent l="0" t="0" r="0" b="0"/>
            <wp:docPr id="26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5671" w:rsidRPr="00DE5671" w:rsidRDefault="00DE5671" w:rsidP="00DE5671">
      <w:pPr>
        <w:spacing w:after="240" w:line="360" w:lineRule="auto"/>
        <w:jc w:val="left"/>
        <w:rPr>
          <w:rFonts w:eastAsia="Times New Roman"/>
          <w:noProof/>
          <w:sz w:val="16"/>
          <w:szCs w:val="16"/>
          <w:lang w:eastAsia="cs-CZ"/>
        </w:rPr>
      </w:pPr>
      <w:r w:rsidRPr="00DE5671">
        <w:rPr>
          <w:rFonts w:eastAsia="Times New Roman"/>
          <w:noProof/>
          <w:sz w:val="16"/>
          <w:szCs w:val="16"/>
          <w:lang w:eastAsia="cs-CZ"/>
        </w:rPr>
        <w:t>Zdroj: MŠMT</w:t>
      </w:r>
    </w:p>
    <w:p w:rsidR="00D0729D" w:rsidRPr="004E36FD" w:rsidRDefault="00586403" w:rsidP="00D0729D">
      <w:pPr>
        <w:spacing w:after="240" w:line="360" w:lineRule="auto"/>
        <w:rPr>
          <w:rFonts w:cs="Arial"/>
          <w:szCs w:val="20"/>
          <w:lang w:eastAsia="cs-CZ"/>
        </w:rPr>
      </w:pPr>
      <w:r w:rsidRPr="004E36FD">
        <w:rPr>
          <w:rFonts w:cs="Arial"/>
          <w:szCs w:val="20"/>
          <w:lang w:eastAsia="cs-CZ"/>
        </w:rPr>
        <w:t xml:space="preserve"> </w:t>
      </w:r>
      <w:r w:rsidR="00D0729D" w:rsidRPr="004E36FD">
        <w:rPr>
          <w:rFonts w:cs="Arial"/>
          <w:szCs w:val="20"/>
          <w:lang w:eastAsia="cs-CZ"/>
        </w:rPr>
        <w:t>Pokles v počtu studentů se nejvíce týká bakalářských studijních prog</w:t>
      </w:r>
      <w:r w:rsidR="00D0729D">
        <w:rPr>
          <w:rFonts w:cs="Arial"/>
          <w:szCs w:val="20"/>
          <w:lang w:eastAsia="cs-CZ"/>
        </w:rPr>
        <w:t>ramů (jejich studenti tvoří 58</w:t>
      </w:r>
      <w:r w:rsidR="00D0729D" w:rsidRPr="004E36FD">
        <w:rPr>
          <w:rFonts w:cs="Arial"/>
          <w:szCs w:val="20"/>
          <w:lang w:eastAsia="cs-CZ"/>
        </w:rPr>
        <w:t> % všech vysokoškolských studentů), ve kterých oproti roku 2010 ubylo studentů o téměř jednu třetinu. Studentů magisterských programů (vč. navazujících mag</w:t>
      </w:r>
      <w:r w:rsidR="00D0729D">
        <w:rPr>
          <w:rFonts w:cs="Arial"/>
          <w:szCs w:val="20"/>
          <w:lang w:eastAsia="cs-CZ"/>
        </w:rPr>
        <w:t xml:space="preserve">isterských, kteří tvoří 35,3 </w:t>
      </w:r>
      <w:r w:rsidR="00D0729D" w:rsidRPr="004E36FD">
        <w:rPr>
          <w:rFonts w:cs="Arial"/>
          <w:szCs w:val="20"/>
          <w:lang w:eastAsia="cs-CZ"/>
        </w:rPr>
        <w:t>% všech vysokoškolských studen</w:t>
      </w:r>
      <w:r w:rsidR="00D0729D">
        <w:rPr>
          <w:rFonts w:cs="Arial"/>
          <w:szCs w:val="20"/>
          <w:lang w:eastAsia="cs-CZ"/>
        </w:rPr>
        <w:t>tů) je oproti tomu méně o jednu pětinu</w:t>
      </w:r>
      <w:r w:rsidR="00D0729D" w:rsidRPr="004E36FD">
        <w:rPr>
          <w:rFonts w:cs="Arial"/>
          <w:szCs w:val="20"/>
          <w:lang w:eastAsia="cs-CZ"/>
        </w:rPr>
        <w:t>, a doktorandů (kterých je z celkového</w:t>
      </w:r>
      <w:r w:rsidR="00D0729D">
        <w:rPr>
          <w:rFonts w:cs="Arial"/>
          <w:szCs w:val="20"/>
          <w:lang w:eastAsia="cs-CZ"/>
        </w:rPr>
        <w:t xml:space="preserve"> počtu vysokoškoláků 7,4 %) o 17,5</w:t>
      </w:r>
      <w:r w:rsidR="00D0729D" w:rsidRPr="004E36FD">
        <w:rPr>
          <w:rFonts w:cs="Arial"/>
          <w:szCs w:val="20"/>
          <w:lang w:eastAsia="cs-CZ"/>
        </w:rPr>
        <w:t xml:space="preserve"> %</w:t>
      </w:r>
      <w:r w:rsidR="00D0729D">
        <w:rPr>
          <w:rFonts w:cs="Arial"/>
          <w:szCs w:val="20"/>
          <w:lang w:eastAsia="cs-CZ"/>
        </w:rPr>
        <w:t xml:space="preserve"> méně</w:t>
      </w:r>
      <w:r w:rsidR="00D0729D" w:rsidRPr="004E36FD">
        <w:rPr>
          <w:rFonts w:cs="Arial"/>
          <w:szCs w:val="20"/>
          <w:lang w:eastAsia="cs-CZ"/>
        </w:rPr>
        <w:t>. Ženy tvoří dlouhodobě nadpoloviční většinu studentů (56</w:t>
      </w:r>
      <w:r w:rsidR="00D0729D">
        <w:rPr>
          <w:rFonts w:cs="Arial"/>
          <w:szCs w:val="20"/>
          <w:lang w:eastAsia="cs-CZ"/>
        </w:rPr>
        <w:t> </w:t>
      </w:r>
      <w:r w:rsidR="00D0729D" w:rsidRPr="004E36FD">
        <w:rPr>
          <w:rFonts w:cs="Arial"/>
          <w:szCs w:val="20"/>
          <w:lang w:eastAsia="cs-CZ"/>
        </w:rPr>
        <w:t>%) i absolventů (60</w:t>
      </w:r>
      <w:r w:rsidR="00D0729D">
        <w:rPr>
          <w:rFonts w:cs="Arial"/>
          <w:szCs w:val="20"/>
          <w:lang w:eastAsia="cs-CZ"/>
        </w:rPr>
        <w:t> </w:t>
      </w:r>
      <w:r w:rsidR="00D0729D" w:rsidRPr="004E36FD">
        <w:rPr>
          <w:rFonts w:cs="Arial"/>
          <w:szCs w:val="20"/>
          <w:lang w:eastAsia="cs-CZ"/>
        </w:rPr>
        <w:t xml:space="preserve">%) vysokých škol. </w:t>
      </w:r>
      <w:r w:rsidR="00D0729D">
        <w:rPr>
          <w:rFonts w:cs="Arial"/>
          <w:szCs w:val="20"/>
          <w:lang w:eastAsia="cs-CZ"/>
        </w:rPr>
        <w:t>V  roce 2018 studovalo na vysokých školách 162 tisíc žen.</w:t>
      </w:r>
    </w:p>
    <w:p w:rsidR="00D0729D" w:rsidRPr="004E36FD" w:rsidRDefault="00D0729D" w:rsidP="00D0729D">
      <w:pPr>
        <w:spacing w:after="240" w:line="360" w:lineRule="auto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Každý šestý</w:t>
      </w:r>
      <w:r w:rsidRPr="004E36FD">
        <w:rPr>
          <w:rFonts w:cs="Arial"/>
          <w:szCs w:val="20"/>
          <w:lang w:eastAsia="cs-CZ"/>
        </w:rPr>
        <w:t xml:space="preserve"> stu</w:t>
      </w:r>
      <w:r>
        <w:rPr>
          <w:rFonts w:cs="Arial"/>
          <w:szCs w:val="20"/>
          <w:lang w:eastAsia="cs-CZ"/>
        </w:rPr>
        <w:t>dent vysokých škol je cizinec (představují 15,5 % studentů). C</w:t>
      </w:r>
      <w:r w:rsidRPr="004E36FD">
        <w:rPr>
          <w:rFonts w:cs="Arial"/>
          <w:szCs w:val="20"/>
          <w:lang w:eastAsia="cs-CZ"/>
        </w:rPr>
        <w:t xml:space="preserve">elkem jich na veřejných a soukromých </w:t>
      </w:r>
      <w:r>
        <w:rPr>
          <w:rFonts w:cs="Arial"/>
          <w:szCs w:val="20"/>
          <w:lang w:eastAsia="cs-CZ"/>
        </w:rPr>
        <w:t>vysokých školách v ČR studuje 44</w:t>
      </w:r>
      <w:r w:rsidRPr="004E36FD">
        <w:rPr>
          <w:rFonts w:cs="Arial"/>
          <w:szCs w:val="20"/>
          <w:lang w:eastAsia="cs-CZ"/>
        </w:rPr>
        <w:t>,8 tis. Před 10 lety by</w:t>
      </w:r>
      <w:r>
        <w:rPr>
          <w:rFonts w:cs="Arial"/>
          <w:szCs w:val="20"/>
          <w:lang w:eastAsia="cs-CZ"/>
        </w:rPr>
        <w:t>l přitom cizincem pouze každý 12</w:t>
      </w:r>
      <w:r w:rsidRPr="004E36FD">
        <w:rPr>
          <w:rFonts w:cs="Arial"/>
          <w:szCs w:val="20"/>
          <w:lang w:eastAsia="cs-CZ"/>
        </w:rPr>
        <w:t>. student veřejných a soukromých vysokých škol. Pokud se zaměříme pouze na soukromé školy, zde cizinci tvo</w:t>
      </w:r>
      <w:r>
        <w:rPr>
          <w:rFonts w:cs="Arial"/>
          <w:szCs w:val="20"/>
          <w:lang w:eastAsia="cs-CZ"/>
        </w:rPr>
        <w:t xml:space="preserve">ří téměř pětinu všech studentů (19,6 %). </w:t>
      </w:r>
      <w:r w:rsidRPr="00A53B3E">
        <w:rPr>
          <w:rFonts w:cs="Arial"/>
          <w:szCs w:val="20"/>
          <w:lang w:eastAsia="cs-CZ"/>
        </w:rPr>
        <w:t>Na veř</w:t>
      </w:r>
      <w:r>
        <w:rPr>
          <w:rFonts w:cs="Arial"/>
          <w:szCs w:val="20"/>
          <w:lang w:eastAsia="cs-CZ"/>
        </w:rPr>
        <w:t>ejných vysokých školách cizinci tvoří 14</w:t>
      </w:r>
      <w:r w:rsidR="005F46A4">
        <w:rPr>
          <w:rFonts w:cs="Arial"/>
          <w:szCs w:val="20"/>
          <w:lang w:eastAsia="cs-CZ"/>
        </w:rPr>
        <w:t>,</w:t>
      </w:r>
      <w:r>
        <w:rPr>
          <w:rFonts w:cs="Arial"/>
          <w:szCs w:val="20"/>
          <w:lang w:eastAsia="cs-CZ"/>
        </w:rPr>
        <w:t>5% podíl.</w:t>
      </w:r>
    </w:p>
    <w:p w:rsidR="00586403" w:rsidRDefault="00D0729D" w:rsidP="00D0729D">
      <w:pPr>
        <w:spacing w:after="240" w:line="360" w:lineRule="auto"/>
        <w:rPr>
          <w:rFonts w:eastAsia="Times New Roman" w:cs="Arial"/>
          <w:b/>
          <w:szCs w:val="20"/>
          <w:lang w:eastAsia="cs-CZ"/>
        </w:rPr>
      </w:pPr>
      <w:r w:rsidRPr="007E2B78">
        <w:rPr>
          <w:rFonts w:cs="Arial"/>
          <w:szCs w:val="20"/>
          <w:lang w:eastAsia="cs-CZ"/>
        </w:rPr>
        <w:t>Z veřejných vysokých škol navštěvuje dlouhodobě nejvíce studentů Univerzitu Karlovu v Praze (45 tis.), následovanou Masarykovou univerzitou (30 tis.) a Univerzitou Palackého v Olomouci (19,7 tis.). Ze soukromých škol drží prvenství v počtu studentů Metropolitní univerzita v</w:t>
      </w:r>
      <w:r w:rsidR="005F46A4">
        <w:rPr>
          <w:rFonts w:cs="Arial"/>
          <w:szCs w:val="20"/>
          <w:lang w:eastAsia="cs-CZ"/>
        </w:rPr>
        <w:t> </w:t>
      </w:r>
      <w:r w:rsidRPr="007E2B78">
        <w:rPr>
          <w:rFonts w:cs="Arial"/>
          <w:szCs w:val="20"/>
          <w:lang w:eastAsia="cs-CZ"/>
        </w:rPr>
        <w:t>Praze</w:t>
      </w:r>
      <w:r w:rsidR="005F46A4">
        <w:rPr>
          <w:rFonts w:cs="Arial"/>
          <w:szCs w:val="20"/>
          <w:lang w:eastAsia="cs-CZ"/>
        </w:rPr>
        <w:t>.</w:t>
      </w:r>
      <w:r w:rsidRPr="007E2B78">
        <w:rPr>
          <w:rFonts w:cs="Arial"/>
          <w:szCs w:val="20"/>
          <w:lang w:eastAsia="cs-CZ"/>
        </w:rPr>
        <w:t xml:space="preserve"> </w:t>
      </w:r>
      <w:r w:rsidR="00586403" w:rsidRPr="000900F2">
        <w:rPr>
          <w:rFonts w:eastAsia="Times New Roman" w:cs="Arial"/>
          <w:b/>
          <w:szCs w:val="20"/>
          <w:lang w:eastAsia="cs-CZ"/>
        </w:rPr>
        <w:lastRenderedPageBreak/>
        <w:t xml:space="preserve">Tab. </w:t>
      </w:r>
      <w:proofErr w:type="gramStart"/>
      <w:r w:rsidR="00586403" w:rsidRPr="000900F2">
        <w:rPr>
          <w:rFonts w:eastAsia="Times New Roman" w:cs="Arial"/>
          <w:b/>
          <w:szCs w:val="20"/>
          <w:lang w:eastAsia="cs-CZ"/>
        </w:rPr>
        <w:t>č.</w:t>
      </w:r>
      <w:proofErr w:type="gramEnd"/>
      <w:r w:rsidR="00586403" w:rsidRPr="000900F2">
        <w:rPr>
          <w:rFonts w:eastAsia="Times New Roman" w:cs="Arial"/>
          <w:b/>
          <w:szCs w:val="20"/>
          <w:lang w:eastAsia="cs-CZ"/>
        </w:rPr>
        <w:t xml:space="preserve"> 1:Studenti vysokoškolského vzdělávání v ČR dle úrovn</w:t>
      </w:r>
      <w:r w:rsidR="00756CAC">
        <w:rPr>
          <w:rFonts w:eastAsia="Times New Roman" w:cs="Arial"/>
          <w:b/>
          <w:szCs w:val="20"/>
          <w:lang w:eastAsia="cs-CZ"/>
        </w:rPr>
        <w:t>ě a skupin oborů vzdělání</w:t>
      </w:r>
      <w:r w:rsidR="00C95C88">
        <w:rPr>
          <w:rFonts w:eastAsia="Times New Roman" w:cs="Arial"/>
          <w:b/>
          <w:szCs w:val="20"/>
          <w:lang w:eastAsia="cs-CZ"/>
        </w:rPr>
        <w:t xml:space="preserve"> v roce 2018</w:t>
      </w:r>
    </w:p>
    <w:p w:rsidR="00586403" w:rsidRDefault="005F46A4" w:rsidP="005F46A4">
      <w:pPr>
        <w:spacing w:after="240" w:line="360" w:lineRule="auto"/>
        <w:rPr>
          <w:noProof/>
          <w:lang w:eastAsia="cs-CZ"/>
        </w:rPr>
      </w:pPr>
      <w:r w:rsidRPr="005F46A4">
        <w:drawing>
          <wp:inline distT="0" distB="0" distL="0" distR="0">
            <wp:extent cx="5634990" cy="2952519"/>
            <wp:effectExtent l="0" t="0" r="3810" b="63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652" cy="297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88" w:rsidRPr="00C95C88" w:rsidRDefault="00C95C88" w:rsidP="00C95C88">
      <w:pPr>
        <w:spacing w:after="240" w:line="360" w:lineRule="auto"/>
        <w:jc w:val="left"/>
        <w:rPr>
          <w:noProof/>
          <w:sz w:val="16"/>
          <w:szCs w:val="16"/>
          <w:lang w:eastAsia="cs-CZ"/>
        </w:rPr>
      </w:pPr>
      <w:r w:rsidRPr="00C95C88">
        <w:rPr>
          <w:noProof/>
          <w:sz w:val="16"/>
          <w:szCs w:val="16"/>
          <w:lang w:eastAsia="cs-CZ"/>
        </w:rPr>
        <w:t>Zdroj: MŠMT</w:t>
      </w:r>
    </w:p>
    <w:p w:rsidR="00C95C88" w:rsidRPr="00C95C88" w:rsidRDefault="00C95C88" w:rsidP="005F46A4">
      <w:pPr>
        <w:spacing w:after="240" w:line="360" w:lineRule="auto"/>
        <w:rPr>
          <w:rFonts w:eastAsia="Times New Roman" w:cs="Arial"/>
          <w:szCs w:val="20"/>
          <w:lang w:eastAsia="cs-CZ"/>
        </w:rPr>
      </w:pPr>
      <w:r w:rsidRPr="00C95C88">
        <w:rPr>
          <w:rFonts w:eastAsia="Times New Roman" w:cs="Arial"/>
          <w:szCs w:val="20"/>
          <w:lang w:eastAsia="cs-CZ"/>
        </w:rPr>
        <w:t xml:space="preserve">Mezi studenty dlouhodobě převažuje zájem o programy ze skupiny </w:t>
      </w:r>
      <w:r w:rsidRPr="00C95C88">
        <w:rPr>
          <w:rFonts w:eastAsia="Times New Roman" w:cs="Arial"/>
          <w:i/>
          <w:szCs w:val="20"/>
          <w:lang w:eastAsia="cs-CZ"/>
        </w:rPr>
        <w:t>Obchod, administrativa a právo</w:t>
      </w:r>
      <w:r w:rsidRPr="00C95C88">
        <w:rPr>
          <w:rFonts w:eastAsia="Times New Roman" w:cs="Arial"/>
          <w:szCs w:val="20"/>
          <w:lang w:eastAsia="cs-CZ"/>
        </w:rPr>
        <w:t xml:space="preserve"> (20,2 % všech vysokoškolských studentů), z nichž nejvíce studuje </w:t>
      </w:r>
      <w:r w:rsidRPr="00C95C88">
        <w:rPr>
          <w:rFonts w:eastAsia="Times New Roman" w:cs="Arial"/>
          <w:i/>
          <w:szCs w:val="20"/>
          <w:lang w:eastAsia="cs-CZ"/>
        </w:rPr>
        <w:t>Management a správu</w:t>
      </w:r>
      <w:r w:rsidRPr="00C95C88">
        <w:rPr>
          <w:rFonts w:eastAsia="Times New Roman" w:cs="Arial"/>
          <w:szCs w:val="20"/>
          <w:lang w:eastAsia="cs-CZ"/>
        </w:rPr>
        <w:t xml:space="preserve"> (téměř 20 tis. studentů). Zároveň však tyto programy od roku 2010 zaznamenávají jeden z nejvyšších poklesů studujících, kterých za posledních 8 let ubylo o víc než třetinu (-37 %). </w:t>
      </w:r>
    </w:p>
    <w:p w:rsidR="00C95C88" w:rsidRDefault="00C95C88" w:rsidP="005F46A4">
      <w:pPr>
        <w:spacing w:after="240" w:line="360" w:lineRule="auto"/>
        <w:rPr>
          <w:rFonts w:eastAsia="Times New Roman" w:cs="Arial"/>
          <w:szCs w:val="20"/>
          <w:lang w:eastAsia="cs-CZ"/>
        </w:rPr>
      </w:pPr>
      <w:r w:rsidRPr="00C95C88">
        <w:rPr>
          <w:rFonts w:eastAsia="Times New Roman" w:cs="Arial"/>
          <w:szCs w:val="20"/>
          <w:lang w:eastAsia="cs-CZ"/>
        </w:rPr>
        <w:t xml:space="preserve">Oblíbené mezi vysokoškoláky jsou také technické programy ze skupiny </w:t>
      </w:r>
      <w:r w:rsidRPr="00C95C88">
        <w:rPr>
          <w:rFonts w:eastAsia="Times New Roman" w:cs="Arial"/>
          <w:i/>
          <w:szCs w:val="20"/>
          <w:lang w:eastAsia="cs-CZ"/>
        </w:rPr>
        <w:t>Technika, výroba a stavebnictví</w:t>
      </w:r>
      <w:r w:rsidRPr="00C95C88">
        <w:rPr>
          <w:rFonts w:eastAsia="Times New Roman" w:cs="Arial"/>
          <w:szCs w:val="20"/>
          <w:lang w:eastAsia="cs-CZ"/>
        </w:rPr>
        <w:t>, které navštěvuje 15,7 % studujících, ovšem i tyto se v posledních letech potýkají s úbytkem studentů, který odpovídá celkovému úbytku vysokoškoláků. Za posledních 8 let jich ubylo 19 tisíc (-29 %).</w:t>
      </w:r>
    </w:p>
    <w:p w:rsidR="00C95C88" w:rsidRDefault="00C95C88" w:rsidP="005F46A4">
      <w:pPr>
        <w:spacing w:after="240" w:line="360" w:lineRule="auto"/>
        <w:rPr>
          <w:rFonts w:eastAsia="Times New Roman" w:cs="Arial"/>
          <w:szCs w:val="20"/>
          <w:lang w:eastAsia="cs-CZ"/>
        </w:rPr>
      </w:pPr>
      <w:r w:rsidRPr="00C95C88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 xml:space="preserve"> </w:t>
      </w:r>
      <w:r w:rsidRPr="00C95C88">
        <w:rPr>
          <w:rFonts w:eastAsia="Times New Roman" w:cs="Arial"/>
          <w:szCs w:val="20"/>
          <w:lang w:eastAsia="cs-CZ"/>
        </w:rPr>
        <w:t xml:space="preserve">Z celkového počtu studentů technických programů studovalo v roce 2018 </w:t>
      </w:r>
      <w:r w:rsidRPr="00C95C88">
        <w:rPr>
          <w:rFonts w:eastAsia="Times New Roman" w:cs="Arial"/>
          <w:i/>
          <w:szCs w:val="20"/>
          <w:lang w:eastAsia="cs-CZ"/>
        </w:rPr>
        <w:t>Inženýrství a strojírenství</w:t>
      </w:r>
      <w:r w:rsidRPr="00C95C88">
        <w:rPr>
          <w:rFonts w:eastAsia="Times New Roman" w:cs="Arial"/>
          <w:szCs w:val="20"/>
          <w:lang w:eastAsia="cs-CZ"/>
        </w:rPr>
        <w:t xml:space="preserve"> 46,7 % studentů, </w:t>
      </w:r>
      <w:r w:rsidRPr="00C95C88">
        <w:rPr>
          <w:rFonts w:eastAsia="Times New Roman" w:cs="Arial"/>
          <w:i/>
          <w:szCs w:val="20"/>
          <w:lang w:eastAsia="cs-CZ"/>
        </w:rPr>
        <w:t>Výrobu a zpracování 8,7 %</w:t>
      </w:r>
      <w:r w:rsidRPr="00C95C88">
        <w:rPr>
          <w:rFonts w:eastAsia="Times New Roman" w:cs="Arial"/>
          <w:szCs w:val="20"/>
          <w:lang w:eastAsia="cs-CZ"/>
        </w:rPr>
        <w:t xml:space="preserve"> studentů a </w:t>
      </w:r>
      <w:r w:rsidRPr="00C95C88">
        <w:rPr>
          <w:rFonts w:eastAsia="Times New Roman" w:cs="Arial"/>
          <w:i/>
          <w:szCs w:val="20"/>
          <w:lang w:eastAsia="cs-CZ"/>
        </w:rPr>
        <w:t>Architekturu</w:t>
      </w:r>
      <w:r w:rsidRPr="00C95C88">
        <w:rPr>
          <w:rFonts w:eastAsia="Times New Roman" w:cs="Arial"/>
          <w:szCs w:val="20"/>
          <w:lang w:eastAsia="cs-CZ"/>
        </w:rPr>
        <w:t xml:space="preserve"> </w:t>
      </w:r>
      <w:r w:rsidRPr="00C95C88">
        <w:rPr>
          <w:rFonts w:eastAsia="Times New Roman" w:cs="Arial"/>
          <w:i/>
          <w:szCs w:val="20"/>
          <w:lang w:eastAsia="cs-CZ"/>
        </w:rPr>
        <w:t>a stavebnictví</w:t>
      </w:r>
      <w:r w:rsidRPr="00C95C88">
        <w:rPr>
          <w:rFonts w:eastAsia="Times New Roman" w:cs="Arial"/>
          <w:szCs w:val="20"/>
          <w:lang w:eastAsia="cs-CZ"/>
        </w:rPr>
        <w:t xml:space="preserve"> 26,2 % studentů.  </w:t>
      </w:r>
    </w:p>
    <w:p w:rsidR="00D0729D" w:rsidRDefault="00D0729D" w:rsidP="005F46A4">
      <w:pPr>
        <w:spacing w:after="240" w:line="360" w:lineRule="auto"/>
        <w:rPr>
          <w:rFonts w:eastAsia="Times New Roman" w:cs="Arial"/>
          <w:szCs w:val="20"/>
          <w:lang w:eastAsia="cs-CZ"/>
        </w:rPr>
      </w:pPr>
      <w:r w:rsidRPr="00C95C88">
        <w:rPr>
          <w:rFonts w:eastAsia="Times New Roman" w:cs="Arial"/>
          <w:szCs w:val="20"/>
          <w:lang w:eastAsia="cs-CZ"/>
        </w:rPr>
        <w:t xml:space="preserve">Výrazně klesá počet studentů (dříve třetí nejčastější) skupiny programů </w:t>
      </w:r>
      <w:r w:rsidRPr="00C95C88">
        <w:rPr>
          <w:rFonts w:eastAsia="Times New Roman" w:cs="Arial"/>
          <w:i/>
          <w:szCs w:val="20"/>
          <w:lang w:eastAsia="cs-CZ"/>
        </w:rPr>
        <w:t>Vzdělávání a výchova</w:t>
      </w:r>
      <w:r w:rsidRPr="00C95C88">
        <w:rPr>
          <w:rFonts w:eastAsia="Times New Roman" w:cs="Arial"/>
          <w:szCs w:val="20"/>
          <w:lang w:eastAsia="cs-CZ"/>
        </w:rPr>
        <w:t>, kterých je od roku 2010 méně o celých 33 % a nyn</w:t>
      </w:r>
      <w:r>
        <w:rPr>
          <w:rFonts w:eastAsia="Times New Roman" w:cs="Arial"/>
          <w:szCs w:val="20"/>
          <w:lang w:eastAsia="cs-CZ"/>
        </w:rPr>
        <w:t xml:space="preserve">í tvoří jednu desetinu studentů. </w:t>
      </w:r>
    </w:p>
    <w:p w:rsidR="00D0729D" w:rsidRPr="00C95C88" w:rsidRDefault="00D0729D" w:rsidP="00D0729D">
      <w:pPr>
        <w:spacing w:after="240" w:line="360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 xml:space="preserve">Třetí místo v žebříčku nejnavštěvovanějších skupin oborů nyní patří oborům ze skupiny </w:t>
      </w:r>
      <w:r w:rsidRPr="00422BD4">
        <w:rPr>
          <w:rFonts w:eastAsia="Times New Roman" w:cs="Arial"/>
          <w:i/>
          <w:szCs w:val="20"/>
          <w:lang w:eastAsia="cs-CZ"/>
        </w:rPr>
        <w:t>Zdravotn</w:t>
      </w:r>
      <w:r w:rsidRPr="006158E9">
        <w:rPr>
          <w:rFonts w:eastAsia="Times New Roman" w:cs="Arial"/>
          <w:i/>
          <w:szCs w:val="20"/>
          <w:lang w:eastAsia="cs-CZ"/>
        </w:rPr>
        <w:t>í a sociální péče</w:t>
      </w:r>
      <w:r>
        <w:rPr>
          <w:rFonts w:eastAsia="Times New Roman" w:cs="Arial"/>
          <w:szCs w:val="20"/>
          <w:lang w:eastAsia="cs-CZ"/>
        </w:rPr>
        <w:t xml:space="preserve">, které navštěvuje 35 tis. studentů (12 %). U těchto oborů k poklesu počtu studentů nedochází a zůstávají od roku 2010 stabilní. </w:t>
      </w:r>
    </w:p>
    <w:p w:rsidR="00586403" w:rsidRDefault="00586403" w:rsidP="00586403">
      <w:pPr>
        <w:spacing w:after="240" w:line="360" w:lineRule="auto"/>
        <w:jc w:val="left"/>
        <w:rPr>
          <w:rFonts w:eastAsia="Times New Roman" w:cs="Arial"/>
          <w:b/>
          <w:szCs w:val="20"/>
          <w:lang w:eastAsia="cs-CZ"/>
        </w:rPr>
      </w:pPr>
      <w:r w:rsidRPr="000900F2">
        <w:rPr>
          <w:rFonts w:eastAsia="Times New Roman" w:cs="Arial"/>
          <w:b/>
          <w:szCs w:val="20"/>
          <w:lang w:eastAsia="cs-CZ"/>
        </w:rPr>
        <w:t xml:space="preserve">Tab. </w:t>
      </w:r>
      <w:proofErr w:type="gramStart"/>
      <w:r w:rsidRPr="000900F2">
        <w:rPr>
          <w:rFonts w:eastAsia="Times New Roman" w:cs="Arial"/>
          <w:b/>
          <w:szCs w:val="20"/>
          <w:lang w:eastAsia="cs-CZ"/>
        </w:rPr>
        <w:t>č.</w:t>
      </w:r>
      <w:proofErr w:type="gramEnd"/>
      <w:r w:rsidRPr="000900F2">
        <w:rPr>
          <w:rFonts w:eastAsia="Times New Roman" w:cs="Arial"/>
          <w:b/>
          <w:szCs w:val="20"/>
          <w:lang w:eastAsia="cs-CZ"/>
        </w:rPr>
        <w:t xml:space="preserve"> 2: Absolventi vysokoškolského vzdělávání v ČR dle úr</w:t>
      </w:r>
      <w:r w:rsidR="00756CAC">
        <w:rPr>
          <w:rFonts w:eastAsia="Times New Roman" w:cs="Arial"/>
          <w:b/>
          <w:szCs w:val="20"/>
          <w:lang w:eastAsia="cs-CZ"/>
        </w:rPr>
        <w:t>ovně a skupin oborů vzdělání</w:t>
      </w:r>
      <w:r w:rsidR="00C95C88">
        <w:rPr>
          <w:rFonts w:eastAsia="Times New Roman" w:cs="Arial"/>
          <w:b/>
          <w:szCs w:val="20"/>
          <w:lang w:eastAsia="cs-CZ"/>
        </w:rPr>
        <w:t xml:space="preserve"> v roce 2018</w:t>
      </w:r>
    </w:p>
    <w:p w:rsidR="00586403" w:rsidRDefault="005F46A4" w:rsidP="00586403">
      <w:pPr>
        <w:spacing w:after="240" w:line="360" w:lineRule="auto"/>
        <w:jc w:val="center"/>
        <w:rPr>
          <w:rFonts w:eastAsia="Times New Roman" w:cs="Arial"/>
          <w:b/>
          <w:szCs w:val="20"/>
          <w:lang w:eastAsia="cs-CZ"/>
        </w:rPr>
      </w:pPr>
      <w:r w:rsidRPr="005F46A4">
        <w:drawing>
          <wp:inline distT="0" distB="0" distL="0" distR="0">
            <wp:extent cx="5468258" cy="312420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391" cy="313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88" w:rsidRPr="00C95C88" w:rsidRDefault="00C95C88" w:rsidP="00C95C88">
      <w:pPr>
        <w:spacing w:after="240" w:line="360" w:lineRule="auto"/>
        <w:jc w:val="left"/>
        <w:rPr>
          <w:rFonts w:eastAsia="Times New Roman" w:cs="Arial"/>
          <w:sz w:val="16"/>
          <w:szCs w:val="16"/>
          <w:lang w:eastAsia="cs-CZ"/>
        </w:rPr>
      </w:pPr>
      <w:r w:rsidRPr="00C95C88">
        <w:rPr>
          <w:rFonts w:eastAsia="Times New Roman" w:cs="Arial"/>
          <w:sz w:val="16"/>
          <w:szCs w:val="16"/>
          <w:lang w:eastAsia="cs-CZ"/>
        </w:rPr>
        <w:t>Zdroj: MŠMT</w:t>
      </w:r>
    </w:p>
    <w:p w:rsidR="00D0729D" w:rsidRDefault="00D0729D" w:rsidP="00586403">
      <w:pPr>
        <w:spacing w:after="240" w:line="360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Méně dramatický pokles v počtu studentů, než jaký byl popsán u skupin oborů Obchod, administrativa a právo, Technika a Vzdělávání, nastal také u studentů studujících obory ze skupiny</w:t>
      </w:r>
      <w:r w:rsidRPr="00C95C88">
        <w:rPr>
          <w:rFonts w:eastAsia="Times New Roman" w:cs="Arial"/>
          <w:szCs w:val="20"/>
          <w:lang w:eastAsia="cs-CZ"/>
        </w:rPr>
        <w:t xml:space="preserve"> </w:t>
      </w:r>
      <w:r w:rsidRPr="00C95C88">
        <w:rPr>
          <w:rFonts w:eastAsia="Times New Roman" w:cs="Arial"/>
          <w:i/>
          <w:szCs w:val="20"/>
          <w:lang w:eastAsia="cs-CZ"/>
        </w:rPr>
        <w:t>Přírodních věd, matematiky a statistiky</w:t>
      </w:r>
      <w:r w:rsidRPr="00C95C88">
        <w:rPr>
          <w:rFonts w:eastAsia="Times New Roman" w:cs="Arial"/>
          <w:szCs w:val="20"/>
          <w:lang w:eastAsia="cs-CZ"/>
        </w:rPr>
        <w:t xml:space="preserve">, která zahrnuje 6,4 % studentů. V čase </w:t>
      </w:r>
      <w:r>
        <w:rPr>
          <w:rFonts w:eastAsia="Times New Roman" w:cs="Arial"/>
          <w:szCs w:val="20"/>
          <w:lang w:eastAsia="cs-CZ"/>
        </w:rPr>
        <w:t>pozvolna mírně klesá i</w:t>
      </w:r>
      <w:r w:rsidRPr="00C95C88">
        <w:rPr>
          <w:rFonts w:eastAsia="Times New Roman" w:cs="Arial"/>
          <w:szCs w:val="20"/>
          <w:lang w:eastAsia="cs-CZ"/>
        </w:rPr>
        <w:t xml:space="preserve"> počet studentů </w:t>
      </w:r>
      <w:r w:rsidRPr="00C95C88">
        <w:rPr>
          <w:rFonts w:eastAsia="Times New Roman" w:cs="Arial"/>
          <w:i/>
          <w:szCs w:val="20"/>
          <w:lang w:eastAsia="cs-CZ"/>
        </w:rPr>
        <w:t>Informačních a komunikačních technologií</w:t>
      </w:r>
      <w:r w:rsidRPr="00C95C88">
        <w:rPr>
          <w:rFonts w:eastAsia="Times New Roman" w:cs="Arial"/>
          <w:szCs w:val="20"/>
          <w:lang w:eastAsia="cs-CZ"/>
        </w:rPr>
        <w:t xml:space="preserve"> (6,9 % studentů), </w:t>
      </w:r>
      <w:r w:rsidRPr="00C95C88">
        <w:rPr>
          <w:rFonts w:eastAsia="Times New Roman" w:cs="Arial"/>
          <w:i/>
          <w:szCs w:val="20"/>
          <w:lang w:eastAsia="cs-CZ"/>
        </w:rPr>
        <w:t>Zemědělství, lesnictví, rybářství a veterinářství</w:t>
      </w:r>
      <w:r>
        <w:rPr>
          <w:rFonts w:eastAsia="Times New Roman" w:cs="Arial"/>
          <w:i/>
          <w:szCs w:val="20"/>
          <w:lang w:eastAsia="cs-CZ"/>
        </w:rPr>
        <w:t xml:space="preserve">     </w:t>
      </w:r>
      <w:r w:rsidRPr="00C95C88">
        <w:rPr>
          <w:rFonts w:eastAsia="Times New Roman" w:cs="Arial"/>
          <w:i/>
          <w:szCs w:val="20"/>
          <w:lang w:eastAsia="cs-CZ"/>
        </w:rPr>
        <w:t xml:space="preserve"> </w:t>
      </w:r>
      <w:r w:rsidRPr="00C95C88">
        <w:rPr>
          <w:rFonts w:eastAsia="Times New Roman" w:cs="Arial"/>
          <w:szCs w:val="20"/>
          <w:lang w:eastAsia="cs-CZ"/>
        </w:rPr>
        <w:t xml:space="preserve">(3,9 %) a </w:t>
      </w:r>
      <w:r w:rsidRPr="00C95C88">
        <w:rPr>
          <w:rFonts w:eastAsia="Times New Roman" w:cs="Arial"/>
          <w:i/>
          <w:szCs w:val="20"/>
          <w:lang w:eastAsia="cs-CZ"/>
        </w:rPr>
        <w:t>Služeb</w:t>
      </w:r>
      <w:r w:rsidRPr="00C95C88">
        <w:rPr>
          <w:rFonts w:eastAsia="Times New Roman" w:cs="Arial"/>
          <w:szCs w:val="20"/>
          <w:lang w:eastAsia="cs-CZ"/>
        </w:rPr>
        <w:t xml:space="preserve"> (5,6 %). </w:t>
      </w:r>
      <w:r w:rsidRPr="00C95C88">
        <w:rPr>
          <w:rFonts w:eastAsia="Times New Roman" w:cs="Arial"/>
          <w:i/>
          <w:szCs w:val="20"/>
          <w:lang w:eastAsia="cs-CZ"/>
        </w:rPr>
        <w:t>Umění a humanitní vědy</w:t>
      </w:r>
      <w:r w:rsidRPr="00C95C88">
        <w:rPr>
          <w:rFonts w:eastAsia="Times New Roman" w:cs="Arial"/>
          <w:szCs w:val="20"/>
          <w:lang w:eastAsia="cs-CZ"/>
        </w:rPr>
        <w:t xml:space="preserve"> v roce 2018 studovalo 28,7</w:t>
      </w:r>
      <w:r>
        <w:rPr>
          <w:rFonts w:eastAsia="Times New Roman" w:cs="Arial"/>
          <w:szCs w:val="20"/>
          <w:lang w:eastAsia="cs-CZ"/>
        </w:rPr>
        <w:t xml:space="preserve"> tisíc (10 %) studentů.</w:t>
      </w:r>
    </w:p>
    <w:p w:rsidR="00D0729D" w:rsidRDefault="00D0729D" w:rsidP="00586403">
      <w:pPr>
        <w:spacing w:after="240" w:line="360" w:lineRule="auto"/>
        <w:rPr>
          <w:rFonts w:eastAsia="Times New Roman" w:cs="Arial"/>
          <w:szCs w:val="20"/>
          <w:lang w:eastAsia="cs-CZ"/>
        </w:rPr>
      </w:pPr>
    </w:p>
    <w:p w:rsidR="00D0729D" w:rsidRDefault="00D0729D" w:rsidP="00586403">
      <w:pPr>
        <w:spacing w:after="240" w:line="360" w:lineRule="auto"/>
        <w:rPr>
          <w:rFonts w:eastAsia="Times New Roman" w:cs="Arial"/>
          <w:szCs w:val="20"/>
          <w:lang w:eastAsia="cs-CZ"/>
        </w:rPr>
      </w:pPr>
    </w:p>
    <w:p w:rsidR="00D0729D" w:rsidRDefault="00D0729D" w:rsidP="00586403">
      <w:pPr>
        <w:spacing w:after="240" w:line="360" w:lineRule="auto"/>
        <w:rPr>
          <w:rFonts w:eastAsia="Times New Roman" w:cs="Arial"/>
          <w:szCs w:val="20"/>
          <w:lang w:eastAsia="cs-CZ"/>
        </w:rPr>
      </w:pPr>
    </w:p>
    <w:p w:rsidR="00586403" w:rsidRPr="00FC3770" w:rsidRDefault="00586403" w:rsidP="00586403">
      <w:pPr>
        <w:spacing w:after="240" w:line="360" w:lineRule="auto"/>
        <w:rPr>
          <w:rFonts w:eastAsia="Times New Roman" w:cs="Arial"/>
          <w:b/>
          <w:szCs w:val="20"/>
          <w:lang w:eastAsia="cs-CZ"/>
        </w:rPr>
      </w:pPr>
      <w:r w:rsidRPr="00FC3770">
        <w:rPr>
          <w:rFonts w:eastAsia="Times New Roman" w:cs="Arial"/>
          <w:b/>
          <w:szCs w:val="20"/>
          <w:lang w:eastAsia="cs-CZ"/>
        </w:rPr>
        <w:lastRenderedPageBreak/>
        <w:t>Graf č. 3: Nejn</w:t>
      </w:r>
      <w:r>
        <w:rPr>
          <w:rFonts w:eastAsia="Times New Roman" w:cs="Arial"/>
          <w:b/>
          <w:szCs w:val="20"/>
          <w:lang w:eastAsia="cs-CZ"/>
        </w:rPr>
        <w:t>avštěvovanější skupiny studijních oborů vysokých škol</w:t>
      </w:r>
      <w:r w:rsidR="00013663">
        <w:rPr>
          <w:rFonts w:eastAsia="Times New Roman" w:cs="Arial"/>
          <w:b/>
          <w:szCs w:val="20"/>
          <w:lang w:eastAsia="cs-CZ"/>
        </w:rPr>
        <w:t xml:space="preserve"> (tis.)</w:t>
      </w:r>
    </w:p>
    <w:p w:rsidR="00586403" w:rsidRDefault="00C95C88" w:rsidP="00586403">
      <w:pPr>
        <w:spacing w:after="240" w:line="360" w:lineRule="auto"/>
        <w:jc w:val="center"/>
        <w:rPr>
          <w:rFonts w:eastAsia="Times New Roman" w:cs="Arial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 wp14:anchorId="54914F49" wp14:editId="0AC8B880">
            <wp:extent cx="5304790" cy="2400300"/>
            <wp:effectExtent l="0" t="0" r="10160" b="0"/>
            <wp:docPr id="31" name="Graf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6AC3" w:rsidRPr="00E76AC3" w:rsidRDefault="00E76AC3" w:rsidP="00E76AC3">
      <w:pPr>
        <w:spacing w:after="240" w:line="360" w:lineRule="auto"/>
        <w:jc w:val="left"/>
        <w:rPr>
          <w:rFonts w:eastAsia="Times New Roman" w:cs="Arial"/>
          <w:sz w:val="16"/>
          <w:szCs w:val="16"/>
          <w:lang w:eastAsia="cs-CZ"/>
        </w:rPr>
      </w:pPr>
      <w:r w:rsidRPr="00E76AC3">
        <w:rPr>
          <w:rFonts w:eastAsia="Times New Roman" w:cs="Arial"/>
          <w:sz w:val="16"/>
          <w:szCs w:val="16"/>
          <w:lang w:eastAsia="cs-CZ"/>
        </w:rPr>
        <w:t>Zdroj: MŠMT</w:t>
      </w:r>
    </w:p>
    <w:p w:rsidR="00586403" w:rsidRPr="005F46A4" w:rsidRDefault="00586403" w:rsidP="00586403">
      <w:pPr>
        <w:spacing w:after="200" w:line="360" w:lineRule="auto"/>
        <w:rPr>
          <w:rFonts w:cs="Arial"/>
          <w:b/>
          <w:color w:val="C00000"/>
          <w:szCs w:val="20"/>
        </w:rPr>
      </w:pPr>
      <w:r w:rsidRPr="005F46A4">
        <w:rPr>
          <w:rFonts w:cs="Arial"/>
          <w:b/>
          <w:color w:val="C00000"/>
          <w:szCs w:val="20"/>
        </w:rPr>
        <w:t xml:space="preserve">Které skupiny oborů studuje více mužů a které více žen? </w:t>
      </w:r>
    </w:p>
    <w:p w:rsidR="00D0729D" w:rsidRPr="00D0729D" w:rsidRDefault="00D0729D" w:rsidP="00D0729D">
      <w:pPr>
        <w:spacing w:after="200" w:line="360" w:lineRule="auto"/>
        <w:rPr>
          <w:rFonts w:cs="Arial"/>
          <w:szCs w:val="20"/>
        </w:rPr>
      </w:pPr>
      <w:r w:rsidRPr="00D0729D">
        <w:rPr>
          <w:rFonts w:cs="Arial"/>
          <w:szCs w:val="20"/>
        </w:rPr>
        <w:t xml:space="preserve">Celkově můžeme říci, že muži převládají v oborech </w:t>
      </w:r>
      <w:r w:rsidRPr="00D0729D">
        <w:rPr>
          <w:rFonts w:cs="Arial"/>
          <w:i/>
          <w:szCs w:val="20"/>
        </w:rPr>
        <w:t>Informační a komunikační technologie</w:t>
      </w:r>
      <w:r w:rsidRPr="00D0729D">
        <w:rPr>
          <w:rFonts w:cs="Arial"/>
          <w:szCs w:val="20"/>
        </w:rPr>
        <w:t xml:space="preserve"> (83 % mužů) a </w:t>
      </w:r>
      <w:r w:rsidRPr="00D0729D">
        <w:rPr>
          <w:rFonts w:cs="Arial"/>
          <w:i/>
          <w:szCs w:val="20"/>
        </w:rPr>
        <w:t>Technika, výroba a stavebnictví</w:t>
      </w:r>
      <w:r w:rsidRPr="00D0729D">
        <w:rPr>
          <w:rFonts w:cs="Arial"/>
          <w:szCs w:val="20"/>
        </w:rPr>
        <w:t xml:space="preserve"> (67 % mužů). V kategorii </w:t>
      </w:r>
      <w:r w:rsidRPr="00D0729D">
        <w:rPr>
          <w:rFonts w:cs="Arial"/>
          <w:i/>
          <w:szCs w:val="20"/>
        </w:rPr>
        <w:t>Služby</w:t>
      </w:r>
      <w:r w:rsidRPr="00D0729D">
        <w:rPr>
          <w:rFonts w:cs="Arial"/>
          <w:szCs w:val="20"/>
        </w:rPr>
        <w:t xml:space="preserve"> je poměr mužů a žen téměř vyrovnaný, ale samostatné obory </w:t>
      </w:r>
      <w:r w:rsidRPr="00D0729D">
        <w:rPr>
          <w:rFonts w:cs="Arial"/>
          <w:i/>
          <w:szCs w:val="20"/>
        </w:rPr>
        <w:t>Bezpečnostní služby</w:t>
      </w:r>
      <w:r w:rsidRPr="00D0729D">
        <w:rPr>
          <w:rFonts w:cs="Arial"/>
          <w:szCs w:val="20"/>
        </w:rPr>
        <w:t xml:space="preserve"> a </w:t>
      </w:r>
      <w:r w:rsidRPr="00D0729D">
        <w:rPr>
          <w:rFonts w:cs="Arial"/>
          <w:i/>
          <w:szCs w:val="20"/>
        </w:rPr>
        <w:t>Přepravní služby a spoje</w:t>
      </w:r>
      <w:r w:rsidRPr="00D0729D">
        <w:rPr>
          <w:rFonts w:cs="Arial"/>
          <w:szCs w:val="20"/>
        </w:rPr>
        <w:t xml:space="preserve"> studuje více mužů než žen. V kategorii </w:t>
      </w:r>
      <w:r w:rsidRPr="00D0729D">
        <w:rPr>
          <w:rFonts w:cs="Arial"/>
          <w:i/>
          <w:szCs w:val="20"/>
        </w:rPr>
        <w:t>Vzdělávání a výchova</w:t>
      </w:r>
      <w:r w:rsidRPr="00D0729D">
        <w:rPr>
          <w:rFonts w:cs="Arial"/>
          <w:szCs w:val="20"/>
        </w:rPr>
        <w:t xml:space="preserve"> jednoznačně převládají ženy. </w:t>
      </w:r>
    </w:p>
    <w:p w:rsidR="00D0729D" w:rsidRPr="00D0729D" w:rsidRDefault="00D0729D" w:rsidP="00D0729D">
      <w:pPr>
        <w:spacing w:after="200" w:line="360" w:lineRule="auto"/>
        <w:rPr>
          <w:rFonts w:cs="Arial"/>
          <w:szCs w:val="20"/>
        </w:rPr>
      </w:pPr>
      <w:r w:rsidRPr="00D0729D">
        <w:rPr>
          <w:rFonts w:cs="Arial"/>
          <w:szCs w:val="20"/>
        </w:rPr>
        <w:t xml:space="preserve">V roce 2018 obory </w:t>
      </w:r>
      <w:r w:rsidRPr="00D0729D">
        <w:rPr>
          <w:rFonts w:cs="Arial"/>
          <w:i/>
          <w:szCs w:val="20"/>
        </w:rPr>
        <w:t>Vzdělávání</w:t>
      </w:r>
      <w:r w:rsidRPr="00D0729D">
        <w:rPr>
          <w:rFonts w:cs="Arial"/>
          <w:szCs w:val="20"/>
        </w:rPr>
        <w:t xml:space="preserve"> studovalo 30,8 tisíc studentů. Na tomto počtu se muži podíleli pouhými 18,5 %. </w:t>
      </w:r>
      <w:r w:rsidRPr="00D0729D">
        <w:rPr>
          <w:rFonts w:cs="Arial"/>
          <w:i/>
          <w:szCs w:val="20"/>
        </w:rPr>
        <w:t>Společenské vědy, žurnalistiku a informační vědy</w:t>
      </w:r>
      <w:r w:rsidRPr="00D0729D">
        <w:rPr>
          <w:rFonts w:cs="Arial"/>
          <w:szCs w:val="20"/>
        </w:rPr>
        <w:t xml:space="preserve"> studuje opět více žen než mužů. Z celkového počtu 28,9 tisíc studentů studujících tyto obory 62,5% tvoří ženy. </w:t>
      </w:r>
    </w:p>
    <w:p w:rsidR="00D0729D" w:rsidRPr="00D0729D" w:rsidRDefault="00D0729D" w:rsidP="00D0729D">
      <w:pPr>
        <w:spacing w:after="200" w:line="360" w:lineRule="auto"/>
        <w:rPr>
          <w:rFonts w:cs="Arial"/>
          <w:b/>
          <w:szCs w:val="20"/>
        </w:rPr>
      </w:pPr>
      <w:r w:rsidRPr="00D0729D">
        <w:rPr>
          <w:rFonts w:cs="Arial"/>
          <w:szCs w:val="20"/>
        </w:rPr>
        <w:t xml:space="preserve">Studijní obory ze skupiny </w:t>
      </w:r>
      <w:r w:rsidRPr="00D0729D">
        <w:rPr>
          <w:rFonts w:cs="Arial"/>
          <w:i/>
          <w:szCs w:val="20"/>
        </w:rPr>
        <w:t>Technika, výroba a stavebnictví</w:t>
      </w:r>
      <w:r w:rsidRPr="00D0729D">
        <w:rPr>
          <w:rFonts w:cs="Arial"/>
          <w:szCs w:val="20"/>
        </w:rPr>
        <w:t xml:space="preserve"> v roce 2018 studovalo 45,6 tisíc studentů a 32,6 % z nich byly ženy. Podíl studentek, které si vybraly technické obory, se během let příliš neměnil. </w:t>
      </w:r>
      <w:r w:rsidRPr="00D0729D">
        <w:rPr>
          <w:rFonts w:cs="Arial"/>
          <w:color w:val="000000" w:themeColor="text1"/>
          <w:szCs w:val="20"/>
        </w:rPr>
        <w:t>Například v roce 2010 byl jejich podíl na celkovém počtu studentek vysokých škol 8,6 %, před dvěma lety 9,4 % a v  roce 2018 to bylo 9,2 %.</w:t>
      </w:r>
    </w:p>
    <w:p w:rsidR="00D0729D" w:rsidRDefault="00D0729D" w:rsidP="00586403">
      <w:pPr>
        <w:spacing w:after="200" w:line="360" w:lineRule="auto"/>
        <w:rPr>
          <w:rFonts w:cs="Arial"/>
          <w:b/>
          <w:szCs w:val="20"/>
        </w:rPr>
      </w:pPr>
    </w:p>
    <w:p w:rsidR="00D0729D" w:rsidRDefault="00D0729D" w:rsidP="00586403">
      <w:pPr>
        <w:spacing w:after="200" w:line="360" w:lineRule="auto"/>
        <w:rPr>
          <w:rFonts w:cs="Arial"/>
          <w:b/>
          <w:szCs w:val="20"/>
        </w:rPr>
      </w:pPr>
    </w:p>
    <w:p w:rsidR="00D0729D" w:rsidRDefault="00D0729D" w:rsidP="00586403">
      <w:pPr>
        <w:spacing w:after="200" w:line="360" w:lineRule="auto"/>
        <w:rPr>
          <w:rFonts w:cs="Arial"/>
          <w:b/>
          <w:szCs w:val="20"/>
        </w:rPr>
      </w:pPr>
    </w:p>
    <w:p w:rsidR="00586403" w:rsidRPr="00FC3770" w:rsidRDefault="00586403" w:rsidP="00586403">
      <w:pPr>
        <w:spacing w:after="200" w:line="360" w:lineRule="auto"/>
        <w:rPr>
          <w:rFonts w:cs="Arial"/>
          <w:b/>
          <w:szCs w:val="20"/>
        </w:rPr>
      </w:pPr>
      <w:r w:rsidRPr="00FC3770">
        <w:rPr>
          <w:rFonts w:cs="Arial"/>
          <w:b/>
          <w:szCs w:val="20"/>
        </w:rPr>
        <w:lastRenderedPageBreak/>
        <w:t xml:space="preserve">Graf č. 4: </w:t>
      </w:r>
      <w:r>
        <w:rPr>
          <w:rFonts w:cs="Arial"/>
          <w:b/>
          <w:szCs w:val="20"/>
        </w:rPr>
        <w:t>Studenti vysokých škol podle sk</w:t>
      </w:r>
      <w:r w:rsidR="003D6108">
        <w:rPr>
          <w:rFonts w:cs="Arial"/>
          <w:b/>
          <w:szCs w:val="20"/>
        </w:rPr>
        <w:t>upin oborů a pohlaví v roce 2018</w:t>
      </w:r>
    </w:p>
    <w:p w:rsidR="004504BF" w:rsidRDefault="00D0729D" w:rsidP="004504BF">
      <w:pPr>
        <w:spacing w:after="200" w:line="360" w:lineRule="auto"/>
        <w:jc w:val="center"/>
        <w:rPr>
          <w:rFonts w:cs="Arial"/>
          <w:b/>
          <w:color w:val="943634"/>
          <w:sz w:val="28"/>
          <w:szCs w:val="28"/>
        </w:rPr>
      </w:pPr>
      <w:commentRangeStart w:id="0"/>
      <w:r>
        <w:rPr>
          <w:noProof/>
          <w:lang w:eastAsia="cs-CZ"/>
        </w:rPr>
        <w:drawing>
          <wp:inline distT="0" distB="0" distL="0" distR="0" wp14:anchorId="19642A3F" wp14:editId="32B568C3">
            <wp:extent cx="5400040" cy="2809875"/>
            <wp:effectExtent l="0" t="0" r="10160" b="9525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commentRangeEnd w:id="0"/>
    </w:p>
    <w:p w:rsidR="00740D35" w:rsidRPr="00D0729D" w:rsidRDefault="003D6108" w:rsidP="00D0729D">
      <w:pPr>
        <w:spacing w:after="200" w:line="360" w:lineRule="auto"/>
        <w:jc w:val="left"/>
        <w:rPr>
          <w:rFonts w:cs="Arial"/>
          <w:sz w:val="16"/>
          <w:szCs w:val="16"/>
        </w:rPr>
      </w:pPr>
      <w:r w:rsidRPr="003D6108">
        <w:rPr>
          <w:rFonts w:cs="Arial"/>
          <w:sz w:val="16"/>
          <w:szCs w:val="16"/>
        </w:rPr>
        <w:t>Zdroj: MŠMT</w:t>
      </w:r>
    </w:p>
    <w:p w:rsidR="00586403" w:rsidRPr="005F46A4" w:rsidRDefault="00586403" w:rsidP="00586403">
      <w:pPr>
        <w:spacing w:line="360" w:lineRule="auto"/>
        <w:rPr>
          <w:rFonts w:eastAsia="Times New Roman" w:cs="Arial"/>
          <w:b/>
          <w:color w:val="C00000"/>
          <w:szCs w:val="20"/>
          <w:lang w:eastAsia="cs-CZ"/>
        </w:rPr>
      </w:pPr>
      <w:r w:rsidRPr="005F46A4">
        <w:rPr>
          <w:rFonts w:eastAsia="Times New Roman" w:cs="Arial"/>
          <w:b/>
          <w:color w:val="C00000"/>
          <w:szCs w:val="20"/>
          <w:lang w:eastAsia="cs-CZ"/>
        </w:rPr>
        <w:t xml:space="preserve">Co nejraději studují cizinci a doktorandi? </w:t>
      </w:r>
    </w:p>
    <w:p w:rsidR="00740D35" w:rsidRDefault="00740D35" w:rsidP="00586403">
      <w:pPr>
        <w:spacing w:line="360" w:lineRule="auto"/>
        <w:rPr>
          <w:rFonts w:eastAsia="Times New Roman" w:cs="Arial"/>
          <w:b/>
          <w:color w:val="943634"/>
          <w:sz w:val="24"/>
          <w:szCs w:val="24"/>
          <w:lang w:eastAsia="cs-CZ"/>
        </w:rPr>
      </w:pPr>
    </w:p>
    <w:p w:rsidR="00D0729D" w:rsidRDefault="00D0729D" w:rsidP="00D0729D">
      <w:pPr>
        <w:spacing w:line="360" w:lineRule="auto"/>
        <w:rPr>
          <w:rFonts w:eastAsia="Times New Roman" w:cs="Arial"/>
          <w:szCs w:val="20"/>
          <w:lang w:eastAsia="cs-CZ"/>
        </w:rPr>
      </w:pPr>
      <w:r w:rsidRPr="004E36FD">
        <w:rPr>
          <w:rFonts w:eastAsia="Times New Roman" w:cs="Arial"/>
          <w:szCs w:val="20"/>
          <w:lang w:eastAsia="cs-CZ"/>
        </w:rPr>
        <w:t>V České</w:t>
      </w:r>
      <w:r>
        <w:rPr>
          <w:rFonts w:eastAsia="Times New Roman" w:cs="Arial"/>
          <w:szCs w:val="20"/>
          <w:lang w:eastAsia="cs-CZ"/>
        </w:rPr>
        <w:t xml:space="preserve"> republice studovalo v roce 2018 na vysokých školách celkem 44</w:t>
      </w:r>
      <w:r w:rsidRPr="00270C2A">
        <w:rPr>
          <w:rFonts w:eastAsia="Times New Roman" w:cs="Arial"/>
          <w:szCs w:val="20"/>
          <w:lang w:eastAsia="cs-CZ"/>
        </w:rPr>
        <w:t xml:space="preserve">,8 tisíc zahraničních studentů. Jejich podíl na celkovém počtu studentů tvořil </w:t>
      </w:r>
      <w:r>
        <w:rPr>
          <w:rFonts w:eastAsia="Times New Roman" w:cs="Arial"/>
          <w:szCs w:val="20"/>
          <w:lang w:eastAsia="cs-CZ"/>
        </w:rPr>
        <w:t>15,5 %</w:t>
      </w:r>
      <w:r w:rsidRPr="00270C2A">
        <w:rPr>
          <w:rFonts w:eastAsia="Times New Roman" w:cs="Arial"/>
          <w:szCs w:val="20"/>
          <w:lang w:eastAsia="cs-CZ"/>
        </w:rPr>
        <w:t xml:space="preserve"> %. Za posledních 10 let jejich počet </w:t>
      </w:r>
      <w:r>
        <w:rPr>
          <w:rFonts w:eastAsia="Times New Roman" w:cs="Arial"/>
          <w:szCs w:val="20"/>
          <w:lang w:eastAsia="cs-CZ"/>
        </w:rPr>
        <w:t xml:space="preserve">o polovinu </w:t>
      </w:r>
      <w:r w:rsidRPr="00270C2A">
        <w:rPr>
          <w:rFonts w:eastAsia="Times New Roman" w:cs="Arial"/>
          <w:szCs w:val="20"/>
          <w:lang w:eastAsia="cs-CZ"/>
        </w:rPr>
        <w:t>narostl a každoročně jich na če</w:t>
      </w:r>
      <w:r>
        <w:rPr>
          <w:rFonts w:eastAsia="Times New Roman" w:cs="Arial"/>
          <w:szCs w:val="20"/>
          <w:lang w:eastAsia="cs-CZ"/>
        </w:rPr>
        <w:t xml:space="preserve">ských vysokých školách přibývá. </w:t>
      </w:r>
    </w:p>
    <w:p w:rsidR="00D0729D" w:rsidRDefault="00D0729D" w:rsidP="00D0729D">
      <w:pPr>
        <w:spacing w:line="360" w:lineRule="auto"/>
        <w:rPr>
          <w:rFonts w:eastAsia="Times New Roman" w:cs="Arial"/>
          <w:szCs w:val="20"/>
          <w:lang w:eastAsia="cs-CZ"/>
        </w:rPr>
      </w:pPr>
      <w:r w:rsidRPr="00270C2A">
        <w:rPr>
          <w:rFonts w:eastAsia="Times New Roman" w:cs="Arial"/>
          <w:szCs w:val="20"/>
          <w:lang w:eastAsia="cs-CZ"/>
        </w:rPr>
        <w:t>Které ob</w:t>
      </w:r>
      <w:r>
        <w:rPr>
          <w:rFonts w:eastAsia="Times New Roman" w:cs="Arial"/>
          <w:szCs w:val="20"/>
          <w:lang w:eastAsia="cs-CZ"/>
        </w:rPr>
        <w:t xml:space="preserve">ory lákají cizince nejvíce? Stejně jako </w:t>
      </w:r>
      <w:r w:rsidRPr="00270C2A">
        <w:rPr>
          <w:rFonts w:eastAsia="Times New Roman" w:cs="Arial"/>
          <w:szCs w:val="20"/>
          <w:lang w:eastAsia="cs-CZ"/>
        </w:rPr>
        <w:t xml:space="preserve">pro české, tak i pro zahraniční studenty je </w:t>
      </w:r>
      <w:r>
        <w:rPr>
          <w:rFonts w:eastAsia="Times New Roman" w:cs="Arial"/>
          <w:szCs w:val="20"/>
          <w:lang w:eastAsia="cs-CZ"/>
        </w:rPr>
        <w:t xml:space="preserve">nejatraktivnější skupinou oborů </w:t>
      </w:r>
      <w:r w:rsidRPr="00270C2A">
        <w:rPr>
          <w:rFonts w:eastAsia="Times New Roman" w:cs="Arial"/>
          <w:i/>
          <w:szCs w:val="20"/>
          <w:lang w:eastAsia="cs-CZ"/>
        </w:rPr>
        <w:t>Obchod, administrativa a právo</w:t>
      </w:r>
      <w:r w:rsidRPr="00270C2A">
        <w:rPr>
          <w:rFonts w:eastAsia="Times New Roman" w:cs="Arial"/>
          <w:szCs w:val="20"/>
          <w:lang w:eastAsia="cs-CZ"/>
        </w:rPr>
        <w:t>, kte</w:t>
      </w:r>
      <w:r>
        <w:rPr>
          <w:rFonts w:eastAsia="Times New Roman" w:cs="Arial"/>
          <w:szCs w:val="20"/>
          <w:lang w:eastAsia="cs-CZ"/>
        </w:rPr>
        <w:t>ré studuje nejvíc, tedy 20,4</w:t>
      </w:r>
      <w:r w:rsidRPr="00270C2A">
        <w:rPr>
          <w:rFonts w:eastAsia="Times New Roman" w:cs="Arial"/>
          <w:szCs w:val="20"/>
          <w:lang w:eastAsia="cs-CZ"/>
        </w:rPr>
        <w:t xml:space="preserve"> % všech cizinců. </w:t>
      </w:r>
      <w:r>
        <w:rPr>
          <w:rFonts w:eastAsia="Times New Roman" w:cs="Arial"/>
          <w:szCs w:val="20"/>
          <w:lang w:eastAsia="cs-CZ"/>
        </w:rPr>
        <w:t xml:space="preserve">Více než polovina cizích studentů studujících obory v této skupině si vybrala obory </w:t>
      </w:r>
      <w:r w:rsidRPr="00270C2A">
        <w:rPr>
          <w:rFonts w:eastAsia="Times New Roman" w:cs="Arial"/>
          <w:i/>
          <w:szCs w:val="20"/>
          <w:lang w:eastAsia="cs-CZ"/>
        </w:rPr>
        <w:t>Management a správ</w:t>
      </w:r>
      <w:r w:rsidRPr="006158E9">
        <w:rPr>
          <w:rFonts w:eastAsia="Times New Roman" w:cs="Arial"/>
          <w:i/>
          <w:szCs w:val="20"/>
          <w:lang w:eastAsia="cs-CZ"/>
        </w:rPr>
        <w:t>a</w:t>
      </w:r>
      <w:r>
        <w:rPr>
          <w:rFonts w:eastAsia="Times New Roman" w:cs="Arial"/>
          <w:szCs w:val="20"/>
          <w:lang w:eastAsia="cs-CZ"/>
        </w:rPr>
        <w:t xml:space="preserve">. </w:t>
      </w:r>
    </w:p>
    <w:p w:rsidR="00D0729D" w:rsidRPr="00083DB9" w:rsidRDefault="00D0729D" w:rsidP="00D0729D">
      <w:pPr>
        <w:spacing w:line="360" w:lineRule="auto"/>
        <w:rPr>
          <w:rFonts w:eastAsia="Times New Roman" w:cs="Arial"/>
          <w:szCs w:val="20"/>
          <w:lang w:val="en-US" w:eastAsia="cs-CZ"/>
        </w:rPr>
      </w:pPr>
      <w:r w:rsidRPr="00083DB9">
        <w:rPr>
          <w:rFonts w:eastAsia="Times New Roman" w:cs="Arial"/>
          <w:szCs w:val="20"/>
          <w:lang w:eastAsia="cs-CZ"/>
        </w:rPr>
        <w:t xml:space="preserve">Druhou nejatraktivnější oblastí je pro cizí studenty </w:t>
      </w:r>
      <w:r w:rsidRPr="006158E9">
        <w:rPr>
          <w:rFonts w:eastAsia="Times New Roman" w:cs="Arial"/>
          <w:i/>
          <w:szCs w:val="20"/>
          <w:lang w:eastAsia="cs-CZ"/>
        </w:rPr>
        <w:t>Zdravotní a sociální péče</w:t>
      </w:r>
      <w:r w:rsidRPr="00083DB9">
        <w:rPr>
          <w:rFonts w:eastAsia="Times New Roman" w:cs="Arial"/>
          <w:szCs w:val="20"/>
          <w:lang w:eastAsia="cs-CZ"/>
        </w:rPr>
        <w:t xml:space="preserve"> (18,1 </w:t>
      </w:r>
      <w:r w:rsidRPr="00083DB9">
        <w:rPr>
          <w:rFonts w:eastAsia="Times New Roman" w:cs="Arial"/>
          <w:szCs w:val="20"/>
          <w:lang w:val="en-US" w:eastAsia="cs-CZ"/>
        </w:rPr>
        <w:t>%, 8 124)</w:t>
      </w:r>
      <w:r w:rsidRPr="00083DB9">
        <w:rPr>
          <w:rFonts w:eastAsia="Times New Roman" w:cs="Arial"/>
          <w:szCs w:val="20"/>
          <w:lang w:eastAsia="cs-CZ"/>
        </w:rPr>
        <w:t xml:space="preserve">, ve které jednoznačně dominuje zájem o programy Humánní medicíny, tj. lékařství, které studuje </w:t>
      </w:r>
      <w:r>
        <w:rPr>
          <w:rFonts w:eastAsia="Times New Roman" w:cs="Arial"/>
          <w:szCs w:val="20"/>
          <w:lang w:eastAsia="cs-CZ"/>
        </w:rPr>
        <w:t xml:space="preserve">téměř </w:t>
      </w:r>
      <w:r w:rsidRPr="00083DB9">
        <w:rPr>
          <w:rFonts w:eastAsia="Times New Roman" w:cs="Arial"/>
          <w:szCs w:val="20"/>
          <w:lang w:eastAsia="cs-CZ"/>
        </w:rPr>
        <w:t xml:space="preserve">každý </w:t>
      </w:r>
      <w:r>
        <w:rPr>
          <w:rFonts w:eastAsia="Times New Roman" w:cs="Arial"/>
          <w:szCs w:val="20"/>
          <w:lang w:eastAsia="cs-CZ"/>
        </w:rPr>
        <w:t>šestý</w:t>
      </w:r>
      <w:r w:rsidRPr="00083DB9">
        <w:rPr>
          <w:rFonts w:eastAsia="Times New Roman" w:cs="Arial"/>
          <w:szCs w:val="20"/>
          <w:lang w:eastAsia="cs-CZ"/>
        </w:rPr>
        <w:t xml:space="preserve"> cizí student u nás. Třetí nejnavštěvovanější oblast oborů </w:t>
      </w:r>
      <w:r>
        <w:rPr>
          <w:rFonts w:eastAsia="Times New Roman" w:cs="Arial"/>
          <w:szCs w:val="20"/>
          <w:lang w:eastAsia="cs-CZ"/>
        </w:rPr>
        <w:t xml:space="preserve">u </w:t>
      </w:r>
      <w:r w:rsidRPr="00083DB9">
        <w:rPr>
          <w:rFonts w:eastAsia="Times New Roman" w:cs="Arial"/>
          <w:szCs w:val="20"/>
          <w:lang w:eastAsia="cs-CZ"/>
        </w:rPr>
        <w:t xml:space="preserve">studentů cizinců představuje </w:t>
      </w:r>
      <w:r w:rsidRPr="006158E9">
        <w:rPr>
          <w:rFonts w:eastAsia="Times New Roman" w:cs="Arial"/>
          <w:i/>
          <w:szCs w:val="20"/>
          <w:lang w:eastAsia="cs-CZ"/>
        </w:rPr>
        <w:t>Technika, výroba a stavebnictví</w:t>
      </w:r>
      <w:r w:rsidRPr="00083DB9">
        <w:rPr>
          <w:rFonts w:eastAsia="Times New Roman" w:cs="Arial"/>
          <w:szCs w:val="20"/>
          <w:lang w:eastAsia="cs-CZ"/>
        </w:rPr>
        <w:t xml:space="preserve"> (14,2 % ze studentů cizinců), ve kterém převažuj</w:t>
      </w:r>
      <w:r>
        <w:rPr>
          <w:rFonts w:eastAsia="Times New Roman" w:cs="Arial"/>
          <w:szCs w:val="20"/>
          <w:lang w:eastAsia="cs-CZ"/>
        </w:rPr>
        <w:t>e zájem o</w:t>
      </w:r>
      <w:r w:rsidRPr="00083DB9">
        <w:rPr>
          <w:rFonts w:eastAsia="Times New Roman" w:cs="Arial"/>
          <w:szCs w:val="20"/>
          <w:lang w:eastAsia="cs-CZ"/>
        </w:rPr>
        <w:t xml:space="preserve"> obory inženýrství a strojírenství. Dalšími frekventovanými skupinami </w:t>
      </w:r>
      <w:r>
        <w:rPr>
          <w:rFonts w:eastAsia="Times New Roman" w:cs="Arial"/>
          <w:szCs w:val="20"/>
          <w:lang w:eastAsia="cs-CZ"/>
        </w:rPr>
        <w:t>oborů</w:t>
      </w:r>
      <w:r w:rsidRPr="00083DB9">
        <w:rPr>
          <w:rFonts w:eastAsia="Times New Roman" w:cs="Arial"/>
          <w:szCs w:val="20"/>
          <w:lang w:eastAsia="cs-CZ"/>
        </w:rPr>
        <w:t xml:space="preserve">, které navštěvuje shodně přibližně desetina cizích studentů, jsou oblasti </w:t>
      </w:r>
      <w:r w:rsidRPr="006158E9">
        <w:rPr>
          <w:rFonts w:eastAsia="Times New Roman" w:cs="Arial"/>
          <w:i/>
          <w:szCs w:val="20"/>
          <w:lang w:eastAsia="cs-CZ"/>
        </w:rPr>
        <w:t>Společenských věd</w:t>
      </w:r>
      <w:r w:rsidRPr="00083DB9">
        <w:rPr>
          <w:rFonts w:eastAsia="Times New Roman" w:cs="Arial"/>
          <w:szCs w:val="20"/>
          <w:lang w:eastAsia="cs-CZ"/>
        </w:rPr>
        <w:t xml:space="preserve"> (10,7 </w:t>
      </w:r>
      <w:r w:rsidRPr="00083DB9">
        <w:rPr>
          <w:rFonts w:eastAsia="Times New Roman" w:cs="Arial"/>
          <w:szCs w:val="20"/>
          <w:lang w:val="en-US" w:eastAsia="cs-CZ"/>
        </w:rPr>
        <w:t>%</w:t>
      </w:r>
      <w:r>
        <w:rPr>
          <w:rFonts w:eastAsia="Times New Roman" w:cs="Arial"/>
          <w:szCs w:val="20"/>
          <w:lang w:val="en-US" w:eastAsia="cs-CZ"/>
        </w:rPr>
        <w:t xml:space="preserve"> </w:t>
      </w:r>
      <w:r w:rsidRPr="00083DB9">
        <w:rPr>
          <w:rFonts w:eastAsia="Times New Roman" w:cs="Arial"/>
          <w:szCs w:val="20"/>
          <w:lang w:eastAsia="cs-CZ"/>
        </w:rPr>
        <w:t>ze studentů cizinců</w:t>
      </w:r>
      <w:r w:rsidRPr="00083DB9">
        <w:rPr>
          <w:rFonts w:eastAsia="Times New Roman" w:cs="Arial"/>
          <w:szCs w:val="20"/>
          <w:lang w:val="en-US" w:eastAsia="cs-CZ"/>
        </w:rPr>
        <w:t xml:space="preserve">, 4 816) a </w:t>
      </w:r>
      <w:r w:rsidRPr="006158E9">
        <w:rPr>
          <w:rFonts w:eastAsia="Times New Roman" w:cs="Arial"/>
          <w:i/>
          <w:szCs w:val="20"/>
          <w:lang w:val="en-US" w:eastAsia="cs-CZ"/>
        </w:rPr>
        <w:t>U</w:t>
      </w:r>
      <w:r w:rsidRPr="006158E9">
        <w:rPr>
          <w:rFonts w:eastAsia="Times New Roman" w:cs="Arial"/>
          <w:i/>
          <w:szCs w:val="20"/>
          <w:lang w:eastAsia="cs-CZ"/>
        </w:rPr>
        <w:t>mění a humanitních věd</w:t>
      </w:r>
      <w:r w:rsidRPr="00083DB9">
        <w:rPr>
          <w:rFonts w:eastAsia="Times New Roman" w:cs="Arial"/>
          <w:szCs w:val="20"/>
          <w:lang w:eastAsia="cs-CZ"/>
        </w:rPr>
        <w:t xml:space="preserve"> </w:t>
      </w:r>
      <w:r w:rsidRPr="00083DB9">
        <w:rPr>
          <w:rFonts w:eastAsia="Times New Roman" w:cs="Arial"/>
          <w:szCs w:val="20"/>
          <w:lang w:val="en-US" w:eastAsia="cs-CZ"/>
        </w:rPr>
        <w:t>(9,2 %</w:t>
      </w:r>
      <w:r>
        <w:rPr>
          <w:rFonts w:eastAsia="Times New Roman" w:cs="Arial"/>
          <w:szCs w:val="20"/>
          <w:lang w:val="en-US" w:eastAsia="cs-CZ"/>
        </w:rPr>
        <w:t xml:space="preserve"> </w:t>
      </w:r>
      <w:r w:rsidRPr="00083DB9">
        <w:rPr>
          <w:rFonts w:eastAsia="Times New Roman" w:cs="Arial"/>
          <w:szCs w:val="20"/>
          <w:lang w:eastAsia="cs-CZ"/>
        </w:rPr>
        <w:t>ze studentů cizinců</w:t>
      </w:r>
      <w:r w:rsidRPr="00083DB9">
        <w:rPr>
          <w:rFonts w:eastAsia="Times New Roman" w:cs="Arial"/>
          <w:szCs w:val="20"/>
          <w:lang w:val="en-US" w:eastAsia="cs-CZ"/>
        </w:rPr>
        <w:t xml:space="preserve">, 4 104). O </w:t>
      </w:r>
      <w:r w:rsidRPr="00083DB9">
        <w:rPr>
          <w:rFonts w:eastAsia="Times New Roman" w:cs="Arial"/>
          <w:szCs w:val="20"/>
          <w:lang w:eastAsia="cs-CZ"/>
        </w:rPr>
        <w:t xml:space="preserve">které </w:t>
      </w:r>
      <w:r>
        <w:rPr>
          <w:rFonts w:eastAsia="Times New Roman" w:cs="Arial"/>
          <w:szCs w:val="20"/>
          <w:lang w:eastAsia="cs-CZ"/>
        </w:rPr>
        <w:t>obory</w:t>
      </w:r>
      <w:r w:rsidRPr="00083DB9">
        <w:rPr>
          <w:rFonts w:eastAsia="Times New Roman" w:cs="Arial"/>
          <w:szCs w:val="20"/>
          <w:lang w:eastAsia="cs-CZ"/>
        </w:rPr>
        <w:t xml:space="preserve"> projevují zahraniční studenti naopak nejmenší zájem? Jsou to</w:t>
      </w:r>
      <w:r>
        <w:rPr>
          <w:rFonts w:eastAsia="Times New Roman" w:cs="Arial"/>
          <w:szCs w:val="20"/>
          <w:lang w:eastAsia="cs-CZ"/>
        </w:rPr>
        <w:t xml:space="preserve"> obory ze skupiny</w:t>
      </w:r>
      <w:r w:rsidRPr="00083DB9">
        <w:rPr>
          <w:rFonts w:eastAsia="Times New Roman" w:cs="Arial"/>
          <w:szCs w:val="20"/>
          <w:lang w:eastAsia="cs-CZ"/>
        </w:rPr>
        <w:t xml:space="preserve"> </w:t>
      </w:r>
      <w:r w:rsidRPr="006158E9">
        <w:rPr>
          <w:rFonts w:eastAsia="Times New Roman" w:cs="Arial"/>
          <w:i/>
          <w:szCs w:val="20"/>
          <w:lang w:eastAsia="cs-CZ"/>
        </w:rPr>
        <w:t xml:space="preserve">Vzdělávání </w:t>
      </w:r>
      <w:r w:rsidRPr="006158E9">
        <w:rPr>
          <w:rFonts w:eastAsia="Times New Roman" w:cs="Arial"/>
          <w:i/>
          <w:szCs w:val="20"/>
          <w:lang w:eastAsia="cs-CZ"/>
        </w:rPr>
        <w:lastRenderedPageBreak/>
        <w:t>a výchova</w:t>
      </w:r>
      <w:r w:rsidRPr="00083DB9">
        <w:rPr>
          <w:rFonts w:eastAsia="Times New Roman" w:cs="Arial"/>
          <w:szCs w:val="20"/>
          <w:lang w:eastAsia="cs-CZ"/>
        </w:rPr>
        <w:t xml:space="preserve">, které </w:t>
      </w:r>
      <w:r>
        <w:rPr>
          <w:rFonts w:eastAsia="Times New Roman" w:cs="Arial"/>
          <w:szCs w:val="20"/>
          <w:lang w:eastAsia="cs-CZ"/>
        </w:rPr>
        <w:t xml:space="preserve">pravděpodobně i kvůli jazykové bariéře </w:t>
      </w:r>
      <w:r w:rsidRPr="00083DB9">
        <w:rPr>
          <w:rFonts w:eastAsia="Times New Roman" w:cs="Arial"/>
          <w:szCs w:val="20"/>
          <w:lang w:eastAsia="cs-CZ"/>
        </w:rPr>
        <w:t>zaujaly pouze 766, tj. 1,7</w:t>
      </w:r>
      <w:r w:rsidRPr="00083DB9">
        <w:rPr>
          <w:rFonts w:eastAsia="Times New Roman" w:cs="Arial"/>
          <w:szCs w:val="20"/>
          <w:lang w:val="en-US" w:eastAsia="cs-CZ"/>
        </w:rPr>
        <w:t xml:space="preserve"> % </w:t>
      </w:r>
      <w:r w:rsidRPr="00083DB9">
        <w:rPr>
          <w:rFonts w:eastAsia="Times New Roman" w:cs="Arial"/>
          <w:szCs w:val="20"/>
          <w:lang w:eastAsia="cs-CZ"/>
        </w:rPr>
        <w:t>cizích</w:t>
      </w:r>
      <w:r w:rsidRPr="00083DB9">
        <w:rPr>
          <w:rFonts w:eastAsia="Times New Roman" w:cs="Arial"/>
          <w:szCs w:val="20"/>
          <w:lang w:val="en-US" w:eastAsia="cs-CZ"/>
        </w:rPr>
        <w:t xml:space="preserve"> </w:t>
      </w:r>
      <w:r w:rsidRPr="00083DB9">
        <w:rPr>
          <w:rFonts w:eastAsia="Times New Roman" w:cs="Arial"/>
          <w:szCs w:val="20"/>
          <w:lang w:eastAsia="cs-CZ"/>
        </w:rPr>
        <w:t>studentů</w:t>
      </w:r>
      <w:r w:rsidRPr="00083DB9">
        <w:rPr>
          <w:rFonts w:eastAsia="Times New Roman" w:cs="Arial"/>
          <w:szCs w:val="20"/>
          <w:lang w:val="en-US" w:eastAsia="cs-CZ"/>
        </w:rPr>
        <w:t>.</w:t>
      </w:r>
    </w:p>
    <w:p w:rsidR="00586403" w:rsidRDefault="00586403" w:rsidP="00586403">
      <w:pPr>
        <w:spacing w:line="360" w:lineRule="auto"/>
        <w:rPr>
          <w:rFonts w:eastAsia="Times New Roman" w:cs="Arial"/>
          <w:szCs w:val="20"/>
          <w:lang w:eastAsia="cs-CZ"/>
        </w:rPr>
      </w:pPr>
    </w:p>
    <w:p w:rsidR="00586403" w:rsidRPr="005F04C5" w:rsidRDefault="00586403" w:rsidP="00586403">
      <w:pPr>
        <w:spacing w:line="360" w:lineRule="auto"/>
        <w:rPr>
          <w:rFonts w:eastAsia="Times New Roman" w:cs="Arial"/>
          <w:b/>
          <w:szCs w:val="20"/>
          <w:lang w:eastAsia="cs-CZ"/>
        </w:rPr>
      </w:pPr>
      <w:r w:rsidRPr="005F04C5">
        <w:rPr>
          <w:rFonts w:eastAsia="Times New Roman" w:cs="Arial"/>
          <w:b/>
          <w:szCs w:val="20"/>
          <w:lang w:eastAsia="cs-CZ"/>
        </w:rPr>
        <w:t>Gra</w:t>
      </w:r>
      <w:r w:rsidR="00976A05">
        <w:rPr>
          <w:rFonts w:eastAsia="Times New Roman" w:cs="Arial"/>
          <w:b/>
          <w:szCs w:val="20"/>
          <w:lang w:eastAsia="cs-CZ"/>
        </w:rPr>
        <w:t>f č. 5</w:t>
      </w:r>
      <w:r w:rsidRPr="005F04C5">
        <w:rPr>
          <w:rFonts w:eastAsia="Times New Roman" w:cs="Arial"/>
          <w:b/>
          <w:szCs w:val="20"/>
          <w:lang w:eastAsia="cs-CZ"/>
        </w:rPr>
        <w:t xml:space="preserve">: </w:t>
      </w:r>
      <w:r>
        <w:rPr>
          <w:rFonts w:eastAsia="Times New Roman" w:cs="Arial"/>
          <w:b/>
          <w:szCs w:val="20"/>
          <w:lang w:eastAsia="cs-CZ"/>
        </w:rPr>
        <w:t>Studenti vysokých škol</w:t>
      </w:r>
      <w:r w:rsidR="00434F9A">
        <w:rPr>
          <w:rFonts w:eastAsia="Times New Roman" w:cs="Arial"/>
          <w:b/>
          <w:szCs w:val="20"/>
          <w:lang w:eastAsia="cs-CZ"/>
        </w:rPr>
        <w:t xml:space="preserve"> - cizinci podle vybraných skupin oborů v roce 2018</w:t>
      </w:r>
      <w:r w:rsidR="00740D35">
        <w:rPr>
          <w:rFonts w:eastAsia="Times New Roman" w:cs="Arial"/>
          <w:b/>
          <w:szCs w:val="20"/>
          <w:lang w:eastAsia="cs-CZ"/>
        </w:rPr>
        <w:t xml:space="preserve"> (tis.)</w:t>
      </w:r>
    </w:p>
    <w:p w:rsidR="00586403" w:rsidRDefault="00083DB9" w:rsidP="00586403">
      <w:pPr>
        <w:spacing w:line="360" w:lineRule="auto"/>
        <w:jc w:val="center"/>
        <w:rPr>
          <w:rFonts w:eastAsia="Times New Roman" w:cs="Arial"/>
          <w:b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 wp14:anchorId="76A56ACE" wp14:editId="756F9EEE">
            <wp:extent cx="5505450" cy="2867025"/>
            <wp:effectExtent l="0" t="0" r="0" b="9525"/>
            <wp:docPr id="34" name="Graf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4F9A" w:rsidRDefault="00434F9A" w:rsidP="00434F9A">
      <w:pPr>
        <w:spacing w:line="360" w:lineRule="auto"/>
        <w:jc w:val="left"/>
        <w:rPr>
          <w:rFonts w:eastAsia="Times New Roman" w:cs="Arial"/>
          <w:sz w:val="16"/>
          <w:szCs w:val="16"/>
          <w:lang w:eastAsia="cs-CZ"/>
        </w:rPr>
      </w:pPr>
      <w:r w:rsidRPr="00434F9A">
        <w:rPr>
          <w:rFonts w:eastAsia="Times New Roman" w:cs="Arial"/>
          <w:sz w:val="16"/>
          <w:szCs w:val="16"/>
          <w:lang w:eastAsia="cs-CZ"/>
        </w:rPr>
        <w:t>Zdroj: MŠMT</w:t>
      </w:r>
    </w:p>
    <w:p w:rsidR="005F46A4" w:rsidRPr="00434F9A" w:rsidRDefault="005F46A4" w:rsidP="00434F9A">
      <w:pPr>
        <w:spacing w:line="360" w:lineRule="auto"/>
        <w:jc w:val="left"/>
        <w:rPr>
          <w:rFonts w:eastAsia="Times New Roman" w:cs="Arial"/>
          <w:sz w:val="16"/>
          <w:szCs w:val="16"/>
          <w:lang w:eastAsia="cs-CZ"/>
        </w:rPr>
      </w:pPr>
    </w:p>
    <w:p w:rsidR="00740D35" w:rsidRDefault="00586403" w:rsidP="00586403">
      <w:pPr>
        <w:spacing w:line="360" w:lineRule="auto"/>
        <w:rPr>
          <w:rFonts w:eastAsia="Times New Roman" w:cs="Arial"/>
          <w:szCs w:val="20"/>
          <w:lang w:eastAsia="cs-CZ"/>
        </w:rPr>
      </w:pPr>
      <w:r w:rsidRPr="00740F52">
        <w:rPr>
          <w:rFonts w:eastAsia="Times New Roman" w:cs="Arial"/>
          <w:szCs w:val="20"/>
          <w:lang w:eastAsia="cs-CZ"/>
        </w:rPr>
        <w:t>V roce 20</w:t>
      </w:r>
      <w:r w:rsidR="00485E81">
        <w:rPr>
          <w:rFonts w:eastAsia="Times New Roman" w:cs="Arial"/>
          <w:szCs w:val="20"/>
          <w:lang w:eastAsia="cs-CZ"/>
        </w:rPr>
        <w:t>18</w:t>
      </w:r>
      <w:r w:rsidRPr="00740F52">
        <w:rPr>
          <w:rFonts w:eastAsia="Times New Roman" w:cs="Arial"/>
          <w:szCs w:val="20"/>
          <w:lang w:eastAsia="cs-CZ"/>
        </w:rPr>
        <w:t xml:space="preserve"> </w:t>
      </w:r>
      <w:r w:rsidR="00D01574">
        <w:rPr>
          <w:rFonts w:eastAsia="Times New Roman" w:cs="Arial"/>
          <w:szCs w:val="20"/>
          <w:lang w:eastAsia="cs-CZ"/>
        </w:rPr>
        <w:t>na vysokých školách studovalo 21,4</w:t>
      </w:r>
      <w:r>
        <w:rPr>
          <w:rFonts w:eastAsia="Times New Roman" w:cs="Arial"/>
          <w:szCs w:val="20"/>
          <w:lang w:eastAsia="cs-CZ"/>
        </w:rPr>
        <w:t xml:space="preserve"> tisíc doktorandů</w:t>
      </w:r>
      <w:r w:rsidRPr="00740F52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 xml:space="preserve">a </w:t>
      </w:r>
      <w:r w:rsidRPr="00740F52">
        <w:rPr>
          <w:rFonts w:eastAsia="Times New Roman" w:cs="Arial"/>
          <w:szCs w:val="20"/>
          <w:lang w:eastAsia="cs-CZ"/>
        </w:rPr>
        <w:t xml:space="preserve">studenti doktorského studia představovali 7,4 % z celkového počtu studentů </w:t>
      </w:r>
      <w:r>
        <w:rPr>
          <w:rFonts w:eastAsia="Times New Roman" w:cs="Arial"/>
          <w:szCs w:val="20"/>
          <w:lang w:eastAsia="cs-CZ"/>
        </w:rPr>
        <w:t>na</w:t>
      </w:r>
      <w:r w:rsidRPr="00740F52">
        <w:rPr>
          <w:rFonts w:eastAsia="Times New Roman" w:cs="Arial"/>
          <w:szCs w:val="20"/>
          <w:lang w:eastAsia="cs-CZ"/>
        </w:rPr>
        <w:t xml:space="preserve"> veřejných a soukromých vysokých školách. </w:t>
      </w:r>
      <w:r>
        <w:rPr>
          <w:rFonts w:eastAsia="Times New Roman" w:cs="Arial"/>
          <w:szCs w:val="20"/>
          <w:lang w:eastAsia="cs-CZ"/>
        </w:rPr>
        <w:t xml:space="preserve">Před 10 lety </w:t>
      </w:r>
      <w:r w:rsidR="00D01574">
        <w:rPr>
          <w:rFonts w:eastAsia="Times New Roman" w:cs="Arial"/>
          <w:szCs w:val="20"/>
          <w:lang w:eastAsia="cs-CZ"/>
        </w:rPr>
        <w:t>v roce 2008</w:t>
      </w:r>
      <w:r w:rsidRPr="00740F52">
        <w:rPr>
          <w:rFonts w:eastAsia="Times New Roman" w:cs="Arial"/>
          <w:szCs w:val="20"/>
          <w:lang w:eastAsia="cs-CZ"/>
        </w:rPr>
        <w:t xml:space="preserve"> studovalo doktorské studium </w:t>
      </w:r>
      <w:r w:rsidR="00D01574">
        <w:rPr>
          <w:rFonts w:eastAsia="Times New Roman" w:cs="Arial"/>
          <w:szCs w:val="20"/>
          <w:lang w:eastAsia="cs-CZ"/>
        </w:rPr>
        <w:t>24,5</w:t>
      </w:r>
      <w:r w:rsidRPr="00740F52">
        <w:rPr>
          <w:rFonts w:eastAsia="Times New Roman" w:cs="Arial"/>
          <w:szCs w:val="20"/>
          <w:lang w:eastAsia="cs-CZ"/>
        </w:rPr>
        <w:t xml:space="preserve"> tisíc doktorandů</w:t>
      </w:r>
      <w:r>
        <w:rPr>
          <w:rFonts w:eastAsia="Times New Roman" w:cs="Arial"/>
          <w:szCs w:val="20"/>
          <w:lang w:eastAsia="cs-CZ"/>
        </w:rPr>
        <w:t>,</w:t>
      </w:r>
      <w:r w:rsidRPr="00740F52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tedy</w:t>
      </w:r>
      <w:r w:rsidRPr="00740F52">
        <w:rPr>
          <w:rFonts w:eastAsia="Times New Roman" w:cs="Arial"/>
          <w:szCs w:val="20"/>
          <w:lang w:eastAsia="cs-CZ"/>
        </w:rPr>
        <w:t xml:space="preserve"> </w:t>
      </w:r>
      <w:r w:rsidR="00D01574">
        <w:rPr>
          <w:rFonts w:eastAsia="Times New Roman" w:cs="Arial"/>
          <w:szCs w:val="20"/>
          <w:lang w:eastAsia="cs-CZ"/>
        </w:rPr>
        <w:t>o 3</w:t>
      </w:r>
      <w:r>
        <w:rPr>
          <w:rFonts w:eastAsia="Times New Roman" w:cs="Arial"/>
          <w:szCs w:val="20"/>
          <w:lang w:eastAsia="cs-CZ"/>
        </w:rPr>
        <w:t> </w:t>
      </w:r>
      <w:r w:rsidR="00D01574">
        <w:rPr>
          <w:rFonts w:eastAsia="Times New Roman" w:cs="Arial"/>
          <w:szCs w:val="20"/>
          <w:lang w:eastAsia="cs-CZ"/>
        </w:rPr>
        <w:t>122</w:t>
      </w:r>
      <w:r w:rsidRPr="00740F52">
        <w:rPr>
          <w:rFonts w:eastAsia="Times New Roman" w:cs="Arial"/>
          <w:szCs w:val="20"/>
          <w:lang w:eastAsia="cs-CZ"/>
        </w:rPr>
        <w:t xml:space="preserve"> studentů </w:t>
      </w:r>
      <w:r>
        <w:rPr>
          <w:rFonts w:eastAsia="Times New Roman" w:cs="Arial"/>
          <w:szCs w:val="20"/>
          <w:lang w:eastAsia="cs-CZ"/>
        </w:rPr>
        <w:t>více než</w:t>
      </w:r>
      <w:r w:rsidR="00D01574">
        <w:rPr>
          <w:rFonts w:eastAsia="Times New Roman" w:cs="Arial"/>
          <w:szCs w:val="20"/>
          <w:lang w:eastAsia="cs-CZ"/>
        </w:rPr>
        <w:t xml:space="preserve"> v roce 2018</w:t>
      </w:r>
      <w:r w:rsidRPr="00740F52">
        <w:rPr>
          <w:rFonts w:eastAsia="Times New Roman" w:cs="Arial"/>
          <w:szCs w:val="20"/>
          <w:lang w:eastAsia="cs-CZ"/>
        </w:rPr>
        <w:t>. Počet studentů v doktorském studiu byl nejvyšší v roce 2010</w:t>
      </w:r>
      <w:r>
        <w:rPr>
          <w:rFonts w:eastAsia="Times New Roman" w:cs="Arial"/>
          <w:szCs w:val="20"/>
          <w:lang w:eastAsia="cs-CZ"/>
        </w:rPr>
        <w:t>, kdy</w:t>
      </w:r>
      <w:r w:rsidRPr="00740F52">
        <w:rPr>
          <w:rFonts w:eastAsia="Times New Roman" w:cs="Arial"/>
          <w:szCs w:val="20"/>
          <w:lang w:eastAsia="cs-CZ"/>
        </w:rPr>
        <w:t xml:space="preserve"> se vyšplhal téměř na 26 tisíc. Od</w:t>
      </w:r>
      <w:r w:rsidR="00D01574">
        <w:rPr>
          <w:rFonts w:eastAsia="Times New Roman" w:cs="Arial"/>
          <w:szCs w:val="20"/>
          <w:lang w:eastAsia="cs-CZ"/>
        </w:rPr>
        <w:t xml:space="preserve"> té doby jejich počet klesl o 17,5</w:t>
      </w:r>
      <w:r w:rsidRPr="00740F52">
        <w:rPr>
          <w:rFonts w:eastAsia="Times New Roman" w:cs="Arial"/>
          <w:szCs w:val="20"/>
          <w:lang w:eastAsia="cs-CZ"/>
        </w:rPr>
        <w:t xml:space="preserve"> %.</w:t>
      </w:r>
      <w:r>
        <w:rPr>
          <w:rFonts w:eastAsia="Times New Roman" w:cs="Arial"/>
          <w:szCs w:val="20"/>
          <w:lang w:eastAsia="cs-CZ"/>
        </w:rPr>
        <w:t xml:space="preserve"> </w:t>
      </w:r>
    </w:p>
    <w:p w:rsidR="00740D35" w:rsidRDefault="00740D35" w:rsidP="00586403">
      <w:pPr>
        <w:spacing w:line="360" w:lineRule="auto"/>
        <w:rPr>
          <w:rFonts w:eastAsia="Times New Roman" w:cs="Arial"/>
          <w:szCs w:val="20"/>
          <w:lang w:eastAsia="cs-CZ"/>
        </w:rPr>
      </w:pPr>
    </w:p>
    <w:p w:rsidR="00586403" w:rsidRDefault="00586403" w:rsidP="00586403">
      <w:pPr>
        <w:spacing w:line="360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 xml:space="preserve">Muži </w:t>
      </w:r>
      <w:r w:rsidRPr="004E36FD">
        <w:rPr>
          <w:rFonts w:eastAsia="Times New Roman" w:cs="Arial"/>
          <w:szCs w:val="20"/>
          <w:lang w:eastAsia="cs-CZ"/>
        </w:rPr>
        <w:t>se snaží o doktorský titul</w:t>
      </w:r>
      <w:r>
        <w:rPr>
          <w:rFonts w:eastAsia="Times New Roman" w:cs="Arial"/>
          <w:szCs w:val="20"/>
          <w:lang w:eastAsia="cs-CZ"/>
        </w:rPr>
        <w:t xml:space="preserve"> častěji než ženy</w:t>
      </w:r>
      <w:r w:rsidRPr="004E36FD">
        <w:rPr>
          <w:rFonts w:eastAsia="Times New Roman" w:cs="Arial"/>
          <w:szCs w:val="20"/>
          <w:lang w:eastAsia="cs-CZ"/>
        </w:rPr>
        <w:t>, ale rozdíly v jejich počtech nejsou</w:t>
      </w:r>
      <w:r w:rsidR="00135602">
        <w:rPr>
          <w:rFonts w:eastAsia="Times New Roman" w:cs="Arial"/>
          <w:szCs w:val="20"/>
          <w:lang w:eastAsia="cs-CZ"/>
        </w:rPr>
        <w:t xml:space="preserve"> velké. V roce 2018</w:t>
      </w:r>
      <w:r>
        <w:rPr>
          <w:rFonts w:eastAsia="Times New Roman" w:cs="Arial"/>
          <w:szCs w:val="20"/>
          <w:lang w:eastAsia="cs-CZ"/>
        </w:rPr>
        <w:t xml:space="preserve"> na vys</w:t>
      </w:r>
      <w:r w:rsidR="00135602">
        <w:rPr>
          <w:rFonts w:eastAsia="Times New Roman" w:cs="Arial"/>
          <w:szCs w:val="20"/>
          <w:lang w:eastAsia="cs-CZ"/>
        </w:rPr>
        <w:t>okých školách studovalo 9,5 tisíc doktorandek (44,6</w:t>
      </w:r>
      <w:r>
        <w:rPr>
          <w:rFonts w:eastAsia="Times New Roman" w:cs="Arial"/>
          <w:szCs w:val="20"/>
          <w:lang w:eastAsia="cs-CZ"/>
        </w:rPr>
        <w:t xml:space="preserve"> %). D</w:t>
      </w:r>
      <w:r w:rsidRPr="004E36FD">
        <w:rPr>
          <w:rFonts w:eastAsia="Times New Roman" w:cs="Arial"/>
          <w:szCs w:val="20"/>
          <w:lang w:eastAsia="cs-CZ"/>
        </w:rPr>
        <w:t>oktorské studium</w:t>
      </w:r>
      <w:r w:rsidR="00135602">
        <w:rPr>
          <w:rFonts w:eastAsia="Times New Roman" w:cs="Arial"/>
          <w:szCs w:val="20"/>
          <w:lang w:eastAsia="cs-CZ"/>
        </w:rPr>
        <w:t xml:space="preserve"> v roce 2018</w:t>
      </w:r>
      <w:r w:rsidRPr="004E36FD">
        <w:rPr>
          <w:rFonts w:eastAsia="Times New Roman" w:cs="Arial"/>
          <w:szCs w:val="20"/>
          <w:lang w:eastAsia="cs-CZ"/>
        </w:rPr>
        <w:t xml:space="preserve"> absolvovalo 2,4 tisíc studen</w:t>
      </w:r>
      <w:r w:rsidR="00135602">
        <w:rPr>
          <w:rFonts w:eastAsia="Times New Roman" w:cs="Arial"/>
          <w:szCs w:val="20"/>
          <w:lang w:eastAsia="cs-CZ"/>
        </w:rPr>
        <w:t>tů, z toho 56 % mužů a 44</w:t>
      </w:r>
      <w:r w:rsidRPr="004E36FD">
        <w:rPr>
          <w:rFonts w:eastAsia="Times New Roman" w:cs="Arial"/>
          <w:szCs w:val="20"/>
          <w:lang w:eastAsia="cs-CZ"/>
        </w:rPr>
        <w:t xml:space="preserve"> % žen.</w:t>
      </w:r>
    </w:p>
    <w:p w:rsidR="00013663" w:rsidRDefault="00013663" w:rsidP="00586403">
      <w:pPr>
        <w:spacing w:line="360" w:lineRule="auto"/>
        <w:rPr>
          <w:rFonts w:eastAsia="Times New Roman" w:cs="Arial"/>
          <w:szCs w:val="20"/>
          <w:lang w:eastAsia="cs-CZ"/>
        </w:rPr>
      </w:pPr>
    </w:p>
    <w:p w:rsidR="00D0729D" w:rsidRDefault="00D0729D" w:rsidP="00586403">
      <w:pPr>
        <w:spacing w:line="360" w:lineRule="auto"/>
        <w:rPr>
          <w:rFonts w:eastAsia="Times New Roman" w:cs="Arial"/>
          <w:b/>
          <w:szCs w:val="20"/>
          <w:lang w:eastAsia="cs-CZ"/>
        </w:rPr>
      </w:pPr>
    </w:p>
    <w:p w:rsidR="00D0729D" w:rsidRDefault="00D0729D" w:rsidP="00586403">
      <w:pPr>
        <w:spacing w:line="360" w:lineRule="auto"/>
        <w:rPr>
          <w:rFonts w:eastAsia="Times New Roman" w:cs="Arial"/>
          <w:b/>
          <w:szCs w:val="20"/>
          <w:lang w:eastAsia="cs-CZ"/>
        </w:rPr>
      </w:pPr>
    </w:p>
    <w:p w:rsidR="00D0729D" w:rsidRDefault="00D0729D" w:rsidP="00586403">
      <w:pPr>
        <w:spacing w:line="360" w:lineRule="auto"/>
        <w:rPr>
          <w:rFonts w:eastAsia="Times New Roman" w:cs="Arial"/>
          <w:b/>
          <w:szCs w:val="20"/>
          <w:lang w:eastAsia="cs-CZ"/>
        </w:rPr>
      </w:pPr>
    </w:p>
    <w:p w:rsidR="00D0729D" w:rsidRDefault="00D0729D" w:rsidP="00586403">
      <w:pPr>
        <w:spacing w:line="360" w:lineRule="auto"/>
        <w:rPr>
          <w:rFonts w:eastAsia="Times New Roman" w:cs="Arial"/>
          <w:b/>
          <w:szCs w:val="20"/>
          <w:lang w:eastAsia="cs-CZ"/>
        </w:rPr>
      </w:pPr>
    </w:p>
    <w:p w:rsidR="00D0729D" w:rsidRDefault="00D0729D" w:rsidP="00586403">
      <w:pPr>
        <w:spacing w:line="360" w:lineRule="auto"/>
        <w:rPr>
          <w:rFonts w:eastAsia="Times New Roman" w:cs="Arial"/>
          <w:b/>
          <w:szCs w:val="20"/>
          <w:lang w:eastAsia="cs-CZ"/>
        </w:rPr>
      </w:pPr>
    </w:p>
    <w:p w:rsidR="00586403" w:rsidRPr="00013663" w:rsidRDefault="00013663" w:rsidP="00586403">
      <w:pPr>
        <w:spacing w:line="360" w:lineRule="auto"/>
        <w:rPr>
          <w:rFonts w:eastAsia="Times New Roman" w:cs="Arial"/>
          <w:b/>
          <w:szCs w:val="20"/>
          <w:lang w:eastAsia="cs-CZ"/>
        </w:rPr>
      </w:pPr>
      <w:r w:rsidRPr="00013663">
        <w:rPr>
          <w:rFonts w:eastAsia="Times New Roman" w:cs="Arial"/>
          <w:b/>
          <w:szCs w:val="20"/>
          <w:lang w:eastAsia="cs-CZ"/>
        </w:rPr>
        <w:lastRenderedPageBreak/>
        <w:t xml:space="preserve">Tab. </w:t>
      </w:r>
      <w:proofErr w:type="gramStart"/>
      <w:r w:rsidRPr="00013663">
        <w:rPr>
          <w:rFonts w:eastAsia="Times New Roman" w:cs="Arial"/>
          <w:b/>
          <w:szCs w:val="20"/>
          <w:lang w:eastAsia="cs-CZ"/>
        </w:rPr>
        <w:t>č.</w:t>
      </w:r>
      <w:proofErr w:type="gramEnd"/>
      <w:r w:rsidRPr="00013663">
        <w:rPr>
          <w:rFonts w:eastAsia="Times New Roman" w:cs="Arial"/>
          <w:b/>
          <w:szCs w:val="20"/>
          <w:lang w:eastAsia="cs-CZ"/>
        </w:rPr>
        <w:t xml:space="preserve"> 3: Studenti doktorského studijního programu podle skupin oborů v roce 2018</w:t>
      </w:r>
    </w:p>
    <w:p w:rsidR="00DE3D8F" w:rsidRDefault="00DE3D8F" w:rsidP="00586403">
      <w:pPr>
        <w:spacing w:line="360" w:lineRule="auto"/>
        <w:rPr>
          <w:rFonts w:eastAsia="Times New Roman" w:cs="Arial"/>
          <w:b/>
          <w:szCs w:val="20"/>
          <w:lang w:eastAsia="cs-CZ"/>
        </w:rPr>
      </w:pPr>
      <w:r w:rsidRPr="00DE3D8F">
        <w:rPr>
          <w:noProof/>
          <w:lang w:eastAsia="cs-CZ"/>
        </w:rPr>
        <w:drawing>
          <wp:inline distT="0" distB="0" distL="0" distR="0">
            <wp:extent cx="5400040" cy="2695291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9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03" w:rsidRPr="00013663" w:rsidRDefault="00013663" w:rsidP="00013663">
      <w:pPr>
        <w:spacing w:line="360" w:lineRule="auto"/>
        <w:jc w:val="left"/>
        <w:rPr>
          <w:rFonts w:eastAsia="Times New Roman" w:cs="Arial"/>
          <w:sz w:val="16"/>
          <w:szCs w:val="16"/>
          <w:lang w:eastAsia="cs-CZ"/>
        </w:rPr>
      </w:pPr>
      <w:r w:rsidRPr="00013663">
        <w:rPr>
          <w:rFonts w:eastAsia="Times New Roman" w:cs="Arial"/>
          <w:sz w:val="16"/>
          <w:szCs w:val="16"/>
          <w:lang w:eastAsia="cs-CZ"/>
        </w:rPr>
        <w:t>Zdroj: MŠMT</w:t>
      </w:r>
    </w:p>
    <w:p w:rsidR="00586403" w:rsidRPr="004E36FD" w:rsidRDefault="00586403" w:rsidP="00586403">
      <w:pPr>
        <w:spacing w:line="360" w:lineRule="auto"/>
        <w:jc w:val="center"/>
        <w:rPr>
          <w:rFonts w:eastAsia="Times New Roman" w:cs="Arial"/>
          <w:szCs w:val="20"/>
          <w:lang w:eastAsia="cs-CZ"/>
        </w:rPr>
      </w:pPr>
    </w:p>
    <w:p w:rsidR="00D0729D" w:rsidRDefault="00D0729D" w:rsidP="00D0729D">
      <w:pPr>
        <w:spacing w:line="360" w:lineRule="auto"/>
        <w:rPr>
          <w:rFonts w:eastAsia="Times New Roman" w:cs="Arial"/>
          <w:szCs w:val="20"/>
          <w:lang w:eastAsia="cs-CZ"/>
        </w:rPr>
      </w:pPr>
      <w:r w:rsidRPr="00270C2A">
        <w:rPr>
          <w:rFonts w:eastAsia="Times New Roman" w:cs="Arial"/>
          <w:szCs w:val="20"/>
          <w:lang w:eastAsia="cs-CZ"/>
        </w:rPr>
        <w:t>Mezi studenty doktorského studia dlouhod</w:t>
      </w:r>
      <w:r>
        <w:rPr>
          <w:rFonts w:eastAsia="Times New Roman" w:cs="Arial"/>
          <w:szCs w:val="20"/>
          <w:lang w:eastAsia="cs-CZ"/>
        </w:rPr>
        <w:t>obě převažuje zájem o studijní obory</w:t>
      </w:r>
      <w:r w:rsidRPr="00270C2A">
        <w:rPr>
          <w:rFonts w:eastAsia="Times New Roman" w:cs="Arial"/>
          <w:szCs w:val="20"/>
          <w:lang w:eastAsia="cs-CZ"/>
        </w:rPr>
        <w:t xml:space="preserve"> z kategorie </w:t>
      </w:r>
      <w:r w:rsidRPr="00270C2A">
        <w:rPr>
          <w:rFonts w:eastAsia="Times New Roman" w:cs="Arial"/>
          <w:i/>
          <w:szCs w:val="20"/>
          <w:lang w:eastAsia="cs-CZ"/>
        </w:rPr>
        <w:t>Technika, výroba a</w:t>
      </w:r>
      <w:r w:rsidRPr="00270C2A">
        <w:rPr>
          <w:rFonts w:eastAsia="Times New Roman" w:cs="Arial"/>
          <w:szCs w:val="20"/>
          <w:lang w:eastAsia="cs-CZ"/>
        </w:rPr>
        <w:t xml:space="preserve"> </w:t>
      </w:r>
      <w:r w:rsidRPr="00270C2A">
        <w:rPr>
          <w:rFonts w:eastAsia="Times New Roman" w:cs="Arial"/>
          <w:i/>
          <w:szCs w:val="20"/>
          <w:lang w:eastAsia="cs-CZ"/>
        </w:rPr>
        <w:t>stavebnictví</w:t>
      </w:r>
      <w:r>
        <w:rPr>
          <w:rFonts w:eastAsia="Times New Roman" w:cs="Arial"/>
          <w:szCs w:val="20"/>
          <w:lang w:eastAsia="cs-CZ"/>
        </w:rPr>
        <w:t xml:space="preserve"> (5,1 tisíc doktorandů v roce 2018) a </w:t>
      </w:r>
      <w:r w:rsidRPr="00270C2A">
        <w:rPr>
          <w:rFonts w:eastAsia="Times New Roman" w:cs="Arial"/>
          <w:i/>
          <w:szCs w:val="20"/>
          <w:lang w:eastAsia="cs-CZ"/>
        </w:rPr>
        <w:t>Přírodní vědy, matematika a statistika</w:t>
      </w:r>
      <w:r>
        <w:rPr>
          <w:rFonts w:eastAsia="Times New Roman" w:cs="Arial"/>
          <w:szCs w:val="20"/>
          <w:lang w:eastAsia="cs-CZ"/>
        </w:rPr>
        <w:t xml:space="preserve"> (4,3 tisíc doktorandů v roce 2018). V druhém ze vz</w:t>
      </w:r>
      <w:r w:rsidRPr="00270C2A">
        <w:rPr>
          <w:rFonts w:eastAsia="Times New Roman" w:cs="Arial"/>
          <w:szCs w:val="20"/>
          <w:lang w:eastAsia="cs-CZ"/>
        </w:rPr>
        <w:t xml:space="preserve">pomínaných oborů je počet </w:t>
      </w:r>
      <w:r w:rsidRPr="004E36FD">
        <w:rPr>
          <w:rFonts w:eastAsia="Times New Roman" w:cs="Arial"/>
          <w:szCs w:val="20"/>
          <w:lang w:eastAsia="cs-CZ"/>
        </w:rPr>
        <w:t>mužů a žen téměř stejný, zatímco v technických oborech převažují muži s podílem 7</w:t>
      </w:r>
      <w:r>
        <w:rPr>
          <w:rFonts w:eastAsia="Times New Roman" w:cs="Arial"/>
          <w:szCs w:val="20"/>
          <w:lang w:eastAsia="cs-CZ"/>
        </w:rPr>
        <w:t>0,9 </w:t>
      </w:r>
      <w:r w:rsidRPr="004E36FD">
        <w:rPr>
          <w:rFonts w:eastAsia="Times New Roman" w:cs="Arial"/>
          <w:szCs w:val="20"/>
          <w:lang w:eastAsia="cs-CZ"/>
        </w:rPr>
        <w:t xml:space="preserve">%. Z nabídky </w:t>
      </w:r>
      <w:r w:rsidRPr="00270C2A">
        <w:rPr>
          <w:rFonts w:eastAsia="Times New Roman" w:cs="Arial"/>
          <w:szCs w:val="20"/>
          <w:lang w:eastAsia="cs-CZ"/>
        </w:rPr>
        <w:t xml:space="preserve">oborů </w:t>
      </w:r>
      <w:r>
        <w:rPr>
          <w:rFonts w:eastAsia="Times New Roman" w:cs="Arial"/>
          <w:szCs w:val="20"/>
          <w:lang w:eastAsia="cs-CZ"/>
        </w:rPr>
        <w:t>technických věd bylo v roce 2018</w:t>
      </w:r>
      <w:r w:rsidRPr="00270C2A">
        <w:rPr>
          <w:rFonts w:eastAsia="Times New Roman" w:cs="Arial"/>
          <w:szCs w:val="20"/>
          <w:lang w:eastAsia="cs-CZ"/>
        </w:rPr>
        <w:t xml:space="preserve"> pro doktorandy nejpopulárnější </w:t>
      </w:r>
      <w:r w:rsidRPr="00270C2A">
        <w:rPr>
          <w:rFonts w:eastAsia="Times New Roman" w:cs="Arial"/>
          <w:i/>
          <w:szCs w:val="20"/>
          <w:lang w:eastAsia="cs-CZ"/>
        </w:rPr>
        <w:t>Inženýrství a strojírenství</w:t>
      </w:r>
      <w:r w:rsidRPr="00270C2A">
        <w:rPr>
          <w:rFonts w:eastAsia="Times New Roman" w:cs="Arial"/>
          <w:szCs w:val="20"/>
          <w:lang w:eastAsia="cs-CZ"/>
        </w:rPr>
        <w:t xml:space="preserve">, </w:t>
      </w:r>
      <w:r>
        <w:rPr>
          <w:rFonts w:eastAsia="Times New Roman" w:cs="Arial"/>
          <w:szCs w:val="20"/>
          <w:lang w:eastAsia="cs-CZ"/>
        </w:rPr>
        <w:t xml:space="preserve">jemuž se věnovalo 2,7 tisíc doktorandů. </w:t>
      </w:r>
    </w:p>
    <w:p w:rsidR="00D0729D" w:rsidRDefault="00D0729D" w:rsidP="00D0729D">
      <w:pPr>
        <w:spacing w:line="360" w:lineRule="auto"/>
        <w:rPr>
          <w:rFonts w:eastAsia="Times New Roman" w:cs="Arial"/>
          <w:szCs w:val="20"/>
          <w:lang w:eastAsia="cs-CZ"/>
        </w:rPr>
      </w:pPr>
    </w:p>
    <w:p w:rsidR="00D0729D" w:rsidRPr="004D5741" w:rsidRDefault="00D0729D" w:rsidP="00D0729D">
      <w:pPr>
        <w:spacing w:line="360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Doktorandky upřednostňovaly</w:t>
      </w:r>
      <w:r w:rsidRPr="00270C2A">
        <w:rPr>
          <w:rFonts w:eastAsia="Times New Roman" w:cs="Arial"/>
          <w:szCs w:val="20"/>
          <w:lang w:eastAsia="cs-CZ"/>
        </w:rPr>
        <w:t xml:space="preserve"> </w:t>
      </w:r>
      <w:r w:rsidRPr="00270C2A">
        <w:rPr>
          <w:rFonts w:eastAsia="Times New Roman" w:cs="Arial"/>
          <w:i/>
          <w:szCs w:val="20"/>
          <w:lang w:eastAsia="cs-CZ"/>
        </w:rPr>
        <w:t>Přírodní vědy, matematiku a statistiku</w:t>
      </w:r>
      <w:r>
        <w:rPr>
          <w:rFonts w:eastAsia="Times New Roman" w:cs="Arial"/>
          <w:szCs w:val="20"/>
          <w:lang w:eastAsia="cs-CZ"/>
        </w:rPr>
        <w:t xml:space="preserve"> (2,2 tisíc</w:t>
      </w:r>
      <w:r w:rsidRPr="00270C2A">
        <w:rPr>
          <w:rFonts w:eastAsia="Times New Roman" w:cs="Arial"/>
          <w:szCs w:val="20"/>
          <w:lang w:eastAsia="cs-CZ"/>
        </w:rPr>
        <w:t xml:space="preserve">) a </w:t>
      </w:r>
      <w:r w:rsidRPr="00270C2A">
        <w:rPr>
          <w:rFonts w:eastAsia="Times New Roman" w:cs="Arial"/>
          <w:i/>
          <w:szCs w:val="20"/>
          <w:lang w:eastAsia="cs-CZ"/>
        </w:rPr>
        <w:t>Umění a humanitní</w:t>
      </w:r>
      <w:r w:rsidRPr="00270C2A">
        <w:rPr>
          <w:rFonts w:eastAsia="Times New Roman" w:cs="Arial"/>
          <w:szCs w:val="20"/>
          <w:lang w:eastAsia="cs-CZ"/>
        </w:rPr>
        <w:t xml:space="preserve"> </w:t>
      </w:r>
      <w:r w:rsidRPr="00270C2A">
        <w:rPr>
          <w:rFonts w:eastAsia="Times New Roman" w:cs="Arial"/>
          <w:i/>
          <w:szCs w:val="20"/>
          <w:lang w:eastAsia="cs-CZ"/>
        </w:rPr>
        <w:t>vědy</w:t>
      </w:r>
      <w:r>
        <w:rPr>
          <w:rFonts w:eastAsia="Times New Roman" w:cs="Arial"/>
          <w:szCs w:val="20"/>
          <w:lang w:eastAsia="cs-CZ"/>
        </w:rPr>
        <w:t xml:space="preserve"> (1,6 tisíc). Zahraniční studenti doktorských programů mají největší zájem o obory ze skupiny</w:t>
      </w:r>
      <w:r w:rsidRPr="002A7635">
        <w:rPr>
          <w:rFonts w:eastAsia="Times New Roman" w:cs="Arial"/>
          <w:i/>
          <w:szCs w:val="20"/>
          <w:lang w:eastAsia="cs-CZ"/>
        </w:rPr>
        <w:t xml:space="preserve"> Přírodních věd, matematiky a statistiky</w:t>
      </w:r>
      <w:r w:rsidRPr="00270C2A">
        <w:rPr>
          <w:rFonts w:eastAsia="Times New Roman" w:cs="Arial"/>
          <w:szCs w:val="20"/>
          <w:lang w:eastAsia="cs-CZ"/>
        </w:rPr>
        <w:t>, k</w:t>
      </w:r>
      <w:r>
        <w:rPr>
          <w:rFonts w:eastAsia="Times New Roman" w:cs="Arial"/>
          <w:szCs w:val="20"/>
          <w:lang w:eastAsia="cs-CZ"/>
        </w:rPr>
        <w:t>de studuje 27,3 % všech doktorandů</w:t>
      </w:r>
      <w:r w:rsidRPr="00270C2A">
        <w:rPr>
          <w:rFonts w:eastAsia="Times New Roman" w:cs="Arial"/>
          <w:szCs w:val="20"/>
          <w:lang w:eastAsia="cs-CZ"/>
        </w:rPr>
        <w:t xml:space="preserve"> – cizinců. Počet doktorandů – cizinců kontinuálně roste a za posledních 10 roků se zvýšil </w:t>
      </w:r>
      <w:r>
        <w:rPr>
          <w:rFonts w:eastAsia="Times New Roman" w:cs="Arial"/>
          <w:szCs w:val="20"/>
          <w:lang w:eastAsia="cs-CZ"/>
        </w:rPr>
        <w:t>z 2,5 tis. na 4,3 tis</w:t>
      </w:r>
      <w:r w:rsidRPr="004E36FD">
        <w:rPr>
          <w:rFonts w:eastAsia="Times New Roman" w:cs="Arial"/>
          <w:szCs w:val="20"/>
          <w:lang w:eastAsia="cs-CZ"/>
        </w:rPr>
        <w:t xml:space="preserve">. </w:t>
      </w:r>
    </w:p>
    <w:p w:rsidR="00740D35" w:rsidRDefault="00740D35" w:rsidP="00586403">
      <w:pPr>
        <w:spacing w:line="360" w:lineRule="auto"/>
        <w:rPr>
          <w:rFonts w:eastAsia="Times New Roman" w:cs="Arial"/>
          <w:b/>
          <w:color w:val="943634"/>
          <w:szCs w:val="20"/>
          <w:lang w:eastAsia="cs-CZ"/>
        </w:rPr>
      </w:pPr>
    </w:p>
    <w:p w:rsidR="00D0729D" w:rsidRDefault="00D0729D" w:rsidP="00586403">
      <w:pPr>
        <w:spacing w:line="360" w:lineRule="auto"/>
        <w:rPr>
          <w:rFonts w:eastAsia="Times New Roman" w:cs="Arial"/>
          <w:b/>
          <w:color w:val="943634"/>
          <w:szCs w:val="20"/>
          <w:lang w:eastAsia="cs-CZ"/>
        </w:rPr>
      </w:pPr>
    </w:p>
    <w:p w:rsidR="00D0729D" w:rsidRDefault="00D0729D" w:rsidP="00586403">
      <w:pPr>
        <w:spacing w:line="360" w:lineRule="auto"/>
        <w:rPr>
          <w:rFonts w:eastAsia="Times New Roman" w:cs="Arial"/>
          <w:b/>
          <w:color w:val="943634"/>
          <w:szCs w:val="20"/>
          <w:lang w:eastAsia="cs-CZ"/>
        </w:rPr>
      </w:pPr>
    </w:p>
    <w:p w:rsidR="00D0729D" w:rsidRDefault="00D0729D" w:rsidP="00586403">
      <w:pPr>
        <w:spacing w:line="360" w:lineRule="auto"/>
        <w:rPr>
          <w:rFonts w:eastAsia="Times New Roman" w:cs="Arial"/>
          <w:b/>
          <w:color w:val="943634"/>
          <w:szCs w:val="20"/>
          <w:lang w:eastAsia="cs-CZ"/>
        </w:rPr>
      </w:pPr>
    </w:p>
    <w:p w:rsidR="00D0729D" w:rsidRDefault="00D0729D" w:rsidP="00586403">
      <w:pPr>
        <w:spacing w:line="360" w:lineRule="auto"/>
        <w:rPr>
          <w:rFonts w:eastAsia="Times New Roman" w:cs="Arial"/>
          <w:b/>
          <w:color w:val="943634"/>
          <w:szCs w:val="20"/>
          <w:lang w:eastAsia="cs-CZ"/>
        </w:rPr>
      </w:pPr>
    </w:p>
    <w:p w:rsidR="00D0729D" w:rsidRDefault="00D0729D" w:rsidP="00586403">
      <w:pPr>
        <w:spacing w:line="360" w:lineRule="auto"/>
        <w:rPr>
          <w:rFonts w:eastAsia="Times New Roman" w:cs="Arial"/>
          <w:b/>
          <w:color w:val="943634"/>
          <w:szCs w:val="20"/>
          <w:lang w:eastAsia="cs-CZ"/>
        </w:rPr>
      </w:pPr>
    </w:p>
    <w:p w:rsidR="00D0729D" w:rsidRDefault="00D0729D" w:rsidP="00586403">
      <w:pPr>
        <w:spacing w:line="360" w:lineRule="auto"/>
        <w:rPr>
          <w:rFonts w:eastAsia="Times New Roman" w:cs="Arial"/>
          <w:b/>
          <w:color w:val="943634"/>
          <w:szCs w:val="20"/>
          <w:lang w:eastAsia="cs-CZ"/>
        </w:rPr>
      </w:pPr>
    </w:p>
    <w:p w:rsidR="00586403" w:rsidRPr="005F46A4" w:rsidRDefault="00586403" w:rsidP="00586403">
      <w:pPr>
        <w:spacing w:line="360" w:lineRule="auto"/>
        <w:rPr>
          <w:rFonts w:eastAsia="Times New Roman" w:cs="Arial"/>
          <w:b/>
          <w:color w:val="C00000"/>
          <w:szCs w:val="20"/>
          <w:lang w:eastAsia="cs-CZ"/>
        </w:rPr>
      </w:pPr>
      <w:r w:rsidRPr="005F46A4">
        <w:rPr>
          <w:rFonts w:eastAsia="Times New Roman" w:cs="Arial"/>
          <w:b/>
          <w:color w:val="C00000"/>
          <w:szCs w:val="20"/>
          <w:lang w:eastAsia="cs-CZ"/>
        </w:rPr>
        <w:lastRenderedPageBreak/>
        <w:t xml:space="preserve">Vyšší odborné školy </w:t>
      </w:r>
      <w:bookmarkStart w:id="1" w:name="_GoBack"/>
      <w:bookmarkEnd w:id="1"/>
    </w:p>
    <w:p w:rsidR="00434F9A" w:rsidRDefault="00434F9A" w:rsidP="00586403">
      <w:pPr>
        <w:spacing w:line="360" w:lineRule="auto"/>
        <w:rPr>
          <w:rFonts w:eastAsia="Times New Roman" w:cs="Arial"/>
          <w:b/>
          <w:color w:val="943634"/>
          <w:szCs w:val="20"/>
          <w:lang w:eastAsia="cs-CZ"/>
        </w:rPr>
      </w:pPr>
    </w:p>
    <w:p w:rsidR="00434F9A" w:rsidRPr="00434F9A" w:rsidRDefault="00434F9A" w:rsidP="00434F9A">
      <w:pPr>
        <w:spacing w:after="240" w:line="360" w:lineRule="auto"/>
        <w:rPr>
          <w:szCs w:val="24"/>
          <w:lang w:eastAsia="cs-CZ"/>
        </w:rPr>
      </w:pPr>
      <w:r w:rsidRPr="00434F9A">
        <w:rPr>
          <w:szCs w:val="24"/>
          <w:lang w:eastAsia="cs-CZ"/>
        </w:rPr>
        <w:t>Ve školním roce 2018/19  studovalo na 166 vyšších odborných školách téměř 18,5 tisíc studentů. Většina z nich, 62,3 % studovala v denní formě vzdělávání. 73 % studentů vyšších odborných škol byly ženy. Kromě studentů české národnosti na tomto typu škol studovali i cizinci. Sice se od školního roku 2008/09 jejich počet zdvojnásobil, stále jich je jen velmi malé množství, a to 3,8 % (705). Nejvíce studentů studuje na vyšších odborných školách v Praze, téměř 5 tisíc (27 %). Za posledních 10 let došlo k úbytku nejen studentů, ale i nově přijatých do 1. ročníku a absolventů vyšších odborných škol.</w:t>
      </w:r>
    </w:p>
    <w:p w:rsidR="00434F9A" w:rsidRDefault="00976A05" w:rsidP="00434F9A">
      <w:pPr>
        <w:rPr>
          <w:rFonts w:cs="Arial"/>
          <w:b/>
          <w:szCs w:val="20"/>
        </w:rPr>
      </w:pPr>
      <w:r>
        <w:rPr>
          <w:b/>
        </w:rPr>
        <w:t>Graf č. 6</w:t>
      </w:r>
      <w:r w:rsidR="00434F9A" w:rsidRPr="00187450">
        <w:rPr>
          <w:b/>
        </w:rPr>
        <w:t>:</w:t>
      </w:r>
      <w:r w:rsidR="00434F9A">
        <w:rPr>
          <w:b/>
        </w:rPr>
        <w:t xml:space="preserve"> </w:t>
      </w:r>
      <w:r w:rsidR="00434F9A">
        <w:rPr>
          <w:rFonts w:cs="Arial"/>
          <w:b/>
          <w:szCs w:val="20"/>
        </w:rPr>
        <w:t>Vyšší odborné školy – počet studentů, nově přijatých a absolventů v časové řadě</w:t>
      </w:r>
    </w:p>
    <w:p w:rsidR="00434F9A" w:rsidRDefault="00434F9A" w:rsidP="00434F9A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2D84D50" wp14:editId="2F1ABFB8">
            <wp:simplePos x="0" y="0"/>
            <wp:positionH relativeFrom="column">
              <wp:posOffset>53975</wp:posOffset>
            </wp:positionH>
            <wp:positionV relativeFrom="paragraph">
              <wp:posOffset>217805</wp:posOffset>
            </wp:positionV>
            <wp:extent cx="5467350" cy="2743200"/>
            <wp:effectExtent l="0" t="0" r="0" b="0"/>
            <wp:wrapSquare wrapText="bothSides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F9A" w:rsidRPr="00976A05" w:rsidRDefault="00434F9A" w:rsidP="00434F9A">
      <w:pPr>
        <w:rPr>
          <w:sz w:val="16"/>
          <w:szCs w:val="16"/>
        </w:rPr>
      </w:pPr>
    </w:p>
    <w:p w:rsidR="00740D35" w:rsidRPr="00D0729D" w:rsidRDefault="00434F9A" w:rsidP="00740D35">
      <w:pPr>
        <w:rPr>
          <w:sz w:val="16"/>
          <w:szCs w:val="16"/>
        </w:rPr>
      </w:pPr>
      <w:r w:rsidRPr="00976A05">
        <w:rPr>
          <w:sz w:val="16"/>
          <w:szCs w:val="16"/>
        </w:rPr>
        <w:t>Zdroj: MŠMT</w:t>
      </w:r>
    </w:p>
    <w:p w:rsidR="00740D35" w:rsidRDefault="00740D35" w:rsidP="00740D35"/>
    <w:p w:rsidR="00D0729D" w:rsidRPr="001D59A2" w:rsidRDefault="00D0729D" w:rsidP="00D0729D">
      <w:pPr>
        <w:ind w:firstLineChars="100" w:firstLine="200"/>
        <w:rPr>
          <w:rFonts w:cs="Arial"/>
          <w:bCs/>
          <w:szCs w:val="20"/>
        </w:rPr>
      </w:pPr>
      <w:r>
        <w:t>P</w:t>
      </w:r>
      <w:r w:rsidRPr="001D59A2">
        <w:t xml:space="preserve">olovina studentů vyšších odborných škol studuje obory ze skupiny </w:t>
      </w:r>
      <w:r w:rsidRPr="001D59A2">
        <w:rPr>
          <w:i/>
        </w:rPr>
        <w:t>Zd</w:t>
      </w:r>
      <w:r>
        <w:rPr>
          <w:i/>
        </w:rPr>
        <w:t>ravotní a sociální péče, péče o </w:t>
      </w:r>
      <w:r w:rsidRPr="001D59A2">
        <w:rPr>
          <w:i/>
        </w:rPr>
        <w:t>příznivé životní</w:t>
      </w:r>
      <w:r w:rsidRPr="001D59A2">
        <w:t xml:space="preserve"> </w:t>
      </w:r>
      <w:r w:rsidRPr="001D59A2">
        <w:rPr>
          <w:i/>
        </w:rPr>
        <w:t>podmínky</w:t>
      </w:r>
      <w:r w:rsidRPr="001D59A2">
        <w:t>, na kterých převážnou většinu</w:t>
      </w:r>
      <w:r>
        <w:t xml:space="preserve"> studentů tvoří ženy (86,7</w:t>
      </w:r>
      <w:r w:rsidRPr="001D59A2">
        <w:t> %</w:t>
      </w:r>
      <w:r>
        <w:t>)</w:t>
      </w:r>
      <w:r w:rsidRPr="001D59A2">
        <w:t xml:space="preserve">. Druhou nejnavštěvovanější skupinou oborů je </w:t>
      </w:r>
      <w:r w:rsidRPr="001D59A2">
        <w:rPr>
          <w:i/>
        </w:rPr>
        <w:t>Obchod, administrativa a právo</w:t>
      </w:r>
      <w:r>
        <w:t>, které studuje 16,6</w:t>
      </w:r>
      <w:r w:rsidRPr="001D59A2">
        <w:t> % studentů. Opět převážno</w:t>
      </w:r>
      <w:r>
        <w:t>u část tvoří ženy, a to 66,1</w:t>
      </w:r>
      <w:r w:rsidRPr="001D59A2">
        <w:t> %.</w:t>
      </w:r>
    </w:p>
    <w:p w:rsidR="00434F9A" w:rsidRDefault="00434F9A" w:rsidP="00434F9A">
      <w:pPr>
        <w:rPr>
          <w:rFonts w:cs="Arial"/>
          <w:b/>
          <w:bCs/>
          <w:szCs w:val="20"/>
        </w:rPr>
      </w:pPr>
    </w:p>
    <w:p w:rsidR="00D0729D" w:rsidRDefault="00D0729D" w:rsidP="00434F9A">
      <w:pPr>
        <w:ind w:firstLineChars="100" w:firstLine="201"/>
        <w:rPr>
          <w:rFonts w:cs="Arial"/>
          <w:b/>
          <w:bCs/>
          <w:szCs w:val="20"/>
        </w:rPr>
      </w:pPr>
    </w:p>
    <w:p w:rsidR="00D0729D" w:rsidRDefault="00D0729D" w:rsidP="00434F9A">
      <w:pPr>
        <w:ind w:firstLineChars="100" w:firstLine="201"/>
        <w:rPr>
          <w:rFonts w:cs="Arial"/>
          <w:b/>
          <w:bCs/>
          <w:szCs w:val="20"/>
        </w:rPr>
      </w:pPr>
    </w:p>
    <w:p w:rsidR="00D0729D" w:rsidRDefault="00D0729D" w:rsidP="00434F9A">
      <w:pPr>
        <w:ind w:firstLineChars="100" w:firstLine="201"/>
        <w:rPr>
          <w:rFonts w:cs="Arial"/>
          <w:b/>
          <w:bCs/>
          <w:szCs w:val="20"/>
        </w:rPr>
      </w:pPr>
    </w:p>
    <w:p w:rsidR="00D0729D" w:rsidRDefault="00D0729D" w:rsidP="00434F9A">
      <w:pPr>
        <w:ind w:firstLineChars="100" w:firstLine="201"/>
        <w:rPr>
          <w:rFonts w:cs="Arial"/>
          <w:b/>
          <w:bCs/>
          <w:szCs w:val="20"/>
        </w:rPr>
      </w:pPr>
    </w:p>
    <w:p w:rsidR="00D0729D" w:rsidRDefault="00D0729D" w:rsidP="00434F9A">
      <w:pPr>
        <w:ind w:firstLineChars="100" w:firstLine="201"/>
        <w:rPr>
          <w:rFonts w:cs="Arial"/>
          <w:b/>
          <w:bCs/>
          <w:szCs w:val="20"/>
        </w:rPr>
      </w:pPr>
    </w:p>
    <w:p w:rsidR="00434F9A" w:rsidRDefault="00976A05" w:rsidP="00434F9A">
      <w:pPr>
        <w:ind w:firstLineChars="100" w:firstLine="201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lastRenderedPageBreak/>
        <w:t>Graf č. 7</w:t>
      </w:r>
      <w:r w:rsidR="00434F9A" w:rsidRPr="001D59A2">
        <w:rPr>
          <w:rFonts w:cs="Arial"/>
          <w:b/>
          <w:bCs/>
          <w:szCs w:val="20"/>
        </w:rPr>
        <w:t>:</w:t>
      </w:r>
      <w:r w:rsidR="00434F9A" w:rsidRPr="001D59A2">
        <w:rPr>
          <w:rFonts w:cs="Arial"/>
          <w:bCs/>
          <w:szCs w:val="20"/>
        </w:rPr>
        <w:t xml:space="preserve"> </w:t>
      </w:r>
      <w:r w:rsidR="00434F9A" w:rsidRPr="001D59A2">
        <w:rPr>
          <w:rFonts w:cs="Arial"/>
          <w:b/>
          <w:szCs w:val="20"/>
        </w:rPr>
        <w:t>Nejnavštěvovanější skupiny oborů vyšších odborných škol po</w:t>
      </w:r>
      <w:r w:rsidR="00434F9A">
        <w:rPr>
          <w:rFonts w:cs="Arial"/>
          <w:b/>
          <w:szCs w:val="20"/>
        </w:rPr>
        <w:t>dle pohlaví ve školním roce 2018/2019</w:t>
      </w:r>
      <w:r>
        <w:rPr>
          <w:rFonts w:cs="Arial"/>
          <w:b/>
          <w:szCs w:val="20"/>
        </w:rPr>
        <w:t xml:space="preserve"> (tis.)</w:t>
      </w:r>
    </w:p>
    <w:p w:rsidR="00434F9A" w:rsidRPr="00434F9A" w:rsidRDefault="00434F9A" w:rsidP="00434F9A">
      <w:pPr>
        <w:ind w:firstLineChars="100" w:firstLine="201"/>
        <w:rPr>
          <w:rFonts w:cs="Arial"/>
          <w:b/>
          <w:szCs w:val="20"/>
        </w:rPr>
      </w:pPr>
    </w:p>
    <w:p w:rsidR="00434F9A" w:rsidRPr="00434F9A" w:rsidRDefault="00434F9A" w:rsidP="00434F9A">
      <w:pPr>
        <w:spacing w:after="240" w:line="360" w:lineRule="auto"/>
        <w:jc w:val="left"/>
        <w:rPr>
          <w:b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4E503FE7" wp14:editId="77B05AFB">
            <wp:extent cx="5433695" cy="2867025"/>
            <wp:effectExtent l="0" t="0" r="14605" b="9525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4F9A" w:rsidRPr="00434F9A" w:rsidRDefault="00434F9A" w:rsidP="00434F9A">
      <w:pPr>
        <w:spacing w:after="240" w:line="360" w:lineRule="auto"/>
        <w:rPr>
          <w:sz w:val="16"/>
          <w:szCs w:val="16"/>
          <w:lang w:eastAsia="cs-CZ"/>
        </w:rPr>
      </w:pPr>
      <w:r w:rsidRPr="00434F9A">
        <w:rPr>
          <w:sz w:val="16"/>
          <w:szCs w:val="16"/>
          <w:lang w:eastAsia="cs-CZ"/>
        </w:rPr>
        <w:t>Zdroj: MŠMT</w:t>
      </w:r>
    </w:p>
    <w:p w:rsidR="00434F9A" w:rsidRPr="00434F9A" w:rsidRDefault="00434F9A" w:rsidP="00434F9A">
      <w:pPr>
        <w:spacing w:after="240" w:line="360" w:lineRule="auto"/>
        <w:rPr>
          <w:b/>
          <w:szCs w:val="24"/>
          <w:lang w:eastAsia="cs-CZ"/>
        </w:rPr>
      </w:pPr>
    </w:p>
    <w:p w:rsidR="00586403" w:rsidRDefault="00586403" w:rsidP="00434F9A">
      <w:pPr>
        <w:spacing w:after="240" w:line="360" w:lineRule="auto"/>
        <w:rPr>
          <w:b/>
          <w:szCs w:val="24"/>
          <w:lang w:eastAsia="cs-CZ"/>
        </w:rPr>
      </w:pPr>
    </w:p>
    <w:p w:rsidR="00586403" w:rsidRPr="0013332F" w:rsidRDefault="00586403" w:rsidP="00586403">
      <w:pPr>
        <w:spacing w:after="240" w:line="360" w:lineRule="auto"/>
        <w:jc w:val="center"/>
        <w:rPr>
          <w:b/>
          <w:szCs w:val="24"/>
          <w:lang w:eastAsia="cs-CZ"/>
        </w:rPr>
      </w:pPr>
    </w:p>
    <w:p w:rsidR="00586403" w:rsidRPr="00D01574" w:rsidRDefault="00586403" w:rsidP="00D01574">
      <w:pPr>
        <w:spacing w:line="240" w:lineRule="auto"/>
        <w:jc w:val="left"/>
        <w:rPr>
          <w:szCs w:val="24"/>
          <w:lang w:eastAsia="cs-CZ"/>
        </w:rPr>
      </w:pPr>
      <w:r>
        <w:t>Mgr. Adriana Ondrušová</w:t>
      </w:r>
    </w:p>
    <w:p w:rsidR="00586403" w:rsidRDefault="00586403" w:rsidP="00586403">
      <w:pPr>
        <w:spacing w:line="360" w:lineRule="auto"/>
      </w:pPr>
      <w:r>
        <w:t>Odbor statistik rozvoje společnosti</w:t>
      </w:r>
    </w:p>
    <w:p w:rsidR="00586403" w:rsidRDefault="00586403" w:rsidP="00586403">
      <w:pPr>
        <w:spacing w:line="360" w:lineRule="auto"/>
      </w:pPr>
      <w:r>
        <w:t>Tel.: 274052815</w:t>
      </w:r>
    </w:p>
    <w:p w:rsidR="00586403" w:rsidRPr="004920AD" w:rsidRDefault="00586403" w:rsidP="00586403">
      <w:pPr>
        <w:spacing w:line="360" w:lineRule="auto"/>
      </w:pPr>
      <w:r>
        <w:t>E-mail: adriana.ondrusova@czso.cz</w:t>
      </w:r>
    </w:p>
    <w:sectPr w:rsidR="00586403" w:rsidRPr="004920AD" w:rsidSect="004052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03" w:rsidRDefault="00586403" w:rsidP="00BA6370">
      <w:r>
        <w:separator/>
      </w:r>
    </w:p>
  </w:endnote>
  <w:endnote w:type="continuationSeparator" w:id="0">
    <w:p w:rsidR="00586403" w:rsidRDefault="0058640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71" w:rsidRDefault="002973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77C5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9705975</wp:posOffset>
              </wp:positionV>
              <wp:extent cx="5416550" cy="61849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532E" w:rsidRPr="00112B77" w:rsidRDefault="00B1532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B1532E" w:rsidRPr="001404AB" w:rsidRDefault="00B1532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B1532E" w:rsidP="00DE5AE7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60C0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BE60C0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60C0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75388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75388B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AA1ADA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F46A4">
                            <w:rPr>
                              <w:rFonts w:cs="Arial"/>
                              <w:noProof/>
                              <w:szCs w:val="15"/>
                            </w:rPr>
                            <w:t>10</w:t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4.25pt;width:426.5pt;height:48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" filled="f" stroked="f">
              <v:textbox inset="0,0,0,0">
                <w:txbxContent>
                  <w:p w:rsidR="00B1532E" w:rsidRPr="00112B77" w:rsidRDefault="00B1532E" w:rsidP="00DE5AE7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B1532E" w:rsidRPr="001404AB" w:rsidRDefault="00B1532E" w:rsidP="00DE5AE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B1532E" w:rsidP="00DE5AE7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BE60C0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BE60C0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BE60C0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75388B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75388B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AA1ADA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AA1ADA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F46A4">
                      <w:rPr>
                        <w:rFonts w:cs="Arial"/>
                        <w:noProof/>
                        <w:szCs w:val="15"/>
                      </w:rPr>
                      <w:t>10</w:t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76A44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71" w:rsidRDefault="002973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03" w:rsidRDefault="00586403" w:rsidP="00BA6370">
      <w:r>
        <w:separator/>
      </w:r>
    </w:p>
  </w:footnote>
  <w:footnote w:type="continuationSeparator" w:id="0">
    <w:p w:rsidR="00586403" w:rsidRDefault="0058640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71" w:rsidRDefault="002973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77C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18" name="obrázek 25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83185</wp:posOffset>
              </wp:positionV>
              <wp:extent cx="6329045" cy="1045845"/>
              <wp:effectExtent l="0" t="6985" r="0" b="4445"/>
              <wp:wrapNone/>
              <wp:docPr id="1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7" y="851"/>
                        <a:chExt cx="9967" cy="1647"/>
                      </a:xfrm>
                    </wpg:grpSpPr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1215" y="901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567" y="1131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1288" y="1361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 noEditPoints="1"/>
                      </wps:cNvSpPr>
                      <wps:spPr bwMode="auto">
                        <a:xfrm>
                          <a:off x="1969" y="1311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11"/>
                      <wps:cNvSpPr>
                        <a:spLocks noEditPoints="1"/>
                      </wps:cNvSpPr>
                      <wps:spPr bwMode="auto">
                        <a:xfrm>
                          <a:off x="1962" y="1081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2"/>
                      <wps:cNvSpPr>
                        <a:spLocks noEditPoints="1"/>
                      </wps:cNvSpPr>
                      <wps:spPr bwMode="auto">
                        <a:xfrm>
                          <a:off x="1962" y="851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1959" y="1930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EDB2F" id="Group 23" o:spid="_x0000_s1026" style="position:absolute;margin-left:-70.9pt;margin-top:6.55pt;width:498.35pt;height:82.35pt;z-index:251654656" coordorigin="567,851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">
              <v:rect id="Rectangle 7" o:spid="_x0000_s1027" style="position:absolute;left:1215;top:901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    <v:rect id="Rectangle 8" o:spid="_x0000_s1028" style="position:absolute;left:567;top:1131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rect id="Rectangle 9" o:spid="_x0000_s1029" style="position:absolute;left:1288;top:1361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" fillcolor="#0071bc" stroked="f"/>
              <v:shape id="Freeform 10" o:spid="_x0000_s103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59;top:1930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" fillcolor="#0071bc" stroked="f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818515</wp:posOffset>
              </wp:positionH>
              <wp:positionV relativeFrom="paragraph">
                <wp:posOffset>897890</wp:posOffset>
              </wp:positionV>
              <wp:extent cx="123825" cy="118110"/>
              <wp:effectExtent l="2540" t="2540" r="6985" b="3175"/>
              <wp:wrapNone/>
              <wp:docPr id="9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2"/>
                          <a:gd name="T1" fmla="*/ 116 h 374"/>
                          <a:gd name="T2" fmla="*/ 156 w 392"/>
                          <a:gd name="T3" fmla="*/ 236 h 374"/>
                          <a:gd name="T4" fmla="*/ 237 w 392"/>
                          <a:gd name="T5" fmla="*/ 236 h 374"/>
                          <a:gd name="T6" fmla="*/ 197 w 392"/>
                          <a:gd name="T7" fmla="*/ 116 h 374"/>
                          <a:gd name="T8" fmla="*/ 129 w 392"/>
                          <a:gd name="T9" fmla="*/ 309 h 374"/>
                          <a:gd name="T10" fmla="*/ 102 w 392"/>
                          <a:gd name="T11" fmla="*/ 374 h 374"/>
                          <a:gd name="T12" fmla="*/ 0 w 392"/>
                          <a:gd name="T13" fmla="*/ 374 h 374"/>
                          <a:gd name="T14" fmla="*/ 144 w 392"/>
                          <a:gd name="T15" fmla="*/ 0 h 374"/>
                          <a:gd name="T16" fmla="*/ 251 w 392"/>
                          <a:gd name="T17" fmla="*/ 0 h 374"/>
                          <a:gd name="T18" fmla="*/ 392 w 392"/>
                          <a:gd name="T19" fmla="*/ 374 h 374"/>
                          <a:gd name="T20" fmla="*/ 287 w 392"/>
                          <a:gd name="T21" fmla="*/ 374 h 374"/>
                          <a:gd name="T22" fmla="*/ 263 w 392"/>
                          <a:gd name="T23" fmla="*/ 309 h 374"/>
                          <a:gd name="T24" fmla="*/ 129 w 392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2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9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4" y="0"/>
                            </a:lnTo>
                            <a:lnTo>
                              <a:pt x="251" y="0"/>
                            </a:lnTo>
                            <a:lnTo>
                              <a:pt x="392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9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85C4A" id="Freeform 20" o:spid="_x0000_s1026" style="position:absolute;margin-left:64.45pt;margin-top:70.7pt;width:9.75pt;height: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JXkoqx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    <v:path arrowok="t" o:connecttype="custom" o:connectlocs="62228,36633;49277,74529;74864,74529;62228,36633;40749,97583;32220,118110;0,118110;45487,0;79286,0;123825,118110;90658,118110;83076,97583;40749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704850</wp:posOffset>
              </wp:positionH>
              <wp:positionV relativeFrom="paragraph">
                <wp:posOffset>897890</wp:posOffset>
              </wp:positionV>
              <wp:extent cx="107950" cy="118110"/>
              <wp:effectExtent l="3175" t="2540" r="3175" b="3175"/>
              <wp:wrapNone/>
              <wp:docPr id="8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0" cy="118110"/>
                      </a:xfrm>
                      <a:custGeom>
                        <a:avLst/>
                        <a:gdLst>
                          <a:gd name="T0" fmla="*/ 320 w 340"/>
                          <a:gd name="T1" fmla="*/ 292 h 374"/>
                          <a:gd name="T2" fmla="*/ 320 w 340"/>
                          <a:gd name="T3" fmla="*/ 374 h 374"/>
                          <a:gd name="T4" fmla="*/ 0 w 340"/>
                          <a:gd name="T5" fmla="*/ 374 h 374"/>
                          <a:gd name="T6" fmla="*/ 177 w 340"/>
                          <a:gd name="T7" fmla="*/ 82 h 374"/>
                          <a:gd name="T8" fmla="*/ 30 w 340"/>
                          <a:gd name="T9" fmla="*/ 82 h 374"/>
                          <a:gd name="T10" fmla="*/ 30 w 340"/>
                          <a:gd name="T11" fmla="*/ 0 h 374"/>
                          <a:gd name="T12" fmla="*/ 340 w 340"/>
                          <a:gd name="T13" fmla="*/ 0 h 374"/>
                          <a:gd name="T14" fmla="*/ 163 w 340"/>
                          <a:gd name="T15" fmla="*/ 292 h 374"/>
                          <a:gd name="T16" fmla="*/ 320 w 340"/>
                          <a:gd name="T17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340" h="374">
                            <a:moveTo>
                              <a:pt x="320" y="292"/>
                            </a:moveTo>
                            <a:lnTo>
                              <a:pt x="320" y="374"/>
                            </a:lnTo>
                            <a:lnTo>
                              <a:pt x="0" y="374"/>
                            </a:lnTo>
                            <a:lnTo>
                              <a:pt x="177" y="82"/>
                            </a:lnTo>
                            <a:lnTo>
                              <a:pt x="30" y="82"/>
                            </a:lnTo>
                            <a:lnTo>
                              <a:pt x="30" y="0"/>
                            </a:lnTo>
                            <a:lnTo>
                              <a:pt x="340" y="0"/>
                            </a:lnTo>
                            <a:lnTo>
                              <a:pt x="163" y="292"/>
                            </a:lnTo>
                            <a:lnTo>
                              <a:pt x="320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B5B7C3" id="Freeform 19" o:spid="_x0000_s1026" style="position:absolute;margin-left:55.5pt;margin-top:70.7pt;width:8.5pt;height: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" path="m320,292r,82l,374,177,82,30,82,30,,340,,163,292r157,xe" stroked="f">
              <v:path arrowok="t" o:connecttype="custom" o:connectlocs="101600,92214;101600,118110;0,118110;56198,25896;9525,25896;9525,0;107950,0;51753,92214;101600,92214" o:connectangles="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584200</wp:posOffset>
              </wp:positionH>
              <wp:positionV relativeFrom="paragraph">
                <wp:posOffset>859155</wp:posOffset>
              </wp:positionV>
              <wp:extent cx="118745" cy="156845"/>
              <wp:effectExtent l="6350" t="1905" r="8255" b="3175"/>
              <wp:wrapNone/>
              <wp:docPr id="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745" cy="156845"/>
                      </a:xfrm>
                      <a:custGeom>
                        <a:avLst/>
                        <a:gdLst>
                          <a:gd name="T0" fmla="*/ 188 w 374"/>
                          <a:gd name="T1" fmla="*/ 102 h 495"/>
                          <a:gd name="T2" fmla="*/ 154 w 374"/>
                          <a:gd name="T3" fmla="*/ 69 h 495"/>
                          <a:gd name="T4" fmla="*/ 234 w 374"/>
                          <a:gd name="T5" fmla="*/ 0 h 495"/>
                          <a:gd name="T6" fmla="*/ 281 w 374"/>
                          <a:gd name="T7" fmla="*/ 43 h 495"/>
                          <a:gd name="T8" fmla="*/ 188 w 374"/>
                          <a:gd name="T9" fmla="*/ 102 h 495"/>
                          <a:gd name="T10" fmla="*/ 0 w 374"/>
                          <a:gd name="T11" fmla="*/ 121 h 495"/>
                          <a:gd name="T12" fmla="*/ 117 w 374"/>
                          <a:gd name="T13" fmla="*/ 121 h 495"/>
                          <a:gd name="T14" fmla="*/ 187 w 374"/>
                          <a:gd name="T15" fmla="*/ 223 h 495"/>
                          <a:gd name="T16" fmla="*/ 255 w 374"/>
                          <a:gd name="T17" fmla="*/ 121 h 495"/>
                          <a:gd name="T18" fmla="*/ 374 w 374"/>
                          <a:gd name="T19" fmla="*/ 121 h 495"/>
                          <a:gd name="T20" fmla="*/ 233 w 374"/>
                          <a:gd name="T21" fmla="*/ 316 h 495"/>
                          <a:gd name="T22" fmla="*/ 233 w 374"/>
                          <a:gd name="T23" fmla="*/ 495 h 495"/>
                          <a:gd name="T24" fmla="*/ 136 w 374"/>
                          <a:gd name="T25" fmla="*/ 495 h 495"/>
                          <a:gd name="T26" fmla="*/ 136 w 374"/>
                          <a:gd name="T27" fmla="*/ 316 h 495"/>
                          <a:gd name="T28" fmla="*/ 0 w 374"/>
                          <a:gd name="T29" fmla="*/ 121 h 4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74" h="495">
                            <a:moveTo>
                              <a:pt x="188" y="102"/>
                            </a:moveTo>
                            <a:lnTo>
                              <a:pt x="154" y="69"/>
                            </a:lnTo>
                            <a:lnTo>
                              <a:pt x="234" y="0"/>
                            </a:lnTo>
                            <a:lnTo>
                              <a:pt x="281" y="43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0" y="121"/>
                            </a:moveTo>
                            <a:lnTo>
                              <a:pt x="117" y="121"/>
                            </a:lnTo>
                            <a:lnTo>
                              <a:pt x="187" y="223"/>
                            </a:lnTo>
                            <a:lnTo>
                              <a:pt x="255" y="121"/>
                            </a:lnTo>
                            <a:lnTo>
                              <a:pt x="374" y="121"/>
                            </a:lnTo>
                            <a:lnTo>
                              <a:pt x="233" y="316"/>
                            </a:lnTo>
                            <a:lnTo>
                              <a:pt x="233" y="495"/>
                            </a:lnTo>
                            <a:lnTo>
                              <a:pt x="136" y="495"/>
                            </a:lnTo>
                            <a:lnTo>
                              <a:pt x="136" y="316"/>
                            </a:lnTo>
                            <a:lnTo>
                              <a:pt x="0" y="12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738EE" id="Freeform 18" o:spid="_x0000_s1026" style="position:absolute;margin-left:46pt;margin-top:67.65pt;width:9.3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eA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lpEqKMtDNFGMKYNR3ip7Tn2cgWor/2j0AJl/8DzPyTq+OeiVo+87hSEgzUy&#10;voDqGwkvoe3xN14AL90rbjw6laLVVKAencxQPJ+Hgp0UyuEhxstFOotQDl14Nl9CW3+BrtzL+V6q&#10;Xxg3RPTwINUwkgW0zDgUVs0TjHrZNjCoP8WgaImOaLpI7bifQdgHJQRVKM3MF2FEzyDig2bpdaap&#10;B5pn14lSD0OmASIQf447uc4z9yBkia8HBON65kmn14lgkZ4x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HYsd4C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527685</wp:posOffset>
              </wp:positionH>
              <wp:positionV relativeFrom="paragraph">
                <wp:posOffset>897890</wp:posOffset>
              </wp:positionV>
              <wp:extent cx="67310" cy="118110"/>
              <wp:effectExtent l="0" t="2540" r="1905" b="3175"/>
              <wp:wrapNone/>
              <wp:docPr id="6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10" cy="118110"/>
                      </a:xfrm>
                      <a:custGeom>
                        <a:avLst/>
                        <a:gdLst>
                          <a:gd name="T0" fmla="*/ 97 w 213"/>
                          <a:gd name="T1" fmla="*/ 292 h 374"/>
                          <a:gd name="T2" fmla="*/ 213 w 213"/>
                          <a:gd name="T3" fmla="*/ 292 h 374"/>
                          <a:gd name="T4" fmla="*/ 213 w 213"/>
                          <a:gd name="T5" fmla="*/ 374 h 374"/>
                          <a:gd name="T6" fmla="*/ 0 w 213"/>
                          <a:gd name="T7" fmla="*/ 374 h 374"/>
                          <a:gd name="T8" fmla="*/ 0 w 213"/>
                          <a:gd name="T9" fmla="*/ 0 h 374"/>
                          <a:gd name="T10" fmla="*/ 97 w 213"/>
                          <a:gd name="T11" fmla="*/ 0 h 374"/>
                          <a:gd name="T12" fmla="*/ 97 w 213"/>
                          <a:gd name="T13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3" h="374">
                            <a:moveTo>
                              <a:pt x="97" y="292"/>
                            </a:moveTo>
                            <a:lnTo>
                              <a:pt x="213" y="292"/>
                            </a:lnTo>
                            <a:lnTo>
                              <a:pt x="213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lnTo>
                              <a:pt x="97" y="0"/>
                            </a:lnTo>
                            <a:lnTo>
                              <a:pt x="97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29FBC" id="Freeform 17" o:spid="_x0000_s1026" style="position:absolute;margin-left:41.55pt;margin-top:70.7pt;width:5.3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" path="m97,292r116,l213,374,,374,,,97,r,292xe" stroked="f">
              <v:path arrowok="t" o:connecttype="custom" o:connectlocs="30653,92214;67310,92214;67310,118110;0,118110;0,0;30653,0;30653,92214" o:connectangles="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389890</wp:posOffset>
              </wp:positionH>
              <wp:positionV relativeFrom="paragraph">
                <wp:posOffset>897890</wp:posOffset>
              </wp:positionV>
              <wp:extent cx="123825" cy="118110"/>
              <wp:effectExtent l="2540" t="2540" r="6985" b="3175"/>
              <wp:wrapNone/>
              <wp:docPr id="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6 w 390"/>
                          <a:gd name="T1" fmla="*/ 116 h 374"/>
                          <a:gd name="T2" fmla="*/ 155 w 390"/>
                          <a:gd name="T3" fmla="*/ 236 h 374"/>
                          <a:gd name="T4" fmla="*/ 236 w 390"/>
                          <a:gd name="T5" fmla="*/ 236 h 374"/>
                          <a:gd name="T6" fmla="*/ 196 w 390"/>
                          <a:gd name="T7" fmla="*/ 116 h 374"/>
                          <a:gd name="T8" fmla="*/ 128 w 390"/>
                          <a:gd name="T9" fmla="*/ 309 h 374"/>
                          <a:gd name="T10" fmla="*/ 102 w 390"/>
                          <a:gd name="T11" fmla="*/ 374 h 374"/>
                          <a:gd name="T12" fmla="*/ 0 w 390"/>
                          <a:gd name="T13" fmla="*/ 374 h 374"/>
                          <a:gd name="T14" fmla="*/ 143 w 390"/>
                          <a:gd name="T15" fmla="*/ 0 h 374"/>
                          <a:gd name="T16" fmla="*/ 249 w 390"/>
                          <a:gd name="T17" fmla="*/ 0 h 374"/>
                          <a:gd name="T18" fmla="*/ 390 w 390"/>
                          <a:gd name="T19" fmla="*/ 374 h 374"/>
                          <a:gd name="T20" fmla="*/ 287 w 390"/>
                          <a:gd name="T21" fmla="*/ 374 h 374"/>
                          <a:gd name="T22" fmla="*/ 263 w 390"/>
                          <a:gd name="T23" fmla="*/ 309 h 374"/>
                          <a:gd name="T24" fmla="*/ 128 w 390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0" h="374">
                            <a:moveTo>
                              <a:pt x="196" y="116"/>
                            </a:moveTo>
                            <a:lnTo>
                              <a:pt x="155" y="236"/>
                            </a:lnTo>
                            <a:lnTo>
                              <a:pt x="236" y="236"/>
                            </a:lnTo>
                            <a:lnTo>
                              <a:pt x="196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49" y="0"/>
                            </a:lnTo>
                            <a:lnTo>
                              <a:pt x="390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EC111" id="Freeform 16" o:spid="_x0000_s1026" style="position:absolute;margin-left:30.7pt;margin-top:70.7pt;width:9.75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" path="m196,116l155,236r81,l196,116xm128,309r-26,65l,374,143,,249,,390,374r-103,l263,309r-135,xe" stroked="f">
              <v:path arrowok="t" o:connecttype="custom" o:connectlocs="62230,36633;49213,74529;74930,74529;62230,36633;40640,97583;32385,118110;0,118110;45403,0;79058,0;123825,118110;91123,118110;83503,97583;40640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257175</wp:posOffset>
              </wp:positionH>
              <wp:positionV relativeFrom="paragraph">
                <wp:posOffset>897890</wp:posOffset>
              </wp:positionV>
              <wp:extent cx="118745" cy="118110"/>
              <wp:effectExtent l="3175" t="2540" r="1905" b="3175"/>
              <wp:wrapNone/>
              <wp:docPr id="4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18110"/>
                      </a:xfrm>
                      <a:custGeom>
                        <a:avLst/>
                        <a:gdLst>
                          <a:gd name="T0" fmla="*/ 0 w 373"/>
                          <a:gd name="T1" fmla="*/ 0 h 374"/>
                          <a:gd name="T2" fmla="*/ 97 w 373"/>
                          <a:gd name="T3" fmla="*/ 0 h 374"/>
                          <a:gd name="T4" fmla="*/ 276 w 373"/>
                          <a:gd name="T5" fmla="*/ 229 h 374"/>
                          <a:gd name="T6" fmla="*/ 276 w 373"/>
                          <a:gd name="T7" fmla="*/ 0 h 374"/>
                          <a:gd name="T8" fmla="*/ 373 w 373"/>
                          <a:gd name="T9" fmla="*/ 0 h 374"/>
                          <a:gd name="T10" fmla="*/ 373 w 373"/>
                          <a:gd name="T11" fmla="*/ 374 h 374"/>
                          <a:gd name="T12" fmla="*/ 276 w 373"/>
                          <a:gd name="T13" fmla="*/ 374 h 374"/>
                          <a:gd name="T14" fmla="*/ 97 w 373"/>
                          <a:gd name="T15" fmla="*/ 146 h 374"/>
                          <a:gd name="T16" fmla="*/ 97 w 373"/>
                          <a:gd name="T17" fmla="*/ 374 h 374"/>
                          <a:gd name="T18" fmla="*/ 0 w 373"/>
                          <a:gd name="T19" fmla="*/ 374 h 374"/>
                          <a:gd name="T20" fmla="*/ 0 w 373"/>
                          <a:gd name="T21" fmla="*/ 0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373" h="374">
                            <a:moveTo>
                              <a:pt x="0" y="0"/>
                            </a:moveTo>
                            <a:lnTo>
                              <a:pt x="97" y="0"/>
                            </a:lnTo>
                            <a:lnTo>
                              <a:pt x="276" y="229"/>
                            </a:lnTo>
                            <a:lnTo>
                              <a:pt x="276" y="0"/>
                            </a:lnTo>
                            <a:lnTo>
                              <a:pt x="373" y="0"/>
                            </a:lnTo>
                            <a:lnTo>
                              <a:pt x="373" y="374"/>
                            </a:lnTo>
                            <a:lnTo>
                              <a:pt x="276" y="374"/>
                            </a:lnTo>
                            <a:lnTo>
                              <a:pt x="97" y="146"/>
                            </a:lnTo>
                            <a:lnTo>
                              <a:pt x="97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49019" id="Freeform 15" o:spid="_x0000_s1026" style="position:absolute;margin-left:20.25pt;margin-top:70.7pt;width:9.35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" path="m,l97,,276,229,276,r97,l373,374r-97,l97,146r,228l,374,,xe" stroked="f">
              <v:path arrowok="t" o:connecttype="custom" o:connectlocs="0,0;30880,0;87865,72319;87865,0;118745,0;118745,118110;87865,118110;30880,46107;30880,118110;0,118110;0,0" o:connectangles="0,0,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120015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3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1"/>
                          <a:gd name="T1" fmla="*/ 116 h 374"/>
                          <a:gd name="T2" fmla="*/ 156 w 391"/>
                          <a:gd name="T3" fmla="*/ 236 h 374"/>
                          <a:gd name="T4" fmla="*/ 237 w 391"/>
                          <a:gd name="T5" fmla="*/ 236 h 374"/>
                          <a:gd name="T6" fmla="*/ 197 w 391"/>
                          <a:gd name="T7" fmla="*/ 116 h 374"/>
                          <a:gd name="T8" fmla="*/ 128 w 391"/>
                          <a:gd name="T9" fmla="*/ 309 h 374"/>
                          <a:gd name="T10" fmla="*/ 104 w 391"/>
                          <a:gd name="T11" fmla="*/ 374 h 374"/>
                          <a:gd name="T12" fmla="*/ 0 w 391"/>
                          <a:gd name="T13" fmla="*/ 374 h 374"/>
                          <a:gd name="T14" fmla="*/ 143 w 391"/>
                          <a:gd name="T15" fmla="*/ 0 h 374"/>
                          <a:gd name="T16" fmla="*/ 251 w 391"/>
                          <a:gd name="T17" fmla="*/ 0 h 374"/>
                          <a:gd name="T18" fmla="*/ 391 w 391"/>
                          <a:gd name="T19" fmla="*/ 374 h 374"/>
                          <a:gd name="T20" fmla="*/ 287 w 391"/>
                          <a:gd name="T21" fmla="*/ 374 h 374"/>
                          <a:gd name="T22" fmla="*/ 263 w 391"/>
                          <a:gd name="T23" fmla="*/ 309 h 374"/>
                          <a:gd name="T24" fmla="*/ 128 w 391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1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4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51" y="0"/>
                            </a:lnTo>
                            <a:lnTo>
                              <a:pt x="391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32F9C" id="Freeform 14" o:spid="_x0000_s1026" style="position:absolute;margin-left:9.45pt;margin-top:70.7pt;width:9.75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" path="m197,116l156,236r81,l197,116xm128,309r-24,65l,374,143,,251,,391,374r-104,l263,309r-135,xe" stroked="f">
              <v:path arrowok="t" o:connecttype="custom" o:connectlocs="62388,36633;49403,74529;75055,74529;62388,36633;40536,97583;32936,118110;0,118110;45286,0;79489,0;123825,118110;90889,118110;83289,97583;40536,97583" o:connectangles="0,0,0,0,0,0,0,0,0,0,0,0,0"/>
              <o:lock v:ext="edit" verticies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71" w:rsidRDefault="002973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843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03"/>
    <w:rsid w:val="00013663"/>
    <w:rsid w:val="00043BF4"/>
    <w:rsid w:val="00083DB9"/>
    <w:rsid w:val="000843A5"/>
    <w:rsid w:val="000B6F63"/>
    <w:rsid w:val="000F5B28"/>
    <w:rsid w:val="00127216"/>
    <w:rsid w:val="00135602"/>
    <w:rsid w:val="001404AB"/>
    <w:rsid w:val="001658A9"/>
    <w:rsid w:val="0017231D"/>
    <w:rsid w:val="00175ABA"/>
    <w:rsid w:val="00177C54"/>
    <w:rsid w:val="001810DC"/>
    <w:rsid w:val="001A59BF"/>
    <w:rsid w:val="001B607F"/>
    <w:rsid w:val="001D2496"/>
    <w:rsid w:val="001D369A"/>
    <w:rsid w:val="001F6C45"/>
    <w:rsid w:val="002070FB"/>
    <w:rsid w:val="00213729"/>
    <w:rsid w:val="002254DF"/>
    <w:rsid w:val="002406FA"/>
    <w:rsid w:val="00266B76"/>
    <w:rsid w:val="00297371"/>
    <w:rsid w:val="002B2E47"/>
    <w:rsid w:val="002D6A6C"/>
    <w:rsid w:val="002F76D6"/>
    <w:rsid w:val="003074EB"/>
    <w:rsid w:val="003301A3"/>
    <w:rsid w:val="0036777B"/>
    <w:rsid w:val="0038282A"/>
    <w:rsid w:val="00397580"/>
    <w:rsid w:val="003A1794"/>
    <w:rsid w:val="003A45C8"/>
    <w:rsid w:val="003C2DCF"/>
    <w:rsid w:val="003C7FE7"/>
    <w:rsid w:val="003D0499"/>
    <w:rsid w:val="003D6108"/>
    <w:rsid w:val="003F526A"/>
    <w:rsid w:val="00405244"/>
    <w:rsid w:val="00411D97"/>
    <w:rsid w:val="00434F9A"/>
    <w:rsid w:val="004436EE"/>
    <w:rsid w:val="004504BF"/>
    <w:rsid w:val="0045547F"/>
    <w:rsid w:val="00461AA0"/>
    <w:rsid w:val="00485E81"/>
    <w:rsid w:val="004920AD"/>
    <w:rsid w:val="004A0C54"/>
    <w:rsid w:val="004D05B3"/>
    <w:rsid w:val="004E2D5A"/>
    <w:rsid w:val="004E479E"/>
    <w:rsid w:val="004F5400"/>
    <w:rsid w:val="004F78E6"/>
    <w:rsid w:val="00512D99"/>
    <w:rsid w:val="00531DBB"/>
    <w:rsid w:val="005320B3"/>
    <w:rsid w:val="00544B6D"/>
    <w:rsid w:val="00553DAA"/>
    <w:rsid w:val="005646B3"/>
    <w:rsid w:val="00576430"/>
    <w:rsid w:val="00586403"/>
    <w:rsid w:val="005D4E42"/>
    <w:rsid w:val="005F46A4"/>
    <w:rsid w:val="005F699D"/>
    <w:rsid w:val="005F79FB"/>
    <w:rsid w:val="00603FE6"/>
    <w:rsid w:val="00604406"/>
    <w:rsid w:val="00605F4A"/>
    <w:rsid w:val="00607822"/>
    <w:rsid w:val="006103AA"/>
    <w:rsid w:val="00613BBF"/>
    <w:rsid w:val="00622B80"/>
    <w:rsid w:val="0064139A"/>
    <w:rsid w:val="006C09DD"/>
    <w:rsid w:val="006E024F"/>
    <w:rsid w:val="006E4E81"/>
    <w:rsid w:val="00707F7D"/>
    <w:rsid w:val="00717EC5"/>
    <w:rsid w:val="00737B80"/>
    <w:rsid w:val="00740D35"/>
    <w:rsid w:val="0075388B"/>
    <w:rsid w:val="00756CAC"/>
    <w:rsid w:val="007A57F2"/>
    <w:rsid w:val="007B1333"/>
    <w:rsid w:val="007E23A3"/>
    <w:rsid w:val="007E2B78"/>
    <w:rsid w:val="007F4AEB"/>
    <w:rsid w:val="007F75B2"/>
    <w:rsid w:val="008043C4"/>
    <w:rsid w:val="00815588"/>
    <w:rsid w:val="00830309"/>
    <w:rsid w:val="00831B1B"/>
    <w:rsid w:val="00851591"/>
    <w:rsid w:val="00861D0E"/>
    <w:rsid w:val="00867569"/>
    <w:rsid w:val="008A18A9"/>
    <w:rsid w:val="008A750A"/>
    <w:rsid w:val="008C384C"/>
    <w:rsid w:val="008D0F11"/>
    <w:rsid w:val="008E6673"/>
    <w:rsid w:val="008F73B4"/>
    <w:rsid w:val="0090741A"/>
    <w:rsid w:val="00931A52"/>
    <w:rsid w:val="00976A05"/>
    <w:rsid w:val="009B55B1"/>
    <w:rsid w:val="00A10459"/>
    <w:rsid w:val="00A4343D"/>
    <w:rsid w:val="00A502F1"/>
    <w:rsid w:val="00A56C80"/>
    <w:rsid w:val="00A70A83"/>
    <w:rsid w:val="00A81EB3"/>
    <w:rsid w:val="00AA1ADA"/>
    <w:rsid w:val="00B00C1D"/>
    <w:rsid w:val="00B1532E"/>
    <w:rsid w:val="00B33194"/>
    <w:rsid w:val="00BA439F"/>
    <w:rsid w:val="00BA6370"/>
    <w:rsid w:val="00BC748B"/>
    <w:rsid w:val="00BE60C0"/>
    <w:rsid w:val="00C12AEF"/>
    <w:rsid w:val="00C269D4"/>
    <w:rsid w:val="00C4160D"/>
    <w:rsid w:val="00C47206"/>
    <w:rsid w:val="00C8406E"/>
    <w:rsid w:val="00C95C88"/>
    <w:rsid w:val="00CB2709"/>
    <w:rsid w:val="00CB6F89"/>
    <w:rsid w:val="00CE228C"/>
    <w:rsid w:val="00CF545B"/>
    <w:rsid w:val="00D01574"/>
    <w:rsid w:val="00D0729D"/>
    <w:rsid w:val="00D27D69"/>
    <w:rsid w:val="00D448C2"/>
    <w:rsid w:val="00D666C3"/>
    <w:rsid w:val="00DD1EAE"/>
    <w:rsid w:val="00DE3D8F"/>
    <w:rsid w:val="00DE5671"/>
    <w:rsid w:val="00DE5AE7"/>
    <w:rsid w:val="00DF47FE"/>
    <w:rsid w:val="00E15482"/>
    <w:rsid w:val="00E26704"/>
    <w:rsid w:val="00E31980"/>
    <w:rsid w:val="00E42E00"/>
    <w:rsid w:val="00E6423C"/>
    <w:rsid w:val="00E76AC3"/>
    <w:rsid w:val="00E93830"/>
    <w:rsid w:val="00E93E0E"/>
    <w:rsid w:val="00EA7B94"/>
    <w:rsid w:val="00EB1ED3"/>
    <w:rsid w:val="00EB4B5C"/>
    <w:rsid w:val="00EC2D51"/>
    <w:rsid w:val="00ED7B69"/>
    <w:rsid w:val="00EF4742"/>
    <w:rsid w:val="00F13564"/>
    <w:rsid w:val="00F26395"/>
    <w:rsid w:val="00F32DA4"/>
    <w:rsid w:val="00F80F4A"/>
    <w:rsid w:val="00FB687C"/>
    <w:rsid w:val="00FD714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0071bc"/>
    </o:shapedefaults>
    <o:shapelayout v:ext="edit">
      <o:idmap v:ext="edit" data="1"/>
    </o:shapelayout>
  </w:shapeDefaults>
  <w:decimalSymbol w:val=","/>
  <w:listSeparator w:val=";"/>
  <w14:docId w14:val="463322FE"/>
  <w15:docId w15:val="{81B4BC8D-04C5-439F-A46A-DD837CE8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3.e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RUS~1\AppData\Local\Temp\Anal&#253;za%20CZ_2019-01-25-1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1.xml"/><Relationship Id="rId4" Type="http://schemas.openxmlformats.org/officeDocument/2006/relationships/oleObject" Target="../embeddings/oleObject1.bin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List_aplikace_Microsoft_Excel4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List_aplikace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List1!$C$9</c:f>
              <c:strCache>
                <c:ptCount val="1"/>
                <c:pt idx="0">
                  <c:v>počet studentů</c:v>
                </c:pt>
              </c:strCache>
            </c:strRef>
          </c:tx>
          <c:spPr>
            <a:solidFill>
              <a:srgbClr val="800000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List1!$B$10:$B$20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List1!$C$10:$C$20</c:f>
              <c:numCache>
                <c:formatCode>#,##0</c:formatCode>
                <c:ptCount val="11"/>
                <c:pt idx="0">
                  <c:v>368050</c:v>
                </c:pt>
                <c:pt idx="1">
                  <c:v>388990</c:v>
                </c:pt>
                <c:pt idx="2">
                  <c:v>395979</c:v>
                </c:pt>
                <c:pt idx="3">
                  <c:v>392039</c:v>
                </c:pt>
                <c:pt idx="4">
                  <c:v>380891</c:v>
                </c:pt>
                <c:pt idx="5">
                  <c:v>367747</c:v>
                </c:pt>
                <c:pt idx="6">
                  <c:v>346893</c:v>
                </c:pt>
                <c:pt idx="7">
                  <c:v>326528</c:v>
                </c:pt>
                <c:pt idx="8">
                  <c:v>311176</c:v>
                </c:pt>
                <c:pt idx="9">
                  <c:v>298817</c:v>
                </c:pt>
                <c:pt idx="10">
                  <c:v>290099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17-4024-8C8A-31D047D0A3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201216"/>
        <c:axId val="278201632"/>
      </c:barChart>
      <c:lineChart>
        <c:grouping val="standard"/>
        <c:varyColors val="0"/>
        <c:ser>
          <c:idx val="1"/>
          <c:order val="1"/>
          <c:tx>
            <c:strRef>
              <c:f>List1!$D$9</c:f>
              <c:strCache>
                <c:ptCount val="1"/>
                <c:pt idx="0">
                  <c:v>podíl žen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List1!$B$10:$B$20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List1!$D$10:$D$20</c:f>
              <c:numCache>
                <c:formatCode>0.0%</c:formatCode>
                <c:ptCount val="11"/>
                <c:pt idx="0">
                  <c:v>0.55047140334193723</c:v>
                </c:pt>
                <c:pt idx="1">
                  <c:v>0.55625594488290186</c:v>
                </c:pt>
                <c:pt idx="2">
                  <c:v>0.55944128350240796</c:v>
                </c:pt>
                <c:pt idx="3">
                  <c:v>0.56016620795380057</c:v>
                </c:pt>
                <c:pt idx="4">
                  <c:v>0.56226584508428923</c:v>
                </c:pt>
                <c:pt idx="5">
                  <c:v>0.56159261666308635</c:v>
                </c:pt>
                <c:pt idx="6">
                  <c:v>0.56106638069952408</c:v>
                </c:pt>
                <c:pt idx="7">
                  <c:v>0.55833496667973348</c:v>
                </c:pt>
                <c:pt idx="8">
                  <c:v>0.55992107360464816</c:v>
                </c:pt>
                <c:pt idx="9">
                  <c:v>0.56119631747859056</c:v>
                </c:pt>
                <c:pt idx="10">
                  <c:v>0.55889541156639633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17-4024-8C8A-31D047D0A3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8659904"/>
        <c:axId val="278202464"/>
      </c:lineChart>
      <c:catAx>
        <c:axId val="27820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78201632"/>
        <c:crosses val="autoZero"/>
        <c:auto val="1"/>
        <c:lblAlgn val="ctr"/>
        <c:lblOffset val="100"/>
        <c:noMultiLvlLbl val="0"/>
      </c:catAx>
      <c:valAx>
        <c:axId val="27820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78201216"/>
        <c:crosses val="autoZero"/>
        <c:crossBetween val="between"/>
        <c:dispUnits>
          <c:builtInUnit val="thousand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r>
                    <a:rPr lang="cs-CZ" sz="800">
                      <a:latin typeface="Arial" panose="020B0604020202020204" pitchFamily="34" charset="0"/>
                      <a:cs typeface="Arial" panose="020B0604020202020204" pitchFamily="34" charset="0"/>
                    </a:rPr>
                    <a:t>Tisíce studentů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</c:dispUnitsLbl>
        </c:dispUnits>
      </c:valAx>
      <c:valAx>
        <c:axId val="278202464"/>
        <c:scaling>
          <c:orientation val="minMax"/>
          <c:max val="0.56500000000000006"/>
          <c:min val="0.52"/>
        </c:scaling>
        <c:delete val="0"/>
        <c:axPos val="r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18659904"/>
        <c:crosses val="max"/>
        <c:crossBetween val="between"/>
        <c:majorUnit val="5.000000000000001E-3"/>
      </c:valAx>
      <c:catAx>
        <c:axId val="4186599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782024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List2!$B$5</c:f>
              <c:strCache>
                <c:ptCount val="1"/>
                <c:pt idx="0">
                  <c:v>Bc.</c:v>
                </c:pt>
              </c:strCache>
            </c:strRef>
          </c:tx>
          <c:spPr>
            <a:solidFill>
              <a:srgbClr val="800000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List2!$C$4:$M$4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List2!$C$5:$M$5</c:f>
              <c:numCache>
                <c:formatCode>#,##0</c:formatCode>
                <c:ptCount val="11"/>
                <c:pt idx="0">
                  <c:v>228900</c:v>
                </c:pt>
                <c:pt idx="1">
                  <c:v>243368</c:v>
                </c:pt>
                <c:pt idx="2">
                  <c:v>248032</c:v>
                </c:pt>
                <c:pt idx="3">
                  <c:v>243892</c:v>
                </c:pt>
                <c:pt idx="4">
                  <c:v>235257</c:v>
                </c:pt>
                <c:pt idx="5">
                  <c:v>224440</c:v>
                </c:pt>
                <c:pt idx="6">
                  <c:v>207247</c:v>
                </c:pt>
                <c:pt idx="7">
                  <c:v>192382</c:v>
                </c:pt>
                <c:pt idx="8">
                  <c:v>179876</c:v>
                </c:pt>
                <c:pt idx="9">
                  <c:v>172265</c:v>
                </c:pt>
                <c:pt idx="10">
                  <c:v>168226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BB-494E-B4A6-BA1B525F76FC}"/>
            </c:ext>
          </c:extLst>
        </c:ser>
        <c:ser>
          <c:idx val="1"/>
          <c:order val="1"/>
          <c:tx>
            <c:strRef>
              <c:f>List2!$B$6</c:f>
              <c:strCache>
                <c:ptCount val="1"/>
                <c:pt idx="0">
                  <c:v>Mgr.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List2!$C$4:$M$4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List2!$C$6:$M$6</c:f>
              <c:numCache>
                <c:formatCode>#,##0</c:formatCode>
                <c:ptCount val="11"/>
                <c:pt idx="0">
                  <c:v>119235</c:v>
                </c:pt>
                <c:pt idx="1">
                  <c:v>124903</c:v>
                </c:pt>
                <c:pt idx="2">
                  <c:v>126516</c:v>
                </c:pt>
                <c:pt idx="3">
                  <c:v>126737</c:v>
                </c:pt>
                <c:pt idx="4">
                  <c:v>124463</c:v>
                </c:pt>
                <c:pt idx="5">
                  <c:v>121803</c:v>
                </c:pt>
                <c:pt idx="6">
                  <c:v>118380</c:v>
                </c:pt>
                <c:pt idx="7">
                  <c:v>112883</c:v>
                </c:pt>
                <c:pt idx="8">
                  <c:v>110565</c:v>
                </c:pt>
                <c:pt idx="9">
                  <c:v>106556</c:v>
                </c:pt>
                <c:pt idx="10">
                  <c:v>102465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BB-494E-B4A6-BA1B525F76FC}"/>
            </c:ext>
          </c:extLst>
        </c:ser>
        <c:ser>
          <c:idx val="2"/>
          <c:order val="2"/>
          <c:tx>
            <c:strRef>
              <c:f>List2!$B$7</c:f>
              <c:strCache>
                <c:ptCount val="1"/>
                <c:pt idx="0">
                  <c:v>PhD.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List2!$C$4:$M$4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List2!$C$7:$M$7</c:f>
              <c:numCache>
                <c:formatCode>#,##0</c:formatCode>
                <c:ptCount val="11"/>
                <c:pt idx="0">
                  <c:v>24500</c:v>
                </c:pt>
                <c:pt idx="1">
                  <c:v>25484</c:v>
                </c:pt>
                <c:pt idx="2">
                  <c:v>25912</c:v>
                </c:pt>
                <c:pt idx="3">
                  <c:v>25647</c:v>
                </c:pt>
                <c:pt idx="4">
                  <c:v>24793</c:v>
                </c:pt>
                <c:pt idx="5">
                  <c:v>24717</c:v>
                </c:pt>
                <c:pt idx="6">
                  <c:v>24205</c:v>
                </c:pt>
                <c:pt idx="7">
                  <c:v>23861</c:v>
                </c:pt>
                <c:pt idx="8">
                  <c:v>23184</c:v>
                </c:pt>
                <c:pt idx="9">
                  <c:v>22129</c:v>
                </c:pt>
                <c:pt idx="10">
                  <c:v>21378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BB-494E-B4A6-BA1B525F76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8635744"/>
        <c:axId val="418636576"/>
      </c:barChart>
      <c:catAx>
        <c:axId val="41863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18636576"/>
        <c:crosses val="autoZero"/>
        <c:auto val="1"/>
        <c:lblAlgn val="ctr"/>
        <c:lblOffset val="100"/>
        <c:noMultiLvlLbl val="0"/>
      </c:catAx>
      <c:valAx>
        <c:axId val="41863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18635744"/>
        <c:crosses val="autoZero"/>
        <c:crossBetween val="between"/>
        <c:dispUnits>
          <c:builtInUnit val="thousand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r>
                    <a:rPr lang="cs-CZ" sz="800">
                      <a:latin typeface="Arial" panose="020B0604020202020204" pitchFamily="34" charset="0"/>
                      <a:cs typeface="Arial" panose="020B0604020202020204" pitchFamily="34" charset="0"/>
                    </a:rPr>
                    <a:t>Tisíce studentů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List4!$B$3</c:f>
              <c:strCache>
                <c:ptCount val="1"/>
                <c:pt idx="0">
                  <c:v>Obchod, administrativa a právo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List4!$C$2:$K$2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List4!$C$3:$K$3</c:f>
              <c:numCache>
                <c:formatCode>#,##0</c:formatCode>
                <c:ptCount val="9"/>
                <c:pt idx="0">
                  <c:v>93220</c:v>
                </c:pt>
                <c:pt idx="1">
                  <c:v>90193</c:v>
                </c:pt>
                <c:pt idx="2">
                  <c:v>84529</c:v>
                </c:pt>
                <c:pt idx="3">
                  <c:v>79036</c:v>
                </c:pt>
                <c:pt idx="4">
                  <c:v>71801</c:v>
                </c:pt>
                <c:pt idx="5">
                  <c:v>67357</c:v>
                </c:pt>
                <c:pt idx="6">
                  <c:v>63483</c:v>
                </c:pt>
                <c:pt idx="7">
                  <c:v>60384</c:v>
                </c:pt>
                <c:pt idx="8">
                  <c:v>58514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15-40A6-B656-80703689D40B}"/>
            </c:ext>
          </c:extLst>
        </c:ser>
        <c:ser>
          <c:idx val="1"/>
          <c:order val="1"/>
          <c:tx>
            <c:strRef>
              <c:f>List4!$B$4</c:f>
              <c:strCache>
                <c:ptCount val="1"/>
                <c:pt idx="0">
                  <c:v>Technika, výroba a stavebníctví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List4!$C$2:$K$2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List4!$C$4:$K$4</c:f>
              <c:numCache>
                <c:formatCode>#,##0</c:formatCode>
                <c:ptCount val="9"/>
                <c:pt idx="0">
                  <c:v>64755</c:v>
                </c:pt>
                <c:pt idx="1">
                  <c:v>63768</c:v>
                </c:pt>
                <c:pt idx="2">
                  <c:v>61982</c:v>
                </c:pt>
                <c:pt idx="3">
                  <c:v>60440</c:v>
                </c:pt>
                <c:pt idx="4">
                  <c:v>57198</c:v>
                </c:pt>
                <c:pt idx="5">
                  <c:v>54129</c:v>
                </c:pt>
                <c:pt idx="6">
                  <c:v>51090</c:v>
                </c:pt>
                <c:pt idx="7">
                  <c:v>48069</c:v>
                </c:pt>
                <c:pt idx="8">
                  <c:v>45584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15-40A6-B656-80703689D40B}"/>
            </c:ext>
          </c:extLst>
        </c:ser>
        <c:ser>
          <c:idx val="2"/>
          <c:order val="2"/>
          <c:tx>
            <c:strRef>
              <c:f>List4!$B$5</c:f>
              <c:strCache>
                <c:ptCount val="1"/>
                <c:pt idx="0">
                  <c:v>Zdravotní a sociální péče, péče o příznivé životní podmínky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List4!$C$2:$K$2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List4!$C$5:$K$5</c:f>
              <c:numCache>
                <c:formatCode>#,##0</c:formatCode>
                <c:ptCount val="9"/>
                <c:pt idx="0">
                  <c:v>35218</c:v>
                </c:pt>
                <c:pt idx="1">
                  <c:v>36225</c:v>
                </c:pt>
                <c:pt idx="2">
                  <c:v>36410</c:v>
                </c:pt>
                <c:pt idx="3">
                  <c:v>36622</c:v>
                </c:pt>
                <c:pt idx="4">
                  <c:v>35893</c:v>
                </c:pt>
                <c:pt idx="5">
                  <c:v>35851</c:v>
                </c:pt>
                <c:pt idx="6">
                  <c:v>35809</c:v>
                </c:pt>
                <c:pt idx="7">
                  <c:v>35611</c:v>
                </c:pt>
                <c:pt idx="8">
                  <c:v>34982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515-40A6-B656-80703689D40B}"/>
            </c:ext>
          </c:extLst>
        </c:ser>
        <c:ser>
          <c:idx val="3"/>
          <c:order val="3"/>
          <c:tx>
            <c:strRef>
              <c:f>List4!$B$6</c:f>
              <c:strCache>
                <c:ptCount val="1"/>
                <c:pt idx="0">
                  <c:v>Vzdělávání a výchova</c:v>
                </c:pt>
              </c:strCache>
            </c:strRef>
          </c:tx>
          <c:spPr>
            <a:ln w="28575" cap="rnd">
              <a:solidFill>
                <a:srgbClr val="800000"/>
              </a:solidFill>
              <a:round/>
            </a:ln>
            <a:effectLst/>
          </c:spPr>
          <c:marker>
            <c:symbol val="none"/>
          </c:marker>
          <c:cat>
            <c:numRef>
              <c:f>List4!$C$2:$K$2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List4!$C$6:$K$6</c:f>
              <c:numCache>
                <c:formatCode>#,##0</c:formatCode>
                <c:ptCount val="9"/>
                <c:pt idx="0">
                  <c:v>46127</c:v>
                </c:pt>
                <c:pt idx="1">
                  <c:v>44564</c:v>
                </c:pt>
                <c:pt idx="2">
                  <c:v>41729</c:v>
                </c:pt>
                <c:pt idx="3">
                  <c:v>39425</c:v>
                </c:pt>
                <c:pt idx="4">
                  <c:v>37579</c:v>
                </c:pt>
                <c:pt idx="5">
                  <c:v>33764</c:v>
                </c:pt>
                <c:pt idx="6">
                  <c:v>32111</c:v>
                </c:pt>
                <c:pt idx="7">
                  <c:v>30929</c:v>
                </c:pt>
                <c:pt idx="8">
                  <c:v>30757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515-40A6-B656-80703689D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3971376"/>
        <c:axId val="423971792"/>
      </c:lineChart>
      <c:catAx>
        <c:axId val="42397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3971792"/>
        <c:crosses val="autoZero"/>
        <c:auto val="1"/>
        <c:lblAlgn val="ctr"/>
        <c:lblOffset val="100"/>
        <c:noMultiLvlLbl val="0"/>
      </c:catAx>
      <c:valAx>
        <c:axId val="42397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3971376"/>
        <c:crosses val="autoZero"/>
        <c:crossBetween val="between"/>
        <c:dispUnits>
          <c:builtInUnit val="thousand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cs-CZ"/>
                    <a:t>Tisíce studentů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814372851280911"/>
          <c:y val="5.092594199370426E-2"/>
          <c:w val="0.62302776237477353"/>
          <c:h val="0.7955138998628631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List4!$B$5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175917215428025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43,5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677-448B-9F1E-291CDA14331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73,0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677-448B-9F1E-291CDA14331B}"/>
                </c:ext>
              </c:extLst>
            </c:dLbl>
            <c:dLbl>
              <c:idx val="2"/>
              <c:layout>
                <c:manualLayout>
                  <c:x val="4.703668861712135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677-448B-9F1E-291CDA14331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32,6 %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677-448B-9F1E-291CDA14331B}"/>
                </c:ext>
              </c:extLst>
            </c:dLbl>
            <c:dLbl>
              <c:idx val="4"/>
              <c:layout>
                <c:manualLayout>
                  <c:x val="2.22383537899718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16,5 %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677-448B-9F1E-291CDA14331B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58,8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677-448B-9F1E-291CDA14331B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57,2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677-448B-9F1E-291CDA14331B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62,5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677-448B-9F1E-291CDA14331B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66,1%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677-448B-9F1E-291CDA14331B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81,5%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677-448B-9F1E-291CDA14331B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List4!$A$6:$A$15</c:f>
              <c:strCache>
                <c:ptCount val="10"/>
                <c:pt idx="0">
                  <c:v>Služby</c:v>
                </c:pt>
                <c:pt idx="1">
                  <c:v>Zdravotní a sociální péče</c:v>
                </c:pt>
                <c:pt idx="2">
                  <c:v>Zemědělství, lesnictví, rybářství a veterinářství</c:v>
                </c:pt>
                <c:pt idx="3">
                  <c:v>Technika, výroba a stavebníctví</c:v>
                </c:pt>
                <c:pt idx="4">
                  <c:v> Informační a komunikační technologie </c:v>
                </c:pt>
                <c:pt idx="5">
                  <c:v>Přírodní vědy, matematika a stratistika</c:v>
                </c:pt>
                <c:pt idx="6">
                  <c:v>Obchod, administrativa a právo</c:v>
                </c:pt>
                <c:pt idx="7">
                  <c:v> Společenské vědy, žurnalistika a informační vědy</c:v>
                </c:pt>
                <c:pt idx="8">
                  <c:v>Umění a humanitní vědy</c:v>
                </c:pt>
                <c:pt idx="9">
                  <c:v>Vzdělávaní a výchova</c:v>
                </c:pt>
              </c:strCache>
            </c:strRef>
          </c:cat>
          <c:val>
            <c:numRef>
              <c:f>List4!$B$6:$B$15</c:f>
              <c:numCache>
                <c:formatCode>#,##0</c:formatCode>
                <c:ptCount val="10"/>
                <c:pt idx="0">
                  <c:v>7009</c:v>
                </c:pt>
                <c:pt idx="1">
                  <c:v>25550</c:v>
                </c:pt>
                <c:pt idx="2">
                  <c:v>7113</c:v>
                </c:pt>
                <c:pt idx="3">
                  <c:v>14851</c:v>
                </c:pt>
                <c:pt idx="4">
                  <c:v>3309</c:v>
                </c:pt>
                <c:pt idx="5">
                  <c:v>10924</c:v>
                </c:pt>
                <c:pt idx="6">
                  <c:v>33463</c:v>
                </c:pt>
                <c:pt idx="7">
                  <c:v>18070</c:v>
                </c:pt>
                <c:pt idx="8">
                  <c:v>18954</c:v>
                </c:pt>
                <c:pt idx="9">
                  <c:v>25062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677-448B-9F1E-291CDA14331B}"/>
            </c:ext>
          </c:extLst>
        </c:ser>
        <c:ser>
          <c:idx val="1"/>
          <c:order val="1"/>
          <c:tx>
            <c:strRef>
              <c:f>List4!$C$5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List4!$A$6:$A$15</c:f>
              <c:strCache>
                <c:ptCount val="10"/>
                <c:pt idx="0">
                  <c:v>Služby</c:v>
                </c:pt>
                <c:pt idx="1">
                  <c:v>Zdravotní a sociální péče</c:v>
                </c:pt>
                <c:pt idx="2">
                  <c:v>Zemědělství, lesnictví, rybářství a veterinářství</c:v>
                </c:pt>
                <c:pt idx="3">
                  <c:v>Technika, výroba a stavebníctví</c:v>
                </c:pt>
                <c:pt idx="4">
                  <c:v> Informační a komunikační technologie </c:v>
                </c:pt>
                <c:pt idx="5">
                  <c:v>Přírodní vědy, matematika a stratistika</c:v>
                </c:pt>
                <c:pt idx="6">
                  <c:v>Obchod, administrativa a právo</c:v>
                </c:pt>
                <c:pt idx="7">
                  <c:v> Společenské vědy, žurnalistika a informační vědy</c:v>
                </c:pt>
                <c:pt idx="8">
                  <c:v>Umění a humanitní vědy</c:v>
                </c:pt>
                <c:pt idx="9">
                  <c:v>Vzdělávaní a výchova</c:v>
                </c:pt>
              </c:strCache>
            </c:strRef>
          </c:cat>
          <c:val>
            <c:numRef>
              <c:f>List4!$C$6:$C$15</c:f>
              <c:numCache>
                <c:formatCode>#,##0</c:formatCode>
                <c:ptCount val="10"/>
                <c:pt idx="0">
                  <c:v>9114</c:v>
                </c:pt>
                <c:pt idx="1">
                  <c:v>9432</c:v>
                </c:pt>
                <c:pt idx="2">
                  <c:v>4337</c:v>
                </c:pt>
                <c:pt idx="3">
                  <c:v>30733</c:v>
                </c:pt>
                <c:pt idx="4">
                  <c:v>16745</c:v>
                </c:pt>
                <c:pt idx="5">
                  <c:v>7656</c:v>
                </c:pt>
                <c:pt idx="6">
                  <c:v>25051</c:v>
                </c:pt>
                <c:pt idx="7">
                  <c:v>10842</c:v>
                </c:pt>
                <c:pt idx="8">
                  <c:v>9712</c:v>
                </c:pt>
                <c:pt idx="9">
                  <c:v>5695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677-448B-9F1E-291CDA1433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334398880"/>
        <c:axId val="409720128"/>
      </c:barChart>
      <c:catAx>
        <c:axId val="334398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09720128"/>
        <c:crosses val="autoZero"/>
        <c:auto val="1"/>
        <c:lblAlgn val="ctr"/>
        <c:lblOffset val="100"/>
        <c:noMultiLvlLbl val="0"/>
      </c:catAx>
      <c:valAx>
        <c:axId val="40972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34398880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203386196443757"/>
          <c:y val="0.93112911326632342"/>
          <c:w val="0.1220354145872611"/>
          <c:h val="5.31290547612472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2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33427541089918E-2"/>
          <c:y val="5.0925925925925923E-2"/>
          <c:w val="0.62970182149601905"/>
          <c:h val="0.84167468649752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List5!$A$4</c:f>
              <c:strCache>
                <c:ptCount val="1"/>
                <c:pt idx="0">
                  <c:v>Obchod, administrativa a právo</c:v>
                </c:pt>
              </c:strCache>
            </c:strRef>
          </c:tx>
          <c:spPr>
            <a:solidFill>
              <a:srgbClr val="800000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List5!$B$3:$J$3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List5!$B$4:$J$4</c:f>
              <c:numCache>
                <c:formatCode>#,##0</c:formatCode>
                <c:ptCount val="9"/>
                <c:pt idx="0">
                  <c:v>11125</c:v>
                </c:pt>
                <c:pt idx="1">
                  <c:v>11163</c:v>
                </c:pt>
                <c:pt idx="2">
                  <c:v>10571</c:v>
                </c:pt>
                <c:pt idx="3">
                  <c:v>9966</c:v>
                </c:pt>
                <c:pt idx="4">
                  <c:v>9277</c:v>
                </c:pt>
                <c:pt idx="5">
                  <c:v>9052</c:v>
                </c:pt>
                <c:pt idx="6">
                  <c:v>9077</c:v>
                </c:pt>
                <c:pt idx="7">
                  <c:v>9008</c:v>
                </c:pt>
                <c:pt idx="8">
                  <c:v>9157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FD-4C27-929F-046EAD24A09F}"/>
            </c:ext>
          </c:extLst>
        </c:ser>
        <c:ser>
          <c:idx val="1"/>
          <c:order val="1"/>
          <c:tx>
            <c:strRef>
              <c:f>List5!$A$5</c:f>
              <c:strCache>
                <c:ptCount val="1"/>
                <c:pt idx="0">
                  <c:v>Informační a komunikační technologie 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List5!$B$3:$J$3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List5!$B$5:$J$5</c:f>
              <c:numCache>
                <c:formatCode>#,##0</c:formatCode>
                <c:ptCount val="9"/>
                <c:pt idx="0">
                  <c:v>3258</c:v>
                </c:pt>
                <c:pt idx="1">
                  <c:v>3484</c:v>
                </c:pt>
                <c:pt idx="2">
                  <c:v>3705</c:v>
                </c:pt>
                <c:pt idx="3">
                  <c:v>3885</c:v>
                </c:pt>
                <c:pt idx="4">
                  <c:v>4165</c:v>
                </c:pt>
                <c:pt idx="5">
                  <c:v>4426</c:v>
                </c:pt>
                <c:pt idx="6">
                  <c:v>4673</c:v>
                </c:pt>
                <c:pt idx="7">
                  <c:v>4854</c:v>
                </c:pt>
                <c:pt idx="8">
                  <c:v>5199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FD-4C27-929F-046EAD24A09F}"/>
            </c:ext>
          </c:extLst>
        </c:ser>
        <c:ser>
          <c:idx val="2"/>
          <c:order val="2"/>
          <c:tx>
            <c:strRef>
              <c:f>List5!$A$6</c:f>
              <c:strCache>
                <c:ptCount val="1"/>
                <c:pt idx="0">
                  <c:v>Technika, výroba a stavebníctví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List5!$B$3:$J$3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List5!$B$6:$J$6</c:f>
              <c:numCache>
                <c:formatCode>#,##0</c:formatCode>
                <c:ptCount val="9"/>
                <c:pt idx="0">
                  <c:v>4431</c:v>
                </c:pt>
                <c:pt idx="1">
                  <c:v>4588</c:v>
                </c:pt>
                <c:pt idx="2">
                  <c:v>4958</c:v>
                </c:pt>
                <c:pt idx="3">
                  <c:v>5436</c:v>
                </c:pt>
                <c:pt idx="4">
                  <c:v>5774</c:v>
                </c:pt>
                <c:pt idx="5">
                  <c:v>6185</c:v>
                </c:pt>
                <c:pt idx="6">
                  <c:v>6443</c:v>
                </c:pt>
                <c:pt idx="7">
                  <c:v>6364</c:v>
                </c:pt>
                <c:pt idx="8">
                  <c:v>6366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FD-4C27-929F-046EAD24A09F}"/>
            </c:ext>
          </c:extLst>
        </c:ser>
        <c:ser>
          <c:idx val="3"/>
          <c:order val="3"/>
          <c:tx>
            <c:strRef>
              <c:f>List5!$A$7</c:f>
              <c:strCache>
                <c:ptCount val="1"/>
                <c:pt idx="0">
                  <c:v>Zdravotní a sociální péče, péče o příznivé životní podmínky</c:v>
                </c:pt>
              </c:strCache>
            </c:strRef>
          </c:tx>
          <c:spPr>
            <a:solidFill>
              <a:srgbClr val="E2B2B0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List5!$B$3:$J$3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List5!$B$7:$J$7</c:f>
              <c:numCache>
                <c:formatCode>#,##0</c:formatCode>
                <c:ptCount val="9"/>
                <c:pt idx="0">
                  <c:v>5665</c:v>
                </c:pt>
                <c:pt idx="1">
                  <c:v>6048</c:v>
                </c:pt>
                <c:pt idx="2">
                  <c:v>6409</c:v>
                </c:pt>
                <c:pt idx="3">
                  <c:v>6734</c:v>
                </c:pt>
                <c:pt idx="4">
                  <c:v>7083</c:v>
                </c:pt>
                <c:pt idx="5">
                  <c:v>7507</c:v>
                </c:pt>
                <c:pt idx="6">
                  <c:v>8114</c:v>
                </c:pt>
                <c:pt idx="7">
                  <c:v>8016</c:v>
                </c:pt>
                <c:pt idx="8">
                  <c:v>8124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FD-4C27-929F-046EAD24A0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51"/>
        <c:axId val="282985344"/>
        <c:axId val="282985760"/>
      </c:barChart>
      <c:catAx>
        <c:axId val="282985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82985760"/>
        <c:crosses val="autoZero"/>
        <c:auto val="1"/>
        <c:lblAlgn val="ctr"/>
        <c:lblOffset val="100"/>
        <c:noMultiLvlLbl val="0"/>
      </c:catAx>
      <c:valAx>
        <c:axId val="28298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82985344"/>
        <c:crosses val="autoZero"/>
        <c:crossBetween val="between"/>
        <c:dispUnits>
          <c:builtInUnit val="thousand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r>
                    <a:rPr lang="cs-CZ" sz="800"/>
                    <a:t>Tisíce studentů cizinců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803609690691839"/>
          <c:y val="0.24305336832895888"/>
          <c:w val="0.26860831043865763"/>
          <c:h val="0.634263633712452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List12!$C$5</c:f>
              <c:strCache>
                <c:ptCount val="1"/>
                <c:pt idx="0">
                  <c:v>Studenti</c:v>
                </c:pt>
              </c:strCache>
            </c:strRef>
          </c:tx>
          <c:spPr>
            <a:ln w="28575" cap="rnd">
              <a:solidFill>
                <a:srgbClr val="C70E09"/>
              </a:solidFill>
              <a:round/>
            </a:ln>
            <a:effectLst/>
          </c:spPr>
          <c:marker>
            <c:symbol val="none"/>
          </c:marker>
          <c:cat>
            <c:strRef>
              <c:f>List12!$B$6:$B$16</c:f>
              <c:strCache>
                <c:ptCount val="11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  <c:pt idx="4">
                  <c:v>2012/13</c:v>
                </c:pt>
                <c:pt idx="5">
                  <c:v>2013/14</c:v>
                </c:pt>
                <c:pt idx="6">
                  <c:v>2014/15</c:v>
                </c:pt>
                <c:pt idx="7">
                  <c:v>2015/16</c:v>
                </c:pt>
                <c:pt idx="8">
                  <c:v>2016/17</c:v>
                </c:pt>
                <c:pt idx="9">
                  <c:v>2017/18</c:v>
                </c:pt>
                <c:pt idx="10">
                  <c:v>2018/19</c:v>
                </c:pt>
              </c:strCache>
            </c:strRef>
          </c:cat>
          <c:val>
            <c:numRef>
              <c:f>List12!$C$6:$C$16</c:f>
              <c:numCache>
                <c:formatCode>#\ ##0_ ;\-#\ ##0\ </c:formatCode>
                <c:ptCount val="11"/>
                <c:pt idx="0">
                  <c:v>28027</c:v>
                </c:pt>
                <c:pt idx="1">
                  <c:v>28749</c:v>
                </c:pt>
                <c:pt idx="2">
                  <c:v>29800</c:v>
                </c:pt>
                <c:pt idx="3">
                  <c:v>29335</c:v>
                </c:pt>
                <c:pt idx="4">
                  <c:v>28980</c:v>
                </c:pt>
                <c:pt idx="5">
                  <c:v>28332</c:v>
                </c:pt>
                <c:pt idx="6">
                  <c:v>26964</c:v>
                </c:pt>
                <c:pt idx="7">
                  <c:v>24786</c:v>
                </c:pt>
                <c:pt idx="8">
                  <c:v>22002</c:v>
                </c:pt>
                <c:pt idx="9">
                  <c:v>19883</c:v>
                </c:pt>
                <c:pt idx="10">
                  <c:v>18416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439-49E8-953A-3672B36800ED}"/>
            </c:ext>
          </c:extLst>
        </c:ser>
        <c:ser>
          <c:idx val="1"/>
          <c:order val="1"/>
          <c:tx>
            <c:strRef>
              <c:f>List12!$D$5</c:f>
              <c:strCache>
                <c:ptCount val="1"/>
                <c:pt idx="0">
                  <c:v>Nově přijatí do 1. ročníku</c:v>
                </c:pt>
              </c:strCache>
            </c:strRef>
          </c:tx>
          <c:spPr>
            <a:ln w="28575" cap="rnd">
              <a:solidFill>
                <a:srgbClr val="500000"/>
              </a:solidFill>
              <a:round/>
            </a:ln>
            <a:effectLst/>
          </c:spPr>
          <c:marker>
            <c:symbol val="none"/>
          </c:marker>
          <c:cat>
            <c:strRef>
              <c:f>List12!$B$6:$B$16</c:f>
              <c:strCache>
                <c:ptCount val="11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  <c:pt idx="4">
                  <c:v>2012/13</c:v>
                </c:pt>
                <c:pt idx="5">
                  <c:v>2013/14</c:v>
                </c:pt>
                <c:pt idx="6">
                  <c:v>2014/15</c:v>
                </c:pt>
                <c:pt idx="7">
                  <c:v>2015/16</c:v>
                </c:pt>
                <c:pt idx="8">
                  <c:v>2016/17</c:v>
                </c:pt>
                <c:pt idx="9">
                  <c:v>2017/18</c:v>
                </c:pt>
                <c:pt idx="10">
                  <c:v>2018/19</c:v>
                </c:pt>
              </c:strCache>
            </c:strRef>
          </c:cat>
          <c:val>
            <c:numRef>
              <c:f>List12!$D$6:$D$16</c:f>
              <c:numCache>
                <c:formatCode>#\ ##0_ ;\-#\ ##0\ </c:formatCode>
                <c:ptCount val="11"/>
                <c:pt idx="0">
                  <c:v>11003</c:v>
                </c:pt>
                <c:pt idx="1">
                  <c:v>11870</c:v>
                </c:pt>
                <c:pt idx="2">
                  <c:v>12838</c:v>
                </c:pt>
                <c:pt idx="3">
                  <c:v>11780</c:v>
                </c:pt>
                <c:pt idx="4">
                  <c:v>11966</c:v>
                </c:pt>
                <c:pt idx="5">
                  <c:v>11805</c:v>
                </c:pt>
                <c:pt idx="6">
                  <c:v>10757</c:v>
                </c:pt>
                <c:pt idx="7">
                  <c:v>9868</c:v>
                </c:pt>
                <c:pt idx="8">
                  <c:v>8684</c:v>
                </c:pt>
                <c:pt idx="9">
                  <c:v>7878</c:v>
                </c:pt>
                <c:pt idx="10">
                  <c:v>7361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439-49E8-953A-3672B36800ED}"/>
            </c:ext>
          </c:extLst>
        </c:ser>
        <c:ser>
          <c:idx val="2"/>
          <c:order val="2"/>
          <c:tx>
            <c:strRef>
              <c:f>List12!$E$5</c:f>
              <c:strCache>
                <c:ptCount val="1"/>
                <c:pt idx="0">
                  <c:v>Absolventi</c:v>
                </c:pt>
              </c:strCache>
            </c:strRef>
          </c:tx>
          <c:spPr>
            <a:ln w="28575" cap="rnd">
              <a:solidFill>
                <a:srgbClr val="FF4B4F"/>
              </a:solidFill>
              <a:round/>
            </a:ln>
            <a:effectLst/>
          </c:spPr>
          <c:marker>
            <c:symbol val="none"/>
          </c:marker>
          <c:cat>
            <c:strRef>
              <c:f>List12!$B$6:$B$16</c:f>
              <c:strCache>
                <c:ptCount val="11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  <c:pt idx="4">
                  <c:v>2012/13</c:v>
                </c:pt>
                <c:pt idx="5">
                  <c:v>2013/14</c:v>
                </c:pt>
                <c:pt idx="6">
                  <c:v>2014/15</c:v>
                </c:pt>
                <c:pt idx="7">
                  <c:v>2015/16</c:v>
                </c:pt>
                <c:pt idx="8">
                  <c:v>2016/17</c:v>
                </c:pt>
                <c:pt idx="9">
                  <c:v>2017/18</c:v>
                </c:pt>
                <c:pt idx="10">
                  <c:v>2018/19</c:v>
                </c:pt>
              </c:strCache>
            </c:strRef>
          </c:cat>
          <c:val>
            <c:numRef>
              <c:f>List12!$E$6:$E$16</c:f>
              <c:numCache>
                <c:formatCode>#\ ##0_ ;\-#\ ##0\ </c:formatCode>
                <c:ptCount val="11"/>
                <c:pt idx="0">
                  <c:v>6185</c:v>
                </c:pt>
                <c:pt idx="1">
                  <c:v>6352</c:v>
                </c:pt>
                <c:pt idx="2">
                  <c:v>6410</c:v>
                </c:pt>
                <c:pt idx="3">
                  <c:v>6607</c:v>
                </c:pt>
                <c:pt idx="4">
                  <c:v>6437</c:v>
                </c:pt>
                <c:pt idx="5">
                  <c:v>6052</c:v>
                </c:pt>
                <c:pt idx="6">
                  <c:v>6035</c:v>
                </c:pt>
                <c:pt idx="7">
                  <c:v>5685</c:v>
                </c:pt>
                <c:pt idx="8">
                  <c:v>5174</c:v>
                </c:pt>
                <c:pt idx="9">
                  <c:v>4582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439-49E8-953A-3672B3680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4530528"/>
        <c:axId val="495609840"/>
      </c:lineChart>
      <c:catAx>
        <c:axId val="51453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5609840"/>
        <c:crosses val="autoZero"/>
        <c:auto val="1"/>
        <c:lblAlgn val="ctr"/>
        <c:lblOffset val="100"/>
        <c:noMultiLvlLbl val="0"/>
      </c:catAx>
      <c:valAx>
        <c:axId val="49560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_ ;\-#\ ##0\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4530528"/>
        <c:crosses val="autoZero"/>
        <c:crossBetween val="between"/>
        <c:dispUnits>
          <c:builtInUnit val="thousand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r>
                    <a:rPr lang="cs-CZ" sz="800">
                      <a:latin typeface="Arial" panose="020B0604020202020204" pitchFamily="34" charset="0"/>
                      <a:cs typeface="Arial" panose="020B0604020202020204" pitchFamily="34" charset="0"/>
                    </a:rPr>
                    <a:t>Tisíce studentů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cs-CZ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List13!$C$2</c:f>
              <c:strCache>
                <c:ptCount val="1"/>
                <c:pt idx="0">
                  <c:v>Ženy</c:v>
                </c:pt>
              </c:strCache>
            </c:strRef>
          </c:tx>
          <c:spPr>
            <a:solidFill>
              <a:srgbClr val="760000"/>
            </a:solidFill>
            <a:ln>
              <a:noFill/>
            </a:ln>
            <a:effectLst/>
          </c:spPr>
          <c:invertIfNegative val="0"/>
          <c:cat>
            <c:strRef>
              <c:f>List13!$B$3:$B$6</c:f>
              <c:strCache>
                <c:ptCount val="4"/>
                <c:pt idx="0">
                  <c:v>Zdravotní a sociální péče, péče o příznivé životní podmínky</c:v>
                </c:pt>
                <c:pt idx="1">
                  <c:v>Obchod, administrativa a právo</c:v>
                </c:pt>
                <c:pt idx="2">
                  <c:v>Služby</c:v>
                </c:pt>
                <c:pt idx="3">
                  <c:v>Technika, výroba a stavebnictví</c:v>
                </c:pt>
              </c:strCache>
            </c:strRef>
          </c:cat>
          <c:val>
            <c:numRef>
              <c:f>List13!$C$3:$C$6</c:f>
              <c:numCache>
                <c:formatCode>General</c:formatCode>
                <c:ptCount val="4"/>
                <c:pt idx="0">
                  <c:v>7991</c:v>
                </c:pt>
                <c:pt idx="1">
                  <c:v>2016</c:v>
                </c:pt>
                <c:pt idx="2">
                  <c:v>924</c:v>
                </c:pt>
                <c:pt idx="3">
                  <c:v>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4-4456-A8F1-A1F488E1018E}"/>
            </c:ext>
          </c:extLst>
        </c:ser>
        <c:ser>
          <c:idx val="1"/>
          <c:order val="1"/>
          <c:tx>
            <c:strRef>
              <c:f>List13!$D$2</c:f>
              <c:strCache>
                <c:ptCount val="1"/>
                <c:pt idx="0">
                  <c:v>Muži</c:v>
                </c:pt>
              </c:strCache>
            </c:strRef>
          </c:tx>
          <c:spPr>
            <a:solidFill>
              <a:srgbClr val="F4120C"/>
            </a:solidFill>
            <a:ln>
              <a:noFill/>
            </a:ln>
            <a:effectLst/>
          </c:spPr>
          <c:invertIfNegative val="0"/>
          <c:cat>
            <c:strRef>
              <c:f>List13!$B$3:$B$6</c:f>
              <c:strCache>
                <c:ptCount val="4"/>
                <c:pt idx="0">
                  <c:v>Zdravotní a sociální péče, péče o příznivé životní podmínky</c:v>
                </c:pt>
                <c:pt idx="1">
                  <c:v>Obchod, administrativa a právo</c:v>
                </c:pt>
                <c:pt idx="2">
                  <c:v>Služby</c:v>
                </c:pt>
                <c:pt idx="3">
                  <c:v>Technika, výroba a stavebnictví</c:v>
                </c:pt>
              </c:strCache>
            </c:strRef>
          </c:cat>
          <c:val>
            <c:numRef>
              <c:f>List13!$D$3:$D$6</c:f>
              <c:numCache>
                <c:formatCode>General</c:formatCode>
                <c:ptCount val="4"/>
                <c:pt idx="0">
                  <c:v>1226</c:v>
                </c:pt>
                <c:pt idx="1">
                  <c:v>1036</c:v>
                </c:pt>
                <c:pt idx="2">
                  <c:v>949</c:v>
                </c:pt>
                <c:pt idx="3">
                  <c:v>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64-4456-A8F1-A1F488E101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9970784"/>
        <c:axId val="499971200"/>
      </c:barChart>
      <c:catAx>
        <c:axId val="49997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9971200"/>
        <c:crosses val="autoZero"/>
        <c:auto val="1"/>
        <c:lblAlgn val="ctr"/>
        <c:lblOffset val="100"/>
        <c:noMultiLvlLbl val="0"/>
      </c:catAx>
      <c:valAx>
        <c:axId val="49997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9970784"/>
        <c:crosses val="autoZero"/>
        <c:crossBetween val="between"/>
        <c:dispUnits>
          <c:builtInUnit val="thousand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r>
                    <a:rPr lang="cs-CZ" sz="800">
                      <a:latin typeface="Arial" panose="020B0604020202020204" pitchFamily="34" charset="0"/>
                      <a:cs typeface="Arial" panose="020B0604020202020204" pitchFamily="34" charset="0"/>
                    </a:rPr>
                    <a:t>Tisíce studentů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0.71127</cdr:x>
      <cdr:y>0.06982</cdr:y>
    </cdr:from>
    <cdr:to>
      <cdr:x>0.82817</cdr:x>
      <cdr:y>0.30342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810125" y="280987"/>
          <a:ext cx="790582" cy="9400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800">
            <a:solidFill>
              <a:schemeClr val="bg2">
                <a:lumMod val="50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0.77183</cdr:x>
      <cdr:y>0.16411</cdr:y>
    </cdr:from>
    <cdr:to>
      <cdr:x>0.90704</cdr:x>
      <cdr:y>0.39079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5219700" y="66198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0.71268</cdr:x>
      <cdr:y>0.24203</cdr:y>
    </cdr:from>
    <cdr:to>
      <cdr:x>0.88732</cdr:x>
      <cdr:y>0.46635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4819650" y="976312"/>
          <a:ext cx="1181100" cy="904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800">
            <a:solidFill>
              <a:schemeClr val="bg2">
                <a:lumMod val="50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0.85634</cdr:x>
      <cdr:y>0.33648</cdr:y>
    </cdr:from>
    <cdr:to>
      <cdr:x>1</cdr:x>
      <cdr:y>0.57733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791200" y="1357313"/>
          <a:ext cx="971550" cy="971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800">
            <a:solidFill>
              <a:schemeClr val="bg2">
                <a:lumMod val="50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0.65493</cdr:x>
      <cdr:y>0.41913</cdr:y>
    </cdr:from>
    <cdr:to>
      <cdr:x>0.80423</cdr:x>
      <cdr:y>0.65762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4429125" y="1690688"/>
          <a:ext cx="1009650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800">
            <a:solidFill>
              <a:schemeClr val="bg2">
                <a:lumMod val="50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0.66056</cdr:x>
      <cdr:y>0.50885</cdr:y>
    </cdr:from>
    <cdr:to>
      <cdr:x>0.81408</cdr:x>
      <cdr:y>0.74498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4467225" y="2052638"/>
          <a:ext cx="1038225" cy="952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800">
            <a:solidFill>
              <a:schemeClr val="bg2">
                <a:lumMod val="50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0.79577</cdr:x>
      <cdr:y>0.59858</cdr:y>
    </cdr:from>
    <cdr:to>
      <cdr:x>0.95915</cdr:x>
      <cdr:y>0.81582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5381625" y="2414588"/>
          <a:ext cx="1104900" cy="876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800">
            <a:solidFill>
              <a:schemeClr val="bg2">
                <a:lumMod val="50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0.66056</cdr:x>
      <cdr:y>0.68595</cdr:y>
    </cdr:from>
    <cdr:to>
      <cdr:x>0.79577</cdr:x>
      <cdr:y>0.91263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4467225" y="276701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0.64366</cdr:x>
      <cdr:y>0.85832</cdr:y>
    </cdr:from>
    <cdr:to>
      <cdr:x>0.82535</cdr:x>
      <cdr:y>1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4352925" y="3462338"/>
          <a:ext cx="1228725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800">
            <a:solidFill>
              <a:schemeClr val="bg2">
                <a:lumMod val="50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0.81268</cdr:x>
      <cdr:y>0.93625</cdr:y>
    </cdr:from>
    <cdr:to>
      <cdr:x>0.95775</cdr:x>
      <cdr:y>1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5495926" y="3776663"/>
          <a:ext cx="981074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chemeClr val="bg2">
                  <a:lumMod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Tisíce studentů</a:t>
          </a: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F1D2-BCA8-42E1-A120-2FD13E3C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CZ_2019-01-25-1.dot</Template>
  <TotalTime>13</TotalTime>
  <Pages>10</Pages>
  <Words>1469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10119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Ondrušová</dc:creator>
  <cp:keywords/>
  <cp:lastModifiedBy>Adriana Ondrušová</cp:lastModifiedBy>
  <cp:revision>4</cp:revision>
  <dcterms:created xsi:type="dcterms:W3CDTF">2020-01-28T11:05:00Z</dcterms:created>
  <dcterms:modified xsi:type="dcterms:W3CDTF">2020-01-29T09:44:00Z</dcterms:modified>
</cp:coreProperties>
</file>