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70399EF8" w:rsidR="00481E80" w:rsidRDefault="008C5699" w:rsidP="00D91D81">
      <w:pPr>
        <w:spacing w:after="0" w:line="240" w:lineRule="auto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>New special joint Czech-</w:t>
      </w:r>
      <w:r w:rsidR="00D17426">
        <w:rPr>
          <w:rFonts w:ascii="Arial" w:hAnsi="Arial" w:cs="Arial"/>
          <w:b/>
          <w:color w:val="BD1B21"/>
          <w:sz w:val="30"/>
          <w:szCs w:val="30"/>
        </w:rPr>
        <w:t xml:space="preserve">Hungarian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>
        <w:rPr>
          <w:rFonts w:ascii="Arial" w:hAnsi="Arial" w:cs="Arial"/>
          <w:b/>
          <w:color w:val="BD1B21"/>
          <w:sz w:val="30"/>
          <w:szCs w:val="30"/>
        </w:rPr>
        <w:t>3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D17426">
        <w:rPr>
          <w:rFonts w:ascii="Arial" w:hAnsi="Arial" w:cs="Arial"/>
          <w:b/>
          <w:color w:val="BD1B21"/>
          <w:sz w:val="30"/>
          <w:szCs w:val="30"/>
        </w:rPr>
        <w:t>3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2F7C743B" w14:textId="732F164B" w:rsidR="009B6670" w:rsidRPr="004A34CE" w:rsidRDefault="00B050AD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4A34CE">
        <w:rPr>
          <w:rFonts w:ascii="Arial" w:hAnsi="Arial" w:cs="Arial"/>
          <w:b/>
          <w:sz w:val="20"/>
          <w:szCs w:val="20"/>
          <w:u w:val="single"/>
        </w:rPr>
        <w:t>Analyses</w:t>
      </w:r>
    </w:p>
    <w:p w14:paraId="60477635" w14:textId="77777777" w:rsidR="00D17426" w:rsidRPr="00D91D81" w:rsidRDefault="00D17426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11ED5">
        <w:rPr>
          <w:rFonts w:ascii="Arial" w:eastAsia="Calibri" w:hAnsi="Arial" w:cs="Arial"/>
          <w:b/>
          <w:sz w:val="20"/>
          <w:szCs w:val="20"/>
        </w:rPr>
        <w:t>Stanislava Hronová, Richa</w:t>
      </w:r>
      <w:r w:rsidRPr="00D91D81">
        <w:rPr>
          <w:rFonts w:ascii="Arial" w:eastAsia="Calibri" w:hAnsi="Arial" w:cs="Arial"/>
          <w:b/>
          <w:sz w:val="20"/>
          <w:szCs w:val="20"/>
        </w:rPr>
        <w:t xml:space="preserve">rd Hindls, Luboš Marek </w:t>
      </w:r>
    </w:p>
    <w:p w14:paraId="308EBC33" w14:textId="77777777" w:rsidR="00D17426" w:rsidRPr="00D91D81" w:rsidRDefault="00D17426" w:rsidP="00D17426">
      <w:pPr>
        <w:pStyle w:val="Default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D91D81">
        <w:rPr>
          <w:rFonts w:ascii="Arial" w:hAnsi="Arial" w:cs="Arial"/>
          <w:i/>
          <w:color w:val="auto"/>
          <w:sz w:val="20"/>
          <w:szCs w:val="20"/>
        </w:rPr>
        <w:t>The Relationship between Monetary Aggregates and Inflation – the Case of the Czech Republic</w:t>
      </w:r>
    </w:p>
    <w:p w14:paraId="5E29BB0F" w14:textId="2470AEBE" w:rsidR="00D91D81" w:rsidRDefault="00EF5C5F" w:rsidP="00D91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="00D91D81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https://doi.org/10.54694/stat.2023.14</w:t>
        </w:r>
      </w:hyperlink>
    </w:p>
    <w:p w14:paraId="215912CA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1B982D6" w14:textId="3A6A76B7" w:rsidR="00D17426" w:rsidRPr="00D91D81" w:rsidRDefault="00D17426" w:rsidP="00D91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>Tamás Herzog, Zoltán Kormos</w:t>
      </w:r>
    </w:p>
    <w:p w14:paraId="04DD2CC7" w14:textId="77777777" w:rsidR="00D17426" w:rsidRPr="00D91D81" w:rsidRDefault="00D17426" w:rsidP="00D17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Economic Relations between Hungary and Czechia</w:t>
      </w:r>
    </w:p>
    <w:p w14:paraId="340B8A63" w14:textId="6D0D489C" w:rsidR="00D17426" w:rsidRDefault="00EF5C5F" w:rsidP="00D91D81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9" w:history="1">
        <w:r w:rsidR="00D91D81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https://doi.org/10.54694/stat.2023.31</w:t>
        </w:r>
      </w:hyperlink>
    </w:p>
    <w:p w14:paraId="7C1F249A" w14:textId="77777777" w:rsidR="00D91D81" w:rsidRDefault="00D91D81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</w:p>
    <w:p w14:paraId="39C8C55E" w14:textId="681B5880" w:rsidR="00D17426" w:rsidRPr="00D91D81" w:rsidRDefault="00D17426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Sisay Demissew Beyene, Balázs Kotosz </w:t>
      </w:r>
    </w:p>
    <w:p w14:paraId="664872F9" w14:textId="77777777" w:rsidR="00D17426" w:rsidRPr="00D91D81" w:rsidRDefault="00D17426" w:rsidP="00D17426">
      <w:pPr>
        <w:pStyle w:val="Default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D91D81">
        <w:rPr>
          <w:rFonts w:ascii="Arial" w:hAnsi="Arial" w:cs="Arial"/>
          <w:i/>
          <w:color w:val="auto"/>
          <w:sz w:val="20"/>
          <w:szCs w:val="20"/>
        </w:rPr>
        <w:t>The Impact of External Debt on Human Capital Development and GDP Growth in HIPCs: a Comprehensive Approach</w:t>
      </w:r>
    </w:p>
    <w:p w14:paraId="4C9BF031" w14:textId="695C7CD2" w:rsidR="00D91D81" w:rsidRDefault="00EF5C5F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0" w:history="1">
        <w:r w:rsidR="00D91D81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https://doi.org/10.54694/stat.2023.10</w:t>
        </w:r>
      </w:hyperlink>
    </w:p>
    <w:p w14:paraId="472D2A66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C5042F7" w14:textId="77777777" w:rsidR="00D17426" w:rsidRPr="00D91D81" w:rsidRDefault="00D17426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Lukáš Malec, Martina Strušková </w:t>
      </w:r>
    </w:p>
    <w:p w14:paraId="3E25D2A0" w14:textId="77777777" w:rsidR="00D17426" w:rsidRPr="00D91D81" w:rsidRDefault="00D17426" w:rsidP="00D17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The Czech Republic and Austrian Tourism in Scope of German Visitors</w:t>
      </w:r>
    </w:p>
    <w:p w14:paraId="4740E7B3" w14:textId="5E2EDD13" w:rsidR="00D91D81" w:rsidRDefault="00EF5C5F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1" w:history="1">
        <w:r w:rsidR="00D91D81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https://doi.org/10.54694/stat.2023.27</w:t>
        </w:r>
      </w:hyperlink>
    </w:p>
    <w:p w14:paraId="18213461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53784BB9" w14:textId="77777777" w:rsidR="00D17426" w:rsidRPr="00D91D81" w:rsidRDefault="00D17426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Imre Dobos, Péter Sasvári </w:t>
      </w:r>
    </w:p>
    <w:p w14:paraId="48FDD412" w14:textId="77777777" w:rsidR="00D17426" w:rsidRPr="00D91D81" w:rsidRDefault="00D17426" w:rsidP="00D174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A Comparative Analysis of Business and Economics Researchers in the Visegrad Group of Countries, Austria and Romania Based on the Data Obtained from SciVal and Scopus</w:t>
      </w:r>
    </w:p>
    <w:p w14:paraId="4CBD848A" w14:textId="70CE3D0D" w:rsidR="00D17426" w:rsidRDefault="00EF5C5F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2" w:history="1">
        <w:r w:rsidR="00D91D81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https://doi.org/10.54694/stat.2023.5</w:t>
        </w:r>
      </w:hyperlink>
    </w:p>
    <w:p w14:paraId="7D30F9CC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D927F59" w14:textId="77777777" w:rsidR="00D17426" w:rsidRPr="00D91D81" w:rsidRDefault="00D17426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Alžběta Zíková, Jitka Veselá </w:t>
      </w:r>
    </w:p>
    <w:p w14:paraId="182C2B50" w14:textId="77777777" w:rsidR="00D17426" w:rsidRPr="00D91D81" w:rsidRDefault="00D17426" w:rsidP="00D17426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Forecasting Analysis of Stock Prices on European Markets Using the ARIMA-GARCH Model</w:t>
      </w:r>
    </w:p>
    <w:p w14:paraId="71865574" w14:textId="31298171" w:rsidR="00D17426" w:rsidRDefault="00EF5C5F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3" w:history="1">
        <w:r w:rsidR="00D91D81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https://doi.org/10.54694/stat.2023.4</w:t>
        </w:r>
      </w:hyperlink>
    </w:p>
    <w:p w14:paraId="2AC47A79" w14:textId="77777777" w:rsidR="00D91D81" w:rsidRPr="00D91D81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894896" w14:textId="77777777" w:rsidR="00D17426" w:rsidRPr="00D91D81" w:rsidRDefault="00D17426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Janka Ariella Tarjáni, Noémi Kalló, Imre Dobos </w:t>
      </w:r>
    </w:p>
    <w:p w14:paraId="32B28FAA" w14:textId="77777777" w:rsidR="00D17426" w:rsidRPr="00D91D81" w:rsidRDefault="00D17426" w:rsidP="00D17426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Evaluation of Digital Development Based on the International Digital Economy and Society Index 2020 Data</w:t>
      </w:r>
    </w:p>
    <w:p w14:paraId="073E3930" w14:textId="7F32A6A1" w:rsidR="00D17426" w:rsidRDefault="00EF5C5F" w:rsidP="00D1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4" w:history="1">
        <w:r w:rsidR="00D91D81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https://doi.org/10.54694/stat.2023.21</w:t>
        </w:r>
      </w:hyperlink>
    </w:p>
    <w:p w14:paraId="08698761" w14:textId="77777777" w:rsidR="00D91D81" w:rsidRPr="00D91D81" w:rsidRDefault="00D91D81" w:rsidP="00D1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924A466" w14:textId="77777777" w:rsidR="00D17426" w:rsidRPr="00D91D81" w:rsidRDefault="00D17426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Jindřich Klůfa </w:t>
      </w:r>
    </w:p>
    <w:p w14:paraId="68D67DB1" w14:textId="77777777" w:rsidR="00706EA2" w:rsidRPr="00D91D81" w:rsidRDefault="00D17426" w:rsidP="00706EA2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Rectifying Sampling Inspection by Variables or Attributes? Combined Inspection</w:t>
      </w:r>
    </w:p>
    <w:p w14:paraId="3ECCD630" w14:textId="5B8F03E4" w:rsidR="00706EA2" w:rsidRDefault="00EF5C5F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5" w:history="1">
        <w:r w:rsidR="00D91D81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https://doi.org/10.54694/stat.2023.6</w:t>
        </w:r>
      </w:hyperlink>
    </w:p>
    <w:p w14:paraId="14B8490E" w14:textId="77777777" w:rsidR="00D91D81" w:rsidRPr="00706EA2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5F39907" w14:textId="6693E656" w:rsidR="00706EA2" w:rsidRPr="00706EA2" w:rsidRDefault="00706EA2" w:rsidP="00706EA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06EA2">
        <w:rPr>
          <w:rFonts w:ascii="Arial" w:hAnsi="Arial" w:cs="Arial"/>
          <w:color w:val="000000"/>
          <w:sz w:val="20"/>
          <w:szCs w:val="20"/>
        </w:rPr>
        <w:t>After the previous publication of the Czech-Slovak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06EA2">
        <w:rPr>
          <w:rStyle w:val="markedcontent"/>
          <w:rFonts w:ascii="Arial" w:hAnsi="Arial" w:cs="Arial"/>
          <w:sz w:val="20"/>
          <w:szCs w:val="20"/>
        </w:rPr>
        <w:t>(</w:t>
      </w:r>
      <w:hyperlink r:id="rId16" w:history="1">
        <w:r w:rsidRPr="00706EA2">
          <w:rPr>
            <w:rStyle w:val="Hypertextovodkaz"/>
            <w:rFonts w:ascii="Arial" w:hAnsi="Arial" w:cs="Arial"/>
            <w:sz w:val="20"/>
            <w:szCs w:val="20"/>
          </w:rPr>
          <w:t>4/2019</w:t>
        </w:r>
      </w:hyperlink>
      <w:r w:rsidRPr="00706EA2">
        <w:rPr>
          <w:rStyle w:val="markedcontent"/>
          <w:rFonts w:ascii="Arial" w:hAnsi="Arial" w:cs="Arial"/>
          <w:sz w:val="20"/>
          <w:szCs w:val="20"/>
        </w:rPr>
        <w:t>)</w:t>
      </w:r>
      <w:r w:rsidRPr="00706EA2">
        <w:rPr>
          <w:rFonts w:ascii="Arial" w:hAnsi="Arial" w:cs="Arial"/>
          <w:color w:val="000000"/>
          <w:sz w:val="20"/>
          <w:szCs w:val="20"/>
        </w:rPr>
        <w:t xml:space="preserve"> and Czech-Polish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06EA2">
        <w:rPr>
          <w:rStyle w:val="markedcontent"/>
          <w:rFonts w:ascii="Arial" w:hAnsi="Arial" w:cs="Arial"/>
          <w:sz w:val="20"/>
          <w:szCs w:val="20"/>
        </w:rPr>
        <w:t>(</w:t>
      </w:r>
      <w:hyperlink r:id="rId17" w:history="1">
        <w:r w:rsidRPr="00706EA2">
          <w:rPr>
            <w:rStyle w:val="Hypertextovodkaz"/>
            <w:rFonts w:ascii="Arial" w:hAnsi="Arial" w:cs="Arial"/>
            <w:sz w:val="20"/>
            <w:szCs w:val="20"/>
          </w:rPr>
          <w:t>3/2022</w:t>
        </w:r>
      </w:hyperlink>
      <w:r w:rsidRPr="00706EA2">
        <w:rPr>
          <w:rStyle w:val="markedcontent"/>
          <w:rFonts w:ascii="Arial" w:hAnsi="Arial" w:cs="Arial"/>
          <w:sz w:val="20"/>
          <w:szCs w:val="20"/>
        </w:rPr>
        <w:t>)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706EA2">
        <w:rPr>
          <w:rFonts w:ascii="Arial" w:hAnsi="Arial" w:cs="Arial"/>
          <w:color w:val="000000"/>
          <w:sz w:val="20"/>
          <w:szCs w:val="20"/>
        </w:rPr>
        <w:t xml:space="preserve">issues this </w:t>
      </w:r>
      <w:r w:rsidR="00972B9D">
        <w:rPr>
          <w:rFonts w:ascii="Arial" w:hAnsi="Arial" w:cs="Arial"/>
          <w:color w:val="000000"/>
          <w:sz w:val="20"/>
          <w:szCs w:val="20"/>
        </w:rPr>
        <w:t xml:space="preserve">is the third joint </w:t>
      </w:r>
      <w:r w:rsidR="00D91D81">
        <w:rPr>
          <w:rFonts w:ascii="Arial" w:hAnsi="Arial" w:cs="Arial"/>
          <w:color w:val="000000"/>
          <w:sz w:val="20"/>
          <w:szCs w:val="20"/>
        </w:rPr>
        <w:t xml:space="preserve">number </w:t>
      </w:r>
      <w:r w:rsidR="00972B9D">
        <w:rPr>
          <w:rFonts w:ascii="Arial" w:hAnsi="Arial" w:cs="Arial"/>
          <w:color w:val="000000"/>
          <w:sz w:val="20"/>
          <w:szCs w:val="20"/>
        </w:rPr>
        <w:t xml:space="preserve">and instalment of </w:t>
      </w:r>
      <w:r w:rsidRPr="00706EA2">
        <w:rPr>
          <w:rFonts w:ascii="Arial" w:hAnsi="Arial" w:cs="Arial"/>
          <w:color w:val="000000"/>
          <w:sz w:val="20"/>
          <w:szCs w:val="20"/>
        </w:rPr>
        <w:t xml:space="preserve">the cooperation </w:t>
      </w:r>
      <w:r w:rsidR="00972B9D">
        <w:rPr>
          <w:rFonts w:ascii="Arial" w:hAnsi="Arial" w:cs="Arial"/>
          <w:color w:val="000000"/>
          <w:sz w:val="20"/>
          <w:szCs w:val="20"/>
        </w:rPr>
        <w:t xml:space="preserve">of </w:t>
      </w:r>
      <w:r w:rsidR="00D91D81">
        <w:rPr>
          <w:rFonts w:ascii="Arial" w:hAnsi="Arial" w:cs="Arial"/>
          <w:color w:val="000000"/>
          <w:sz w:val="20"/>
          <w:szCs w:val="20"/>
        </w:rPr>
        <w:t xml:space="preserve">the </w:t>
      </w:r>
      <w:r w:rsidR="00972B9D">
        <w:rPr>
          <w:rFonts w:ascii="Arial" w:hAnsi="Arial" w:cs="Arial"/>
          <w:color w:val="000000"/>
          <w:sz w:val="20"/>
          <w:szCs w:val="20"/>
        </w:rPr>
        <w:t xml:space="preserve">national statistical offices and scientists of the </w:t>
      </w:r>
      <w:r w:rsidR="00972B9D" w:rsidRPr="00706EA2">
        <w:rPr>
          <w:rFonts w:ascii="Arial" w:hAnsi="Arial" w:cs="Arial"/>
          <w:color w:val="000000"/>
          <w:sz w:val="20"/>
          <w:szCs w:val="20"/>
        </w:rPr>
        <w:t xml:space="preserve">V4 </w:t>
      </w:r>
      <w:r w:rsidR="00972B9D">
        <w:rPr>
          <w:rFonts w:ascii="Arial" w:hAnsi="Arial" w:cs="Arial"/>
          <w:color w:val="000000"/>
          <w:sz w:val="20"/>
          <w:szCs w:val="20"/>
        </w:rPr>
        <w:t xml:space="preserve">countries </w:t>
      </w:r>
      <w:r w:rsidRPr="00706EA2">
        <w:rPr>
          <w:rFonts w:ascii="Arial" w:hAnsi="Arial" w:cs="Arial"/>
          <w:color w:val="000000"/>
          <w:sz w:val="20"/>
          <w:szCs w:val="20"/>
        </w:rPr>
        <w:t xml:space="preserve">on the pages of </w:t>
      </w:r>
      <w:r w:rsidR="00972B9D">
        <w:rPr>
          <w:rFonts w:ascii="Arial" w:hAnsi="Arial" w:cs="Arial"/>
          <w:color w:val="000000"/>
          <w:sz w:val="20"/>
          <w:szCs w:val="20"/>
        </w:rPr>
        <w:t xml:space="preserve">our professional peer-reviewed quaterly </w:t>
      </w:r>
      <w:r w:rsidRPr="00706EA2">
        <w:rPr>
          <w:rFonts w:ascii="Arial" w:hAnsi="Arial" w:cs="Arial"/>
          <w:color w:val="000000"/>
          <w:sz w:val="20"/>
          <w:szCs w:val="20"/>
        </w:rPr>
        <w:t>(granded by an Impact Factor this year</w:t>
      </w:r>
      <w:r w:rsidR="00972B9D">
        <w:rPr>
          <w:rFonts w:ascii="Arial" w:hAnsi="Arial" w:cs="Arial"/>
          <w:color w:val="000000"/>
          <w:sz w:val="20"/>
          <w:szCs w:val="20"/>
        </w:rPr>
        <w:t>).</w:t>
      </w:r>
    </w:p>
    <w:p w14:paraId="2B532814" w14:textId="77777777" w:rsidR="00706EA2" w:rsidRPr="00706EA2" w:rsidRDefault="00706EA2" w:rsidP="00706EA2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1A4B0894" w14:textId="0268DFAC" w:rsidR="00706EA2" w:rsidRDefault="00706EA2" w:rsidP="00706EA2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  <w:r w:rsidRPr="00706EA2">
        <w:rPr>
          <w:rStyle w:val="tlid-translation"/>
          <w:rFonts w:ascii="Arial" w:hAnsi="Arial" w:cs="Arial"/>
          <w:sz w:val="20"/>
          <w:szCs w:val="20"/>
          <w:lang w:val="en"/>
        </w:rPr>
        <w:t>T</w:t>
      </w:r>
      <w:r w:rsidR="00B050AD" w:rsidRPr="00706EA2">
        <w:rPr>
          <w:rStyle w:val="tlid-translation"/>
          <w:rFonts w:ascii="Arial" w:hAnsi="Arial" w:cs="Arial"/>
          <w:sz w:val="20"/>
          <w:szCs w:val="20"/>
          <w:lang w:val="en"/>
        </w:rPr>
        <w:t xml:space="preserve">he full online version of the journal </w:t>
      </w:r>
      <w:r w:rsidR="00B050AD" w:rsidRPr="00706EA2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="00B050AD" w:rsidRPr="00706EA2">
        <w:rPr>
          <w:rStyle w:val="tlid-translation"/>
          <w:rFonts w:ascii="Arial" w:hAnsi="Arial" w:cs="Arial"/>
          <w:sz w:val="20"/>
          <w:szCs w:val="20"/>
          <w:lang w:val="en"/>
        </w:rPr>
        <w:t xml:space="preserve"> is available in pdf format (free to download) on the</w:t>
      </w:r>
      <w:r w:rsidR="002817E0" w:rsidRPr="00706EA2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="00B050AD" w:rsidRPr="00706EA2">
        <w:rPr>
          <w:rStyle w:val="tlid-translation"/>
          <w:rFonts w:ascii="Arial" w:hAnsi="Arial" w:cs="Arial"/>
          <w:sz w:val="20"/>
          <w:szCs w:val="20"/>
          <w:lang w:val="en"/>
        </w:rPr>
        <w:t xml:space="preserve">CZSO website: </w:t>
      </w:r>
      <w:hyperlink r:id="rId18" w:history="1">
        <w:r w:rsidR="00B050AD" w:rsidRPr="00706EA2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A34CE" w:rsidRPr="00706EA2">
          <w:rPr>
            <w:rStyle w:val="Hypertextovodkaz"/>
            <w:rFonts w:ascii="Arial" w:hAnsi="Arial" w:cs="Arial"/>
            <w:sz w:val="20"/>
            <w:szCs w:val="20"/>
          </w:rPr>
          <w:t>ww pages of the CZSO</w:t>
        </w:r>
      </w:hyperlink>
      <w:bookmarkStart w:id="0" w:name="_GoBack"/>
      <w:bookmarkEnd w:id="0"/>
      <w:r w:rsidR="00B050AD" w:rsidRPr="00B050AD">
        <w:rPr>
          <w:rFonts w:ascii="Arial" w:hAnsi="Arial" w:cs="Arial"/>
          <w:sz w:val="20"/>
          <w:szCs w:val="20"/>
        </w:rPr>
        <w:t>,</w:t>
      </w:r>
      <w:r w:rsidR="00B050AD"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 w:rsid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r w:rsidR="00B050AD"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 in</w:t>
      </w:r>
      <w:r w:rsidR="00B050AD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="00B050AD"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 w:rsid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="00B050AD"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5DB6FB7C" w14:textId="77777777" w:rsidR="00706EA2" w:rsidRDefault="00706EA2" w:rsidP="00706EA2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23F85355" w14:textId="77777777" w:rsidR="00706EA2" w:rsidRDefault="00B050AD" w:rsidP="00706E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</w:p>
    <w:p w14:paraId="21BCFB77" w14:textId="28C4E0FF" w:rsidR="004A34CE" w:rsidRPr="002817E0" w:rsidRDefault="002817E0" w:rsidP="00706EA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 xml:space="preserve">Statistika: Statistics and Econony </w:t>
      </w:r>
      <w:r w:rsidR="004A34CE" w:rsidRPr="002817E0">
        <w:rPr>
          <w:rFonts w:ascii="Arial" w:hAnsi="Arial" w:cs="Arial"/>
          <w:i/>
          <w:sz w:val="20"/>
          <w:szCs w:val="20"/>
        </w:rPr>
        <w:t>Journal</w:t>
      </w:r>
    </w:p>
    <w:p w14:paraId="1194DDC6" w14:textId="1000B91F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2817E0">
        <w:rPr>
          <w:rFonts w:ascii="Arial" w:hAnsi="Arial" w:cs="Arial"/>
          <w:sz w:val="20"/>
          <w:szCs w:val="20"/>
        </w:rPr>
        <w:t xml:space="preserve"> – </w:t>
      </w:r>
      <w:r w:rsidR="00B050AD">
        <w:rPr>
          <w:rFonts w:ascii="Arial" w:hAnsi="Arial" w:cs="Arial"/>
          <w:sz w:val="20"/>
          <w:szCs w:val="20"/>
        </w:rPr>
        <w:t>Managing Editor</w:t>
      </w:r>
    </w:p>
    <w:p w14:paraId="6CACC2B5" w14:textId="085D1347" w:rsidR="00283A49" w:rsidRPr="00283A49" w:rsidRDefault="00283A49" w:rsidP="00164F8E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1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283A49" w:rsidRPr="00283A49" w:rsidSect="009D2AA7">
      <w:headerReference w:type="default" r:id="rId2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89F9C" w14:textId="77777777" w:rsidR="00C447FF" w:rsidRDefault="00C447FF" w:rsidP="00A579D5">
      <w:r>
        <w:separator/>
      </w:r>
    </w:p>
  </w:endnote>
  <w:endnote w:type="continuationSeparator" w:id="0">
    <w:p w14:paraId="5259C846" w14:textId="77777777" w:rsidR="00C447FF" w:rsidRDefault="00C447FF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F1E82" w14:textId="77777777" w:rsidR="00C447FF" w:rsidRDefault="00C447FF" w:rsidP="00A579D5">
      <w:r>
        <w:separator/>
      </w:r>
    </w:p>
  </w:footnote>
  <w:footnote w:type="continuationSeparator" w:id="0">
    <w:p w14:paraId="3E05FFA8" w14:textId="77777777" w:rsidR="00C447FF" w:rsidRDefault="00C447FF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2885"/>
    <w:rsid w:val="00083E9F"/>
    <w:rsid w:val="00091C04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3A49"/>
    <w:rsid w:val="0028584B"/>
    <w:rsid w:val="002B0C58"/>
    <w:rsid w:val="002B6591"/>
    <w:rsid w:val="002E1E77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D7100"/>
    <w:rsid w:val="004F18F4"/>
    <w:rsid w:val="004F3E77"/>
    <w:rsid w:val="00502237"/>
    <w:rsid w:val="00504EBA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06EA2"/>
    <w:rsid w:val="00722E77"/>
    <w:rsid w:val="00732615"/>
    <w:rsid w:val="00732D07"/>
    <w:rsid w:val="00733B4B"/>
    <w:rsid w:val="00733FFC"/>
    <w:rsid w:val="0073766F"/>
    <w:rsid w:val="007431C8"/>
    <w:rsid w:val="00743CFE"/>
    <w:rsid w:val="0078188A"/>
    <w:rsid w:val="007A2B39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005CD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5699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2B9D"/>
    <w:rsid w:val="0097325F"/>
    <w:rsid w:val="00981A39"/>
    <w:rsid w:val="009A209B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447FF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17426"/>
    <w:rsid w:val="00D31B66"/>
    <w:rsid w:val="00D43306"/>
    <w:rsid w:val="00D53258"/>
    <w:rsid w:val="00D72009"/>
    <w:rsid w:val="00D91D81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3C3E"/>
    <w:rsid w:val="00E37B07"/>
    <w:rsid w:val="00E40C5A"/>
    <w:rsid w:val="00E43391"/>
    <w:rsid w:val="00E729F7"/>
    <w:rsid w:val="00E77CD5"/>
    <w:rsid w:val="00EE7DAA"/>
    <w:rsid w:val="00EF20DA"/>
    <w:rsid w:val="00EF5C5F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70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3.14" TargetMode="External"/><Relationship Id="rId13" Type="http://schemas.openxmlformats.org/officeDocument/2006/relationships/hyperlink" Target="https://doi.org/10.54694/stat.2023.4" TargetMode="External"/><Relationship Id="rId18" Type="http://schemas.openxmlformats.org/officeDocument/2006/relationships/hyperlink" Target="https://www.czso.cz/csu/czso/statistika-statistics-and-economy-journal-zesu6hvmv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3.5" TargetMode="External"/><Relationship Id="rId17" Type="http://schemas.openxmlformats.org/officeDocument/2006/relationships/hyperlink" Target="https://www.czso.cz/csu/czso/statistika-statistics-and-economy-journal-no-3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zso.cz/csu/czso/statistika-statistics-and-economy-journal-rcfq4zqbs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3.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3.6" TargetMode="External"/><Relationship Id="rId10" Type="http://schemas.openxmlformats.org/officeDocument/2006/relationships/hyperlink" Target="https://doi.org/10.54694/stat.2023.10" TargetMode="External"/><Relationship Id="rId19" Type="http://schemas.openxmlformats.org/officeDocument/2006/relationships/hyperlink" Target="mailto:statistika.journal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3.31" TargetMode="External"/><Relationship Id="rId14" Type="http://schemas.openxmlformats.org/officeDocument/2006/relationships/hyperlink" Target="https://doi.org/10.54694/stat.2023.2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9EACA-BB6F-4053-8ADB-C96C34E8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33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5</cp:revision>
  <dcterms:created xsi:type="dcterms:W3CDTF">2023-09-12T06:39:00Z</dcterms:created>
  <dcterms:modified xsi:type="dcterms:W3CDTF">2023-09-13T12:54:00Z</dcterms:modified>
</cp:coreProperties>
</file>