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0749" w14:textId="541CD36A" w:rsidR="00B647B5" w:rsidRDefault="009D3196" w:rsidP="00B647B5">
      <w:pPr>
        <w:pStyle w:val="datum0"/>
        <w:rPr>
          <w:lang w:val="cs-CZ"/>
        </w:rPr>
      </w:pPr>
      <w:r>
        <w:rPr>
          <w:lang w:val="cs-CZ"/>
        </w:rPr>
        <w:t>1</w:t>
      </w:r>
      <w:r w:rsidR="000D0E43">
        <w:rPr>
          <w:lang w:val="cs-CZ"/>
        </w:rPr>
        <w:t>4</w:t>
      </w:r>
      <w:r w:rsidR="00B647B5" w:rsidRPr="00E90A44">
        <w:rPr>
          <w:lang w:val="cs-CZ"/>
        </w:rPr>
        <w:t xml:space="preserve">. </w:t>
      </w:r>
      <w:r w:rsidR="00C6670F">
        <w:rPr>
          <w:lang w:val="cs-CZ"/>
        </w:rPr>
        <w:t>0</w:t>
      </w:r>
      <w:r w:rsidR="000D0E43">
        <w:rPr>
          <w:lang w:val="cs-CZ"/>
        </w:rPr>
        <w:t>4</w:t>
      </w:r>
      <w:r w:rsidR="0089593B">
        <w:rPr>
          <w:lang w:val="cs-CZ"/>
        </w:rPr>
        <w:t>. 202</w:t>
      </w:r>
      <w:r w:rsidR="00C6670F">
        <w:rPr>
          <w:lang w:val="cs-CZ"/>
        </w:rPr>
        <w:t>6</w:t>
      </w:r>
    </w:p>
    <w:p w14:paraId="6CB55608" w14:textId="4C409A10" w:rsidR="00897186" w:rsidRPr="00941B72" w:rsidRDefault="00897186" w:rsidP="00897186">
      <w:pPr>
        <w:pStyle w:val="Nzev"/>
        <w:rPr>
          <w:rFonts w:cs="Arial"/>
        </w:rPr>
      </w:pPr>
      <w:r w:rsidRPr="00941B72">
        <w:rPr>
          <w:rFonts w:cs="Arial"/>
        </w:rPr>
        <w:t>Vývo</w:t>
      </w:r>
      <w:r>
        <w:rPr>
          <w:rFonts w:cs="Arial"/>
        </w:rPr>
        <w:t>j</w:t>
      </w:r>
      <w:r w:rsidR="004412B5">
        <w:rPr>
          <w:rFonts w:cs="Arial"/>
        </w:rPr>
        <w:t xml:space="preserve"> indexů spotřebitelských cen v</w:t>
      </w:r>
      <w:r w:rsidR="00CB44BA">
        <w:rPr>
          <w:rFonts w:cs="Arial"/>
        </w:rPr>
        <w:t> </w:t>
      </w:r>
      <w:r w:rsidR="000D0E43">
        <w:rPr>
          <w:rFonts w:cs="Arial"/>
        </w:rPr>
        <w:t>1</w:t>
      </w:r>
      <w:r>
        <w:rPr>
          <w:rFonts w:cs="Arial"/>
        </w:rPr>
        <w:t>. </w:t>
      </w:r>
      <w:r w:rsidR="00CB44BA">
        <w:rPr>
          <w:rFonts w:cs="Arial"/>
        </w:rPr>
        <w:t>čtvrtletí </w:t>
      </w:r>
      <w:r w:rsidR="009D3196">
        <w:rPr>
          <w:rFonts w:cs="Arial"/>
        </w:rPr>
        <w:t>202</w:t>
      </w:r>
      <w:r w:rsidR="000D0E43">
        <w:rPr>
          <w:rFonts w:cs="Arial"/>
        </w:rPr>
        <w:t>6</w:t>
      </w:r>
    </w:p>
    <w:p w14:paraId="03B25AEF" w14:textId="53363882" w:rsidR="00B647B5" w:rsidRPr="00DF6CFD" w:rsidRDefault="00F424D3" w:rsidP="00B647B5">
      <w:pPr>
        <w:pStyle w:val="Perex"/>
      </w:pPr>
      <w:r w:rsidRPr="00D8741A">
        <w:t>V</w:t>
      </w:r>
      <w:r w:rsidR="00233775" w:rsidRPr="00D8741A">
        <w:t> </w:t>
      </w:r>
      <w:r w:rsidR="000C303B">
        <w:t>1</w:t>
      </w:r>
      <w:r w:rsidR="009D3196">
        <w:t>.</w:t>
      </w:r>
      <w:r w:rsidR="00B647B5" w:rsidRPr="00D8741A">
        <w:t xml:space="preserve"> čtvrtletí </w:t>
      </w:r>
      <w:r w:rsidR="009D3196">
        <w:t>202</w:t>
      </w:r>
      <w:r w:rsidR="000C303B">
        <w:t>6</w:t>
      </w:r>
      <w:r w:rsidR="00361800" w:rsidRPr="00D8741A">
        <w:t xml:space="preserve"> </w:t>
      </w:r>
      <w:r w:rsidR="000C303B">
        <w:t>vzrostly</w:t>
      </w:r>
      <w:r w:rsidR="00F71B5C">
        <w:t xml:space="preserve"> </w:t>
      </w:r>
      <w:r w:rsidR="00903627" w:rsidRPr="00D8741A">
        <w:t xml:space="preserve">spotřebitelské ceny proti </w:t>
      </w:r>
      <w:r w:rsidR="000C303B">
        <w:t>4</w:t>
      </w:r>
      <w:r w:rsidR="003B42D6" w:rsidRPr="00D8741A">
        <w:t>.</w:t>
      </w:r>
      <w:r w:rsidR="00B647B5" w:rsidRPr="00D8741A">
        <w:t> </w:t>
      </w:r>
      <w:r w:rsidR="0077781E">
        <w:t>čtvrtletí 2025</w:t>
      </w:r>
      <w:r w:rsidR="0053486B" w:rsidRPr="00DF6CFD">
        <w:t xml:space="preserve"> o </w:t>
      </w:r>
      <w:r w:rsidR="00D10C59">
        <w:t>0,</w:t>
      </w:r>
      <w:r w:rsidR="000C303B">
        <w:t>7</w:t>
      </w:r>
      <w:r w:rsidR="0053486B" w:rsidRPr="00DF6CFD">
        <w:t> %</w:t>
      </w:r>
      <w:r w:rsidR="00DA3468" w:rsidRPr="00DF6CFD">
        <w:t>.</w:t>
      </w:r>
      <w:r w:rsidR="00695833" w:rsidRPr="00DF6CFD">
        <w:t xml:space="preserve"> </w:t>
      </w:r>
      <w:r w:rsidR="00B647B5" w:rsidRPr="00DF6CFD">
        <w:t xml:space="preserve">V meziročním srovnání vzrostly </w:t>
      </w:r>
      <w:r w:rsidRPr="00DF6CFD">
        <w:t>spotřebitelské ceny v</w:t>
      </w:r>
      <w:r w:rsidR="00D10C59">
        <w:t> </w:t>
      </w:r>
      <w:r w:rsidR="00C2598C">
        <w:t>1</w:t>
      </w:r>
      <w:r w:rsidR="009D3196">
        <w:t>. čtvrtletí 202</w:t>
      </w:r>
      <w:r w:rsidR="00C2598C">
        <w:t>6</w:t>
      </w:r>
      <w:r w:rsidR="00B647B5" w:rsidRPr="00DF6CFD">
        <w:t xml:space="preserve"> o </w:t>
      </w:r>
      <w:r w:rsidR="00C2598C">
        <w:t>1,6</w:t>
      </w:r>
      <w:r w:rsidR="00B647B5" w:rsidRPr="00DF6CFD">
        <w:t> %</w:t>
      </w:r>
      <w:r w:rsidR="00A65F94" w:rsidRPr="00DF6CFD">
        <w:t>, což je o </w:t>
      </w:r>
      <w:proofErr w:type="gramStart"/>
      <w:r w:rsidR="00D10C59">
        <w:t>0,</w:t>
      </w:r>
      <w:r w:rsidR="00C2598C">
        <w:t>6</w:t>
      </w:r>
      <w:r w:rsidR="00B647B5" w:rsidRPr="00DF6CFD">
        <w:t> procentního</w:t>
      </w:r>
      <w:proofErr w:type="gramEnd"/>
      <w:r w:rsidR="00B647B5" w:rsidRPr="00DF6CFD">
        <w:t xml:space="preserve"> bodu </w:t>
      </w:r>
      <w:r w:rsidR="00E363DB">
        <w:t>méně</w:t>
      </w:r>
      <w:r w:rsidR="00A65F94" w:rsidRPr="00DF6CFD">
        <w:t xml:space="preserve"> než v</w:t>
      </w:r>
      <w:r w:rsidR="00D10C59">
        <w:t>e </w:t>
      </w:r>
      <w:r w:rsidR="00C2598C">
        <w:t>4</w:t>
      </w:r>
      <w:r w:rsidR="009D3196">
        <w:t>.</w:t>
      </w:r>
      <w:r w:rsidR="00B647B5" w:rsidRPr="00DF6CFD">
        <w:t> čtvrtletí</w:t>
      </w:r>
      <w:r w:rsidR="0077781E">
        <w:t xml:space="preserve"> 2025</w:t>
      </w:r>
      <w:r w:rsidR="00DA3468" w:rsidRPr="00DF6CFD">
        <w:t>.</w:t>
      </w:r>
      <w:r w:rsidR="008321E1">
        <w:t xml:space="preserve"> </w:t>
      </w:r>
    </w:p>
    <w:p w14:paraId="6C573732" w14:textId="376273BE" w:rsidR="00B647B5" w:rsidRPr="00DF6CFD" w:rsidRDefault="00B647B5" w:rsidP="00CE1949">
      <w:pPr>
        <w:pStyle w:val="Perex"/>
        <w:spacing w:after="240" w:line="259" w:lineRule="auto"/>
        <w:rPr>
          <w:b w:val="0"/>
          <w:spacing w:val="-1"/>
          <w:szCs w:val="20"/>
        </w:rPr>
      </w:pPr>
      <w:r w:rsidRPr="00DF6CFD">
        <w:rPr>
          <w:spacing w:val="-1"/>
          <w:szCs w:val="20"/>
        </w:rPr>
        <w:t>Mezičtvrtletní</w:t>
      </w:r>
      <w:r w:rsidR="00CD1DE1" w:rsidRPr="00DF6CFD">
        <w:rPr>
          <w:b w:val="0"/>
          <w:spacing w:val="-1"/>
          <w:szCs w:val="20"/>
        </w:rPr>
        <w:t xml:space="preserve"> vývoj spotřebitelských cen v</w:t>
      </w:r>
      <w:r w:rsidR="004863D4">
        <w:rPr>
          <w:b w:val="0"/>
          <w:spacing w:val="-1"/>
          <w:szCs w:val="20"/>
        </w:rPr>
        <w:t> </w:t>
      </w:r>
      <w:r w:rsidR="000C303B">
        <w:rPr>
          <w:b w:val="0"/>
          <w:spacing w:val="-1"/>
          <w:szCs w:val="20"/>
        </w:rPr>
        <w:t>1</w:t>
      </w:r>
      <w:r w:rsidRPr="00DF6CFD">
        <w:rPr>
          <w:b w:val="0"/>
          <w:spacing w:val="-1"/>
          <w:szCs w:val="20"/>
        </w:rPr>
        <w:t xml:space="preserve">. čtvrtletí </w:t>
      </w:r>
      <w:r w:rsidR="004863D4">
        <w:rPr>
          <w:b w:val="0"/>
          <w:spacing w:val="-1"/>
          <w:szCs w:val="20"/>
        </w:rPr>
        <w:t>202</w:t>
      </w:r>
      <w:r w:rsidR="000C303B">
        <w:rPr>
          <w:b w:val="0"/>
          <w:spacing w:val="-1"/>
          <w:szCs w:val="20"/>
        </w:rPr>
        <w:t>6</w:t>
      </w:r>
      <w:r w:rsidR="00F43CC3" w:rsidRPr="00DF6CFD">
        <w:rPr>
          <w:b w:val="0"/>
          <w:spacing w:val="-1"/>
          <w:szCs w:val="20"/>
        </w:rPr>
        <w:t xml:space="preserve"> </w:t>
      </w:r>
      <w:r w:rsidRPr="00DF6CFD">
        <w:rPr>
          <w:b w:val="0"/>
          <w:spacing w:val="-1"/>
          <w:szCs w:val="20"/>
        </w:rPr>
        <w:t xml:space="preserve">ovlivnil zejména </w:t>
      </w:r>
      <w:r w:rsidR="003D430A">
        <w:rPr>
          <w:b w:val="0"/>
          <w:spacing w:val="-1"/>
          <w:szCs w:val="20"/>
        </w:rPr>
        <w:t>růst</w:t>
      </w:r>
      <w:r w:rsidR="00481301" w:rsidRPr="00DF6CFD">
        <w:rPr>
          <w:b w:val="0"/>
          <w:spacing w:val="-1"/>
          <w:szCs w:val="20"/>
        </w:rPr>
        <w:t xml:space="preserve"> cen v oddíle</w:t>
      </w:r>
      <w:r w:rsidRPr="00DF6CFD">
        <w:rPr>
          <w:b w:val="0"/>
          <w:spacing w:val="-1"/>
          <w:szCs w:val="20"/>
        </w:rPr>
        <w:t xml:space="preserve"> </w:t>
      </w:r>
      <w:r w:rsidR="003D430A">
        <w:rPr>
          <w:b w:val="0"/>
          <w:spacing w:val="-1"/>
          <w:szCs w:val="20"/>
        </w:rPr>
        <w:t>alkoholické nápoje, tabák</w:t>
      </w:r>
      <w:r w:rsidR="002C333A">
        <w:rPr>
          <w:b w:val="0"/>
          <w:spacing w:val="-1"/>
          <w:szCs w:val="20"/>
        </w:rPr>
        <w:t xml:space="preserve"> a</w:t>
      </w:r>
      <w:r w:rsidR="004863D4">
        <w:rPr>
          <w:b w:val="0"/>
          <w:spacing w:val="-1"/>
          <w:szCs w:val="20"/>
        </w:rPr>
        <w:t xml:space="preserve"> </w:t>
      </w:r>
      <w:r w:rsidR="003D430A">
        <w:rPr>
          <w:b w:val="0"/>
          <w:spacing w:val="-1"/>
          <w:szCs w:val="20"/>
        </w:rPr>
        <w:t xml:space="preserve">přechod z poklesu v růst </w:t>
      </w:r>
      <w:r w:rsidR="004863D4">
        <w:rPr>
          <w:b w:val="0"/>
          <w:spacing w:val="-1"/>
          <w:szCs w:val="20"/>
        </w:rPr>
        <w:t>v</w:t>
      </w:r>
      <w:r w:rsidR="003D430A">
        <w:rPr>
          <w:b w:val="0"/>
          <w:spacing w:val="-1"/>
          <w:szCs w:val="20"/>
        </w:rPr>
        <w:t> </w:t>
      </w:r>
      <w:r w:rsidR="007976A9">
        <w:rPr>
          <w:b w:val="0"/>
          <w:spacing w:val="-1"/>
          <w:szCs w:val="20"/>
        </w:rPr>
        <w:t>oddíle</w:t>
      </w:r>
      <w:r w:rsidR="003D430A">
        <w:rPr>
          <w:b w:val="0"/>
          <w:spacing w:val="-1"/>
          <w:szCs w:val="20"/>
        </w:rPr>
        <w:t xml:space="preserve"> doprava a v oddíle rekreace, sport a</w:t>
      </w:r>
      <w:r w:rsidR="00EF683F">
        <w:rPr>
          <w:b w:val="0"/>
          <w:spacing w:val="-1"/>
          <w:szCs w:val="20"/>
        </w:rPr>
        <w:t> </w:t>
      </w:r>
      <w:r w:rsidR="003D430A">
        <w:rPr>
          <w:b w:val="0"/>
          <w:spacing w:val="-1"/>
          <w:szCs w:val="20"/>
        </w:rPr>
        <w:t>kultura</w:t>
      </w:r>
      <w:r w:rsidR="002C333A">
        <w:rPr>
          <w:b w:val="0"/>
          <w:spacing w:val="-1"/>
          <w:szCs w:val="20"/>
        </w:rPr>
        <w:t xml:space="preserve">. </w:t>
      </w:r>
      <w:r w:rsidR="003D430A">
        <w:rPr>
          <w:b w:val="0"/>
          <w:spacing w:val="-1"/>
          <w:szCs w:val="20"/>
        </w:rPr>
        <w:t xml:space="preserve">Opačným směrem působil především </w:t>
      </w:r>
      <w:r w:rsidR="00B46E3A">
        <w:rPr>
          <w:b w:val="0"/>
          <w:spacing w:val="-1"/>
          <w:szCs w:val="20"/>
        </w:rPr>
        <w:t>pokles cen</w:t>
      </w:r>
      <w:r w:rsidR="008B1FED">
        <w:rPr>
          <w:b w:val="0"/>
          <w:spacing w:val="-1"/>
          <w:szCs w:val="20"/>
        </w:rPr>
        <w:t xml:space="preserve"> v oddíle bydlení.</w:t>
      </w:r>
      <w:r w:rsidR="00EF1A27" w:rsidRPr="003831D3">
        <w:rPr>
          <w:b w:val="0"/>
          <w:spacing w:val="-1"/>
          <w:szCs w:val="20"/>
        </w:rPr>
        <w:t xml:space="preserve"> </w:t>
      </w:r>
      <w:r w:rsidR="003D430A">
        <w:rPr>
          <w:b w:val="0"/>
          <w:spacing w:val="-1"/>
          <w:szCs w:val="20"/>
        </w:rPr>
        <w:t xml:space="preserve">V oddíle alkoholické nápoje, tabák </w:t>
      </w:r>
      <w:r w:rsidR="002146F2">
        <w:rPr>
          <w:b w:val="0"/>
          <w:spacing w:val="-1"/>
          <w:szCs w:val="20"/>
        </w:rPr>
        <w:t xml:space="preserve">se zvýšily ceny destilátů a likérů o 5,6 %, vína o 3,0 % a piva o 3,7 %. Ceny tabákových výrobků byly vyšší o 1,7 %. </w:t>
      </w:r>
      <w:r w:rsidR="002146F2" w:rsidRPr="003831D3">
        <w:rPr>
          <w:b w:val="0"/>
          <w:spacing w:val="-1"/>
        </w:rPr>
        <w:t>V oddíle doprava došlo k </w:t>
      </w:r>
      <w:r w:rsidR="002146F2">
        <w:rPr>
          <w:b w:val="0"/>
          <w:spacing w:val="-1"/>
        </w:rPr>
        <w:t>růstu</w:t>
      </w:r>
      <w:r w:rsidR="002146F2" w:rsidRPr="003831D3">
        <w:rPr>
          <w:b w:val="0"/>
          <w:spacing w:val="-1"/>
        </w:rPr>
        <w:t xml:space="preserve"> cen pohonných hmot a</w:t>
      </w:r>
      <w:r w:rsidR="00EF683F">
        <w:rPr>
          <w:b w:val="0"/>
          <w:spacing w:val="-1"/>
        </w:rPr>
        <w:t> </w:t>
      </w:r>
      <w:r w:rsidR="002146F2">
        <w:rPr>
          <w:b w:val="0"/>
          <w:spacing w:val="-1"/>
        </w:rPr>
        <w:t>maziv o 3,9 % a</w:t>
      </w:r>
      <w:r w:rsidR="002146F2" w:rsidRPr="003831D3">
        <w:rPr>
          <w:b w:val="0"/>
          <w:spacing w:val="-1"/>
        </w:rPr>
        <w:t xml:space="preserve"> </w:t>
      </w:r>
      <w:r w:rsidR="002146F2">
        <w:rPr>
          <w:b w:val="0"/>
          <w:spacing w:val="-1"/>
        </w:rPr>
        <w:t>cen služeb osobní dopravy o 1,1 %</w:t>
      </w:r>
      <w:r w:rsidR="002146F2" w:rsidRPr="003831D3">
        <w:rPr>
          <w:b w:val="0"/>
          <w:spacing w:val="-1"/>
        </w:rPr>
        <w:t>.</w:t>
      </w:r>
      <w:r w:rsidR="002146F2">
        <w:rPr>
          <w:b w:val="0"/>
          <w:spacing w:val="-1"/>
        </w:rPr>
        <w:t xml:space="preserve"> </w:t>
      </w:r>
      <w:r w:rsidR="002C333A" w:rsidRPr="00DF6CFD">
        <w:rPr>
          <w:b w:val="0"/>
          <w:spacing w:val="-1"/>
        </w:rPr>
        <w:t>V </w:t>
      </w:r>
      <w:r w:rsidR="002C333A" w:rsidRPr="00EF683F">
        <w:rPr>
          <w:b w:val="0"/>
          <w:spacing w:val="-1"/>
        </w:rPr>
        <w:t>oddíle rekreace</w:t>
      </w:r>
      <w:r w:rsidR="000C303B" w:rsidRPr="00EF683F">
        <w:rPr>
          <w:b w:val="0"/>
          <w:spacing w:val="-1"/>
        </w:rPr>
        <w:t xml:space="preserve">, </w:t>
      </w:r>
      <w:r w:rsidR="00515682" w:rsidRPr="00EF683F">
        <w:rPr>
          <w:b w:val="0"/>
          <w:spacing w:val="-1"/>
        </w:rPr>
        <w:t>sport</w:t>
      </w:r>
      <w:r w:rsidR="000C303B" w:rsidRPr="00EF683F">
        <w:rPr>
          <w:b w:val="0"/>
          <w:spacing w:val="-1"/>
        </w:rPr>
        <w:t xml:space="preserve"> a </w:t>
      </w:r>
      <w:r w:rsidR="00515682" w:rsidRPr="00EF683F">
        <w:rPr>
          <w:b w:val="0"/>
          <w:spacing w:val="-1"/>
        </w:rPr>
        <w:t>kultura</w:t>
      </w:r>
      <w:r w:rsidR="002C333A" w:rsidRPr="00EF683F">
        <w:rPr>
          <w:b w:val="0"/>
          <w:spacing w:val="-1"/>
        </w:rPr>
        <w:t xml:space="preserve"> </w:t>
      </w:r>
      <w:r w:rsidR="002146F2" w:rsidRPr="00EF683F">
        <w:rPr>
          <w:b w:val="0"/>
          <w:spacing w:val="-1"/>
        </w:rPr>
        <w:t>vzrostly</w:t>
      </w:r>
      <w:r w:rsidR="002C333A" w:rsidRPr="00DF6CFD">
        <w:rPr>
          <w:b w:val="0"/>
          <w:spacing w:val="-1"/>
        </w:rPr>
        <w:t xml:space="preserve"> cen</w:t>
      </w:r>
      <w:r w:rsidR="008B1FED">
        <w:rPr>
          <w:b w:val="0"/>
          <w:spacing w:val="-1"/>
        </w:rPr>
        <w:t>y</w:t>
      </w:r>
      <w:r w:rsidR="002C333A" w:rsidRPr="00DF6CFD">
        <w:rPr>
          <w:b w:val="0"/>
          <w:spacing w:val="-1"/>
        </w:rPr>
        <w:t xml:space="preserve"> </w:t>
      </w:r>
      <w:r w:rsidR="002146F2">
        <w:rPr>
          <w:b w:val="0"/>
          <w:spacing w:val="-1"/>
        </w:rPr>
        <w:t>organizované dovolené a zájezdů</w:t>
      </w:r>
      <w:r w:rsidR="002C333A" w:rsidRPr="00DF6CFD">
        <w:rPr>
          <w:b w:val="0"/>
          <w:spacing w:val="-1"/>
        </w:rPr>
        <w:t xml:space="preserve"> o </w:t>
      </w:r>
      <w:r w:rsidR="008B1FED">
        <w:rPr>
          <w:b w:val="0"/>
          <w:spacing w:val="-1"/>
        </w:rPr>
        <w:t>5,</w:t>
      </w:r>
      <w:r w:rsidR="00A94170">
        <w:rPr>
          <w:b w:val="0"/>
          <w:spacing w:val="-1"/>
        </w:rPr>
        <w:t>6</w:t>
      </w:r>
      <w:r w:rsidR="002C333A" w:rsidRPr="00DF6CFD">
        <w:rPr>
          <w:b w:val="0"/>
          <w:spacing w:val="-1"/>
        </w:rPr>
        <w:t> %</w:t>
      </w:r>
      <w:r w:rsidR="00A94170">
        <w:rPr>
          <w:b w:val="0"/>
          <w:spacing w:val="-1"/>
        </w:rPr>
        <w:t>, rekreačních služeb o 1,8 % a kulturních služeb o 2,0 %.</w:t>
      </w:r>
      <w:r w:rsidR="002C333A" w:rsidRPr="00DF6CFD">
        <w:rPr>
          <w:b w:val="0"/>
          <w:spacing w:val="-1"/>
        </w:rPr>
        <w:t xml:space="preserve"> </w:t>
      </w:r>
      <w:r w:rsidR="00A94170" w:rsidRPr="003831D3">
        <w:rPr>
          <w:b w:val="0"/>
          <w:spacing w:val="-1"/>
        </w:rPr>
        <w:t xml:space="preserve">V oddíle bydlení </w:t>
      </w:r>
      <w:r w:rsidR="00B309D5">
        <w:rPr>
          <w:b w:val="0"/>
          <w:spacing w:val="-1"/>
        </w:rPr>
        <w:t xml:space="preserve">byly nižší ceny elektřiny o 9,0 % a zemního plynu o 0,2 %. Naopak k růstu došlo u cen nájemného za bydlení, které byly vyšší o 2,0 %, vodného o 3,9 % a stočného o 3,8 %. Ceny pevných paliv se zvýšily o 0,7 % a tepla a teplé vody o 0,3 %. </w:t>
      </w:r>
      <w:r w:rsidR="00A94170" w:rsidRPr="003831D3">
        <w:rPr>
          <w:b w:val="0"/>
          <w:spacing w:val="-1"/>
        </w:rPr>
        <w:t>Imputované nájemné (náklady vlastnického bydlení) se zvýšilo o </w:t>
      </w:r>
      <w:r w:rsidR="00B309D5">
        <w:rPr>
          <w:b w:val="0"/>
          <w:spacing w:val="-1"/>
        </w:rPr>
        <w:t>0,7</w:t>
      </w:r>
      <w:r w:rsidR="00A94170" w:rsidRPr="003831D3">
        <w:rPr>
          <w:b w:val="0"/>
          <w:spacing w:val="-1"/>
        </w:rPr>
        <w:t xml:space="preserve"> %.  </w:t>
      </w:r>
      <w:r w:rsidR="008B1FED" w:rsidRPr="003831D3">
        <w:rPr>
          <w:b w:val="0"/>
          <w:spacing w:val="-1"/>
        </w:rPr>
        <w:t xml:space="preserve">V oddíle potraviny a nealkoholické nápoje se </w:t>
      </w:r>
      <w:r w:rsidR="008B1FED">
        <w:rPr>
          <w:b w:val="0"/>
          <w:spacing w:val="-1"/>
        </w:rPr>
        <w:t>snížily</w:t>
      </w:r>
      <w:r w:rsidR="008B1FED" w:rsidRPr="003831D3">
        <w:rPr>
          <w:b w:val="0"/>
          <w:spacing w:val="-1"/>
        </w:rPr>
        <w:t xml:space="preserve"> </w:t>
      </w:r>
      <w:r w:rsidR="00B309D5">
        <w:rPr>
          <w:b w:val="0"/>
          <w:spacing w:val="-1"/>
        </w:rPr>
        <w:t>především ceny olejů a tuků o 8,3 %</w:t>
      </w:r>
      <w:r w:rsidR="00CE1949">
        <w:rPr>
          <w:b w:val="0"/>
          <w:spacing w:val="-1"/>
        </w:rPr>
        <w:t xml:space="preserve">. Ceny masa byly nižší o 1,6 % a ceny ve skupině mléko, mléčné výrobky a vejce </w:t>
      </w:r>
      <w:r w:rsidR="000C303B">
        <w:rPr>
          <w:b w:val="0"/>
          <w:spacing w:val="-1"/>
        </w:rPr>
        <w:t xml:space="preserve">klesly </w:t>
      </w:r>
      <w:r w:rsidR="00CE1949">
        <w:rPr>
          <w:b w:val="0"/>
          <w:spacing w:val="-1"/>
        </w:rPr>
        <w:t xml:space="preserve">o 1,7 %. Ceny ovoce vzrostly o 4,3 % a ceny zeleniny o 9,7 %, z toho ceny brambor byly vyšší o 24,8 %. </w:t>
      </w:r>
      <w:r w:rsidRPr="004B4EB9">
        <w:rPr>
          <w:b w:val="0"/>
          <w:szCs w:val="20"/>
        </w:rPr>
        <w:t>Průměrná meziměsíční změna</w:t>
      </w:r>
      <w:r w:rsidRPr="00DF6CFD">
        <w:rPr>
          <w:b w:val="0"/>
          <w:szCs w:val="20"/>
        </w:rPr>
        <w:t xml:space="preserve"> úhrnného </w:t>
      </w:r>
      <w:r w:rsidR="00194A71" w:rsidRPr="00DF6CFD">
        <w:rPr>
          <w:b w:val="0"/>
          <w:szCs w:val="20"/>
        </w:rPr>
        <w:t xml:space="preserve">indexu spotřebitelských cen </w:t>
      </w:r>
      <w:r w:rsidR="003C117A">
        <w:rPr>
          <w:b w:val="0"/>
          <w:szCs w:val="20"/>
        </w:rPr>
        <w:t>byla</w:t>
      </w:r>
      <w:r w:rsidR="00CE1949">
        <w:rPr>
          <w:b w:val="0"/>
          <w:szCs w:val="20"/>
        </w:rPr>
        <w:t xml:space="preserve"> v</w:t>
      </w:r>
      <w:r w:rsidR="00194A71" w:rsidRPr="00DF6CFD">
        <w:rPr>
          <w:b w:val="0"/>
          <w:szCs w:val="20"/>
        </w:rPr>
        <w:t xml:space="preserve"> </w:t>
      </w:r>
      <w:r w:rsidR="00CE1949">
        <w:rPr>
          <w:b w:val="0"/>
          <w:szCs w:val="20"/>
        </w:rPr>
        <w:t>1</w:t>
      </w:r>
      <w:r w:rsidR="003C117A">
        <w:rPr>
          <w:b w:val="0"/>
          <w:szCs w:val="20"/>
        </w:rPr>
        <w:t xml:space="preserve">. </w:t>
      </w:r>
      <w:r w:rsidR="00F539A9" w:rsidRPr="00DF6CFD">
        <w:rPr>
          <w:b w:val="0"/>
          <w:szCs w:val="20"/>
        </w:rPr>
        <w:t xml:space="preserve">čtvrtletí </w:t>
      </w:r>
      <w:r w:rsidR="00A3111D" w:rsidRPr="00DF6CFD">
        <w:rPr>
          <w:b w:val="0"/>
          <w:szCs w:val="20"/>
        </w:rPr>
        <w:t>202</w:t>
      </w:r>
      <w:r w:rsidR="00CE1949">
        <w:rPr>
          <w:b w:val="0"/>
          <w:szCs w:val="20"/>
        </w:rPr>
        <w:t>6</w:t>
      </w:r>
      <w:r w:rsidR="003C117A">
        <w:t xml:space="preserve"> </w:t>
      </w:r>
      <w:r w:rsidR="008F28E9">
        <w:rPr>
          <w:b w:val="0"/>
          <w:szCs w:val="20"/>
        </w:rPr>
        <w:t>0,</w:t>
      </w:r>
      <w:r w:rsidR="00CE1949">
        <w:rPr>
          <w:b w:val="0"/>
          <w:szCs w:val="20"/>
        </w:rPr>
        <w:t>5</w:t>
      </w:r>
      <w:r w:rsidR="002905D4" w:rsidRPr="00DF6CFD">
        <w:rPr>
          <w:b w:val="0"/>
          <w:szCs w:val="20"/>
        </w:rPr>
        <w:t> </w:t>
      </w:r>
      <w:r w:rsidR="009051BE" w:rsidRPr="00DF6CFD">
        <w:rPr>
          <w:b w:val="0"/>
          <w:szCs w:val="20"/>
        </w:rPr>
        <w:t>%</w:t>
      </w:r>
      <w:r w:rsidR="00CE1949">
        <w:rPr>
          <w:b w:val="0"/>
          <w:szCs w:val="20"/>
        </w:rPr>
        <w:t>, ve 4. čtvrtletí 2025 to bylo 0,0 %</w:t>
      </w:r>
      <w:r w:rsidR="003C117A">
        <w:rPr>
          <w:b w:val="0"/>
          <w:szCs w:val="20"/>
        </w:rPr>
        <w:t>.</w:t>
      </w:r>
    </w:p>
    <w:p w14:paraId="68ED7817" w14:textId="77777777" w:rsidR="00B647B5" w:rsidRPr="00DF6CFD" w:rsidRDefault="00B647B5" w:rsidP="00840EDD">
      <w:pPr>
        <w:pStyle w:val="Perex"/>
        <w:spacing w:after="240"/>
      </w:pPr>
      <w:r w:rsidRPr="00DF6CFD">
        <w:rPr>
          <w:b w:val="0"/>
          <w:szCs w:val="20"/>
        </w:rPr>
        <w:tab/>
      </w:r>
      <w:r w:rsidRPr="00DF6CFD">
        <w:rPr>
          <w:b w:val="0"/>
          <w:szCs w:val="20"/>
        </w:rPr>
        <w:tab/>
      </w:r>
      <w:r w:rsidRPr="00DF6CFD">
        <w:t>Indexy spotřebitelských cen (předchozí čtvrtletí = 100)</w:t>
      </w: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  <w:gridCol w:w="1180"/>
        <w:gridCol w:w="1134"/>
        <w:gridCol w:w="1134"/>
        <w:gridCol w:w="1134"/>
        <w:gridCol w:w="1082"/>
      </w:tblGrid>
      <w:tr w:rsidR="00EB3A71" w:rsidRPr="00DF6CFD" w14:paraId="16B94951" w14:textId="77777777" w:rsidTr="00EF683F">
        <w:trPr>
          <w:trHeight w:val="456"/>
          <w:jc w:val="center"/>
        </w:trPr>
        <w:tc>
          <w:tcPr>
            <w:tcW w:w="2784" w:type="dxa"/>
            <w:vAlign w:val="center"/>
          </w:tcPr>
          <w:p w14:paraId="7924FF2A" w14:textId="77777777" w:rsidR="00EB3A71" w:rsidRPr="00DF6CFD" w:rsidRDefault="00EB3A71" w:rsidP="00ED4FF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</w:p>
        </w:tc>
        <w:tc>
          <w:tcPr>
            <w:tcW w:w="4582" w:type="dxa"/>
            <w:gridSpan w:val="4"/>
            <w:vAlign w:val="center"/>
          </w:tcPr>
          <w:p w14:paraId="72F418AA" w14:textId="5391A93C" w:rsidR="00EB3A71" w:rsidRPr="00DF6CFD" w:rsidRDefault="00EB3A71" w:rsidP="00ED4FF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2025</w:t>
            </w:r>
          </w:p>
        </w:tc>
        <w:tc>
          <w:tcPr>
            <w:tcW w:w="1082" w:type="dxa"/>
            <w:vAlign w:val="center"/>
          </w:tcPr>
          <w:p w14:paraId="7E978AEB" w14:textId="7ADB158C" w:rsidR="00EB3A71" w:rsidRPr="00DF6CFD" w:rsidRDefault="00EB3A71" w:rsidP="00ED4FF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2026</w:t>
            </w:r>
          </w:p>
        </w:tc>
      </w:tr>
      <w:tr w:rsidR="00EB3A71" w:rsidRPr="00DF6CFD" w14:paraId="142BAF55" w14:textId="77777777" w:rsidTr="00EB3A71">
        <w:trPr>
          <w:trHeight w:val="279"/>
          <w:jc w:val="center"/>
        </w:trPr>
        <w:tc>
          <w:tcPr>
            <w:tcW w:w="2784" w:type="dxa"/>
            <w:vAlign w:val="center"/>
          </w:tcPr>
          <w:p w14:paraId="5D3E6A49" w14:textId="77777777" w:rsidR="00EB3A71" w:rsidRPr="00DF6CFD" w:rsidRDefault="00EB3A71" w:rsidP="00EB3A7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  <w:t>ODDÍL</w:t>
            </w:r>
          </w:p>
        </w:tc>
        <w:tc>
          <w:tcPr>
            <w:tcW w:w="1180" w:type="dxa"/>
            <w:vAlign w:val="center"/>
          </w:tcPr>
          <w:p w14:paraId="3E8065C2" w14:textId="743E1301" w:rsidR="00EB3A71" w:rsidRPr="00DF6CFD" w:rsidRDefault="00EB3A71" w:rsidP="00EB3A7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134" w:type="dxa"/>
            <w:vAlign w:val="center"/>
          </w:tcPr>
          <w:p w14:paraId="5ECCAB40" w14:textId="24C4EE4B" w:rsidR="00EB3A71" w:rsidRPr="00DF6CFD" w:rsidRDefault="00EB3A71" w:rsidP="00EB3A7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134" w:type="dxa"/>
            <w:vAlign w:val="center"/>
          </w:tcPr>
          <w:p w14:paraId="6CD2A60A" w14:textId="5579313F" w:rsidR="00EB3A71" w:rsidRPr="00DF6CFD" w:rsidRDefault="00EB3A71" w:rsidP="00EB3A7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3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134" w:type="dxa"/>
            <w:vAlign w:val="center"/>
          </w:tcPr>
          <w:p w14:paraId="6838CE22" w14:textId="694F412D" w:rsidR="00EB3A71" w:rsidRPr="00DF6CFD" w:rsidRDefault="00EB3A71" w:rsidP="00EB3A7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4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082" w:type="dxa"/>
            <w:vAlign w:val="center"/>
          </w:tcPr>
          <w:p w14:paraId="6648DBF8" w14:textId="0C3855C2" w:rsidR="00EB3A71" w:rsidRPr="00DF6CFD" w:rsidRDefault="00EB3A71" w:rsidP="00EB3A71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</w:tr>
      <w:tr w:rsidR="0047486D" w:rsidRPr="00DF6CFD" w14:paraId="2F1CD1A6" w14:textId="77777777" w:rsidTr="004F20D8">
        <w:trPr>
          <w:trHeight w:val="279"/>
          <w:jc w:val="center"/>
        </w:trPr>
        <w:tc>
          <w:tcPr>
            <w:tcW w:w="2784" w:type="dxa"/>
            <w:vAlign w:val="center"/>
          </w:tcPr>
          <w:p w14:paraId="6AF21B7B" w14:textId="77777777" w:rsidR="0047486D" w:rsidRPr="00DF6CFD" w:rsidRDefault="0047486D" w:rsidP="0047486D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ÚHRN</w:t>
            </w:r>
          </w:p>
        </w:tc>
        <w:tc>
          <w:tcPr>
            <w:tcW w:w="1180" w:type="dxa"/>
            <w:vAlign w:val="bottom"/>
          </w:tcPr>
          <w:p w14:paraId="65152216" w14:textId="7DC51A39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101,3</w:t>
            </w:r>
          </w:p>
        </w:tc>
        <w:tc>
          <w:tcPr>
            <w:tcW w:w="1134" w:type="dxa"/>
            <w:vAlign w:val="bottom"/>
          </w:tcPr>
          <w:p w14:paraId="76C98F1D" w14:textId="503B53E7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100,5</w:t>
            </w:r>
          </w:p>
        </w:tc>
        <w:tc>
          <w:tcPr>
            <w:tcW w:w="1134" w:type="dxa"/>
            <w:vAlign w:val="bottom"/>
          </w:tcPr>
          <w:p w14:paraId="2D8445AB" w14:textId="407CD82C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100,6</w:t>
            </w:r>
          </w:p>
        </w:tc>
        <w:tc>
          <w:tcPr>
            <w:tcW w:w="1134" w:type="dxa"/>
            <w:vAlign w:val="bottom"/>
          </w:tcPr>
          <w:p w14:paraId="46718DF5" w14:textId="49D37193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99,8</w:t>
            </w:r>
          </w:p>
        </w:tc>
        <w:tc>
          <w:tcPr>
            <w:tcW w:w="1082" w:type="dxa"/>
            <w:vAlign w:val="bottom"/>
          </w:tcPr>
          <w:p w14:paraId="0D5FCBDF" w14:textId="7D6833E3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C2598C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100,7</w:t>
            </w:r>
          </w:p>
        </w:tc>
      </w:tr>
      <w:tr w:rsidR="0047486D" w:rsidRPr="00DF6CFD" w14:paraId="161C092E" w14:textId="77777777" w:rsidTr="004F20D8">
        <w:trPr>
          <w:trHeight w:val="279"/>
          <w:jc w:val="center"/>
        </w:trPr>
        <w:tc>
          <w:tcPr>
            <w:tcW w:w="2784" w:type="dxa"/>
            <w:vAlign w:val="center"/>
          </w:tcPr>
          <w:p w14:paraId="7FA3AA83" w14:textId="77777777" w:rsidR="0047486D" w:rsidRPr="00DF6CFD" w:rsidRDefault="0047486D" w:rsidP="0047486D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Potraviny a nealkoholické nápoje</w:t>
            </w:r>
          </w:p>
        </w:tc>
        <w:tc>
          <w:tcPr>
            <w:tcW w:w="1180" w:type="dxa"/>
            <w:vAlign w:val="bottom"/>
          </w:tcPr>
          <w:p w14:paraId="44D1624B" w14:textId="03DDBA9B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102,6</w:t>
            </w:r>
          </w:p>
        </w:tc>
        <w:tc>
          <w:tcPr>
            <w:tcW w:w="1134" w:type="dxa"/>
            <w:vAlign w:val="bottom"/>
          </w:tcPr>
          <w:p w14:paraId="2FB4B715" w14:textId="4DA3F5A1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101,0</w:t>
            </w:r>
          </w:p>
        </w:tc>
        <w:tc>
          <w:tcPr>
            <w:tcW w:w="1134" w:type="dxa"/>
            <w:vAlign w:val="bottom"/>
          </w:tcPr>
          <w:p w14:paraId="42E06051" w14:textId="44B5EF5B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99,5</w:t>
            </w:r>
          </w:p>
        </w:tc>
        <w:tc>
          <w:tcPr>
            <w:tcW w:w="1134" w:type="dxa"/>
            <w:vAlign w:val="bottom"/>
          </w:tcPr>
          <w:p w14:paraId="34DBEC67" w14:textId="76F242B1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99,3</w:t>
            </w:r>
          </w:p>
        </w:tc>
        <w:tc>
          <w:tcPr>
            <w:tcW w:w="1082" w:type="dxa"/>
            <w:vAlign w:val="bottom"/>
          </w:tcPr>
          <w:p w14:paraId="7408F140" w14:textId="0687B90D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C2598C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100,4</w:t>
            </w:r>
          </w:p>
        </w:tc>
      </w:tr>
      <w:tr w:rsidR="0047486D" w:rsidRPr="00DF6CFD" w14:paraId="6849D710" w14:textId="77777777" w:rsidTr="004F20D8">
        <w:trPr>
          <w:trHeight w:val="279"/>
          <w:jc w:val="center"/>
        </w:trPr>
        <w:tc>
          <w:tcPr>
            <w:tcW w:w="2784" w:type="dxa"/>
            <w:vAlign w:val="center"/>
          </w:tcPr>
          <w:p w14:paraId="4C98F6F6" w14:textId="77777777" w:rsidR="0047486D" w:rsidRPr="00DF6CFD" w:rsidRDefault="0047486D" w:rsidP="0047486D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Alkoholické nápoje, tabák</w:t>
            </w:r>
          </w:p>
        </w:tc>
        <w:tc>
          <w:tcPr>
            <w:tcW w:w="1180" w:type="dxa"/>
            <w:vAlign w:val="bottom"/>
          </w:tcPr>
          <w:p w14:paraId="23471FA0" w14:textId="4FA0D107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102,9</w:t>
            </w:r>
          </w:p>
        </w:tc>
        <w:tc>
          <w:tcPr>
            <w:tcW w:w="1134" w:type="dxa"/>
            <w:vAlign w:val="bottom"/>
          </w:tcPr>
          <w:p w14:paraId="7A94F1F2" w14:textId="30302D81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100,1</w:t>
            </w:r>
          </w:p>
        </w:tc>
        <w:tc>
          <w:tcPr>
            <w:tcW w:w="1134" w:type="dxa"/>
            <w:vAlign w:val="bottom"/>
          </w:tcPr>
          <w:p w14:paraId="3F12D34A" w14:textId="354BC67D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100,5</w:t>
            </w:r>
          </w:p>
        </w:tc>
        <w:tc>
          <w:tcPr>
            <w:tcW w:w="1134" w:type="dxa"/>
            <w:vAlign w:val="bottom"/>
          </w:tcPr>
          <w:p w14:paraId="504099D2" w14:textId="273AB85E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100,6</w:t>
            </w:r>
          </w:p>
        </w:tc>
        <w:tc>
          <w:tcPr>
            <w:tcW w:w="1082" w:type="dxa"/>
            <w:vAlign w:val="bottom"/>
          </w:tcPr>
          <w:p w14:paraId="5959E242" w14:textId="2F4469E3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C2598C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102,8</w:t>
            </w:r>
          </w:p>
        </w:tc>
      </w:tr>
      <w:tr w:rsidR="0047486D" w:rsidRPr="00DF6CFD" w14:paraId="2B1C76B1" w14:textId="77777777" w:rsidTr="004F20D8">
        <w:trPr>
          <w:trHeight w:val="313"/>
          <w:jc w:val="center"/>
        </w:trPr>
        <w:tc>
          <w:tcPr>
            <w:tcW w:w="2784" w:type="dxa"/>
            <w:vAlign w:val="center"/>
          </w:tcPr>
          <w:p w14:paraId="73CC7FE3" w14:textId="77777777" w:rsidR="0047486D" w:rsidRPr="00DF6CFD" w:rsidRDefault="0047486D" w:rsidP="0047486D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Odívání a obuv</w:t>
            </w:r>
          </w:p>
        </w:tc>
        <w:tc>
          <w:tcPr>
            <w:tcW w:w="1180" w:type="dxa"/>
            <w:vAlign w:val="bottom"/>
          </w:tcPr>
          <w:p w14:paraId="07532A12" w14:textId="5E549587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97,8</w:t>
            </w:r>
          </w:p>
        </w:tc>
        <w:tc>
          <w:tcPr>
            <w:tcW w:w="1134" w:type="dxa"/>
            <w:vAlign w:val="bottom"/>
          </w:tcPr>
          <w:p w14:paraId="1C8198BB" w14:textId="0C7B11F1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100,1</w:t>
            </w:r>
          </w:p>
        </w:tc>
        <w:tc>
          <w:tcPr>
            <w:tcW w:w="1134" w:type="dxa"/>
            <w:vAlign w:val="bottom"/>
          </w:tcPr>
          <w:p w14:paraId="32CD0D82" w14:textId="11BDE710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98,8</w:t>
            </w:r>
          </w:p>
        </w:tc>
        <w:tc>
          <w:tcPr>
            <w:tcW w:w="1134" w:type="dxa"/>
            <w:vAlign w:val="bottom"/>
          </w:tcPr>
          <w:p w14:paraId="7F8C0A51" w14:textId="29F4C547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101,2</w:t>
            </w:r>
          </w:p>
        </w:tc>
        <w:tc>
          <w:tcPr>
            <w:tcW w:w="1082" w:type="dxa"/>
            <w:vAlign w:val="bottom"/>
          </w:tcPr>
          <w:p w14:paraId="3A74BA51" w14:textId="61C52924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C2598C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97,3</w:t>
            </w:r>
          </w:p>
        </w:tc>
      </w:tr>
      <w:tr w:rsidR="0047486D" w:rsidRPr="00DF6CFD" w14:paraId="14093294" w14:textId="77777777" w:rsidTr="004F20D8">
        <w:trPr>
          <w:trHeight w:val="279"/>
          <w:jc w:val="center"/>
        </w:trPr>
        <w:tc>
          <w:tcPr>
            <w:tcW w:w="2784" w:type="dxa"/>
            <w:vAlign w:val="center"/>
          </w:tcPr>
          <w:p w14:paraId="7E021FCA" w14:textId="77777777" w:rsidR="0047486D" w:rsidRPr="00DF6CFD" w:rsidRDefault="0047486D" w:rsidP="0047486D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Bydlení, voda, energie, paliva</w:t>
            </w:r>
          </w:p>
        </w:tc>
        <w:tc>
          <w:tcPr>
            <w:tcW w:w="1180" w:type="dxa"/>
            <w:vAlign w:val="bottom"/>
          </w:tcPr>
          <w:p w14:paraId="328A9121" w14:textId="0EDB858C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100,4</w:t>
            </w:r>
          </w:p>
        </w:tc>
        <w:tc>
          <w:tcPr>
            <w:tcW w:w="1134" w:type="dxa"/>
            <w:vAlign w:val="bottom"/>
          </w:tcPr>
          <w:p w14:paraId="08EE6580" w14:textId="6D5750AB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100,4</w:t>
            </w:r>
          </w:p>
        </w:tc>
        <w:tc>
          <w:tcPr>
            <w:tcW w:w="1134" w:type="dxa"/>
            <w:vAlign w:val="bottom"/>
          </w:tcPr>
          <w:p w14:paraId="3CB8900E" w14:textId="3356F3B6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100,6</w:t>
            </w:r>
          </w:p>
        </w:tc>
        <w:tc>
          <w:tcPr>
            <w:tcW w:w="1134" w:type="dxa"/>
            <w:vAlign w:val="bottom"/>
          </w:tcPr>
          <w:p w14:paraId="0F7B378A" w14:textId="392A8C46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100,4</w:t>
            </w:r>
          </w:p>
        </w:tc>
        <w:tc>
          <w:tcPr>
            <w:tcW w:w="1082" w:type="dxa"/>
            <w:vAlign w:val="bottom"/>
          </w:tcPr>
          <w:p w14:paraId="050E636E" w14:textId="0AFE3E2E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C2598C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99,5</w:t>
            </w:r>
          </w:p>
        </w:tc>
      </w:tr>
      <w:tr w:rsidR="0047486D" w:rsidRPr="00DF6CFD" w14:paraId="0010F28C" w14:textId="77777777" w:rsidTr="004F20D8">
        <w:trPr>
          <w:trHeight w:val="315"/>
          <w:jc w:val="center"/>
        </w:trPr>
        <w:tc>
          <w:tcPr>
            <w:tcW w:w="2784" w:type="dxa"/>
            <w:vAlign w:val="center"/>
          </w:tcPr>
          <w:p w14:paraId="3FE61369" w14:textId="5A9BAAB1" w:rsidR="0047486D" w:rsidRPr="00DF6CFD" w:rsidRDefault="0047486D" w:rsidP="0047486D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Vybavení, zařízení a služby pro domácnost</w:t>
            </w:r>
          </w:p>
        </w:tc>
        <w:tc>
          <w:tcPr>
            <w:tcW w:w="1180" w:type="dxa"/>
            <w:vAlign w:val="bottom"/>
          </w:tcPr>
          <w:p w14:paraId="78836D18" w14:textId="28D55486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100,5</w:t>
            </w:r>
          </w:p>
        </w:tc>
        <w:tc>
          <w:tcPr>
            <w:tcW w:w="1134" w:type="dxa"/>
            <w:vAlign w:val="bottom"/>
          </w:tcPr>
          <w:p w14:paraId="64FD3CA2" w14:textId="13B78C73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100,7</w:t>
            </w:r>
          </w:p>
        </w:tc>
        <w:tc>
          <w:tcPr>
            <w:tcW w:w="1134" w:type="dxa"/>
            <w:vAlign w:val="bottom"/>
          </w:tcPr>
          <w:p w14:paraId="620C0A10" w14:textId="58146C58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100,0</w:t>
            </w:r>
          </w:p>
        </w:tc>
        <w:tc>
          <w:tcPr>
            <w:tcW w:w="1134" w:type="dxa"/>
            <w:vAlign w:val="bottom"/>
          </w:tcPr>
          <w:p w14:paraId="02EAE148" w14:textId="22E6AEEA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100,1</w:t>
            </w:r>
          </w:p>
        </w:tc>
        <w:tc>
          <w:tcPr>
            <w:tcW w:w="1082" w:type="dxa"/>
            <w:vAlign w:val="bottom"/>
          </w:tcPr>
          <w:p w14:paraId="07D135FD" w14:textId="5BD2A496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C2598C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100,6</w:t>
            </w:r>
          </w:p>
        </w:tc>
      </w:tr>
      <w:tr w:rsidR="0047486D" w:rsidRPr="00DF6CFD" w14:paraId="5D98BC51" w14:textId="77777777" w:rsidTr="004F20D8">
        <w:trPr>
          <w:trHeight w:val="279"/>
          <w:jc w:val="center"/>
        </w:trPr>
        <w:tc>
          <w:tcPr>
            <w:tcW w:w="2784" w:type="dxa"/>
            <w:vAlign w:val="center"/>
          </w:tcPr>
          <w:p w14:paraId="2535A1D8" w14:textId="77777777" w:rsidR="0047486D" w:rsidRPr="00DF6CFD" w:rsidRDefault="0047486D" w:rsidP="0047486D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Zdraví</w:t>
            </w:r>
          </w:p>
        </w:tc>
        <w:tc>
          <w:tcPr>
            <w:tcW w:w="1180" w:type="dxa"/>
            <w:vAlign w:val="bottom"/>
          </w:tcPr>
          <w:p w14:paraId="158EA083" w14:textId="1B9EC7C8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101,5</w:t>
            </w:r>
          </w:p>
        </w:tc>
        <w:tc>
          <w:tcPr>
            <w:tcW w:w="1134" w:type="dxa"/>
            <w:vAlign w:val="bottom"/>
          </w:tcPr>
          <w:p w14:paraId="1BB06EED" w14:textId="30340A96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101,7</w:t>
            </w:r>
          </w:p>
        </w:tc>
        <w:tc>
          <w:tcPr>
            <w:tcW w:w="1134" w:type="dxa"/>
            <w:vAlign w:val="bottom"/>
          </w:tcPr>
          <w:p w14:paraId="5A9C2973" w14:textId="6D63268B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100,5</w:t>
            </w:r>
          </w:p>
        </w:tc>
        <w:tc>
          <w:tcPr>
            <w:tcW w:w="1134" w:type="dxa"/>
            <w:vAlign w:val="bottom"/>
          </w:tcPr>
          <w:p w14:paraId="33EF1930" w14:textId="69667A81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99,4</w:t>
            </w:r>
          </w:p>
        </w:tc>
        <w:tc>
          <w:tcPr>
            <w:tcW w:w="1082" w:type="dxa"/>
            <w:vAlign w:val="bottom"/>
          </w:tcPr>
          <w:p w14:paraId="76A61C4D" w14:textId="1DD187CC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C2598C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102,5</w:t>
            </w:r>
          </w:p>
        </w:tc>
      </w:tr>
      <w:tr w:rsidR="0047486D" w:rsidRPr="00DF6CFD" w14:paraId="794925F1" w14:textId="77777777" w:rsidTr="004F20D8">
        <w:trPr>
          <w:trHeight w:val="279"/>
          <w:jc w:val="center"/>
        </w:trPr>
        <w:tc>
          <w:tcPr>
            <w:tcW w:w="2784" w:type="dxa"/>
            <w:vAlign w:val="center"/>
          </w:tcPr>
          <w:p w14:paraId="477D637D" w14:textId="77777777" w:rsidR="0047486D" w:rsidRPr="00DF6CFD" w:rsidRDefault="0047486D" w:rsidP="0047486D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Doprava</w:t>
            </w:r>
          </w:p>
        </w:tc>
        <w:tc>
          <w:tcPr>
            <w:tcW w:w="1180" w:type="dxa"/>
            <w:vAlign w:val="bottom"/>
          </w:tcPr>
          <w:p w14:paraId="305E9A1D" w14:textId="2CAFE581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101,1</w:t>
            </w:r>
          </w:p>
        </w:tc>
        <w:tc>
          <w:tcPr>
            <w:tcW w:w="1134" w:type="dxa"/>
            <w:vAlign w:val="bottom"/>
          </w:tcPr>
          <w:p w14:paraId="384B0CFF" w14:textId="0637D7D7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99,0</w:t>
            </w:r>
          </w:p>
        </w:tc>
        <w:tc>
          <w:tcPr>
            <w:tcW w:w="1134" w:type="dxa"/>
            <w:vAlign w:val="bottom"/>
          </w:tcPr>
          <w:p w14:paraId="323E70E6" w14:textId="281D687F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100,2</w:t>
            </w:r>
          </w:p>
        </w:tc>
        <w:tc>
          <w:tcPr>
            <w:tcW w:w="1134" w:type="dxa"/>
            <w:vAlign w:val="bottom"/>
          </w:tcPr>
          <w:p w14:paraId="207DEE5D" w14:textId="794EA411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99,9</w:t>
            </w:r>
          </w:p>
        </w:tc>
        <w:tc>
          <w:tcPr>
            <w:tcW w:w="1082" w:type="dxa"/>
            <w:vAlign w:val="bottom"/>
          </w:tcPr>
          <w:p w14:paraId="1A2E3237" w14:textId="7F739D75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C2598C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101,7</w:t>
            </w:r>
          </w:p>
        </w:tc>
      </w:tr>
      <w:tr w:rsidR="0047486D" w:rsidRPr="00DF6CFD" w14:paraId="7147A00C" w14:textId="77777777" w:rsidTr="004F20D8">
        <w:trPr>
          <w:trHeight w:val="279"/>
          <w:jc w:val="center"/>
        </w:trPr>
        <w:tc>
          <w:tcPr>
            <w:tcW w:w="2784" w:type="dxa"/>
            <w:vAlign w:val="center"/>
          </w:tcPr>
          <w:p w14:paraId="06419713" w14:textId="7667C6BB" w:rsidR="0047486D" w:rsidRPr="00DF6CFD" w:rsidRDefault="0047486D" w:rsidP="0047486D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Informace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 xml:space="preserve"> a telekomunikace</w:t>
            </w:r>
          </w:p>
        </w:tc>
        <w:tc>
          <w:tcPr>
            <w:tcW w:w="1180" w:type="dxa"/>
            <w:vAlign w:val="bottom"/>
          </w:tcPr>
          <w:p w14:paraId="1D4D6595" w14:textId="6473A7FD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100,5</w:t>
            </w:r>
          </w:p>
        </w:tc>
        <w:tc>
          <w:tcPr>
            <w:tcW w:w="1134" w:type="dxa"/>
            <w:vAlign w:val="bottom"/>
          </w:tcPr>
          <w:p w14:paraId="3D3EC904" w14:textId="62D308D2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100,6</w:t>
            </w:r>
          </w:p>
        </w:tc>
        <w:tc>
          <w:tcPr>
            <w:tcW w:w="1134" w:type="dxa"/>
            <w:vAlign w:val="bottom"/>
          </w:tcPr>
          <w:p w14:paraId="2CB267A9" w14:textId="6E520EBB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100,8</w:t>
            </w:r>
          </w:p>
        </w:tc>
        <w:tc>
          <w:tcPr>
            <w:tcW w:w="1134" w:type="dxa"/>
            <w:vAlign w:val="bottom"/>
          </w:tcPr>
          <w:p w14:paraId="533F83A1" w14:textId="32A3736E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100,2</w:t>
            </w:r>
          </w:p>
        </w:tc>
        <w:tc>
          <w:tcPr>
            <w:tcW w:w="1082" w:type="dxa"/>
            <w:vAlign w:val="bottom"/>
          </w:tcPr>
          <w:p w14:paraId="46A98B09" w14:textId="599AC1F3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C2598C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100,6</w:t>
            </w:r>
          </w:p>
        </w:tc>
      </w:tr>
      <w:tr w:rsidR="0047486D" w:rsidRPr="00DF6CFD" w14:paraId="6D6CE624" w14:textId="77777777" w:rsidTr="004F20D8">
        <w:trPr>
          <w:trHeight w:val="279"/>
          <w:jc w:val="center"/>
        </w:trPr>
        <w:tc>
          <w:tcPr>
            <w:tcW w:w="2784" w:type="dxa"/>
            <w:vAlign w:val="center"/>
          </w:tcPr>
          <w:p w14:paraId="63D3ED02" w14:textId="534C9E3D" w:rsidR="0047486D" w:rsidRPr="00DF6CFD" w:rsidRDefault="0047486D" w:rsidP="0047486D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Rekreace</w:t>
            </w: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, sport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 xml:space="preserve"> a kultura</w:t>
            </w:r>
          </w:p>
        </w:tc>
        <w:tc>
          <w:tcPr>
            <w:tcW w:w="1180" w:type="dxa"/>
            <w:vAlign w:val="bottom"/>
          </w:tcPr>
          <w:p w14:paraId="54386148" w14:textId="0707802E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103,4</w:t>
            </w:r>
          </w:p>
        </w:tc>
        <w:tc>
          <w:tcPr>
            <w:tcW w:w="1134" w:type="dxa"/>
            <w:vAlign w:val="bottom"/>
          </w:tcPr>
          <w:p w14:paraId="11F8F527" w14:textId="679321B4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99,3</w:t>
            </w:r>
          </w:p>
        </w:tc>
        <w:tc>
          <w:tcPr>
            <w:tcW w:w="1134" w:type="dxa"/>
            <w:vAlign w:val="bottom"/>
          </w:tcPr>
          <w:p w14:paraId="16E1A586" w14:textId="75703A32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106,2</w:t>
            </w:r>
          </w:p>
        </w:tc>
        <w:tc>
          <w:tcPr>
            <w:tcW w:w="1134" w:type="dxa"/>
            <w:vAlign w:val="bottom"/>
          </w:tcPr>
          <w:p w14:paraId="6997BCAD" w14:textId="4E3F4537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94,9</w:t>
            </w:r>
          </w:p>
        </w:tc>
        <w:tc>
          <w:tcPr>
            <w:tcW w:w="1082" w:type="dxa"/>
            <w:vAlign w:val="bottom"/>
          </w:tcPr>
          <w:p w14:paraId="7D2E1F1F" w14:textId="083CD323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C2598C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102,1</w:t>
            </w:r>
          </w:p>
        </w:tc>
      </w:tr>
      <w:tr w:rsidR="0047486D" w:rsidRPr="00DF6CFD" w14:paraId="6B9C4A75" w14:textId="77777777" w:rsidTr="004F20D8">
        <w:trPr>
          <w:trHeight w:val="279"/>
          <w:jc w:val="center"/>
        </w:trPr>
        <w:tc>
          <w:tcPr>
            <w:tcW w:w="2784" w:type="dxa"/>
            <w:vAlign w:val="center"/>
          </w:tcPr>
          <w:p w14:paraId="05C5D2EA" w14:textId="77777777" w:rsidR="0047486D" w:rsidRPr="00DF6CFD" w:rsidRDefault="0047486D" w:rsidP="0047486D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Vzdělávání</w:t>
            </w:r>
          </w:p>
        </w:tc>
        <w:tc>
          <w:tcPr>
            <w:tcW w:w="1180" w:type="dxa"/>
            <w:vAlign w:val="bottom"/>
          </w:tcPr>
          <w:p w14:paraId="11391AC6" w14:textId="321D6623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100,3</w:t>
            </w:r>
          </w:p>
        </w:tc>
        <w:tc>
          <w:tcPr>
            <w:tcW w:w="1134" w:type="dxa"/>
            <w:vAlign w:val="bottom"/>
          </w:tcPr>
          <w:p w14:paraId="56C4E782" w14:textId="4637F7D0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100,1</w:t>
            </w:r>
          </w:p>
        </w:tc>
        <w:tc>
          <w:tcPr>
            <w:tcW w:w="1134" w:type="dxa"/>
            <w:vAlign w:val="bottom"/>
          </w:tcPr>
          <w:p w14:paraId="5AF24E4D" w14:textId="3DA2D26C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101,2</w:t>
            </w:r>
          </w:p>
        </w:tc>
        <w:tc>
          <w:tcPr>
            <w:tcW w:w="1134" w:type="dxa"/>
            <w:vAlign w:val="bottom"/>
          </w:tcPr>
          <w:p w14:paraId="1CB2C547" w14:textId="08467A72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102,3</w:t>
            </w:r>
          </w:p>
        </w:tc>
        <w:tc>
          <w:tcPr>
            <w:tcW w:w="1082" w:type="dxa"/>
            <w:vAlign w:val="bottom"/>
          </w:tcPr>
          <w:p w14:paraId="1146FE73" w14:textId="285DE0D3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C2598C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100,2</w:t>
            </w:r>
          </w:p>
        </w:tc>
      </w:tr>
      <w:tr w:rsidR="0047486D" w:rsidRPr="00DF6CFD" w14:paraId="2E6FC6B3" w14:textId="77777777" w:rsidTr="004F20D8">
        <w:trPr>
          <w:trHeight w:val="279"/>
          <w:jc w:val="center"/>
        </w:trPr>
        <w:tc>
          <w:tcPr>
            <w:tcW w:w="2784" w:type="dxa"/>
            <w:vAlign w:val="center"/>
          </w:tcPr>
          <w:p w14:paraId="65E14BAF" w14:textId="718C06FB" w:rsidR="0047486D" w:rsidRPr="00DF6CFD" w:rsidRDefault="0047486D" w:rsidP="0047486D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Stravov</w:t>
            </w: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ací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 xml:space="preserve"> a ubytov</w:t>
            </w: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ací služby</w:t>
            </w:r>
          </w:p>
        </w:tc>
        <w:tc>
          <w:tcPr>
            <w:tcW w:w="1180" w:type="dxa"/>
            <w:vAlign w:val="bottom"/>
          </w:tcPr>
          <w:p w14:paraId="0F21690B" w14:textId="6DB6B2E5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101,1</w:t>
            </w:r>
          </w:p>
        </w:tc>
        <w:tc>
          <w:tcPr>
            <w:tcW w:w="1134" w:type="dxa"/>
            <w:vAlign w:val="bottom"/>
          </w:tcPr>
          <w:p w14:paraId="0FC79720" w14:textId="531D3B3C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101,5</w:t>
            </w:r>
          </w:p>
        </w:tc>
        <w:tc>
          <w:tcPr>
            <w:tcW w:w="1134" w:type="dxa"/>
            <w:vAlign w:val="bottom"/>
          </w:tcPr>
          <w:p w14:paraId="76FD6F14" w14:textId="0B21D128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101,1</w:t>
            </w:r>
          </w:p>
        </w:tc>
        <w:tc>
          <w:tcPr>
            <w:tcW w:w="1134" w:type="dxa"/>
            <w:vAlign w:val="bottom"/>
          </w:tcPr>
          <w:p w14:paraId="739B44E7" w14:textId="5E2E9E17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100,9</w:t>
            </w:r>
          </w:p>
        </w:tc>
        <w:tc>
          <w:tcPr>
            <w:tcW w:w="1082" w:type="dxa"/>
            <w:vAlign w:val="bottom"/>
          </w:tcPr>
          <w:p w14:paraId="26AF4ED3" w14:textId="4C4457E4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C2598C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101,1</w:t>
            </w:r>
          </w:p>
        </w:tc>
      </w:tr>
      <w:tr w:rsidR="0047486D" w:rsidRPr="00DF6CFD" w14:paraId="1876BFBE" w14:textId="77777777" w:rsidTr="004F20D8">
        <w:trPr>
          <w:trHeight w:val="279"/>
          <w:jc w:val="center"/>
        </w:trPr>
        <w:tc>
          <w:tcPr>
            <w:tcW w:w="2784" w:type="dxa"/>
            <w:vAlign w:val="center"/>
          </w:tcPr>
          <w:p w14:paraId="112696E6" w14:textId="7631FA32" w:rsidR="0047486D" w:rsidRPr="00DF6CFD" w:rsidRDefault="0047486D" w:rsidP="0047486D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Pojištění a finanční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 xml:space="preserve"> služby</w:t>
            </w:r>
          </w:p>
        </w:tc>
        <w:tc>
          <w:tcPr>
            <w:tcW w:w="1180" w:type="dxa"/>
            <w:vAlign w:val="bottom"/>
          </w:tcPr>
          <w:p w14:paraId="1077AF2E" w14:textId="1E566DFF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102,1</w:t>
            </w:r>
          </w:p>
        </w:tc>
        <w:tc>
          <w:tcPr>
            <w:tcW w:w="1134" w:type="dxa"/>
            <w:vAlign w:val="bottom"/>
          </w:tcPr>
          <w:p w14:paraId="5A881EF9" w14:textId="01EAFB52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101,6</w:t>
            </w:r>
          </w:p>
        </w:tc>
        <w:tc>
          <w:tcPr>
            <w:tcW w:w="1134" w:type="dxa"/>
            <w:vAlign w:val="bottom"/>
          </w:tcPr>
          <w:p w14:paraId="33191731" w14:textId="67BE1E73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100,5</w:t>
            </w:r>
          </w:p>
        </w:tc>
        <w:tc>
          <w:tcPr>
            <w:tcW w:w="1134" w:type="dxa"/>
            <w:vAlign w:val="bottom"/>
          </w:tcPr>
          <w:p w14:paraId="649B7962" w14:textId="1FEBFEF1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101,0</w:t>
            </w:r>
          </w:p>
        </w:tc>
        <w:tc>
          <w:tcPr>
            <w:tcW w:w="1082" w:type="dxa"/>
            <w:vAlign w:val="bottom"/>
          </w:tcPr>
          <w:p w14:paraId="3B8C827D" w14:textId="0F2B8F1B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C2598C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102</w:t>
            </w: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,0</w:t>
            </w:r>
          </w:p>
        </w:tc>
      </w:tr>
      <w:tr w:rsidR="0047486D" w:rsidRPr="00DF6CFD" w14:paraId="1F279227" w14:textId="77777777" w:rsidTr="004F20D8">
        <w:trPr>
          <w:trHeight w:val="279"/>
          <w:jc w:val="center"/>
        </w:trPr>
        <w:tc>
          <w:tcPr>
            <w:tcW w:w="2784" w:type="dxa"/>
            <w:vAlign w:val="center"/>
          </w:tcPr>
          <w:p w14:paraId="4E4A8760" w14:textId="1C3506E3" w:rsidR="0047486D" w:rsidRPr="00DF6CFD" w:rsidRDefault="0047486D" w:rsidP="0047486D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Osobní a sociální péče, různé zboží a služby</w:t>
            </w:r>
          </w:p>
        </w:tc>
        <w:tc>
          <w:tcPr>
            <w:tcW w:w="1180" w:type="dxa"/>
            <w:vAlign w:val="bottom"/>
          </w:tcPr>
          <w:p w14:paraId="1C3841A6" w14:textId="0A0A3D6A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101,3</w:t>
            </w:r>
          </w:p>
        </w:tc>
        <w:tc>
          <w:tcPr>
            <w:tcW w:w="1134" w:type="dxa"/>
            <w:vAlign w:val="bottom"/>
          </w:tcPr>
          <w:p w14:paraId="353B33A1" w14:textId="26278255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100,7</w:t>
            </w:r>
          </w:p>
        </w:tc>
        <w:tc>
          <w:tcPr>
            <w:tcW w:w="1134" w:type="dxa"/>
            <w:vAlign w:val="bottom"/>
          </w:tcPr>
          <w:p w14:paraId="3B38756A" w14:textId="5D1E9B5E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100,2</w:t>
            </w:r>
          </w:p>
        </w:tc>
        <w:tc>
          <w:tcPr>
            <w:tcW w:w="1134" w:type="dxa"/>
            <w:vAlign w:val="bottom"/>
          </w:tcPr>
          <w:p w14:paraId="7FFD39BF" w14:textId="51D77472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47486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100,3</w:t>
            </w:r>
          </w:p>
        </w:tc>
        <w:tc>
          <w:tcPr>
            <w:tcW w:w="1082" w:type="dxa"/>
            <w:vAlign w:val="bottom"/>
          </w:tcPr>
          <w:p w14:paraId="309D5736" w14:textId="46B591DE" w:rsidR="0047486D" w:rsidRPr="00C2598C" w:rsidRDefault="0047486D" w:rsidP="0047486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C2598C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102,4</w:t>
            </w:r>
          </w:p>
        </w:tc>
      </w:tr>
    </w:tbl>
    <w:p w14:paraId="49746DE1" w14:textId="56FF1F42" w:rsidR="00B647B5" w:rsidRPr="00DF6CFD" w:rsidRDefault="00B647B5" w:rsidP="00B647B5">
      <w:pPr>
        <w:rPr>
          <w:rFonts w:cs="Arial"/>
          <w:szCs w:val="20"/>
        </w:rPr>
      </w:pPr>
      <w:r w:rsidRPr="00DF6CFD">
        <w:rPr>
          <w:rFonts w:cs="Arial"/>
          <w:b/>
          <w:szCs w:val="20"/>
        </w:rPr>
        <w:lastRenderedPageBreak/>
        <w:t>Meziročně</w:t>
      </w:r>
      <w:r w:rsidRPr="00EF683F">
        <w:rPr>
          <w:rFonts w:cs="Arial"/>
          <w:bCs/>
          <w:szCs w:val="20"/>
        </w:rPr>
        <w:t xml:space="preserve"> </w:t>
      </w:r>
      <w:r w:rsidR="002F56A4" w:rsidRPr="00DF6CFD">
        <w:rPr>
          <w:rFonts w:cs="Arial"/>
          <w:szCs w:val="20"/>
        </w:rPr>
        <w:t>vzrostly spotřebitelské ceny v</w:t>
      </w:r>
      <w:r w:rsidRPr="00DF6CFD">
        <w:rPr>
          <w:rFonts w:cs="Arial"/>
          <w:szCs w:val="20"/>
        </w:rPr>
        <w:t> </w:t>
      </w:r>
      <w:r w:rsidR="00DA3062">
        <w:rPr>
          <w:rFonts w:cs="Arial"/>
          <w:b/>
          <w:szCs w:val="20"/>
        </w:rPr>
        <w:t>1</w:t>
      </w:r>
      <w:r w:rsidR="00BE3DF4">
        <w:rPr>
          <w:rFonts w:cs="Arial"/>
          <w:b/>
          <w:szCs w:val="20"/>
        </w:rPr>
        <w:t>. čtvrtletí 202</w:t>
      </w:r>
      <w:r w:rsidR="00DA3062">
        <w:rPr>
          <w:rFonts w:cs="Arial"/>
          <w:b/>
          <w:szCs w:val="20"/>
        </w:rPr>
        <w:t>6</w:t>
      </w:r>
      <w:r w:rsidRPr="00DF6CFD">
        <w:rPr>
          <w:rFonts w:cs="Arial"/>
          <w:szCs w:val="20"/>
        </w:rPr>
        <w:t xml:space="preserve"> proti</w:t>
      </w:r>
      <w:r w:rsidRPr="00DF6CFD">
        <w:rPr>
          <w:rFonts w:cs="Arial"/>
          <w:b/>
          <w:szCs w:val="20"/>
        </w:rPr>
        <w:t xml:space="preserve"> </w:t>
      </w:r>
      <w:r w:rsidR="00DA3062">
        <w:rPr>
          <w:rFonts w:cs="Arial"/>
          <w:b/>
          <w:szCs w:val="20"/>
        </w:rPr>
        <w:t>1</w:t>
      </w:r>
      <w:r w:rsidRPr="00DF6CFD">
        <w:rPr>
          <w:rFonts w:cs="Arial"/>
          <w:b/>
          <w:szCs w:val="20"/>
        </w:rPr>
        <w:t>. </w:t>
      </w:r>
      <w:r w:rsidR="00BE3DF4">
        <w:rPr>
          <w:rFonts w:cs="Arial"/>
          <w:b/>
          <w:szCs w:val="20"/>
        </w:rPr>
        <w:t>čtvrtletí 202</w:t>
      </w:r>
      <w:r w:rsidR="00DA3062">
        <w:rPr>
          <w:rFonts w:cs="Arial"/>
          <w:b/>
          <w:szCs w:val="20"/>
        </w:rPr>
        <w:t>5</w:t>
      </w:r>
      <w:r w:rsidRPr="00DF6CFD">
        <w:rPr>
          <w:rFonts w:cs="Arial"/>
          <w:szCs w:val="20"/>
        </w:rPr>
        <w:t xml:space="preserve"> </w:t>
      </w:r>
      <w:r w:rsidR="003E24D6" w:rsidRPr="00DF6CFD">
        <w:rPr>
          <w:rFonts w:cs="Arial"/>
          <w:bCs/>
          <w:szCs w:val="20"/>
        </w:rPr>
        <w:t>o </w:t>
      </w:r>
      <w:r w:rsidR="00DA3062">
        <w:rPr>
          <w:rFonts w:cs="Arial"/>
          <w:bCs/>
          <w:szCs w:val="20"/>
        </w:rPr>
        <w:t>1,6</w:t>
      </w:r>
      <w:r w:rsidRPr="00DF6CFD">
        <w:rPr>
          <w:rFonts w:cs="Arial"/>
          <w:bCs/>
          <w:szCs w:val="20"/>
        </w:rPr>
        <w:t xml:space="preserve"> %, tedy </w:t>
      </w:r>
      <w:r w:rsidR="00315996" w:rsidRPr="00DF6CFD">
        <w:rPr>
          <w:rFonts w:cs="Arial"/>
          <w:bCs/>
          <w:szCs w:val="20"/>
        </w:rPr>
        <w:t>o </w:t>
      </w:r>
      <w:proofErr w:type="gramStart"/>
      <w:r w:rsidR="00CD589F">
        <w:rPr>
          <w:rFonts w:cs="Arial"/>
          <w:bCs/>
          <w:szCs w:val="20"/>
        </w:rPr>
        <w:t>0,</w:t>
      </w:r>
      <w:r w:rsidR="00DA3062">
        <w:rPr>
          <w:rFonts w:cs="Arial"/>
          <w:bCs/>
          <w:szCs w:val="20"/>
        </w:rPr>
        <w:t>6</w:t>
      </w:r>
      <w:r w:rsidRPr="00DF6CFD">
        <w:rPr>
          <w:rFonts w:cs="Arial"/>
          <w:bCs/>
          <w:szCs w:val="20"/>
        </w:rPr>
        <w:t> procentního</w:t>
      </w:r>
      <w:proofErr w:type="gramEnd"/>
      <w:r w:rsidRPr="00DF6CFD">
        <w:rPr>
          <w:rFonts w:cs="Arial"/>
          <w:bCs/>
          <w:szCs w:val="20"/>
        </w:rPr>
        <w:t xml:space="preserve"> bodu </w:t>
      </w:r>
      <w:r w:rsidR="006A3C1E">
        <w:rPr>
          <w:rFonts w:cs="Arial"/>
          <w:bCs/>
          <w:szCs w:val="20"/>
        </w:rPr>
        <w:t>méně</w:t>
      </w:r>
      <w:r w:rsidR="009051BE" w:rsidRPr="00DF6CFD">
        <w:rPr>
          <w:rFonts w:cs="Arial"/>
          <w:bCs/>
          <w:szCs w:val="20"/>
        </w:rPr>
        <w:t xml:space="preserve"> než</w:t>
      </w:r>
      <w:r w:rsidR="003E24D6" w:rsidRPr="00DF6CFD">
        <w:rPr>
          <w:rFonts w:cs="Arial"/>
          <w:bCs/>
          <w:szCs w:val="20"/>
        </w:rPr>
        <w:t xml:space="preserve"> v</w:t>
      </w:r>
      <w:r w:rsidR="00CD589F">
        <w:rPr>
          <w:rFonts w:cs="Arial"/>
          <w:bCs/>
          <w:szCs w:val="20"/>
        </w:rPr>
        <w:t>e</w:t>
      </w:r>
      <w:r w:rsidR="00600D6C" w:rsidRPr="00DF6CFD">
        <w:rPr>
          <w:rFonts w:cs="Arial"/>
          <w:bCs/>
          <w:szCs w:val="20"/>
        </w:rPr>
        <w:t> </w:t>
      </w:r>
      <w:r w:rsidR="00DA3062">
        <w:rPr>
          <w:rFonts w:cs="Arial"/>
          <w:bCs/>
          <w:szCs w:val="20"/>
        </w:rPr>
        <w:t>4</w:t>
      </w:r>
      <w:r w:rsidRPr="00DF6CFD">
        <w:rPr>
          <w:rFonts w:cs="Arial"/>
          <w:bCs/>
          <w:szCs w:val="20"/>
        </w:rPr>
        <w:t>.</w:t>
      </w:r>
      <w:r w:rsidRPr="00DF6CFD">
        <w:rPr>
          <w:rFonts w:cs="Arial"/>
          <w:szCs w:val="20"/>
        </w:rPr>
        <w:t> čtvrtletí</w:t>
      </w:r>
      <w:r w:rsidR="003F720E" w:rsidRPr="00DF6CFD">
        <w:rPr>
          <w:rFonts w:cs="Arial"/>
          <w:szCs w:val="20"/>
        </w:rPr>
        <w:t xml:space="preserve"> 202</w:t>
      </w:r>
      <w:r w:rsidR="0010647A">
        <w:rPr>
          <w:rFonts w:cs="Arial"/>
          <w:szCs w:val="20"/>
        </w:rPr>
        <w:t>5</w:t>
      </w:r>
      <w:r w:rsidRPr="00DF6CFD">
        <w:rPr>
          <w:rFonts w:cs="Arial"/>
          <w:szCs w:val="20"/>
        </w:rPr>
        <w:t xml:space="preserve">. </w:t>
      </w:r>
      <w:r w:rsidR="00485BDF" w:rsidRPr="00DF6CFD">
        <w:rPr>
          <w:rFonts w:cs="Arial"/>
          <w:szCs w:val="20"/>
        </w:rPr>
        <w:t xml:space="preserve">Na </w:t>
      </w:r>
      <w:r w:rsidR="00BE3DF4">
        <w:rPr>
          <w:rFonts w:cs="Arial"/>
          <w:szCs w:val="20"/>
        </w:rPr>
        <w:t>z</w:t>
      </w:r>
      <w:r w:rsidR="006A3C1E">
        <w:rPr>
          <w:rFonts w:cs="Arial"/>
          <w:szCs w:val="20"/>
        </w:rPr>
        <w:t>pomalení</w:t>
      </w:r>
      <w:r w:rsidR="00485BDF" w:rsidRPr="00DF6CFD">
        <w:rPr>
          <w:rFonts w:cs="Arial"/>
          <w:szCs w:val="20"/>
        </w:rPr>
        <w:t xml:space="preserve"> růstu cen</w:t>
      </w:r>
      <w:r w:rsidRPr="00DF6CFD">
        <w:rPr>
          <w:rFonts w:cs="Arial"/>
          <w:szCs w:val="20"/>
        </w:rPr>
        <w:t xml:space="preserve"> </w:t>
      </w:r>
      <w:r w:rsidR="00FD18A3">
        <w:rPr>
          <w:rFonts w:cs="Arial"/>
          <w:szCs w:val="20"/>
        </w:rPr>
        <w:t>měl vliv</w:t>
      </w:r>
      <w:r w:rsidR="00FD18A3" w:rsidRPr="00DF6CFD">
        <w:rPr>
          <w:rFonts w:cs="Arial"/>
          <w:szCs w:val="20"/>
        </w:rPr>
        <w:t xml:space="preserve"> </w:t>
      </w:r>
      <w:r w:rsidR="00000AFD" w:rsidRPr="00DF6CFD">
        <w:rPr>
          <w:rFonts w:cs="Arial"/>
          <w:szCs w:val="20"/>
        </w:rPr>
        <w:t xml:space="preserve">především </w:t>
      </w:r>
      <w:r w:rsidRPr="00DF6CFD">
        <w:rPr>
          <w:rFonts w:cs="Arial"/>
          <w:szCs w:val="20"/>
        </w:rPr>
        <w:t xml:space="preserve">cenový vývoj v oddíle </w:t>
      </w:r>
      <w:r w:rsidR="006A3C1E">
        <w:rPr>
          <w:rFonts w:cs="Arial"/>
          <w:szCs w:val="20"/>
        </w:rPr>
        <w:t>potraviny a nealkoholické nápoje</w:t>
      </w:r>
      <w:r w:rsidR="00DA3062">
        <w:rPr>
          <w:rFonts w:cs="Arial"/>
          <w:szCs w:val="20"/>
        </w:rPr>
        <w:t xml:space="preserve"> a v oddíle bydlení</w:t>
      </w:r>
      <w:r w:rsidR="00CD589F">
        <w:rPr>
          <w:rFonts w:cs="Arial"/>
          <w:szCs w:val="20"/>
        </w:rPr>
        <w:t>.</w:t>
      </w:r>
    </w:p>
    <w:p w14:paraId="12A81CA5" w14:textId="77777777" w:rsidR="00B647B5" w:rsidRPr="00DF6CFD" w:rsidRDefault="00B647B5" w:rsidP="00B647B5">
      <w:pPr>
        <w:rPr>
          <w:rFonts w:cs="Arial"/>
        </w:rPr>
      </w:pPr>
    </w:p>
    <w:p w14:paraId="565F997E" w14:textId="196A09D2" w:rsidR="00B647B5" w:rsidRPr="00EF125D" w:rsidRDefault="002F56A4" w:rsidP="00B647B5">
      <w:r w:rsidRPr="00DF6CFD">
        <w:rPr>
          <w:rFonts w:cs="Arial"/>
        </w:rPr>
        <w:t>Změny ve vývoji cen v</w:t>
      </w:r>
      <w:r w:rsidR="00CD589F">
        <w:rPr>
          <w:rFonts w:cs="Arial"/>
        </w:rPr>
        <w:t> </w:t>
      </w:r>
      <w:r w:rsidR="00DA3062">
        <w:rPr>
          <w:rFonts w:cs="Arial"/>
        </w:rPr>
        <w:t>1</w:t>
      </w:r>
      <w:r w:rsidR="00791110" w:rsidRPr="00DF6CFD">
        <w:rPr>
          <w:rFonts w:cs="Arial"/>
        </w:rPr>
        <w:t>. čtv</w:t>
      </w:r>
      <w:r w:rsidR="00B86328" w:rsidRPr="00DF6CFD">
        <w:rPr>
          <w:rFonts w:cs="Arial"/>
        </w:rPr>
        <w:t xml:space="preserve">rtletí </w:t>
      </w:r>
      <w:r w:rsidR="00BE3DF4">
        <w:rPr>
          <w:rFonts w:cs="Arial"/>
        </w:rPr>
        <w:t>202</w:t>
      </w:r>
      <w:r w:rsidR="00DA3062">
        <w:rPr>
          <w:rFonts w:cs="Arial"/>
        </w:rPr>
        <w:t>6</w:t>
      </w:r>
      <w:r w:rsidR="00B951A2" w:rsidRPr="00DF6CFD">
        <w:rPr>
          <w:rFonts w:cs="Arial"/>
        </w:rPr>
        <w:t xml:space="preserve"> </w:t>
      </w:r>
      <w:r w:rsidR="00791110" w:rsidRPr="00DF6CFD">
        <w:rPr>
          <w:rFonts w:cs="Arial"/>
        </w:rPr>
        <w:t xml:space="preserve">se </w:t>
      </w:r>
      <w:r w:rsidR="00791110" w:rsidRPr="004B4EB9">
        <w:rPr>
          <w:rFonts w:cs="Arial"/>
        </w:rPr>
        <w:t>promítly do meziročního</w:t>
      </w:r>
      <w:r w:rsidR="00791110" w:rsidRPr="00FD1EAD">
        <w:rPr>
          <w:rFonts w:cs="Arial"/>
        </w:rPr>
        <w:t xml:space="preserve"> růstu tržních cen </w:t>
      </w:r>
      <w:r w:rsidR="00046532">
        <w:rPr>
          <w:rFonts w:cs="Arial"/>
        </w:rPr>
        <w:t>o</w:t>
      </w:r>
      <w:r w:rsidR="00315996" w:rsidRPr="00FD1EAD">
        <w:rPr>
          <w:rFonts w:cs="Arial"/>
        </w:rPr>
        <w:t> </w:t>
      </w:r>
      <w:r w:rsidR="00B87FAA">
        <w:rPr>
          <w:rFonts w:cs="Arial"/>
        </w:rPr>
        <w:t>2,</w:t>
      </w:r>
      <w:r w:rsidR="00DA3062">
        <w:rPr>
          <w:rFonts w:cs="Arial"/>
        </w:rPr>
        <w:t>1</w:t>
      </w:r>
      <w:r w:rsidR="00791110" w:rsidRPr="00FD1EAD">
        <w:rPr>
          <w:rFonts w:cs="Arial"/>
        </w:rPr>
        <w:t> %</w:t>
      </w:r>
      <w:r w:rsidR="00C01B8F" w:rsidRPr="00FD1EAD">
        <w:rPr>
          <w:rFonts w:cs="Arial"/>
        </w:rPr>
        <w:t xml:space="preserve"> (v</w:t>
      </w:r>
      <w:r w:rsidR="00CD589F">
        <w:rPr>
          <w:rFonts w:cs="Arial"/>
        </w:rPr>
        <w:t>e</w:t>
      </w:r>
      <w:r w:rsidR="00EF683F">
        <w:rPr>
          <w:rFonts w:cs="Arial"/>
        </w:rPr>
        <w:t> </w:t>
      </w:r>
      <w:r w:rsidR="00DA3062">
        <w:rPr>
          <w:rFonts w:cs="Arial"/>
        </w:rPr>
        <w:t>4</w:t>
      </w:r>
      <w:r w:rsidR="00A858D4" w:rsidRPr="00FD1EAD">
        <w:rPr>
          <w:rFonts w:cs="Arial"/>
        </w:rPr>
        <w:t>.</w:t>
      </w:r>
      <w:r w:rsidR="00EF683F">
        <w:rPr>
          <w:rFonts w:cs="Arial"/>
        </w:rPr>
        <w:t> </w:t>
      </w:r>
      <w:r w:rsidR="00B87FAA">
        <w:rPr>
          <w:rFonts w:cs="Arial"/>
        </w:rPr>
        <w:t>čtvrtletí 2025</w:t>
      </w:r>
      <w:r w:rsidR="00791110" w:rsidRPr="00FD1EAD">
        <w:rPr>
          <w:rFonts w:cs="Arial"/>
        </w:rPr>
        <w:t xml:space="preserve"> růst o </w:t>
      </w:r>
      <w:r w:rsidR="00CD589F">
        <w:rPr>
          <w:rFonts w:cs="Arial"/>
        </w:rPr>
        <w:t>2,</w:t>
      </w:r>
      <w:r w:rsidR="00DA3062">
        <w:rPr>
          <w:rFonts w:cs="Arial"/>
        </w:rPr>
        <w:t>6</w:t>
      </w:r>
      <w:r w:rsidR="00EF683F">
        <w:rPr>
          <w:rFonts w:cs="Arial"/>
        </w:rPr>
        <w:t> </w:t>
      </w:r>
      <w:r w:rsidR="00791110" w:rsidRPr="00FD1EAD">
        <w:rPr>
          <w:rFonts w:cs="Arial"/>
        </w:rPr>
        <w:t>%).</w:t>
      </w:r>
      <w:r w:rsidR="00C01B8F" w:rsidRPr="00FD1EAD">
        <w:rPr>
          <w:rFonts w:cs="Arial"/>
        </w:rPr>
        <w:t xml:space="preserve"> Regulované </w:t>
      </w:r>
      <w:r w:rsidR="001B694F" w:rsidRPr="00FD1EAD">
        <w:rPr>
          <w:rFonts w:cs="Arial"/>
        </w:rPr>
        <w:t xml:space="preserve">ceny </w:t>
      </w:r>
      <w:r w:rsidR="00DA3062">
        <w:rPr>
          <w:rFonts w:cs="Arial"/>
        </w:rPr>
        <w:t>klesly</w:t>
      </w:r>
      <w:r w:rsidR="00723FD3" w:rsidRPr="00FD1EAD">
        <w:rPr>
          <w:rFonts w:cs="Arial"/>
        </w:rPr>
        <w:t xml:space="preserve"> </w:t>
      </w:r>
      <w:r w:rsidR="00315996" w:rsidRPr="00FD1EAD">
        <w:rPr>
          <w:rFonts w:cs="Arial"/>
        </w:rPr>
        <w:t>o </w:t>
      </w:r>
      <w:r w:rsidR="00DA3062">
        <w:rPr>
          <w:rFonts w:cs="Arial"/>
        </w:rPr>
        <w:t>1,3</w:t>
      </w:r>
      <w:r w:rsidR="00A4258E" w:rsidRPr="00FD1EAD">
        <w:rPr>
          <w:rFonts w:cs="Arial"/>
        </w:rPr>
        <w:t xml:space="preserve"> % </w:t>
      </w:r>
      <w:r w:rsidR="00723FD3" w:rsidRPr="00FD1EAD">
        <w:rPr>
          <w:rFonts w:cs="Arial"/>
        </w:rPr>
        <w:t>(</w:t>
      </w:r>
      <w:r w:rsidR="00791110" w:rsidRPr="00FD1EAD">
        <w:rPr>
          <w:rFonts w:cs="Arial"/>
        </w:rPr>
        <w:t>v</w:t>
      </w:r>
      <w:r w:rsidR="00CD589F">
        <w:rPr>
          <w:rFonts w:cs="Arial"/>
        </w:rPr>
        <w:t>e</w:t>
      </w:r>
      <w:r w:rsidR="00096E41">
        <w:rPr>
          <w:rFonts w:cs="Arial"/>
        </w:rPr>
        <w:t> </w:t>
      </w:r>
      <w:r w:rsidR="00DA3062">
        <w:rPr>
          <w:rFonts w:cs="Arial"/>
        </w:rPr>
        <w:t>4</w:t>
      </w:r>
      <w:r w:rsidR="001A3635">
        <w:rPr>
          <w:rFonts w:cs="Arial"/>
        </w:rPr>
        <w:t>. čtvrtletí 202</w:t>
      </w:r>
      <w:r w:rsidR="00B87FAA">
        <w:rPr>
          <w:rFonts w:cs="Arial"/>
        </w:rPr>
        <w:t>5</w:t>
      </w:r>
      <w:r w:rsidR="00723FD3" w:rsidRPr="00FD1EAD">
        <w:rPr>
          <w:rFonts w:cs="Arial"/>
        </w:rPr>
        <w:t xml:space="preserve"> růst o </w:t>
      </w:r>
      <w:r w:rsidR="00DA3062">
        <w:rPr>
          <w:rFonts w:cs="Arial"/>
        </w:rPr>
        <w:t>0,2</w:t>
      </w:r>
      <w:r w:rsidR="00723FD3" w:rsidRPr="00FD1EAD">
        <w:rPr>
          <w:rFonts w:cs="Arial"/>
        </w:rPr>
        <w:t> %)</w:t>
      </w:r>
      <w:r w:rsidR="00791110" w:rsidRPr="00FD1EAD">
        <w:rPr>
          <w:rFonts w:cs="Arial"/>
        </w:rPr>
        <w:t>.</w:t>
      </w:r>
    </w:p>
    <w:p w14:paraId="2C904F6A" w14:textId="77777777" w:rsidR="00B647B5" w:rsidRPr="00EF125D" w:rsidRDefault="00B647B5" w:rsidP="00B647B5"/>
    <w:p w14:paraId="306422E5" w14:textId="72367564" w:rsidR="00B647B5" w:rsidRDefault="00B647B5" w:rsidP="00B647B5">
      <w:pPr>
        <w:rPr>
          <w:rFonts w:cs="Arial"/>
        </w:rPr>
      </w:pPr>
    </w:p>
    <w:p w14:paraId="0C9B736D" w14:textId="6B8C663A" w:rsidR="00B647B5" w:rsidRPr="00EF125D" w:rsidRDefault="00DA3062" w:rsidP="00B647B5">
      <w:pPr>
        <w:rPr>
          <w:rFonts w:cs="Arial"/>
        </w:rPr>
      </w:pPr>
      <w:r w:rsidRPr="00DA3062">
        <w:rPr>
          <w:noProof/>
        </w:rPr>
        <w:drawing>
          <wp:inline distT="0" distB="0" distL="0" distR="0" wp14:anchorId="70AAB01C" wp14:editId="7D3C72C5">
            <wp:extent cx="5400040" cy="2862580"/>
            <wp:effectExtent l="0" t="0" r="0" b="0"/>
            <wp:docPr id="97771814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7D3F8" w14:textId="77777777" w:rsidR="00B647B5" w:rsidRPr="00EF125D" w:rsidRDefault="00B647B5" w:rsidP="00B647B5">
      <w:pPr>
        <w:rPr>
          <w:rFonts w:cs="Arial"/>
        </w:rPr>
      </w:pPr>
    </w:p>
    <w:p w14:paraId="3B7BB3DA" w14:textId="77777777" w:rsidR="00B647B5" w:rsidRPr="00EF125D" w:rsidRDefault="00B647B5" w:rsidP="00B647B5">
      <w:pPr>
        <w:rPr>
          <w:rFonts w:cs="Arial"/>
        </w:rPr>
      </w:pPr>
    </w:p>
    <w:p w14:paraId="13AF751C" w14:textId="22FEEA85" w:rsidR="00B647B5" w:rsidRDefault="00B647B5" w:rsidP="00B647B5">
      <w:pPr>
        <w:rPr>
          <w:rFonts w:cs="Arial"/>
        </w:rPr>
      </w:pPr>
    </w:p>
    <w:p w14:paraId="2877B122" w14:textId="568DEE90" w:rsidR="00FF2D5D" w:rsidRDefault="00FF2D5D" w:rsidP="00B647B5">
      <w:pPr>
        <w:rPr>
          <w:rFonts w:cs="Arial"/>
        </w:rPr>
      </w:pPr>
    </w:p>
    <w:p w14:paraId="1E05E3B4" w14:textId="434A410B" w:rsidR="00FF2D5D" w:rsidRDefault="00FF2D5D" w:rsidP="00B647B5">
      <w:pPr>
        <w:rPr>
          <w:rFonts w:cs="Arial"/>
        </w:rPr>
      </w:pPr>
    </w:p>
    <w:p w14:paraId="12AE2501" w14:textId="50EED0A6" w:rsidR="00FF2D5D" w:rsidRDefault="00FF2D5D" w:rsidP="00B647B5">
      <w:pPr>
        <w:rPr>
          <w:rFonts w:cs="Arial"/>
        </w:rPr>
      </w:pPr>
    </w:p>
    <w:p w14:paraId="74C75ADA" w14:textId="77777777" w:rsidR="00F67233" w:rsidRDefault="00F67233" w:rsidP="00B647B5">
      <w:pPr>
        <w:rPr>
          <w:rFonts w:cs="Arial"/>
        </w:rPr>
      </w:pPr>
    </w:p>
    <w:p w14:paraId="72A07CED" w14:textId="610A0398" w:rsidR="00FF2D5D" w:rsidRDefault="00FF2D5D" w:rsidP="00B647B5">
      <w:pPr>
        <w:rPr>
          <w:rFonts w:cs="Arial"/>
        </w:rPr>
      </w:pPr>
    </w:p>
    <w:p w14:paraId="5838DA39" w14:textId="66E62842" w:rsidR="00FF2D5D" w:rsidRDefault="00FF2D5D" w:rsidP="00B647B5">
      <w:pPr>
        <w:rPr>
          <w:rFonts w:cs="Arial"/>
        </w:rPr>
      </w:pPr>
    </w:p>
    <w:p w14:paraId="26A36BBB" w14:textId="77777777" w:rsidR="00FF2D5D" w:rsidRPr="00EF125D" w:rsidRDefault="00FF2D5D" w:rsidP="00B647B5">
      <w:pPr>
        <w:rPr>
          <w:rFonts w:cs="Arial"/>
        </w:rPr>
      </w:pPr>
    </w:p>
    <w:p w14:paraId="4D2C6E84" w14:textId="77777777" w:rsidR="00B647B5" w:rsidRDefault="00B647B5" w:rsidP="00B647B5">
      <w:pPr>
        <w:rPr>
          <w:rFonts w:cs="Arial"/>
        </w:rPr>
      </w:pPr>
    </w:p>
    <w:p w14:paraId="008E7210" w14:textId="77777777" w:rsidR="00EF683F" w:rsidRPr="00EF125D" w:rsidRDefault="00EF683F" w:rsidP="00B647B5">
      <w:pPr>
        <w:rPr>
          <w:rFonts w:cs="Arial"/>
        </w:rPr>
      </w:pPr>
    </w:p>
    <w:p w14:paraId="3C989266" w14:textId="77777777" w:rsidR="00B647B5" w:rsidRPr="00EF125D" w:rsidRDefault="00B647B5" w:rsidP="00B647B5">
      <w:pPr>
        <w:rPr>
          <w:rFonts w:cs="Arial"/>
        </w:rPr>
      </w:pPr>
    </w:p>
    <w:p w14:paraId="443521BB" w14:textId="77777777" w:rsidR="00B647B5" w:rsidRPr="00EF125D" w:rsidRDefault="00B647B5" w:rsidP="00B647B5">
      <w:pPr>
        <w:rPr>
          <w:rFonts w:cs="Arial"/>
        </w:rPr>
      </w:pPr>
    </w:p>
    <w:p w14:paraId="455BD222" w14:textId="77777777" w:rsidR="00B647B5" w:rsidRPr="00EF125D" w:rsidRDefault="00B647B5" w:rsidP="00B647B5">
      <w:pPr>
        <w:rPr>
          <w:rFonts w:cs="Arial"/>
        </w:rPr>
      </w:pPr>
    </w:p>
    <w:p w14:paraId="19D23DE9" w14:textId="77777777" w:rsidR="009364FA" w:rsidRDefault="009364FA" w:rsidP="00FF2D5D">
      <w:pPr>
        <w:rPr>
          <w:rFonts w:cs="Arial"/>
        </w:rPr>
      </w:pPr>
    </w:p>
    <w:p w14:paraId="38C407F8" w14:textId="77777777" w:rsidR="00B87FAA" w:rsidRDefault="00B87FAA" w:rsidP="0088005E">
      <w:pPr>
        <w:rPr>
          <w:rFonts w:cs="Arial"/>
        </w:rPr>
      </w:pPr>
    </w:p>
    <w:p w14:paraId="63F19D7A" w14:textId="55E0F8D4" w:rsidR="007777A9" w:rsidRDefault="007777A9" w:rsidP="007777A9">
      <w:pPr>
        <w:rPr>
          <w:rFonts w:eastAsia="Times New Roman" w:cs="Arial"/>
          <w:szCs w:val="20"/>
          <w:lang w:eastAsia="cs-CZ"/>
        </w:rPr>
      </w:pPr>
      <w:r w:rsidRPr="00955BE6">
        <w:rPr>
          <w:rFonts w:cs="Arial"/>
        </w:rPr>
        <w:lastRenderedPageBreak/>
        <w:t xml:space="preserve">V oddíle </w:t>
      </w:r>
      <w:r w:rsidRPr="00955BE6">
        <w:rPr>
          <w:rFonts w:cs="Arial"/>
          <w:b/>
        </w:rPr>
        <w:t xml:space="preserve">potraviny a nealkoholické nápoje </w:t>
      </w:r>
      <w:r w:rsidRPr="00955BE6">
        <w:rPr>
          <w:rFonts w:cs="Arial"/>
        </w:rPr>
        <w:t xml:space="preserve">se </w:t>
      </w:r>
      <w:r w:rsidRPr="00955BE6">
        <w:rPr>
          <w:rFonts w:eastAsia="Times New Roman" w:cs="Arial"/>
          <w:szCs w:val="20"/>
          <w:lang w:eastAsia="cs-CZ"/>
        </w:rPr>
        <w:t xml:space="preserve">ceny </w:t>
      </w:r>
      <w:r>
        <w:rPr>
          <w:rFonts w:eastAsia="Times New Roman" w:cs="Arial"/>
          <w:szCs w:val="20"/>
          <w:lang w:eastAsia="cs-CZ"/>
        </w:rPr>
        <w:t xml:space="preserve">olejů a tuků </w:t>
      </w:r>
      <w:r w:rsidRPr="00955BE6">
        <w:rPr>
          <w:rFonts w:eastAsia="Times New Roman" w:cs="Arial"/>
          <w:szCs w:val="20"/>
          <w:lang w:eastAsia="cs-CZ"/>
        </w:rPr>
        <w:t>v</w:t>
      </w:r>
      <w:r>
        <w:rPr>
          <w:rFonts w:eastAsia="Times New Roman" w:cs="Arial"/>
          <w:szCs w:val="20"/>
          <w:lang w:eastAsia="cs-CZ"/>
        </w:rPr>
        <w:t> </w:t>
      </w:r>
      <w:r w:rsidR="001972C7">
        <w:rPr>
          <w:rFonts w:eastAsia="Times New Roman" w:cs="Arial"/>
          <w:szCs w:val="20"/>
          <w:lang w:eastAsia="cs-CZ"/>
        </w:rPr>
        <w:t>1</w:t>
      </w:r>
      <w:r>
        <w:rPr>
          <w:rFonts w:eastAsia="Times New Roman" w:cs="Arial"/>
          <w:szCs w:val="20"/>
          <w:lang w:eastAsia="cs-CZ"/>
        </w:rPr>
        <w:t>. čtvrtletí 202</w:t>
      </w:r>
      <w:r w:rsidR="001972C7">
        <w:rPr>
          <w:rFonts w:eastAsia="Times New Roman" w:cs="Arial"/>
          <w:szCs w:val="20"/>
          <w:lang w:eastAsia="cs-CZ"/>
        </w:rPr>
        <w:t>6</w:t>
      </w:r>
      <w:r w:rsidRPr="00955BE6">
        <w:rPr>
          <w:rFonts w:eastAsia="Times New Roman" w:cs="Arial"/>
          <w:szCs w:val="20"/>
          <w:lang w:eastAsia="cs-CZ"/>
        </w:rPr>
        <w:t xml:space="preserve"> meziročně</w:t>
      </w:r>
      <w:r>
        <w:rPr>
          <w:rFonts w:eastAsia="Times New Roman" w:cs="Arial"/>
          <w:szCs w:val="20"/>
          <w:lang w:eastAsia="cs-CZ"/>
        </w:rPr>
        <w:t xml:space="preserve"> snížily o </w:t>
      </w:r>
      <w:r w:rsidR="001972C7">
        <w:rPr>
          <w:rFonts w:eastAsia="Times New Roman" w:cs="Arial"/>
          <w:szCs w:val="20"/>
          <w:lang w:eastAsia="cs-CZ"/>
        </w:rPr>
        <w:t>18</w:t>
      </w:r>
      <w:r>
        <w:rPr>
          <w:rFonts w:eastAsia="Times New Roman" w:cs="Arial"/>
          <w:szCs w:val="20"/>
          <w:lang w:eastAsia="cs-CZ"/>
        </w:rPr>
        <w:t>,</w:t>
      </w:r>
      <w:r w:rsidR="001972C7">
        <w:rPr>
          <w:rFonts w:eastAsia="Times New Roman" w:cs="Arial"/>
          <w:szCs w:val="20"/>
          <w:lang w:eastAsia="cs-CZ"/>
        </w:rPr>
        <w:t>2</w:t>
      </w:r>
      <w:r>
        <w:rPr>
          <w:rFonts w:eastAsia="Times New Roman" w:cs="Arial"/>
          <w:szCs w:val="20"/>
          <w:lang w:eastAsia="cs-CZ"/>
        </w:rPr>
        <w:t xml:space="preserve"> %, ovoce o </w:t>
      </w:r>
      <w:r w:rsidR="001972C7">
        <w:rPr>
          <w:rFonts w:eastAsia="Times New Roman" w:cs="Arial"/>
          <w:szCs w:val="20"/>
          <w:lang w:eastAsia="cs-CZ"/>
        </w:rPr>
        <w:t>5,3</w:t>
      </w:r>
      <w:r>
        <w:rPr>
          <w:rFonts w:eastAsia="Times New Roman" w:cs="Arial"/>
          <w:szCs w:val="20"/>
          <w:lang w:eastAsia="cs-CZ"/>
        </w:rPr>
        <w:t> %, zeleniny o </w:t>
      </w:r>
      <w:r w:rsidR="001972C7">
        <w:rPr>
          <w:rFonts w:eastAsia="Times New Roman" w:cs="Arial"/>
          <w:szCs w:val="20"/>
          <w:lang w:eastAsia="cs-CZ"/>
        </w:rPr>
        <w:t>0,9</w:t>
      </w:r>
      <w:r>
        <w:rPr>
          <w:rFonts w:eastAsia="Times New Roman" w:cs="Arial"/>
          <w:szCs w:val="20"/>
          <w:lang w:eastAsia="cs-CZ"/>
        </w:rPr>
        <w:t> %, z toho brambor o </w:t>
      </w:r>
      <w:r w:rsidR="001972C7">
        <w:rPr>
          <w:rFonts w:eastAsia="Times New Roman" w:cs="Arial"/>
          <w:szCs w:val="20"/>
          <w:lang w:eastAsia="cs-CZ"/>
        </w:rPr>
        <w:t>19,4</w:t>
      </w:r>
      <w:r>
        <w:rPr>
          <w:rFonts w:eastAsia="Times New Roman" w:cs="Arial"/>
          <w:szCs w:val="20"/>
          <w:lang w:eastAsia="cs-CZ"/>
        </w:rPr>
        <w:t> %. Ceny obilovin</w:t>
      </w:r>
      <w:r w:rsidR="00326794">
        <w:rPr>
          <w:rFonts w:eastAsia="Times New Roman" w:cs="Arial"/>
          <w:szCs w:val="20"/>
          <w:lang w:eastAsia="cs-CZ"/>
        </w:rPr>
        <w:t xml:space="preserve"> a</w:t>
      </w:r>
      <w:r w:rsidR="00EF683F">
        <w:rPr>
          <w:rFonts w:eastAsia="Times New Roman" w:cs="Arial"/>
          <w:szCs w:val="20"/>
          <w:lang w:eastAsia="cs-CZ"/>
        </w:rPr>
        <w:t> </w:t>
      </w:r>
      <w:r w:rsidR="00326794">
        <w:rPr>
          <w:rFonts w:eastAsia="Times New Roman" w:cs="Arial"/>
          <w:szCs w:val="20"/>
          <w:lang w:eastAsia="cs-CZ"/>
        </w:rPr>
        <w:t xml:space="preserve">výrobků z obilovin </w:t>
      </w:r>
      <w:r>
        <w:rPr>
          <w:rFonts w:eastAsia="Times New Roman" w:cs="Arial"/>
          <w:szCs w:val="20"/>
          <w:lang w:eastAsia="cs-CZ"/>
        </w:rPr>
        <w:t>vzrostly o </w:t>
      </w:r>
      <w:r w:rsidR="00326794">
        <w:rPr>
          <w:rFonts w:eastAsia="Times New Roman" w:cs="Arial"/>
          <w:szCs w:val="20"/>
          <w:lang w:eastAsia="cs-CZ"/>
        </w:rPr>
        <w:t>1,9</w:t>
      </w:r>
      <w:r>
        <w:rPr>
          <w:rFonts w:eastAsia="Times New Roman" w:cs="Arial"/>
          <w:szCs w:val="20"/>
          <w:lang w:eastAsia="cs-CZ"/>
        </w:rPr>
        <w:t> %, masa o </w:t>
      </w:r>
      <w:r w:rsidR="00326794">
        <w:rPr>
          <w:rFonts w:eastAsia="Times New Roman" w:cs="Arial"/>
          <w:szCs w:val="20"/>
          <w:lang w:eastAsia="cs-CZ"/>
        </w:rPr>
        <w:t>2,4</w:t>
      </w:r>
      <w:r>
        <w:rPr>
          <w:rFonts w:eastAsia="Times New Roman" w:cs="Arial"/>
          <w:szCs w:val="20"/>
          <w:lang w:eastAsia="cs-CZ"/>
        </w:rPr>
        <w:t> %, kávy o </w:t>
      </w:r>
      <w:r w:rsidR="00326794">
        <w:rPr>
          <w:rFonts w:eastAsia="Times New Roman" w:cs="Arial"/>
          <w:szCs w:val="20"/>
          <w:lang w:eastAsia="cs-CZ"/>
        </w:rPr>
        <w:t>13</w:t>
      </w:r>
      <w:r>
        <w:rPr>
          <w:rFonts w:eastAsia="Times New Roman" w:cs="Arial"/>
          <w:szCs w:val="20"/>
          <w:lang w:eastAsia="cs-CZ"/>
        </w:rPr>
        <w:t xml:space="preserve">,3 %. </w:t>
      </w:r>
      <w:r w:rsidR="00E912E1">
        <w:rPr>
          <w:rFonts w:eastAsia="Times New Roman" w:cs="Arial"/>
          <w:szCs w:val="20"/>
          <w:lang w:eastAsia="cs-CZ"/>
        </w:rPr>
        <w:t xml:space="preserve">Ceny ve skupině mléko, </w:t>
      </w:r>
      <w:r w:rsidR="00326794">
        <w:rPr>
          <w:rFonts w:eastAsia="Times New Roman" w:cs="Arial"/>
          <w:szCs w:val="20"/>
          <w:lang w:eastAsia="cs-CZ"/>
        </w:rPr>
        <w:t>mléčné výrobky</w:t>
      </w:r>
      <w:r w:rsidR="00E912E1">
        <w:rPr>
          <w:rFonts w:eastAsia="Times New Roman" w:cs="Arial"/>
          <w:szCs w:val="20"/>
          <w:lang w:eastAsia="cs-CZ"/>
        </w:rPr>
        <w:t xml:space="preserve"> a vejce byly </w:t>
      </w:r>
      <w:r w:rsidR="00326794">
        <w:rPr>
          <w:rFonts w:eastAsia="Times New Roman" w:cs="Arial"/>
          <w:szCs w:val="20"/>
          <w:lang w:eastAsia="cs-CZ"/>
        </w:rPr>
        <w:t>niž</w:t>
      </w:r>
      <w:r w:rsidR="00E912E1">
        <w:rPr>
          <w:rFonts w:eastAsia="Times New Roman" w:cs="Arial"/>
          <w:szCs w:val="20"/>
          <w:lang w:eastAsia="cs-CZ"/>
        </w:rPr>
        <w:t>ší o </w:t>
      </w:r>
      <w:r w:rsidR="00326794">
        <w:rPr>
          <w:rFonts w:eastAsia="Times New Roman" w:cs="Arial"/>
          <w:szCs w:val="20"/>
          <w:lang w:eastAsia="cs-CZ"/>
        </w:rPr>
        <w:t>0</w:t>
      </w:r>
      <w:r w:rsidR="00E912E1">
        <w:rPr>
          <w:rFonts w:eastAsia="Times New Roman" w:cs="Arial"/>
          <w:szCs w:val="20"/>
          <w:lang w:eastAsia="cs-CZ"/>
        </w:rPr>
        <w:t>,3 %.</w:t>
      </w:r>
    </w:p>
    <w:p w14:paraId="74650EB1" w14:textId="77777777" w:rsidR="007777A9" w:rsidRDefault="007777A9" w:rsidP="00A17F18">
      <w:pPr>
        <w:rPr>
          <w:rFonts w:cs="Arial"/>
        </w:rPr>
      </w:pPr>
    </w:p>
    <w:p w14:paraId="45E6E7C2" w14:textId="77777777" w:rsidR="007777A9" w:rsidRDefault="007777A9" w:rsidP="00A17F18">
      <w:pPr>
        <w:rPr>
          <w:rFonts w:cs="Arial"/>
        </w:rPr>
      </w:pPr>
    </w:p>
    <w:p w14:paraId="20D7FA37" w14:textId="7BF19707" w:rsidR="007777A9" w:rsidRDefault="001972C7" w:rsidP="00A17F18">
      <w:pPr>
        <w:rPr>
          <w:rFonts w:cs="Arial"/>
        </w:rPr>
      </w:pPr>
      <w:r w:rsidRPr="001972C7">
        <w:rPr>
          <w:noProof/>
        </w:rPr>
        <w:drawing>
          <wp:inline distT="0" distB="0" distL="0" distR="0" wp14:anchorId="646B06BB" wp14:editId="6238E2D6">
            <wp:extent cx="5400040" cy="3776345"/>
            <wp:effectExtent l="0" t="0" r="0" b="0"/>
            <wp:docPr id="227079808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14384" w14:textId="77777777" w:rsidR="007777A9" w:rsidRDefault="007777A9" w:rsidP="00A17F18">
      <w:pPr>
        <w:rPr>
          <w:rFonts w:cs="Arial"/>
        </w:rPr>
      </w:pPr>
    </w:p>
    <w:p w14:paraId="4F9B5CD9" w14:textId="77777777" w:rsidR="007777A9" w:rsidRDefault="007777A9" w:rsidP="00A17F18">
      <w:pPr>
        <w:rPr>
          <w:rFonts w:cs="Arial"/>
        </w:rPr>
      </w:pPr>
    </w:p>
    <w:p w14:paraId="3FA4563E" w14:textId="77777777" w:rsidR="00E912E1" w:rsidRPr="00B2127E" w:rsidRDefault="00E912E1" w:rsidP="00E912E1">
      <w:pPr>
        <w:rPr>
          <w:rFonts w:eastAsia="Times New Roman" w:cs="Arial"/>
          <w:szCs w:val="20"/>
          <w:lang w:eastAsia="cs-CZ"/>
        </w:rPr>
      </w:pPr>
      <w:r w:rsidRPr="00B2127E">
        <w:rPr>
          <w:rFonts w:eastAsia="Times New Roman" w:cs="Arial"/>
          <w:sz w:val="24"/>
          <w:szCs w:val="24"/>
          <w:vertAlign w:val="superscript"/>
          <w:lang w:eastAsia="cs-CZ"/>
        </w:rPr>
        <w:t xml:space="preserve">* </w:t>
      </w:r>
      <w:r w:rsidRPr="00B2127E">
        <w:rPr>
          <w:rFonts w:eastAsia="Times New Roman" w:cs="Arial"/>
          <w:szCs w:val="20"/>
          <w:lang w:eastAsia="cs-CZ"/>
        </w:rPr>
        <w:t>Se</w:t>
      </w:r>
      <w:r>
        <w:rPr>
          <w:rFonts w:eastAsia="Times New Roman" w:cs="Arial"/>
          <w:szCs w:val="20"/>
          <w:lang w:eastAsia="cs-CZ"/>
        </w:rPr>
        <w:t>zónní potraviny zahrnují ryby a mořské plody, ovoce a zeleninu.</w:t>
      </w:r>
    </w:p>
    <w:p w14:paraId="0F2F3224" w14:textId="77777777" w:rsidR="007777A9" w:rsidRDefault="007777A9" w:rsidP="00A17F18">
      <w:pPr>
        <w:rPr>
          <w:rFonts w:cs="Arial"/>
        </w:rPr>
      </w:pPr>
    </w:p>
    <w:p w14:paraId="341FFD88" w14:textId="77777777" w:rsidR="007777A9" w:rsidRDefault="007777A9" w:rsidP="00A17F18">
      <w:pPr>
        <w:rPr>
          <w:rFonts w:cs="Arial"/>
        </w:rPr>
      </w:pPr>
    </w:p>
    <w:p w14:paraId="327B1A71" w14:textId="77777777" w:rsidR="007777A9" w:rsidRDefault="007777A9" w:rsidP="00A17F18">
      <w:pPr>
        <w:rPr>
          <w:rFonts w:cs="Arial"/>
        </w:rPr>
      </w:pPr>
    </w:p>
    <w:p w14:paraId="4700C2BF" w14:textId="77777777" w:rsidR="007777A9" w:rsidRDefault="007777A9" w:rsidP="00A17F18">
      <w:pPr>
        <w:rPr>
          <w:rFonts w:cs="Arial"/>
        </w:rPr>
      </w:pPr>
    </w:p>
    <w:p w14:paraId="3027F023" w14:textId="77777777" w:rsidR="007777A9" w:rsidRDefault="007777A9" w:rsidP="00A17F18">
      <w:pPr>
        <w:rPr>
          <w:rFonts w:cs="Arial"/>
        </w:rPr>
      </w:pPr>
    </w:p>
    <w:p w14:paraId="7A326AE1" w14:textId="77777777" w:rsidR="007777A9" w:rsidRDefault="007777A9" w:rsidP="00A17F18">
      <w:pPr>
        <w:rPr>
          <w:rFonts w:cs="Arial"/>
        </w:rPr>
      </w:pPr>
    </w:p>
    <w:p w14:paraId="2B6F759C" w14:textId="77777777" w:rsidR="007777A9" w:rsidRDefault="007777A9" w:rsidP="00A17F18">
      <w:pPr>
        <w:rPr>
          <w:rFonts w:cs="Arial"/>
        </w:rPr>
      </w:pPr>
    </w:p>
    <w:p w14:paraId="05EEEC18" w14:textId="77777777" w:rsidR="007777A9" w:rsidRDefault="007777A9" w:rsidP="00A17F18">
      <w:pPr>
        <w:rPr>
          <w:rFonts w:cs="Arial"/>
        </w:rPr>
      </w:pPr>
    </w:p>
    <w:p w14:paraId="7D012D7D" w14:textId="77777777" w:rsidR="007777A9" w:rsidRDefault="007777A9" w:rsidP="00A17F18">
      <w:pPr>
        <w:rPr>
          <w:rFonts w:cs="Arial"/>
        </w:rPr>
      </w:pPr>
    </w:p>
    <w:p w14:paraId="3F1784E0" w14:textId="77777777" w:rsidR="007777A9" w:rsidRDefault="007777A9" w:rsidP="00A17F18">
      <w:pPr>
        <w:rPr>
          <w:rFonts w:cs="Arial"/>
        </w:rPr>
      </w:pPr>
    </w:p>
    <w:p w14:paraId="3DB395B3" w14:textId="77777777" w:rsidR="007777A9" w:rsidRDefault="007777A9" w:rsidP="00A17F18">
      <w:pPr>
        <w:rPr>
          <w:rFonts w:cs="Arial"/>
        </w:rPr>
      </w:pPr>
    </w:p>
    <w:p w14:paraId="0EB328BA" w14:textId="77777777" w:rsidR="007777A9" w:rsidRDefault="007777A9" w:rsidP="00A17F18">
      <w:pPr>
        <w:rPr>
          <w:rFonts w:cs="Arial"/>
        </w:rPr>
      </w:pPr>
    </w:p>
    <w:p w14:paraId="28BEAB47" w14:textId="77777777" w:rsidR="007777A9" w:rsidRDefault="007777A9" w:rsidP="00A17F18">
      <w:pPr>
        <w:rPr>
          <w:rFonts w:cs="Arial"/>
        </w:rPr>
      </w:pPr>
    </w:p>
    <w:p w14:paraId="539D454B" w14:textId="57429E1F" w:rsidR="00DA3062" w:rsidRDefault="00DA3062" w:rsidP="00DA3062">
      <w:pPr>
        <w:rPr>
          <w:rFonts w:cs="Arial"/>
        </w:rPr>
      </w:pPr>
      <w:r>
        <w:rPr>
          <w:rFonts w:cs="Arial"/>
        </w:rPr>
        <w:lastRenderedPageBreak/>
        <w:t>V</w:t>
      </w:r>
      <w:r w:rsidRPr="00625F1A">
        <w:rPr>
          <w:rFonts w:cs="Arial"/>
        </w:rPr>
        <w:t xml:space="preserve"> oddíle </w:t>
      </w:r>
      <w:r>
        <w:rPr>
          <w:rFonts w:cs="Arial"/>
          <w:b/>
        </w:rPr>
        <w:t xml:space="preserve">bydlení </w:t>
      </w:r>
      <w:r w:rsidRPr="00625F1A">
        <w:rPr>
          <w:rFonts w:cs="Arial"/>
        </w:rPr>
        <w:t xml:space="preserve">se </w:t>
      </w:r>
      <w:r>
        <w:rPr>
          <w:rFonts w:cs="Arial"/>
        </w:rPr>
        <w:t xml:space="preserve">zvýšily </w:t>
      </w:r>
      <w:r w:rsidRPr="00625F1A">
        <w:rPr>
          <w:rFonts w:cs="Arial"/>
        </w:rPr>
        <w:t>c</w:t>
      </w:r>
      <w:r>
        <w:rPr>
          <w:rFonts w:cs="Arial"/>
        </w:rPr>
        <w:t xml:space="preserve">eny </w:t>
      </w:r>
      <w:r w:rsidRPr="00625F1A">
        <w:rPr>
          <w:rFonts w:cs="Arial"/>
        </w:rPr>
        <w:t>nájemného z</w:t>
      </w:r>
      <w:r w:rsidR="00326794">
        <w:rPr>
          <w:rFonts w:cs="Arial"/>
        </w:rPr>
        <w:t>a</w:t>
      </w:r>
      <w:r w:rsidRPr="00625F1A">
        <w:rPr>
          <w:rFonts w:cs="Arial"/>
        </w:rPr>
        <w:t xml:space="preserve"> </w:t>
      </w:r>
      <w:r w:rsidR="00326794">
        <w:rPr>
          <w:rFonts w:cs="Arial"/>
        </w:rPr>
        <w:t>bydlení</w:t>
      </w:r>
      <w:r w:rsidRPr="00625F1A">
        <w:rPr>
          <w:rFonts w:cs="Arial"/>
        </w:rPr>
        <w:t xml:space="preserve"> o </w:t>
      </w:r>
      <w:r>
        <w:rPr>
          <w:rFonts w:cs="Arial"/>
        </w:rPr>
        <w:t>6,</w:t>
      </w:r>
      <w:r w:rsidR="00326794">
        <w:rPr>
          <w:rFonts w:cs="Arial"/>
        </w:rPr>
        <w:t>2</w:t>
      </w:r>
      <w:r w:rsidRPr="00625F1A">
        <w:rPr>
          <w:rFonts w:cs="Arial"/>
        </w:rPr>
        <w:t xml:space="preserve"> %, </w:t>
      </w:r>
      <w:r w:rsidR="00326794">
        <w:rPr>
          <w:rFonts w:cs="Arial"/>
          <w:szCs w:val="20"/>
        </w:rPr>
        <w:t>materiálů a služeb pro drobné opravy a údržbu bydlení</w:t>
      </w:r>
      <w:r w:rsidRPr="00625F1A">
        <w:rPr>
          <w:rFonts w:cs="Arial"/>
        </w:rPr>
        <w:t xml:space="preserve"> o </w:t>
      </w:r>
      <w:r>
        <w:rPr>
          <w:rFonts w:cs="Arial"/>
        </w:rPr>
        <w:t>3,</w:t>
      </w:r>
      <w:r w:rsidR="00326794">
        <w:rPr>
          <w:rFonts w:cs="Arial"/>
        </w:rPr>
        <w:t>5</w:t>
      </w:r>
      <w:r w:rsidRPr="00625F1A">
        <w:rPr>
          <w:rFonts w:cs="Arial"/>
        </w:rPr>
        <w:t> %, vodného o </w:t>
      </w:r>
      <w:r w:rsidR="00326794">
        <w:rPr>
          <w:rFonts w:cs="Arial"/>
        </w:rPr>
        <w:t>3,9</w:t>
      </w:r>
      <w:r w:rsidRPr="00625F1A">
        <w:rPr>
          <w:rFonts w:cs="Arial"/>
        </w:rPr>
        <w:t> %, stočného o </w:t>
      </w:r>
      <w:r>
        <w:rPr>
          <w:rFonts w:cs="Arial"/>
        </w:rPr>
        <w:t>3,</w:t>
      </w:r>
      <w:r w:rsidR="00326794">
        <w:rPr>
          <w:rFonts w:cs="Arial"/>
        </w:rPr>
        <w:t>8</w:t>
      </w:r>
      <w:r w:rsidRPr="00625F1A">
        <w:rPr>
          <w:rFonts w:cs="Arial"/>
        </w:rPr>
        <w:t> %, tepla a teplé vody o </w:t>
      </w:r>
      <w:r w:rsidR="00326794">
        <w:rPr>
          <w:rFonts w:cs="Arial"/>
        </w:rPr>
        <w:t>2,1</w:t>
      </w:r>
      <w:r w:rsidRPr="00625F1A">
        <w:rPr>
          <w:rFonts w:cs="Arial"/>
        </w:rPr>
        <w:t> %. Imputované nájemné (náklady vlastnického bydlení) bylo vyšší o </w:t>
      </w:r>
      <w:r w:rsidR="00326794">
        <w:rPr>
          <w:rFonts w:cs="Arial"/>
        </w:rPr>
        <w:t>5,2</w:t>
      </w:r>
      <w:r w:rsidRPr="00625F1A">
        <w:rPr>
          <w:rFonts w:cs="Arial"/>
        </w:rPr>
        <w:t> %.</w:t>
      </w:r>
      <w:r>
        <w:rPr>
          <w:rFonts w:cs="Arial"/>
        </w:rPr>
        <w:t xml:space="preserve"> Ceny elektřiny klesly o </w:t>
      </w:r>
      <w:r w:rsidR="00326794">
        <w:rPr>
          <w:rFonts w:cs="Arial"/>
        </w:rPr>
        <w:t>12,0</w:t>
      </w:r>
      <w:r>
        <w:rPr>
          <w:rFonts w:cs="Arial"/>
        </w:rPr>
        <w:t> %, zemního plynu o </w:t>
      </w:r>
      <w:r w:rsidR="00326794">
        <w:rPr>
          <w:rFonts w:cs="Arial"/>
        </w:rPr>
        <w:t>6,5</w:t>
      </w:r>
      <w:r>
        <w:rPr>
          <w:rFonts w:cs="Arial"/>
        </w:rPr>
        <w:t xml:space="preserve"> % a </w:t>
      </w:r>
      <w:r w:rsidR="00326794">
        <w:rPr>
          <w:rFonts w:cs="Arial"/>
        </w:rPr>
        <w:t>pevných</w:t>
      </w:r>
      <w:r>
        <w:rPr>
          <w:rFonts w:cs="Arial"/>
        </w:rPr>
        <w:t xml:space="preserve"> paliv o </w:t>
      </w:r>
      <w:r w:rsidR="00326794">
        <w:rPr>
          <w:rFonts w:cs="Arial"/>
        </w:rPr>
        <w:t>1</w:t>
      </w:r>
      <w:r>
        <w:rPr>
          <w:rFonts w:cs="Arial"/>
        </w:rPr>
        <w:t>,5 %.</w:t>
      </w:r>
    </w:p>
    <w:p w14:paraId="277F2438" w14:textId="77777777" w:rsidR="00DA3062" w:rsidRDefault="00DA3062" w:rsidP="00A17F18">
      <w:pPr>
        <w:rPr>
          <w:rFonts w:cs="Arial"/>
        </w:rPr>
      </w:pPr>
    </w:p>
    <w:p w14:paraId="46C8A195" w14:textId="77777777" w:rsidR="00DA3062" w:rsidRDefault="00DA3062" w:rsidP="00A17F18">
      <w:pPr>
        <w:rPr>
          <w:rFonts w:cs="Arial"/>
        </w:rPr>
      </w:pPr>
    </w:p>
    <w:p w14:paraId="01249C9B" w14:textId="56B40D90" w:rsidR="00DA3062" w:rsidRDefault="001972C7" w:rsidP="00A17F18">
      <w:pPr>
        <w:rPr>
          <w:rFonts w:cs="Arial"/>
        </w:rPr>
      </w:pPr>
      <w:r w:rsidRPr="001972C7">
        <w:rPr>
          <w:noProof/>
        </w:rPr>
        <w:drawing>
          <wp:inline distT="0" distB="0" distL="0" distR="0" wp14:anchorId="43C16211" wp14:editId="55DD8869">
            <wp:extent cx="5400040" cy="3448050"/>
            <wp:effectExtent l="0" t="0" r="0" b="0"/>
            <wp:docPr id="1546605261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2446" w14:textId="77777777" w:rsidR="00DA3062" w:rsidRDefault="00DA3062" w:rsidP="00A17F18">
      <w:pPr>
        <w:rPr>
          <w:rFonts w:cs="Arial"/>
        </w:rPr>
      </w:pPr>
    </w:p>
    <w:p w14:paraId="27FD42B6" w14:textId="77777777" w:rsidR="00DA3062" w:rsidRDefault="00DA3062" w:rsidP="00A17F18">
      <w:pPr>
        <w:rPr>
          <w:rFonts w:cs="Arial"/>
        </w:rPr>
      </w:pPr>
    </w:p>
    <w:p w14:paraId="0ACF1F3B" w14:textId="77777777" w:rsidR="00DA3062" w:rsidRDefault="00DA3062" w:rsidP="00A17F18">
      <w:pPr>
        <w:rPr>
          <w:rFonts w:cs="Arial"/>
        </w:rPr>
      </w:pPr>
    </w:p>
    <w:p w14:paraId="2D9962F4" w14:textId="77777777" w:rsidR="00DA3062" w:rsidRDefault="00DA3062" w:rsidP="00A17F18">
      <w:pPr>
        <w:rPr>
          <w:rFonts w:cs="Arial"/>
        </w:rPr>
      </w:pPr>
    </w:p>
    <w:p w14:paraId="790FC5F1" w14:textId="77777777" w:rsidR="00DA3062" w:rsidRDefault="00DA3062" w:rsidP="00A17F18">
      <w:pPr>
        <w:rPr>
          <w:rFonts w:cs="Arial"/>
        </w:rPr>
      </w:pPr>
    </w:p>
    <w:p w14:paraId="70D78E3D" w14:textId="77777777" w:rsidR="00DA3062" w:rsidRDefault="00DA3062" w:rsidP="00A17F18">
      <w:pPr>
        <w:rPr>
          <w:rFonts w:cs="Arial"/>
        </w:rPr>
      </w:pPr>
    </w:p>
    <w:p w14:paraId="6B10CDD7" w14:textId="77777777" w:rsidR="00DA3062" w:rsidRDefault="00DA3062" w:rsidP="00A17F18">
      <w:pPr>
        <w:rPr>
          <w:rFonts w:cs="Arial"/>
        </w:rPr>
      </w:pPr>
    </w:p>
    <w:p w14:paraId="182CBA62" w14:textId="77777777" w:rsidR="00DA3062" w:rsidRDefault="00DA3062" w:rsidP="00A17F18">
      <w:pPr>
        <w:rPr>
          <w:rFonts w:cs="Arial"/>
        </w:rPr>
      </w:pPr>
    </w:p>
    <w:p w14:paraId="4AF6D402" w14:textId="77777777" w:rsidR="00DA3062" w:rsidRDefault="00DA3062" w:rsidP="00A17F18">
      <w:pPr>
        <w:rPr>
          <w:rFonts w:cs="Arial"/>
        </w:rPr>
      </w:pPr>
    </w:p>
    <w:p w14:paraId="232EA1C0" w14:textId="77777777" w:rsidR="00DA3062" w:rsidRDefault="00DA3062" w:rsidP="00A17F18">
      <w:pPr>
        <w:rPr>
          <w:rFonts w:cs="Arial"/>
        </w:rPr>
      </w:pPr>
    </w:p>
    <w:p w14:paraId="4D2B5A04" w14:textId="77777777" w:rsidR="00DA3062" w:rsidRDefault="00DA3062" w:rsidP="00A17F18">
      <w:pPr>
        <w:rPr>
          <w:rFonts w:cs="Arial"/>
        </w:rPr>
      </w:pPr>
    </w:p>
    <w:p w14:paraId="2ED8A547" w14:textId="77777777" w:rsidR="00DA3062" w:rsidRDefault="00DA3062" w:rsidP="00A17F18">
      <w:pPr>
        <w:rPr>
          <w:rFonts w:cs="Arial"/>
        </w:rPr>
      </w:pPr>
    </w:p>
    <w:p w14:paraId="435717D6" w14:textId="77777777" w:rsidR="00DA3062" w:rsidRDefault="00DA3062" w:rsidP="00A17F18">
      <w:pPr>
        <w:rPr>
          <w:rFonts w:cs="Arial"/>
        </w:rPr>
      </w:pPr>
    </w:p>
    <w:p w14:paraId="781A6629" w14:textId="77777777" w:rsidR="00DA3062" w:rsidRDefault="00DA3062" w:rsidP="00A17F18">
      <w:pPr>
        <w:rPr>
          <w:rFonts w:cs="Arial"/>
        </w:rPr>
      </w:pPr>
    </w:p>
    <w:p w14:paraId="2DEF87CB" w14:textId="77777777" w:rsidR="00DA3062" w:rsidRDefault="00DA3062" w:rsidP="00A17F18">
      <w:pPr>
        <w:rPr>
          <w:rFonts w:cs="Arial"/>
        </w:rPr>
      </w:pPr>
    </w:p>
    <w:p w14:paraId="05F80620" w14:textId="77777777" w:rsidR="00DA3062" w:rsidRDefault="00DA3062" w:rsidP="00A17F18">
      <w:pPr>
        <w:rPr>
          <w:rFonts w:cs="Arial"/>
        </w:rPr>
      </w:pPr>
    </w:p>
    <w:p w14:paraId="50EEDEEB" w14:textId="77777777" w:rsidR="00DA3062" w:rsidRDefault="00DA3062" w:rsidP="00A17F18">
      <w:pPr>
        <w:rPr>
          <w:rFonts w:cs="Arial"/>
        </w:rPr>
      </w:pPr>
    </w:p>
    <w:p w14:paraId="5A8CB337" w14:textId="53B3B676" w:rsidR="00A17F18" w:rsidRDefault="00A17F18" w:rsidP="00A17F18">
      <w:pPr>
        <w:rPr>
          <w:rFonts w:eastAsia="Times New Roman" w:cs="Arial"/>
          <w:szCs w:val="20"/>
          <w:lang w:eastAsia="cs-CZ"/>
        </w:rPr>
      </w:pPr>
      <w:r>
        <w:rPr>
          <w:rFonts w:cs="Arial"/>
        </w:rPr>
        <w:lastRenderedPageBreak/>
        <w:t xml:space="preserve">V oddíle </w:t>
      </w:r>
      <w:r w:rsidRPr="00626EE2">
        <w:rPr>
          <w:rFonts w:cs="Arial"/>
          <w:b/>
        </w:rPr>
        <w:t>doprava</w:t>
      </w:r>
      <w:r>
        <w:rPr>
          <w:rFonts w:cs="Arial"/>
        </w:rPr>
        <w:t xml:space="preserve"> </w:t>
      </w:r>
      <w:r w:rsidR="00E912E1">
        <w:rPr>
          <w:rFonts w:cs="Arial"/>
        </w:rPr>
        <w:t>vzrostly</w:t>
      </w:r>
      <w:r>
        <w:rPr>
          <w:rFonts w:cs="Arial"/>
        </w:rPr>
        <w:t xml:space="preserve"> </w:t>
      </w:r>
      <w:r w:rsidR="00046532">
        <w:rPr>
          <w:rFonts w:cs="Arial"/>
        </w:rPr>
        <w:t xml:space="preserve">ceny </w:t>
      </w:r>
      <w:r w:rsidR="00E912E1">
        <w:rPr>
          <w:rFonts w:cs="Arial"/>
        </w:rPr>
        <w:t>automobilů o </w:t>
      </w:r>
      <w:r w:rsidR="00B23BA7">
        <w:rPr>
          <w:rFonts w:cs="Arial"/>
        </w:rPr>
        <w:t>0,4</w:t>
      </w:r>
      <w:r w:rsidR="00E912E1">
        <w:rPr>
          <w:rFonts w:cs="Arial"/>
        </w:rPr>
        <w:t xml:space="preserve"> % a </w:t>
      </w:r>
      <w:r w:rsidR="00B23BA7">
        <w:rPr>
          <w:rFonts w:cs="Arial"/>
        </w:rPr>
        <w:t>služeb osobní dopravy</w:t>
      </w:r>
      <w:r w:rsidR="00E912E1">
        <w:rPr>
          <w:rFonts w:cs="Arial"/>
        </w:rPr>
        <w:t xml:space="preserve"> o 1,</w:t>
      </w:r>
      <w:r w:rsidR="00B23BA7">
        <w:rPr>
          <w:rFonts w:cs="Arial"/>
        </w:rPr>
        <w:t>9</w:t>
      </w:r>
      <w:r w:rsidR="00E912E1">
        <w:rPr>
          <w:rFonts w:cs="Arial"/>
        </w:rPr>
        <w:t xml:space="preserve"> %. Ceny </w:t>
      </w:r>
      <w:r w:rsidR="00046532">
        <w:rPr>
          <w:rFonts w:cs="Arial"/>
        </w:rPr>
        <w:t xml:space="preserve">pohonných hmot a </w:t>
      </w:r>
      <w:r w:rsidR="00B23BA7">
        <w:rPr>
          <w:rFonts w:cs="Arial"/>
        </w:rPr>
        <w:t>maziv</w:t>
      </w:r>
      <w:r w:rsidR="00046532">
        <w:rPr>
          <w:rFonts w:cs="Arial"/>
        </w:rPr>
        <w:t xml:space="preserve"> v </w:t>
      </w:r>
      <w:r w:rsidR="00B23BA7">
        <w:rPr>
          <w:rFonts w:cs="Arial"/>
        </w:rPr>
        <w:t>1</w:t>
      </w:r>
      <w:r>
        <w:rPr>
          <w:rFonts w:cs="Arial"/>
        </w:rPr>
        <w:t>. čtvrtletí 202</w:t>
      </w:r>
      <w:r w:rsidR="00B23BA7">
        <w:rPr>
          <w:rFonts w:cs="Arial"/>
        </w:rPr>
        <w:t>6</w:t>
      </w:r>
      <w:r>
        <w:rPr>
          <w:rFonts w:cs="Arial"/>
        </w:rPr>
        <w:t xml:space="preserve"> </w:t>
      </w:r>
      <w:r w:rsidR="00E912E1">
        <w:rPr>
          <w:rFonts w:cs="Arial"/>
        </w:rPr>
        <w:t xml:space="preserve">klesly </w:t>
      </w:r>
      <w:r>
        <w:rPr>
          <w:rFonts w:cs="Arial"/>
        </w:rPr>
        <w:t>o </w:t>
      </w:r>
      <w:r w:rsidR="00B23BA7">
        <w:rPr>
          <w:rFonts w:cs="Arial"/>
        </w:rPr>
        <w:t>1</w:t>
      </w:r>
      <w:r w:rsidR="00E912E1">
        <w:rPr>
          <w:rFonts w:cs="Arial"/>
        </w:rPr>
        <w:t>,6</w:t>
      </w:r>
      <w:r>
        <w:rPr>
          <w:rFonts w:cs="Arial"/>
        </w:rPr>
        <w:t xml:space="preserve"> %. Průměrná </w:t>
      </w:r>
      <w:r>
        <w:rPr>
          <w:rFonts w:eastAsia="Times New Roman" w:cs="Arial"/>
          <w:szCs w:val="20"/>
          <w:lang w:eastAsia="cs-CZ"/>
        </w:rPr>
        <w:t>c</w:t>
      </w:r>
      <w:r w:rsidRPr="00EF125D">
        <w:rPr>
          <w:rFonts w:eastAsia="Times New Roman" w:cs="Arial"/>
          <w:szCs w:val="20"/>
          <w:lang w:eastAsia="cs-CZ"/>
        </w:rPr>
        <w:t>ena benzínu Natural</w:t>
      </w:r>
      <w:r w:rsidR="00EF683F">
        <w:rPr>
          <w:rFonts w:eastAsia="Times New Roman" w:cs="Arial"/>
          <w:szCs w:val="20"/>
          <w:lang w:eastAsia="cs-CZ"/>
        </w:rPr>
        <w:t> </w:t>
      </w:r>
      <w:r w:rsidRPr="00EF125D">
        <w:rPr>
          <w:rFonts w:eastAsia="Times New Roman" w:cs="Arial"/>
          <w:szCs w:val="20"/>
          <w:lang w:eastAsia="cs-CZ"/>
        </w:rPr>
        <w:t xml:space="preserve">95 </w:t>
      </w:r>
      <w:r w:rsidRPr="00320CCA">
        <w:rPr>
          <w:rFonts w:eastAsia="Times New Roman" w:cs="Arial"/>
          <w:szCs w:val="20"/>
          <w:lang w:eastAsia="cs-CZ"/>
        </w:rPr>
        <w:t>byla v </w:t>
      </w:r>
      <w:r w:rsidR="002B07EA">
        <w:rPr>
          <w:rFonts w:eastAsia="Times New Roman" w:cs="Arial"/>
          <w:szCs w:val="20"/>
          <w:lang w:eastAsia="cs-CZ"/>
        </w:rPr>
        <w:t>březnu</w:t>
      </w:r>
      <w:r w:rsidRPr="00320CCA">
        <w:rPr>
          <w:rFonts w:eastAsia="Times New Roman" w:cs="Arial"/>
          <w:szCs w:val="20"/>
          <w:lang w:eastAsia="cs-CZ"/>
        </w:rPr>
        <w:t xml:space="preserve"> </w:t>
      </w:r>
      <w:r w:rsidR="00E912E1">
        <w:rPr>
          <w:rFonts w:eastAsia="Times New Roman" w:cs="Arial"/>
          <w:szCs w:val="20"/>
          <w:lang w:eastAsia="cs-CZ"/>
        </w:rPr>
        <w:t>3</w:t>
      </w:r>
      <w:r w:rsidR="00B23BA7">
        <w:rPr>
          <w:rFonts w:eastAsia="Times New Roman" w:cs="Arial"/>
          <w:szCs w:val="20"/>
          <w:lang w:eastAsia="cs-CZ"/>
        </w:rPr>
        <w:t>8</w:t>
      </w:r>
      <w:r w:rsidR="00E912E1">
        <w:rPr>
          <w:rFonts w:eastAsia="Times New Roman" w:cs="Arial"/>
          <w:szCs w:val="20"/>
          <w:lang w:eastAsia="cs-CZ"/>
        </w:rPr>
        <w:t>,</w:t>
      </w:r>
      <w:r w:rsidR="00B23BA7">
        <w:rPr>
          <w:rFonts w:eastAsia="Times New Roman" w:cs="Arial"/>
          <w:szCs w:val="20"/>
          <w:lang w:eastAsia="cs-CZ"/>
        </w:rPr>
        <w:t>06</w:t>
      </w:r>
      <w:r w:rsidRPr="00311358">
        <w:rPr>
          <w:rFonts w:eastAsia="Times New Roman" w:cs="Arial"/>
          <w:szCs w:val="20"/>
          <w:lang w:eastAsia="cs-CZ"/>
        </w:rPr>
        <w:t xml:space="preserve"> Kč/litr </w:t>
      </w:r>
      <w:r w:rsidRPr="004B4EB9">
        <w:rPr>
          <w:rFonts w:eastAsia="Times New Roman" w:cs="Arial"/>
          <w:szCs w:val="20"/>
          <w:lang w:eastAsia="cs-CZ"/>
        </w:rPr>
        <w:t>a cena motorové nafty</w:t>
      </w:r>
      <w:r w:rsidRPr="00311358">
        <w:rPr>
          <w:rFonts w:eastAsia="Times New Roman" w:cs="Arial"/>
          <w:szCs w:val="20"/>
          <w:lang w:eastAsia="cs-CZ"/>
        </w:rPr>
        <w:t xml:space="preserve"> </w:t>
      </w:r>
      <w:r w:rsidR="00B23BA7">
        <w:rPr>
          <w:rFonts w:eastAsia="Times New Roman" w:cs="Arial"/>
          <w:szCs w:val="20"/>
          <w:lang w:eastAsia="cs-CZ"/>
        </w:rPr>
        <w:t>42</w:t>
      </w:r>
      <w:r w:rsidR="00046532">
        <w:rPr>
          <w:rFonts w:eastAsia="Times New Roman" w:cs="Arial"/>
          <w:szCs w:val="20"/>
          <w:lang w:eastAsia="cs-CZ"/>
        </w:rPr>
        <w:t>,</w:t>
      </w:r>
      <w:r w:rsidR="00B23BA7">
        <w:rPr>
          <w:rFonts w:eastAsia="Times New Roman" w:cs="Arial"/>
          <w:szCs w:val="20"/>
          <w:lang w:eastAsia="cs-CZ"/>
        </w:rPr>
        <w:t>02</w:t>
      </w:r>
      <w:r w:rsidRPr="00311358">
        <w:rPr>
          <w:rFonts w:eastAsia="Times New Roman" w:cs="Arial"/>
          <w:szCs w:val="20"/>
          <w:lang w:eastAsia="cs-CZ"/>
        </w:rPr>
        <w:t> Kč/litr.</w:t>
      </w:r>
    </w:p>
    <w:p w14:paraId="2C5FBDA2" w14:textId="77777777" w:rsidR="00B87FAA" w:rsidRDefault="00B87FAA" w:rsidP="0088005E">
      <w:pPr>
        <w:rPr>
          <w:rFonts w:cs="Arial"/>
        </w:rPr>
      </w:pPr>
    </w:p>
    <w:p w14:paraId="63332A2B" w14:textId="77777777" w:rsidR="00B87FAA" w:rsidRDefault="00B87FAA" w:rsidP="0088005E">
      <w:pPr>
        <w:rPr>
          <w:rFonts w:cs="Arial"/>
        </w:rPr>
      </w:pPr>
    </w:p>
    <w:p w14:paraId="413392DD" w14:textId="552B3FBF" w:rsidR="00B87FAA" w:rsidRDefault="00B23BA7" w:rsidP="0088005E">
      <w:pPr>
        <w:rPr>
          <w:rFonts w:cs="Arial"/>
        </w:rPr>
      </w:pPr>
      <w:r w:rsidRPr="00B23BA7">
        <w:rPr>
          <w:noProof/>
        </w:rPr>
        <w:drawing>
          <wp:inline distT="0" distB="0" distL="0" distR="0" wp14:anchorId="0B7AE381" wp14:editId="4BFFFA48">
            <wp:extent cx="5400040" cy="3397885"/>
            <wp:effectExtent l="0" t="0" r="0" b="0"/>
            <wp:docPr id="1890809114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6EE31" w14:textId="51753B18" w:rsidR="00B87FAA" w:rsidRDefault="00B87FAA" w:rsidP="0088005E">
      <w:pPr>
        <w:rPr>
          <w:rFonts w:cs="Arial"/>
        </w:rPr>
      </w:pPr>
    </w:p>
    <w:p w14:paraId="0413C27C" w14:textId="77777777" w:rsidR="00B87FAA" w:rsidRDefault="00B87FAA" w:rsidP="0088005E">
      <w:pPr>
        <w:rPr>
          <w:rFonts w:cs="Arial"/>
        </w:rPr>
      </w:pPr>
    </w:p>
    <w:p w14:paraId="6405ED0A" w14:textId="77777777" w:rsidR="00B87FAA" w:rsidRDefault="00B87FAA" w:rsidP="0088005E">
      <w:pPr>
        <w:rPr>
          <w:rFonts w:cs="Arial"/>
        </w:rPr>
      </w:pPr>
    </w:p>
    <w:p w14:paraId="4FD70A2D" w14:textId="77777777" w:rsidR="00B87FAA" w:rsidRDefault="00B87FAA" w:rsidP="0088005E">
      <w:pPr>
        <w:rPr>
          <w:rFonts w:cs="Arial"/>
        </w:rPr>
      </w:pPr>
    </w:p>
    <w:p w14:paraId="019204C3" w14:textId="77777777" w:rsidR="00B87FAA" w:rsidRDefault="00B87FAA" w:rsidP="0088005E">
      <w:pPr>
        <w:rPr>
          <w:rFonts w:cs="Arial"/>
        </w:rPr>
      </w:pPr>
    </w:p>
    <w:p w14:paraId="34C26720" w14:textId="77777777" w:rsidR="00B87FAA" w:rsidRDefault="00B87FAA" w:rsidP="0088005E">
      <w:pPr>
        <w:rPr>
          <w:rFonts w:cs="Arial"/>
        </w:rPr>
      </w:pPr>
    </w:p>
    <w:p w14:paraId="1E79DF1E" w14:textId="77777777" w:rsidR="00B87FAA" w:rsidRDefault="00B87FAA" w:rsidP="0088005E">
      <w:pPr>
        <w:rPr>
          <w:rFonts w:cs="Arial"/>
        </w:rPr>
      </w:pPr>
    </w:p>
    <w:p w14:paraId="4A4A55AC" w14:textId="77777777" w:rsidR="00B87FAA" w:rsidRDefault="00B87FAA" w:rsidP="0088005E">
      <w:pPr>
        <w:rPr>
          <w:rFonts w:cs="Arial"/>
        </w:rPr>
      </w:pPr>
    </w:p>
    <w:p w14:paraId="22EFAB48" w14:textId="77777777" w:rsidR="00B87FAA" w:rsidRDefault="00B87FAA" w:rsidP="0088005E">
      <w:pPr>
        <w:rPr>
          <w:rFonts w:cs="Arial"/>
        </w:rPr>
      </w:pPr>
    </w:p>
    <w:p w14:paraId="1057872C" w14:textId="77777777" w:rsidR="00B87FAA" w:rsidRDefault="00B87FAA" w:rsidP="0088005E">
      <w:pPr>
        <w:rPr>
          <w:rFonts w:cs="Arial"/>
        </w:rPr>
      </w:pPr>
    </w:p>
    <w:p w14:paraId="3961953F" w14:textId="77777777" w:rsidR="00B87FAA" w:rsidRDefault="00B87FAA" w:rsidP="0088005E">
      <w:pPr>
        <w:rPr>
          <w:rFonts w:cs="Arial"/>
        </w:rPr>
      </w:pPr>
    </w:p>
    <w:p w14:paraId="207DE228" w14:textId="77777777" w:rsidR="00B87FAA" w:rsidRDefault="00B87FAA" w:rsidP="0088005E">
      <w:pPr>
        <w:rPr>
          <w:rFonts w:cs="Arial"/>
        </w:rPr>
      </w:pPr>
    </w:p>
    <w:p w14:paraId="17E89235" w14:textId="77777777" w:rsidR="00B87FAA" w:rsidRDefault="00B87FAA" w:rsidP="0088005E">
      <w:pPr>
        <w:rPr>
          <w:rFonts w:cs="Arial"/>
        </w:rPr>
      </w:pPr>
    </w:p>
    <w:p w14:paraId="194026DD" w14:textId="77777777" w:rsidR="00B87FAA" w:rsidRDefault="00B87FAA" w:rsidP="0088005E">
      <w:pPr>
        <w:rPr>
          <w:rFonts w:cs="Arial"/>
        </w:rPr>
      </w:pPr>
    </w:p>
    <w:p w14:paraId="1EEDE9BD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03ED1E72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41AEE481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69116E42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3EEC6D13" w14:textId="2B0E9BFD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7083696E" w14:textId="306BAEE0" w:rsidR="00A17F18" w:rsidRPr="00837C9A" w:rsidRDefault="00A17F18" w:rsidP="00A17F18">
      <w:pPr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lastRenderedPageBreak/>
        <w:t>V</w:t>
      </w:r>
      <w:r w:rsidRPr="00837C9A">
        <w:rPr>
          <w:rFonts w:eastAsia="Times New Roman" w:cs="Arial"/>
          <w:szCs w:val="20"/>
          <w:lang w:eastAsia="cs-CZ"/>
        </w:rPr>
        <w:t xml:space="preserve"> oddíle </w:t>
      </w:r>
      <w:r w:rsidRPr="00837C9A">
        <w:rPr>
          <w:rFonts w:eastAsia="Times New Roman" w:cs="Arial"/>
          <w:b/>
          <w:szCs w:val="20"/>
          <w:lang w:eastAsia="cs-CZ"/>
        </w:rPr>
        <w:t xml:space="preserve">alkoholické nápoje, tabák </w:t>
      </w:r>
      <w:r w:rsidRPr="00837C9A">
        <w:rPr>
          <w:rFonts w:eastAsia="Times New Roman" w:cs="Arial"/>
          <w:szCs w:val="20"/>
          <w:lang w:eastAsia="cs-CZ"/>
        </w:rPr>
        <w:t xml:space="preserve">se zvýšily ceny tabákových </w:t>
      </w:r>
      <w:r w:rsidRPr="00D3769F">
        <w:rPr>
          <w:rFonts w:eastAsia="Times New Roman" w:cs="Arial"/>
          <w:szCs w:val="20"/>
          <w:lang w:eastAsia="cs-CZ"/>
        </w:rPr>
        <w:t>výrobků o </w:t>
      </w:r>
      <w:r w:rsidR="00914786">
        <w:rPr>
          <w:rFonts w:eastAsia="Times New Roman" w:cs="Arial"/>
          <w:szCs w:val="20"/>
          <w:lang w:eastAsia="cs-CZ"/>
        </w:rPr>
        <w:t>5,9</w:t>
      </w:r>
      <w:r w:rsidRPr="00D3769F">
        <w:rPr>
          <w:rFonts w:eastAsia="Times New Roman" w:cs="Arial"/>
          <w:szCs w:val="20"/>
          <w:lang w:eastAsia="cs-CZ"/>
        </w:rPr>
        <w:t> %</w:t>
      </w:r>
      <w:r w:rsidR="0055500A">
        <w:rPr>
          <w:rFonts w:eastAsia="Times New Roman" w:cs="Arial"/>
          <w:szCs w:val="20"/>
          <w:lang w:eastAsia="cs-CZ"/>
        </w:rPr>
        <w:t>, vína o </w:t>
      </w:r>
      <w:r w:rsidR="00914786">
        <w:rPr>
          <w:rFonts w:eastAsia="Times New Roman" w:cs="Arial"/>
          <w:szCs w:val="20"/>
          <w:lang w:eastAsia="cs-CZ"/>
        </w:rPr>
        <w:t>0</w:t>
      </w:r>
      <w:r w:rsidR="0055500A">
        <w:rPr>
          <w:rFonts w:eastAsia="Times New Roman" w:cs="Arial"/>
          <w:szCs w:val="20"/>
          <w:lang w:eastAsia="cs-CZ"/>
        </w:rPr>
        <w:t>,3 %, piva o </w:t>
      </w:r>
      <w:r w:rsidR="00914786">
        <w:rPr>
          <w:rFonts w:eastAsia="Times New Roman" w:cs="Arial"/>
          <w:szCs w:val="20"/>
          <w:lang w:eastAsia="cs-CZ"/>
        </w:rPr>
        <w:t>1,7</w:t>
      </w:r>
      <w:r w:rsidR="0055500A">
        <w:rPr>
          <w:rFonts w:eastAsia="Times New Roman" w:cs="Arial"/>
          <w:szCs w:val="20"/>
          <w:lang w:eastAsia="cs-CZ"/>
        </w:rPr>
        <w:t> %</w:t>
      </w:r>
      <w:r>
        <w:rPr>
          <w:rFonts w:eastAsia="Times New Roman" w:cs="Arial"/>
          <w:szCs w:val="20"/>
          <w:lang w:eastAsia="cs-CZ"/>
        </w:rPr>
        <w:t xml:space="preserve"> a </w:t>
      </w:r>
      <w:r w:rsidR="00914786">
        <w:rPr>
          <w:rFonts w:eastAsia="Times New Roman" w:cs="Arial"/>
          <w:szCs w:val="20"/>
          <w:lang w:eastAsia="cs-CZ"/>
        </w:rPr>
        <w:t>destilátů a likérů</w:t>
      </w:r>
      <w:r w:rsidRPr="00D3769F">
        <w:rPr>
          <w:rFonts w:eastAsia="Times New Roman" w:cs="Arial"/>
          <w:szCs w:val="20"/>
          <w:lang w:eastAsia="cs-CZ"/>
        </w:rPr>
        <w:t xml:space="preserve"> o </w:t>
      </w:r>
      <w:r w:rsidR="00914786">
        <w:rPr>
          <w:rFonts w:eastAsia="Times New Roman" w:cs="Arial"/>
          <w:szCs w:val="20"/>
          <w:lang w:eastAsia="cs-CZ"/>
        </w:rPr>
        <w:t>2,9</w:t>
      </w:r>
      <w:r w:rsidRPr="00D3769F">
        <w:rPr>
          <w:rFonts w:eastAsia="Times New Roman" w:cs="Arial"/>
          <w:szCs w:val="20"/>
          <w:lang w:eastAsia="cs-CZ"/>
        </w:rPr>
        <w:t> %.</w:t>
      </w:r>
    </w:p>
    <w:p w14:paraId="57FA8A37" w14:textId="2038BE45" w:rsidR="00B87FAA" w:rsidRDefault="00B87FAA" w:rsidP="0088005E">
      <w:pPr>
        <w:rPr>
          <w:rFonts w:cs="Arial"/>
        </w:rPr>
      </w:pPr>
    </w:p>
    <w:p w14:paraId="32742812" w14:textId="77777777" w:rsidR="00EF683F" w:rsidRDefault="00EF683F" w:rsidP="0088005E">
      <w:pPr>
        <w:rPr>
          <w:rFonts w:cs="Arial"/>
        </w:rPr>
      </w:pPr>
    </w:p>
    <w:p w14:paraId="3BE828AB" w14:textId="7D8B4D84" w:rsidR="00A17F18" w:rsidRDefault="00B23BA7" w:rsidP="0088005E">
      <w:pPr>
        <w:rPr>
          <w:rFonts w:cs="Arial"/>
        </w:rPr>
      </w:pPr>
      <w:r w:rsidRPr="00B23BA7">
        <w:rPr>
          <w:noProof/>
        </w:rPr>
        <w:drawing>
          <wp:inline distT="0" distB="0" distL="0" distR="0" wp14:anchorId="744EC2A3" wp14:editId="40A7CB73">
            <wp:extent cx="5400040" cy="3448050"/>
            <wp:effectExtent l="0" t="0" r="0" b="0"/>
            <wp:docPr id="1356004700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1058B" w14:textId="77777777" w:rsidR="00B87FAA" w:rsidRDefault="00B87FAA" w:rsidP="0088005E">
      <w:pPr>
        <w:rPr>
          <w:rFonts w:cs="Arial"/>
        </w:rPr>
      </w:pPr>
    </w:p>
    <w:p w14:paraId="3B65DD9E" w14:textId="77777777" w:rsidR="00B87FAA" w:rsidRDefault="00B87FAA" w:rsidP="0088005E">
      <w:pPr>
        <w:rPr>
          <w:rFonts w:cs="Arial"/>
        </w:rPr>
      </w:pPr>
    </w:p>
    <w:p w14:paraId="1433649D" w14:textId="77777777" w:rsidR="00B87FAA" w:rsidRDefault="00B87FAA" w:rsidP="0088005E">
      <w:pPr>
        <w:rPr>
          <w:rFonts w:cs="Arial"/>
        </w:rPr>
      </w:pPr>
    </w:p>
    <w:p w14:paraId="20537818" w14:textId="77777777" w:rsidR="00B87FAA" w:rsidRDefault="00B87FAA" w:rsidP="0088005E">
      <w:pPr>
        <w:rPr>
          <w:rFonts w:cs="Arial"/>
        </w:rPr>
      </w:pPr>
    </w:p>
    <w:p w14:paraId="253056A7" w14:textId="77777777" w:rsidR="00B87FAA" w:rsidRDefault="00B87FAA" w:rsidP="0088005E">
      <w:pPr>
        <w:rPr>
          <w:rFonts w:cs="Arial"/>
        </w:rPr>
      </w:pPr>
    </w:p>
    <w:p w14:paraId="7BC02320" w14:textId="77777777" w:rsidR="00B87FAA" w:rsidRDefault="00B87FAA" w:rsidP="0088005E">
      <w:pPr>
        <w:rPr>
          <w:rFonts w:cs="Arial"/>
        </w:rPr>
      </w:pPr>
    </w:p>
    <w:p w14:paraId="7FC2BE02" w14:textId="77777777" w:rsidR="00B87FAA" w:rsidRDefault="00B87FAA" w:rsidP="0088005E">
      <w:pPr>
        <w:rPr>
          <w:rFonts w:cs="Arial"/>
        </w:rPr>
      </w:pPr>
    </w:p>
    <w:p w14:paraId="1F6D06EB" w14:textId="77777777" w:rsidR="00B87FAA" w:rsidRDefault="00B87FAA" w:rsidP="0088005E">
      <w:pPr>
        <w:rPr>
          <w:rFonts w:cs="Arial"/>
        </w:rPr>
      </w:pPr>
    </w:p>
    <w:p w14:paraId="6B2FE816" w14:textId="77777777" w:rsidR="00B87FAA" w:rsidRDefault="00B87FAA" w:rsidP="0088005E">
      <w:pPr>
        <w:rPr>
          <w:rFonts w:cs="Arial"/>
        </w:rPr>
      </w:pPr>
    </w:p>
    <w:p w14:paraId="315D0BB0" w14:textId="77777777" w:rsidR="00B87FAA" w:rsidRDefault="00B87FAA" w:rsidP="0088005E">
      <w:pPr>
        <w:rPr>
          <w:rFonts w:cs="Arial"/>
        </w:rPr>
      </w:pPr>
    </w:p>
    <w:p w14:paraId="419E3B9E" w14:textId="6C875D69" w:rsidR="00B87FAA" w:rsidRDefault="00B87FAA" w:rsidP="0088005E">
      <w:pPr>
        <w:rPr>
          <w:rFonts w:cs="Arial"/>
        </w:rPr>
      </w:pPr>
    </w:p>
    <w:p w14:paraId="20177205" w14:textId="0F21C069" w:rsidR="00A17F18" w:rsidRDefault="00A17F18" w:rsidP="0088005E">
      <w:pPr>
        <w:rPr>
          <w:rFonts w:cs="Arial"/>
        </w:rPr>
      </w:pPr>
    </w:p>
    <w:p w14:paraId="1CDF31B9" w14:textId="11B5B637" w:rsidR="00A17F18" w:rsidRDefault="00A17F18" w:rsidP="0088005E">
      <w:pPr>
        <w:rPr>
          <w:rFonts w:cs="Arial"/>
        </w:rPr>
      </w:pPr>
    </w:p>
    <w:p w14:paraId="031C04BF" w14:textId="3CE1903D" w:rsidR="00A17F18" w:rsidRDefault="00A17F18" w:rsidP="0088005E">
      <w:pPr>
        <w:rPr>
          <w:rFonts w:cs="Arial"/>
        </w:rPr>
      </w:pPr>
    </w:p>
    <w:p w14:paraId="34675857" w14:textId="77777777" w:rsidR="00A17F18" w:rsidRDefault="00A17F18" w:rsidP="0088005E">
      <w:pPr>
        <w:rPr>
          <w:rFonts w:cs="Arial"/>
        </w:rPr>
      </w:pPr>
    </w:p>
    <w:p w14:paraId="0404ACE2" w14:textId="77777777" w:rsidR="00B87FAA" w:rsidRDefault="00B87FAA" w:rsidP="0088005E">
      <w:pPr>
        <w:rPr>
          <w:rFonts w:cs="Arial"/>
        </w:rPr>
      </w:pPr>
    </w:p>
    <w:p w14:paraId="516BC18F" w14:textId="77777777" w:rsidR="00B87FAA" w:rsidRDefault="00B87FAA" w:rsidP="0088005E">
      <w:pPr>
        <w:rPr>
          <w:rFonts w:cs="Arial"/>
        </w:rPr>
      </w:pPr>
    </w:p>
    <w:p w14:paraId="3CBB903E" w14:textId="6696E3F8" w:rsidR="00B87FAA" w:rsidRDefault="00B87FAA" w:rsidP="0088005E">
      <w:pPr>
        <w:rPr>
          <w:rFonts w:cs="Arial"/>
        </w:rPr>
      </w:pPr>
    </w:p>
    <w:p w14:paraId="45B49E60" w14:textId="742FED1F" w:rsidR="002302FE" w:rsidRDefault="002302FE" w:rsidP="0088005E">
      <w:pPr>
        <w:rPr>
          <w:rFonts w:cs="Arial"/>
        </w:rPr>
      </w:pPr>
    </w:p>
    <w:p w14:paraId="6DA8BCD0" w14:textId="77777777" w:rsidR="002302FE" w:rsidRDefault="002302FE" w:rsidP="0088005E">
      <w:pPr>
        <w:rPr>
          <w:rFonts w:cs="Arial"/>
        </w:rPr>
      </w:pPr>
    </w:p>
    <w:p w14:paraId="349A80F2" w14:textId="38E13369" w:rsidR="0088005E" w:rsidRPr="00837C9A" w:rsidRDefault="0088005E" w:rsidP="0088005E">
      <w:pPr>
        <w:rPr>
          <w:rFonts w:cs="Arial"/>
        </w:rPr>
      </w:pPr>
      <w:r w:rsidRPr="00837C9A">
        <w:rPr>
          <w:rFonts w:eastAsia="Times New Roman" w:cs="Arial"/>
          <w:szCs w:val="20"/>
          <w:lang w:eastAsia="cs-CZ"/>
        </w:rPr>
        <w:lastRenderedPageBreak/>
        <w:t xml:space="preserve">V oddíle </w:t>
      </w:r>
      <w:r w:rsidRPr="00837C9A">
        <w:rPr>
          <w:rFonts w:eastAsia="Times New Roman" w:cs="Arial"/>
          <w:b/>
          <w:szCs w:val="20"/>
          <w:lang w:eastAsia="cs-CZ"/>
        </w:rPr>
        <w:t>stravov</w:t>
      </w:r>
      <w:r w:rsidR="00914786">
        <w:rPr>
          <w:rFonts w:eastAsia="Times New Roman" w:cs="Arial"/>
          <w:b/>
          <w:szCs w:val="20"/>
          <w:lang w:eastAsia="cs-CZ"/>
        </w:rPr>
        <w:t>ací</w:t>
      </w:r>
      <w:r w:rsidRPr="00837C9A">
        <w:rPr>
          <w:rFonts w:eastAsia="Times New Roman" w:cs="Arial"/>
          <w:b/>
          <w:szCs w:val="20"/>
          <w:lang w:eastAsia="cs-CZ"/>
        </w:rPr>
        <w:t xml:space="preserve"> a ubytov</w:t>
      </w:r>
      <w:r w:rsidR="00914786">
        <w:rPr>
          <w:rFonts w:eastAsia="Times New Roman" w:cs="Arial"/>
          <w:b/>
          <w:szCs w:val="20"/>
          <w:lang w:eastAsia="cs-CZ"/>
        </w:rPr>
        <w:t>ací</w:t>
      </w:r>
      <w:r w:rsidRPr="00837C9A">
        <w:rPr>
          <w:rFonts w:eastAsia="Times New Roman" w:cs="Arial"/>
          <w:szCs w:val="20"/>
          <w:lang w:eastAsia="cs-CZ"/>
        </w:rPr>
        <w:t xml:space="preserve"> </w:t>
      </w:r>
      <w:r w:rsidR="00914786" w:rsidRPr="00914786">
        <w:rPr>
          <w:rFonts w:eastAsia="Times New Roman" w:cs="Arial"/>
          <w:b/>
          <w:bCs/>
          <w:szCs w:val="20"/>
          <w:lang w:eastAsia="cs-CZ"/>
        </w:rPr>
        <w:t>služby</w:t>
      </w:r>
      <w:r w:rsidR="00914786">
        <w:rPr>
          <w:rFonts w:eastAsia="Times New Roman" w:cs="Arial"/>
          <w:szCs w:val="20"/>
          <w:lang w:eastAsia="cs-CZ"/>
        </w:rPr>
        <w:t xml:space="preserve"> </w:t>
      </w:r>
      <w:r w:rsidRPr="00837C9A">
        <w:rPr>
          <w:rFonts w:eastAsia="Times New Roman" w:cs="Arial"/>
          <w:szCs w:val="20"/>
          <w:lang w:eastAsia="cs-CZ"/>
        </w:rPr>
        <w:t>se zvýšily ceny stravovacích služeb o </w:t>
      </w:r>
      <w:r w:rsidR="0014679B">
        <w:rPr>
          <w:rFonts w:eastAsia="Times New Roman" w:cs="Arial"/>
          <w:szCs w:val="20"/>
          <w:lang w:eastAsia="cs-CZ"/>
        </w:rPr>
        <w:t>4,</w:t>
      </w:r>
      <w:r w:rsidR="00914786">
        <w:rPr>
          <w:rFonts w:eastAsia="Times New Roman" w:cs="Arial"/>
          <w:szCs w:val="20"/>
          <w:lang w:eastAsia="cs-CZ"/>
        </w:rPr>
        <w:t>2</w:t>
      </w:r>
      <w:r w:rsidRPr="00837C9A">
        <w:rPr>
          <w:rFonts w:eastAsia="Times New Roman" w:cs="Arial"/>
          <w:szCs w:val="20"/>
          <w:lang w:eastAsia="cs-CZ"/>
        </w:rPr>
        <w:t> % a ceny ubytovacích služeb o </w:t>
      </w:r>
      <w:r w:rsidR="002302FE">
        <w:rPr>
          <w:rFonts w:eastAsia="Times New Roman" w:cs="Arial"/>
          <w:szCs w:val="20"/>
          <w:lang w:eastAsia="cs-CZ"/>
        </w:rPr>
        <w:t>6,7</w:t>
      </w:r>
      <w:r w:rsidRPr="00837C9A">
        <w:rPr>
          <w:rFonts w:eastAsia="Times New Roman" w:cs="Arial"/>
          <w:szCs w:val="20"/>
          <w:lang w:eastAsia="cs-CZ"/>
        </w:rPr>
        <w:t> %.</w:t>
      </w:r>
    </w:p>
    <w:p w14:paraId="1E9EB611" w14:textId="68187BFD" w:rsidR="0088005E" w:rsidRDefault="0088005E" w:rsidP="009364FA">
      <w:pPr>
        <w:rPr>
          <w:rFonts w:cs="Arial"/>
        </w:rPr>
      </w:pPr>
    </w:p>
    <w:p w14:paraId="39ECAD1C" w14:textId="663D1170" w:rsidR="00575189" w:rsidRDefault="00B647B5" w:rsidP="00B647B5">
      <w:pPr>
        <w:rPr>
          <w:rFonts w:eastAsia="Times New Roman" w:cs="Arial"/>
          <w:szCs w:val="20"/>
          <w:lang w:eastAsia="cs-CZ"/>
        </w:rPr>
      </w:pPr>
      <w:r w:rsidRPr="00837C9A">
        <w:rPr>
          <w:rFonts w:eastAsia="Times New Roman" w:cs="Arial"/>
          <w:szCs w:val="20"/>
          <w:lang w:eastAsia="cs-CZ"/>
        </w:rPr>
        <w:t xml:space="preserve">V oddíle </w:t>
      </w:r>
      <w:r w:rsidR="00914786" w:rsidRPr="00914786">
        <w:rPr>
          <w:rFonts w:eastAsia="Times New Roman" w:cs="Arial"/>
          <w:b/>
          <w:bCs/>
          <w:szCs w:val="20"/>
          <w:lang w:eastAsia="cs-CZ"/>
        </w:rPr>
        <w:t>osobní a sociální péče,</w:t>
      </w:r>
      <w:r w:rsidR="00914786">
        <w:rPr>
          <w:rFonts w:eastAsia="Times New Roman" w:cs="Arial"/>
          <w:szCs w:val="20"/>
          <w:lang w:eastAsia="cs-CZ"/>
        </w:rPr>
        <w:t xml:space="preserve"> </w:t>
      </w:r>
      <w:r w:rsidR="00914786">
        <w:rPr>
          <w:rFonts w:eastAsia="Times New Roman" w:cs="Arial"/>
          <w:b/>
          <w:szCs w:val="20"/>
          <w:lang w:eastAsia="cs-CZ"/>
        </w:rPr>
        <w:t>různé</w:t>
      </w:r>
      <w:r w:rsidRPr="00837C9A">
        <w:rPr>
          <w:rFonts w:eastAsia="Times New Roman" w:cs="Arial"/>
          <w:b/>
          <w:szCs w:val="20"/>
          <w:lang w:eastAsia="cs-CZ"/>
        </w:rPr>
        <w:t xml:space="preserve"> zboží a služby</w:t>
      </w:r>
      <w:r w:rsidRPr="00837C9A">
        <w:rPr>
          <w:rFonts w:eastAsia="Times New Roman" w:cs="Arial"/>
          <w:szCs w:val="20"/>
          <w:lang w:eastAsia="cs-CZ"/>
        </w:rPr>
        <w:t xml:space="preserve"> byly </w:t>
      </w:r>
      <w:r w:rsidR="0055500A">
        <w:rPr>
          <w:rFonts w:eastAsia="Times New Roman" w:cs="Arial"/>
          <w:szCs w:val="20"/>
          <w:lang w:eastAsia="cs-CZ"/>
        </w:rPr>
        <w:t>vyšš</w:t>
      </w:r>
      <w:r w:rsidR="00211D42">
        <w:rPr>
          <w:rFonts w:eastAsia="Times New Roman" w:cs="Arial"/>
          <w:szCs w:val="20"/>
          <w:lang w:eastAsia="cs-CZ"/>
        </w:rPr>
        <w:t>í</w:t>
      </w:r>
      <w:r w:rsidR="00A160EE" w:rsidRPr="00837C9A">
        <w:rPr>
          <w:rFonts w:eastAsia="Times New Roman" w:cs="Arial"/>
          <w:szCs w:val="20"/>
          <w:lang w:eastAsia="cs-CZ"/>
        </w:rPr>
        <w:t xml:space="preserve"> ceny </w:t>
      </w:r>
      <w:r w:rsidR="00145990" w:rsidRPr="00837C9A">
        <w:rPr>
          <w:rFonts w:eastAsia="Times New Roman" w:cs="Arial"/>
          <w:szCs w:val="20"/>
          <w:lang w:eastAsia="cs-CZ"/>
        </w:rPr>
        <w:t>zboží a služeb pro osobní péči o </w:t>
      </w:r>
      <w:r w:rsidR="00914786">
        <w:rPr>
          <w:rFonts w:eastAsia="Times New Roman" w:cs="Arial"/>
          <w:szCs w:val="20"/>
          <w:lang w:eastAsia="cs-CZ"/>
        </w:rPr>
        <w:t>1,4</w:t>
      </w:r>
      <w:r w:rsidR="00145990" w:rsidRPr="00837C9A">
        <w:rPr>
          <w:rFonts w:eastAsia="Times New Roman" w:cs="Arial"/>
          <w:szCs w:val="20"/>
          <w:lang w:eastAsia="cs-CZ"/>
        </w:rPr>
        <w:t> %.</w:t>
      </w:r>
    </w:p>
    <w:p w14:paraId="47B9E8AF" w14:textId="77777777" w:rsidR="007C1A06" w:rsidRPr="00A026BB" w:rsidRDefault="007C1A06" w:rsidP="00B647B5">
      <w:pPr>
        <w:rPr>
          <w:rFonts w:eastAsia="Times New Roman" w:cs="Arial"/>
          <w:szCs w:val="20"/>
          <w:lang w:eastAsia="cs-CZ"/>
        </w:rPr>
      </w:pPr>
    </w:p>
    <w:p w14:paraId="42204F6D" w14:textId="4C00E6B7" w:rsidR="00575189" w:rsidRPr="00A026BB" w:rsidRDefault="00575189" w:rsidP="00B647B5">
      <w:pPr>
        <w:rPr>
          <w:rFonts w:eastAsia="Times New Roman" w:cs="Arial"/>
          <w:szCs w:val="20"/>
          <w:lang w:eastAsia="cs-CZ"/>
        </w:rPr>
      </w:pPr>
      <w:r w:rsidRPr="00A026BB">
        <w:rPr>
          <w:rFonts w:eastAsia="Times New Roman" w:cs="Arial"/>
          <w:szCs w:val="20"/>
          <w:lang w:eastAsia="cs-CZ"/>
        </w:rPr>
        <w:t>V </w:t>
      </w:r>
      <w:r w:rsidRPr="00EF683F">
        <w:rPr>
          <w:rFonts w:eastAsia="Times New Roman" w:cs="Arial"/>
          <w:szCs w:val="20"/>
          <w:lang w:eastAsia="cs-CZ"/>
        </w:rPr>
        <w:t xml:space="preserve">oddíle </w:t>
      </w:r>
      <w:r w:rsidRPr="00EF683F">
        <w:rPr>
          <w:rFonts w:eastAsia="Times New Roman" w:cs="Arial"/>
          <w:b/>
          <w:szCs w:val="20"/>
          <w:lang w:eastAsia="cs-CZ"/>
        </w:rPr>
        <w:t>rekreace</w:t>
      </w:r>
      <w:r w:rsidR="00914786" w:rsidRPr="00EF683F">
        <w:rPr>
          <w:rFonts w:eastAsia="Times New Roman" w:cs="Arial"/>
          <w:b/>
          <w:szCs w:val="20"/>
          <w:lang w:eastAsia="cs-CZ"/>
        </w:rPr>
        <w:t>, sport</w:t>
      </w:r>
      <w:r w:rsidRPr="00EF683F">
        <w:rPr>
          <w:rFonts w:eastAsia="Times New Roman" w:cs="Arial"/>
          <w:b/>
          <w:szCs w:val="20"/>
          <w:lang w:eastAsia="cs-CZ"/>
        </w:rPr>
        <w:t xml:space="preserve"> </w:t>
      </w:r>
      <w:r w:rsidR="00515682" w:rsidRPr="00EF683F">
        <w:rPr>
          <w:rFonts w:eastAsia="Times New Roman" w:cs="Arial"/>
          <w:b/>
          <w:szCs w:val="20"/>
          <w:lang w:eastAsia="cs-CZ"/>
        </w:rPr>
        <w:t xml:space="preserve">a kultura </w:t>
      </w:r>
      <w:r w:rsidRPr="00EF683F">
        <w:rPr>
          <w:rFonts w:eastAsia="Times New Roman" w:cs="Arial"/>
          <w:szCs w:val="20"/>
          <w:lang w:eastAsia="cs-CZ"/>
        </w:rPr>
        <w:t>vzrostly</w:t>
      </w:r>
      <w:r w:rsidRPr="00A026BB">
        <w:rPr>
          <w:rFonts w:eastAsia="Times New Roman" w:cs="Arial"/>
          <w:szCs w:val="20"/>
          <w:lang w:eastAsia="cs-CZ"/>
        </w:rPr>
        <w:t xml:space="preserve"> ceny </w:t>
      </w:r>
      <w:r w:rsidR="00914786">
        <w:rPr>
          <w:rFonts w:eastAsia="Times New Roman" w:cs="Arial"/>
          <w:szCs w:val="20"/>
          <w:lang w:eastAsia="cs-CZ"/>
        </w:rPr>
        <w:t>organizované dovolené a zájezdů</w:t>
      </w:r>
      <w:r w:rsidR="00267344" w:rsidRPr="00A026BB">
        <w:rPr>
          <w:rFonts w:eastAsia="Times New Roman" w:cs="Arial"/>
          <w:szCs w:val="20"/>
          <w:lang w:eastAsia="cs-CZ"/>
        </w:rPr>
        <w:t xml:space="preserve"> </w:t>
      </w:r>
      <w:r w:rsidR="00300EFF" w:rsidRPr="00A026BB">
        <w:rPr>
          <w:rFonts w:eastAsia="Times New Roman" w:cs="Arial"/>
          <w:szCs w:val="20"/>
          <w:lang w:eastAsia="cs-CZ"/>
        </w:rPr>
        <w:t>o </w:t>
      </w:r>
      <w:r w:rsidR="00914786">
        <w:rPr>
          <w:rFonts w:eastAsia="Times New Roman" w:cs="Arial"/>
          <w:szCs w:val="20"/>
          <w:lang w:eastAsia="cs-CZ"/>
        </w:rPr>
        <w:t>2,6</w:t>
      </w:r>
      <w:r w:rsidR="004F6AC8" w:rsidRPr="00A026BB">
        <w:rPr>
          <w:rFonts w:eastAsia="Times New Roman" w:cs="Arial"/>
          <w:szCs w:val="20"/>
          <w:lang w:eastAsia="cs-CZ"/>
        </w:rPr>
        <w:t> % a </w:t>
      </w:r>
      <w:r w:rsidRPr="00A026BB">
        <w:rPr>
          <w:rFonts w:eastAsia="Times New Roman" w:cs="Arial"/>
          <w:szCs w:val="20"/>
          <w:lang w:eastAsia="cs-CZ"/>
        </w:rPr>
        <w:t>rekre</w:t>
      </w:r>
      <w:r w:rsidR="00267344" w:rsidRPr="00A026BB">
        <w:rPr>
          <w:rFonts w:eastAsia="Times New Roman" w:cs="Arial"/>
          <w:szCs w:val="20"/>
          <w:lang w:eastAsia="cs-CZ"/>
        </w:rPr>
        <w:t>ačních služeb o </w:t>
      </w:r>
      <w:r w:rsidR="00914786">
        <w:rPr>
          <w:rFonts w:eastAsia="Times New Roman" w:cs="Arial"/>
          <w:szCs w:val="20"/>
          <w:lang w:eastAsia="cs-CZ"/>
        </w:rPr>
        <w:t>5,8</w:t>
      </w:r>
      <w:r w:rsidRPr="00A026BB">
        <w:rPr>
          <w:rFonts w:eastAsia="Times New Roman" w:cs="Arial"/>
          <w:szCs w:val="20"/>
          <w:lang w:eastAsia="cs-CZ"/>
        </w:rPr>
        <w:t> %.</w:t>
      </w:r>
    </w:p>
    <w:p w14:paraId="6C93D7DF" w14:textId="77777777" w:rsidR="00B647B5" w:rsidRPr="00EC30C2" w:rsidRDefault="00B647B5" w:rsidP="00B647B5">
      <w:pPr>
        <w:rPr>
          <w:rFonts w:eastAsia="Times New Roman" w:cs="Arial"/>
          <w:szCs w:val="20"/>
          <w:highlight w:val="yellow"/>
          <w:lang w:eastAsia="cs-CZ"/>
        </w:rPr>
      </w:pPr>
    </w:p>
    <w:p w14:paraId="0F42DB25" w14:textId="79428E05" w:rsidR="00495933" w:rsidRDefault="00495933" w:rsidP="00AF2AE7">
      <w:pPr>
        <w:rPr>
          <w:rFonts w:eastAsia="Times New Roman" w:cs="Arial"/>
          <w:szCs w:val="20"/>
          <w:lang w:eastAsia="cs-CZ"/>
        </w:rPr>
      </w:pPr>
      <w:r w:rsidRPr="00417A3E">
        <w:rPr>
          <w:rFonts w:eastAsia="Times New Roman" w:cs="Arial"/>
          <w:szCs w:val="20"/>
          <w:lang w:eastAsia="cs-CZ"/>
        </w:rPr>
        <w:t xml:space="preserve">V oddíle </w:t>
      </w:r>
      <w:r w:rsidRPr="00417A3E">
        <w:rPr>
          <w:rFonts w:eastAsia="Times New Roman" w:cs="Arial"/>
          <w:b/>
          <w:szCs w:val="20"/>
          <w:lang w:eastAsia="cs-CZ"/>
        </w:rPr>
        <w:t xml:space="preserve">vybavení, zařízení </w:t>
      </w:r>
      <w:r w:rsidR="00914786">
        <w:rPr>
          <w:rFonts w:eastAsia="Times New Roman" w:cs="Arial"/>
          <w:b/>
          <w:szCs w:val="20"/>
          <w:lang w:eastAsia="cs-CZ"/>
        </w:rPr>
        <w:t xml:space="preserve">a služby pro </w:t>
      </w:r>
      <w:r w:rsidRPr="00417A3E">
        <w:rPr>
          <w:rFonts w:eastAsia="Times New Roman" w:cs="Arial"/>
          <w:b/>
          <w:szCs w:val="20"/>
          <w:lang w:eastAsia="cs-CZ"/>
        </w:rPr>
        <w:t xml:space="preserve">domácnost </w:t>
      </w:r>
      <w:r w:rsidRPr="00417A3E">
        <w:rPr>
          <w:rFonts w:eastAsia="Times New Roman" w:cs="Arial"/>
          <w:szCs w:val="20"/>
          <w:lang w:eastAsia="cs-CZ"/>
        </w:rPr>
        <w:t>se zvýšily ceny</w:t>
      </w:r>
      <w:r w:rsidR="00550DE3" w:rsidRPr="00417A3E">
        <w:rPr>
          <w:rFonts w:eastAsia="Times New Roman" w:cs="Arial"/>
          <w:szCs w:val="20"/>
          <w:lang w:eastAsia="cs-CZ"/>
        </w:rPr>
        <w:t xml:space="preserve"> nábytku a zařízení </w:t>
      </w:r>
      <w:r w:rsidR="00914786">
        <w:rPr>
          <w:rFonts w:eastAsia="Times New Roman" w:cs="Arial"/>
          <w:szCs w:val="20"/>
          <w:lang w:eastAsia="cs-CZ"/>
        </w:rPr>
        <w:t xml:space="preserve">domácnosti </w:t>
      </w:r>
      <w:r w:rsidR="00550DE3" w:rsidRPr="00417A3E">
        <w:rPr>
          <w:rFonts w:eastAsia="Times New Roman" w:cs="Arial"/>
          <w:szCs w:val="20"/>
          <w:lang w:eastAsia="cs-CZ"/>
        </w:rPr>
        <w:t>o </w:t>
      </w:r>
      <w:r w:rsidR="002302FE">
        <w:rPr>
          <w:rFonts w:eastAsia="Times New Roman" w:cs="Arial"/>
          <w:szCs w:val="20"/>
          <w:lang w:eastAsia="cs-CZ"/>
        </w:rPr>
        <w:t>2,</w:t>
      </w:r>
      <w:r w:rsidR="00914786">
        <w:rPr>
          <w:rFonts w:eastAsia="Times New Roman" w:cs="Arial"/>
          <w:szCs w:val="20"/>
          <w:lang w:eastAsia="cs-CZ"/>
        </w:rPr>
        <w:t>0</w:t>
      </w:r>
      <w:r w:rsidR="00550DE3" w:rsidRPr="00417A3E">
        <w:rPr>
          <w:rFonts w:eastAsia="Times New Roman" w:cs="Arial"/>
          <w:szCs w:val="20"/>
          <w:lang w:eastAsia="cs-CZ"/>
        </w:rPr>
        <w:t> %</w:t>
      </w:r>
      <w:r w:rsidR="00002062">
        <w:rPr>
          <w:rFonts w:eastAsia="Times New Roman" w:cs="Arial"/>
          <w:szCs w:val="20"/>
          <w:lang w:eastAsia="cs-CZ"/>
        </w:rPr>
        <w:t>.</w:t>
      </w:r>
      <w:r w:rsidR="00550DE3" w:rsidRPr="00417A3E">
        <w:rPr>
          <w:rFonts w:eastAsia="Times New Roman" w:cs="Arial"/>
          <w:szCs w:val="20"/>
          <w:lang w:eastAsia="cs-CZ"/>
        </w:rPr>
        <w:t xml:space="preserve"> </w:t>
      </w:r>
      <w:r w:rsidR="00002062">
        <w:rPr>
          <w:rFonts w:eastAsia="Times New Roman" w:cs="Arial"/>
          <w:szCs w:val="20"/>
          <w:lang w:eastAsia="cs-CZ"/>
        </w:rPr>
        <w:t>Ceny</w:t>
      </w:r>
      <w:r w:rsidR="00550DE3" w:rsidRPr="00417A3E">
        <w:rPr>
          <w:rFonts w:eastAsia="Times New Roman" w:cs="Arial"/>
          <w:szCs w:val="20"/>
          <w:lang w:eastAsia="cs-CZ"/>
        </w:rPr>
        <w:t xml:space="preserve"> </w:t>
      </w:r>
      <w:r w:rsidRPr="00417A3E">
        <w:rPr>
          <w:rFonts w:eastAsia="Times New Roman" w:cs="Arial"/>
          <w:szCs w:val="20"/>
          <w:lang w:eastAsia="cs-CZ"/>
        </w:rPr>
        <w:t xml:space="preserve">spotřebního zboží pro domácnost </w:t>
      </w:r>
      <w:r w:rsidR="00002062">
        <w:rPr>
          <w:rFonts w:eastAsia="Times New Roman" w:cs="Arial"/>
          <w:szCs w:val="20"/>
          <w:lang w:eastAsia="cs-CZ"/>
        </w:rPr>
        <w:t xml:space="preserve">klesly </w:t>
      </w:r>
      <w:r w:rsidRPr="00417A3E">
        <w:rPr>
          <w:rFonts w:eastAsia="Times New Roman" w:cs="Arial"/>
          <w:szCs w:val="20"/>
          <w:lang w:eastAsia="cs-CZ"/>
        </w:rPr>
        <w:t>o </w:t>
      </w:r>
      <w:r w:rsidR="00360B21">
        <w:rPr>
          <w:rFonts w:eastAsia="Times New Roman" w:cs="Arial"/>
          <w:szCs w:val="20"/>
          <w:lang w:eastAsia="cs-CZ"/>
        </w:rPr>
        <w:t>2,</w:t>
      </w:r>
      <w:r w:rsidR="00914786">
        <w:rPr>
          <w:rFonts w:eastAsia="Times New Roman" w:cs="Arial"/>
          <w:szCs w:val="20"/>
          <w:lang w:eastAsia="cs-CZ"/>
        </w:rPr>
        <w:t>2</w:t>
      </w:r>
      <w:r w:rsidRPr="00417A3E">
        <w:rPr>
          <w:rFonts w:eastAsia="Times New Roman" w:cs="Arial"/>
          <w:szCs w:val="20"/>
          <w:lang w:eastAsia="cs-CZ"/>
        </w:rPr>
        <w:t> %.</w:t>
      </w:r>
    </w:p>
    <w:p w14:paraId="0280288D" w14:textId="5F853364" w:rsidR="002302FE" w:rsidRDefault="002302FE" w:rsidP="00AF2AE7">
      <w:pPr>
        <w:rPr>
          <w:rFonts w:eastAsia="Times New Roman" w:cs="Arial"/>
          <w:szCs w:val="20"/>
          <w:lang w:eastAsia="cs-CZ"/>
        </w:rPr>
      </w:pPr>
    </w:p>
    <w:p w14:paraId="14115F1E" w14:textId="77777777" w:rsidR="002302FE" w:rsidRPr="00495933" w:rsidRDefault="002302FE" w:rsidP="00AF2AE7">
      <w:pPr>
        <w:rPr>
          <w:rFonts w:eastAsia="Times New Roman" w:cs="Arial"/>
          <w:szCs w:val="20"/>
          <w:lang w:eastAsia="cs-CZ"/>
        </w:rPr>
      </w:pPr>
    </w:p>
    <w:p w14:paraId="12DDE6DF" w14:textId="77777777" w:rsidR="00B647B5" w:rsidRDefault="00B647B5" w:rsidP="00B647B5">
      <w:pPr>
        <w:rPr>
          <w:rFonts w:cs="Arial"/>
        </w:rPr>
      </w:pPr>
    </w:p>
    <w:p w14:paraId="05AB3369" w14:textId="1188D639" w:rsidR="00B647B5" w:rsidRPr="00EF125D" w:rsidRDefault="00B647B5" w:rsidP="00B647B5">
      <w:pPr>
        <w:pStyle w:val="Zkladntext"/>
        <w:spacing w:line="276" w:lineRule="auto"/>
        <w:rPr>
          <w:rFonts w:ascii="Arial" w:hAnsi="Arial"/>
          <w:sz w:val="20"/>
          <w:szCs w:val="20"/>
        </w:rPr>
      </w:pPr>
      <w:r w:rsidRPr="00EF125D">
        <w:rPr>
          <w:rFonts w:ascii="Arial" w:hAnsi="Arial"/>
          <w:sz w:val="20"/>
          <w:szCs w:val="20"/>
        </w:rPr>
        <w:t xml:space="preserve">Výše uvedené pohyby spotřebitelských cen se projevily v </w:t>
      </w:r>
      <w:r w:rsidR="00EA19AB">
        <w:rPr>
          <w:rFonts w:ascii="Arial" w:hAnsi="Arial"/>
          <w:sz w:val="20"/>
          <w:szCs w:val="20"/>
        </w:rPr>
        <w:t>poklesu</w:t>
      </w:r>
      <w:r w:rsidRPr="00EF125D">
        <w:rPr>
          <w:rFonts w:ascii="Arial" w:hAnsi="Arial"/>
          <w:sz w:val="20"/>
          <w:szCs w:val="20"/>
        </w:rPr>
        <w:t xml:space="preserve"> cen </w:t>
      </w:r>
      <w:r w:rsidRPr="00EF125D">
        <w:rPr>
          <w:rFonts w:ascii="Arial" w:hAnsi="Arial"/>
          <w:b/>
          <w:bCs/>
          <w:sz w:val="20"/>
          <w:szCs w:val="20"/>
        </w:rPr>
        <w:t xml:space="preserve">zboží </w:t>
      </w:r>
      <w:r w:rsidRPr="00743E8E">
        <w:rPr>
          <w:rFonts w:ascii="Arial" w:hAnsi="Arial"/>
          <w:b/>
          <w:bCs/>
          <w:sz w:val="20"/>
          <w:szCs w:val="20"/>
        </w:rPr>
        <w:t>úhrnem</w:t>
      </w:r>
      <w:r w:rsidRPr="00743E8E">
        <w:rPr>
          <w:rFonts w:ascii="Arial" w:hAnsi="Arial"/>
          <w:sz w:val="20"/>
          <w:szCs w:val="20"/>
        </w:rPr>
        <w:t xml:space="preserve"> </w:t>
      </w:r>
      <w:r w:rsidR="00F23A1A">
        <w:rPr>
          <w:rFonts w:ascii="Arial" w:hAnsi="Arial"/>
          <w:sz w:val="20"/>
          <w:szCs w:val="20"/>
        </w:rPr>
        <w:t>o </w:t>
      </w:r>
      <w:r w:rsidR="00360B21">
        <w:rPr>
          <w:rFonts w:ascii="Arial" w:hAnsi="Arial"/>
          <w:sz w:val="20"/>
          <w:szCs w:val="20"/>
        </w:rPr>
        <w:t>0,</w:t>
      </w:r>
      <w:r w:rsidR="00EA19AB">
        <w:rPr>
          <w:rFonts w:ascii="Arial" w:hAnsi="Arial"/>
          <w:sz w:val="20"/>
          <w:szCs w:val="20"/>
        </w:rPr>
        <w:t>3</w:t>
      </w:r>
      <w:r w:rsidRPr="00743E8E">
        <w:rPr>
          <w:rFonts w:ascii="Arial" w:hAnsi="Arial"/>
          <w:sz w:val="20"/>
          <w:szCs w:val="20"/>
        </w:rPr>
        <w:t> % a </w:t>
      </w:r>
      <w:r w:rsidR="00EA19AB">
        <w:rPr>
          <w:rFonts w:ascii="Arial" w:hAnsi="Arial"/>
          <w:sz w:val="20"/>
          <w:szCs w:val="20"/>
        </w:rPr>
        <w:t xml:space="preserve">růstu </w:t>
      </w:r>
      <w:r w:rsidRPr="00743E8E">
        <w:rPr>
          <w:rFonts w:ascii="Arial" w:hAnsi="Arial"/>
          <w:sz w:val="20"/>
          <w:szCs w:val="20"/>
        </w:rPr>
        <w:t>cen</w:t>
      </w:r>
      <w:r w:rsidRPr="00EF125D">
        <w:rPr>
          <w:rFonts w:ascii="Arial" w:hAnsi="Arial"/>
          <w:sz w:val="20"/>
          <w:szCs w:val="20"/>
        </w:rPr>
        <w:t xml:space="preserve"> </w:t>
      </w:r>
      <w:r w:rsidRPr="00EF125D">
        <w:rPr>
          <w:rFonts w:ascii="Arial" w:hAnsi="Arial"/>
          <w:b/>
          <w:sz w:val="20"/>
          <w:szCs w:val="20"/>
        </w:rPr>
        <w:t xml:space="preserve">služeb </w:t>
      </w:r>
      <w:r w:rsidR="00267344">
        <w:rPr>
          <w:rFonts w:ascii="Arial" w:hAnsi="Arial"/>
          <w:sz w:val="20"/>
          <w:szCs w:val="20"/>
        </w:rPr>
        <w:t>o </w:t>
      </w:r>
      <w:r w:rsidR="00A313E6">
        <w:rPr>
          <w:rFonts w:ascii="Arial" w:hAnsi="Arial"/>
          <w:sz w:val="20"/>
          <w:szCs w:val="20"/>
        </w:rPr>
        <w:t>4,</w:t>
      </w:r>
      <w:r w:rsidR="00360B21">
        <w:rPr>
          <w:rFonts w:ascii="Arial" w:hAnsi="Arial"/>
          <w:sz w:val="20"/>
          <w:szCs w:val="20"/>
        </w:rPr>
        <w:t>6</w:t>
      </w:r>
      <w:r w:rsidRPr="00EF125D">
        <w:rPr>
          <w:rFonts w:ascii="Arial" w:hAnsi="Arial"/>
          <w:sz w:val="20"/>
          <w:szCs w:val="20"/>
        </w:rPr>
        <w:t> %.</w:t>
      </w:r>
    </w:p>
    <w:p w14:paraId="13E007A2" w14:textId="77777777" w:rsidR="00B647B5" w:rsidRPr="00EF125D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14918614" w14:textId="77777777" w:rsidR="00B647B5" w:rsidRPr="00EF125D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2DD177E5" w14:textId="7D9ACA69" w:rsidR="00B647B5" w:rsidRPr="00EF125D" w:rsidRDefault="00EA19AB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  <w:r w:rsidRPr="00EA19AB">
        <w:rPr>
          <w:noProof/>
        </w:rPr>
        <w:drawing>
          <wp:inline distT="0" distB="0" distL="0" distR="0" wp14:anchorId="0B539E60" wp14:editId="33247C58">
            <wp:extent cx="5400040" cy="3050540"/>
            <wp:effectExtent l="0" t="0" r="0" b="0"/>
            <wp:docPr id="210329145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62BC" w14:textId="77777777" w:rsidR="00B647B5" w:rsidRPr="00EF125D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62659844" w14:textId="77777777" w:rsidR="00B647B5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6E8F5DF7" w14:textId="77777777" w:rsidR="00B647B5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0D14B0D7" w14:textId="3EAD77CE" w:rsidR="00B647B5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1FD9F39B" w14:textId="04675D19" w:rsidR="00D20836" w:rsidRDefault="00D2083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0C6B47B3" w14:textId="57ADEA16" w:rsidR="008C32E6" w:rsidRDefault="008C32E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45FA273B" w14:textId="60A233C2" w:rsidR="008C32E6" w:rsidRDefault="008C32E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49A87424" w14:textId="6201CF4D" w:rsidR="008C32E6" w:rsidRDefault="008C32E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4843A4F0" w14:textId="77777777" w:rsidR="005D44D3" w:rsidRPr="00CE4E15" w:rsidRDefault="005D44D3" w:rsidP="005D44D3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CE4E15">
        <w:rPr>
          <w:rFonts w:cs="Arial"/>
          <w:b/>
          <w:bCs/>
          <w:sz w:val="20"/>
          <w:szCs w:val="20"/>
        </w:rPr>
        <w:lastRenderedPageBreak/>
        <w:t>Harmonizovaný index spotřebitelských cen</w:t>
      </w:r>
      <w:r w:rsidRPr="00CE4E15">
        <w:rPr>
          <w:rFonts w:cs="Arial"/>
          <w:sz w:val="20"/>
          <w:szCs w:val="20"/>
        </w:rPr>
        <w:t xml:space="preserve"> (HICP)</w:t>
      </w:r>
      <w:r w:rsidRPr="00CE4E15">
        <w:rPr>
          <w:rStyle w:val="Znakapoznpodarou"/>
          <w:rFonts w:cs="Arial"/>
          <w:sz w:val="20"/>
          <w:szCs w:val="20"/>
        </w:rPr>
        <w:footnoteReference w:id="1"/>
      </w:r>
      <w:r w:rsidRPr="00CE4E15">
        <w:rPr>
          <w:rFonts w:cs="Arial"/>
          <w:sz w:val="20"/>
          <w:szCs w:val="20"/>
          <w:vertAlign w:val="superscript"/>
        </w:rPr>
        <w:t>)</w:t>
      </w:r>
    </w:p>
    <w:p w14:paraId="1BB48073" w14:textId="494194FA" w:rsidR="00A70F37" w:rsidRDefault="00A70F37" w:rsidP="00A70F37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5A01F40A" w14:textId="77777777" w:rsidR="004E1532" w:rsidRDefault="004E1532" w:rsidP="004E1532">
      <w:pPr>
        <w:pStyle w:val="Zkladntextodsazen3"/>
        <w:spacing w:after="0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březnu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vzrostl</w:t>
      </w:r>
      <w:r w:rsidRPr="00031240">
        <w:rPr>
          <w:rFonts w:cs="Arial"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>o </w:t>
      </w:r>
      <w:r w:rsidRPr="00BC4BDF">
        <w:rPr>
          <w:rFonts w:cs="Arial"/>
          <w:sz w:val="20"/>
          <w:szCs w:val="20"/>
        </w:rPr>
        <w:t>0,6 %</w:t>
      </w:r>
      <w:r w:rsidRPr="00F94FA8">
        <w:rPr>
          <w:rFonts w:cs="Arial"/>
          <w:sz w:val="20"/>
          <w:szCs w:val="20"/>
        </w:rPr>
        <w:t xml:space="preserve"> a </w:t>
      </w:r>
      <w:r w:rsidRPr="00F94FA8">
        <w:rPr>
          <w:rFonts w:cs="Arial"/>
          <w:b/>
          <w:sz w:val="20"/>
          <w:szCs w:val="20"/>
        </w:rPr>
        <w:t>meziročně</w:t>
      </w:r>
      <w:r w:rsidRPr="00F94FA8">
        <w:rPr>
          <w:rFonts w:cs="Arial"/>
          <w:sz w:val="20"/>
          <w:szCs w:val="20"/>
        </w:rPr>
        <w:t xml:space="preserve"> o </w:t>
      </w:r>
      <w:r>
        <w:rPr>
          <w:rFonts w:cs="Arial"/>
          <w:sz w:val="20"/>
          <w:szCs w:val="20"/>
        </w:rPr>
        <w:t>1,5 </w:t>
      </w:r>
      <w:r w:rsidRPr="00BC4BDF">
        <w:rPr>
          <w:rFonts w:cs="Arial"/>
          <w:sz w:val="20"/>
          <w:szCs w:val="20"/>
        </w:rPr>
        <w:t xml:space="preserve">% </w:t>
      </w:r>
      <w:r w:rsidRPr="004F1853">
        <w:rPr>
          <w:rFonts w:cs="Arial"/>
          <w:sz w:val="20"/>
          <w:szCs w:val="20"/>
        </w:rPr>
        <w:t>(v únoru o 1,0</w:t>
      </w:r>
      <w:r w:rsidRPr="00F94FA8">
        <w:rPr>
          <w:rFonts w:cs="Arial"/>
          <w:sz w:val="20"/>
          <w:szCs w:val="20"/>
        </w:rPr>
        <w:t xml:space="preserve"> %). </w:t>
      </w:r>
      <w:r w:rsidRPr="00F94FA8">
        <w:rPr>
          <w:rFonts w:cs="Arial"/>
          <w:b/>
          <w:sz w:val="20"/>
          <w:szCs w:val="20"/>
        </w:rPr>
        <w:t>Podle bleskových odhadů</w:t>
      </w:r>
      <w:r w:rsidRPr="00F94FA8">
        <w:rPr>
          <w:rFonts w:cs="Arial"/>
          <w:sz w:val="20"/>
          <w:szCs w:val="20"/>
        </w:rPr>
        <w:t xml:space="preserve"> </w:t>
      </w:r>
      <w:proofErr w:type="spellStart"/>
      <w:r w:rsidRPr="00F94FA8">
        <w:rPr>
          <w:rFonts w:cs="Arial"/>
          <w:sz w:val="20"/>
          <w:szCs w:val="20"/>
        </w:rPr>
        <w:t>Eurostatu</w:t>
      </w:r>
      <w:proofErr w:type="spellEnd"/>
      <w:r w:rsidRPr="00F94FA8">
        <w:rPr>
          <w:rFonts w:cs="Arial"/>
          <w:b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 xml:space="preserve">byla </w:t>
      </w:r>
      <w:r w:rsidRPr="00F94FA8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březnu </w:t>
      </w:r>
      <w:r>
        <w:rPr>
          <w:rFonts w:cs="Arial"/>
          <w:b/>
          <w:bCs/>
          <w:sz w:val="20"/>
          <w:szCs w:val="20"/>
        </w:rPr>
        <w:t>2026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2,5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únoru 1,9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2,8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 na Slovensku 3,7 %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březnu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vzrostly v Chorvatsku </w:t>
      </w:r>
      <w:r w:rsidRPr="00AB7CEE">
        <w:rPr>
          <w:rFonts w:cs="Arial"/>
          <w:bCs/>
          <w:sz w:val="20"/>
          <w:szCs w:val="20"/>
        </w:rPr>
        <w:t>(</w:t>
      </w:r>
      <w:r w:rsidRPr="00DF1132">
        <w:rPr>
          <w:rFonts w:cs="Arial"/>
          <w:bCs/>
          <w:sz w:val="20"/>
          <w:szCs w:val="20"/>
        </w:rPr>
        <w:t>o </w:t>
      </w:r>
      <w:r>
        <w:rPr>
          <w:rFonts w:cs="Arial"/>
          <w:bCs/>
          <w:sz w:val="20"/>
          <w:szCs w:val="20"/>
        </w:rPr>
        <w:t>4,7</w:t>
      </w:r>
      <w:r w:rsidRPr="00DF1132">
        <w:rPr>
          <w:rFonts w:cs="Arial"/>
          <w:bCs/>
          <w:sz w:val="20"/>
          <w:szCs w:val="20"/>
        </w:rPr>
        <w:t> %)</w:t>
      </w:r>
      <w:r>
        <w:rPr>
          <w:rFonts w:cs="Arial"/>
          <w:bCs/>
          <w:sz w:val="20"/>
          <w:szCs w:val="20"/>
        </w:rPr>
        <w:t xml:space="preserve"> a nejméně v Itálii a na Kypru (shodně o 1,5 %).</w:t>
      </w:r>
    </w:p>
    <w:p w14:paraId="17FC118E" w14:textId="77777777" w:rsidR="004E1532" w:rsidRDefault="004E1532" w:rsidP="004E1532">
      <w:pPr>
        <w:pStyle w:val="Zkladntextodsazen3"/>
        <w:spacing w:after="0"/>
        <w:ind w:left="0"/>
        <w:rPr>
          <w:rFonts w:cs="Arial"/>
          <w:bCs/>
          <w:sz w:val="20"/>
          <w:szCs w:val="20"/>
        </w:rPr>
      </w:pPr>
    </w:p>
    <w:p w14:paraId="3C3A39F8" w14:textId="77777777" w:rsidR="004E1532" w:rsidRPr="00B3645D" w:rsidRDefault="004E1532" w:rsidP="004E1532">
      <w:pPr>
        <w:pStyle w:val="Zkladntextodsazen3"/>
        <w:spacing w:after="0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únoru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1</w:t>
      </w:r>
      <w:r w:rsidRPr="00AB7CEE">
        <w:rPr>
          <w:rFonts w:cs="Arial"/>
          <w:sz w:val="20"/>
          <w:szCs w:val="20"/>
        </w:rPr>
        <w:t> %, což bylo o </w:t>
      </w:r>
      <w:proofErr w:type="gramStart"/>
      <w:r w:rsidRPr="00AB7CEE">
        <w:rPr>
          <w:rFonts w:cs="Arial"/>
          <w:sz w:val="20"/>
          <w:szCs w:val="20"/>
        </w:rPr>
        <w:t>0,</w:t>
      </w:r>
      <w:r>
        <w:rPr>
          <w:rFonts w:cs="Arial"/>
          <w:sz w:val="20"/>
          <w:szCs w:val="20"/>
        </w:rPr>
        <w:t>1</w:t>
      </w:r>
      <w:r w:rsidRPr="00AB7CEE">
        <w:rPr>
          <w:rFonts w:cs="Arial"/>
          <w:sz w:val="20"/>
          <w:szCs w:val="20"/>
        </w:rPr>
        <w:t> procentního</w:t>
      </w:r>
      <w:proofErr w:type="gramEnd"/>
      <w:r w:rsidRPr="00AB7CEE">
        <w:rPr>
          <w:rFonts w:cs="Arial"/>
          <w:sz w:val="20"/>
          <w:szCs w:val="20"/>
        </w:rPr>
        <w:t xml:space="preserve"> bodu </w:t>
      </w:r>
      <w:r>
        <w:rPr>
          <w:rFonts w:cs="Arial"/>
          <w:sz w:val="20"/>
          <w:szCs w:val="20"/>
        </w:rPr>
        <w:t>více</w:t>
      </w:r>
      <w:r w:rsidRPr="00AB7CEE">
        <w:rPr>
          <w:rFonts w:cs="Arial"/>
          <w:sz w:val="20"/>
          <w:szCs w:val="20"/>
        </w:rPr>
        <w:t xml:space="preserve"> než v</w:t>
      </w:r>
      <w:r>
        <w:rPr>
          <w:rFonts w:cs="Arial"/>
          <w:sz w:val="20"/>
          <w:szCs w:val="20"/>
        </w:rPr>
        <w:t> lednu.</w:t>
      </w:r>
      <w:r w:rsidRPr="00AB7CEE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únoru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8,3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> nejnižší v Dánsku 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0,5</w:t>
      </w:r>
      <w:r w:rsidRPr="00AB7CEE">
        <w:rPr>
          <w:rFonts w:cs="Arial"/>
          <w:bCs/>
          <w:sz w:val="20"/>
          <w:szCs w:val="20"/>
        </w:rPr>
        <w:t> %).</w:t>
      </w:r>
    </w:p>
    <w:p w14:paraId="73FD07E2" w14:textId="77777777" w:rsidR="00A313E6" w:rsidRDefault="00A313E6" w:rsidP="00A70F37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73E5EEAF" w14:textId="77777777" w:rsidR="00EF683F" w:rsidRDefault="00EF683F" w:rsidP="00A70F37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3980E64D" w14:textId="2B269888" w:rsidR="00B647B5" w:rsidRPr="00EF125D" w:rsidRDefault="000C303B" w:rsidP="00B647B5">
      <w:pPr>
        <w:pStyle w:val="Zkladntext"/>
        <w:spacing w:line="276" w:lineRule="auto"/>
        <w:rPr>
          <w:rFonts w:ascii="Arial" w:hAnsi="Arial"/>
          <w:sz w:val="20"/>
          <w:szCs w:val="20"/>
        </w:rPr>
      </w:pPr>
      <w:r w:rsidRPr="000C303B">
        <w:rPr>
          <w:noProof/>
        </w:rPr>
        <w:drawing>
          <wp:inline distT="0" distB="0" distL="0" distR="0" wp14:anchorId="0E0FA58D" wp14:editId="62F6C445">
            <wp:extent cx="5400040" cy="3104515"/>
            <wp:effectExtent l="0" t="0" r="0" b="635"/>
            <wp:docPr id="773108539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FF662" w14:textId="77777777" w:rsidR="00B647B5" w:rsidRDefault="00B647B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C6BE258" w14:textId="77777777" w:rsidR="00B647B5" w:rsidRDefault="00B647B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51D73484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806912E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0429D332" w14:textId="77777777" w:rsidR="000C303B" w:rsidRDefault="000C303B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3EFC7AC3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6FE57A3" w14:textId="62D10CBF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08E2F287" w14:textId="77777777" w:rsidR="00CE4E15" w:rsidRDefault="00CE4E1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16750F63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23DC1685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D589FB7" w14:textId="34515C7D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04B50A2" w14:textId="24CF74D9" w:rsidR="00B647B5" w:rsidRPr="0045480C" w:rsidRDefault="00A62E5C" w:rsidP="00B647B5">
      <w:pPr>
        <w:pStyle w:val="Zkladntext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</w:t>
      </w:r>
      <w:r w:rsidR="00B647B5" w:rsidRPr="0045480C">
        <w:rPr>
          <w:rFonts w:ascii="Arial" w:hAnsi="Arial" w:cs="Arial"/>
          <w:b/>
          <w:sz w:val="20"/>
          <w:szCs w:val="20"/>
        </w:rPr>
        <w:t>ývoj indexu spotřebitelských cen v členění dle </w:t>
      </w:r>
      <w:r w:rsidR="00B647B5" w:rsidRPr="00CA3416">
        <w:rPr>
          <w:rFonts w:ascii="Arial" w:hAnsi="Arial" w:cs="Arial"/>
          <w:b/>
          <w:sz w:val="20"/>
          <w:szCs w:val="20"/>
        </w:rPr>
        <w:t>oddílů COICOP</w:t>
      </w:r>
    </w:p>
    <w:p w14:paraId="3E737509" w14:textId="68496364" w:rsidR="00B647B5" w:rsidRDefault="00B647B5" w:rsidP="00EF683F">
      <w:pPr>
        <w:pStyle w:val="Zkladntext"/>
        <w:spacing w:line="276" w:lineRule="auto"/>
        <w:rPr>
          <w:szCs w:val="22"/>
        </w:rPr>
      </w:pPr>
    </w:p>
    <w:p w14:paraId="570AB99C" w14:textId="2F595758" w:rsidR="00CF2492" w:rsidRDefault="00CF2492" w:rsidP="00B647B5">
      <w:pPr>
        <w:pStyle w:val="Zkladntext"/>
        <w:spacing w:line="276" w:lineRule="auto"/>
        <w:jc w:val="center"/>
        <w:rPr>
          <w:szCs w:val="22"/>
        </w:rPr>
      </w:pPr>
    </w:p>
    <w:p w14:paraId="1178AA35" w14:textId="34B1BB8C" w:rsidR="00CF2492" w:rsidRDefault="00270D27" w:rsidP="00B647B5">
      <w:pPr>
        <w:pStyle w:val="Zkladntext"/>
        <w:spacing w:line="276" w:lineRule="auto"/>
        <w:jc w:val="center"/>
        <w:rPr>
          <w:szCs w:val="22"/>
        </w:rPr>
      </w:pPr>
      <w:r w:rsidRPr="00270D27">
        <w:rPr>
          <w:noProof/>
        </w:rPr>
        <w:drawing>
          <wp:inline distT="0" distB="0" distL="0" distR="0" wp14:anchorId="463147FD" wp14:editId="7BA2708B">
            <wp:extent cx="5400040" cy="3100705"/>
            <wp:effectExtent l="0" t="0" r="0" b="4445"/>
            <wp:docPr id="330857090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8E7D2" w14:textId="77777777" w:rsidR="00360B21" w:rsidRDefault="00360B21" w:rsidP="00B647B5">
      <w:pPr>
        <w:pStyle w:val="Zkladntext"/>
        <w:spacing w:line="276" w:lineRule="auto"/>
        <w:jc w:val="center"/>
        <w:rPr>
          <w:szCs w:val="22"/>
        </w:rPr>
      </w:pPr>
    </w:p>
    <w:p w14:paraId="1361A2A6" w14:textId="73DA6E7B" w:rsidR="00360B21" w:rsidRDefault="00270D27" w:rsidP="00B647B5">
      <w:pPr>
        <w:pStyle w:val="Zkladntext"/>
        <w:spacing w:line="276" w:lineRule="auto"/>
        <w:jc w:val="center"/>
        <w:rPr>
          <w:szCs w:val="22"/>
        </w:rPr>
      </w:pPr>
      <w:r w:rsidRPr="00270D27">
        <w:rPr>
          <w:noProof/>
        </w:rPr>
        <w:drawing>
          <wp:inline distT="0" distB="0" distL="0" distR="0" wp14:anchorId="103362F5" wp14:editId="4464CBB5">
            <wp:extent cx="5400040" cy="3129915"/>
            <wp:effectExtent l="0" t="0" r="0" b="0"/>
            <wp:docPr id="111730972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DADE3" w14:textId="77777777" w:rsidR="00D8741A" w:rsidRDefault="00D8741A" w:rsidP="00B647B5">
      <w:pPr>
        <w:pStyle w:val="Zkladntext"/>
        <w:spacing w:line="276" w:lineRule="auto"/>
        <w:jc w:val="center"/>
        <w:rPr>
          <w:szCs w:val="22"/>
        </w:rPr>
      </w:pPr>
    </w:p>
    <w:p w14:paraId="1AE4D295" w14:textId="1B8983F3" w:rsidR="00CB44BA" w:rsidRDefault="00270D27" w:rsidP="00B647B5">
      <w:pPr>
        <w:pStyle w:val="Zkladntext"/>
        <w:spacing w:line="276" w:lineRule="auto"/>
        <w:jc w:val="center"/>
        <w:rPr>
          <w:szCs w:val="22"/>
        </w:rPr>
      </w:pPr>
      <w:r w:rsidRPr="00270D27">
        <w:rPr>
          <w:noProof/>
        </w:rPr>
        <w:lastRenderedPageBreak/>
        <w:drawing>
          <wp:inline distT="0" distB="0" distL="0" distR="0" wp14:anchorId="67647B0B" wp14:editId="204B848C">
            <wp:extent cx="5400040" cy="3248025"/>
            <wp:effectExtent l="0" t="0" r="0" b="9525"/>
            <wp:docPr id="1819586934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F4E02" w14:textId="10C6BF96" w:rsidR="00D8741A" w:rsidRPr="009363D1" w:rsidRDefault="00D8741A" w:rsidP="00B647B5">
      <w:pPr>
        <w:pStyle w:val="Zkladntext"/>
        <w:spacing w:line="276" w:lineRule="auto"/>
        <w:jc w:val="center"/>
        <w:rPr>
          <w:szCs w:val="22"/>
        </w:rPr>
      </w:pPr>
    </w:p>
    <w:p w14:paraId="64107F30" w14:textId="031137A4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C33D2" w14:textId="77777777" w:rsidR="00CB0ABC" w:rsidRDefault="00CB0ABC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8CE1E4" w14:textId="16D572B6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6C2E988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85CA11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DA5C8D6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16B1B3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DAC18E2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4395C7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1D5E0EB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52240F6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22C995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9C03AD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45FB65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CA374C" w14:textId="77777777" w:rsidR="0051654E" w:rsidRDefault="0051654E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B81DC7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5B137F" w14:textId="77777777" w:rsidR="008559EC" w:rsidRDefault="008559EC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079C19" w14:textId="77777777" w:rsidR="008559EC" w:rsidRDefault="008559EC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7FC1DF5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1626A8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D5CF07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7B79DF" w14:textId="77777777" w:rsidR="001446A0" w:rsidRDefault="001446A0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126FD8" w14:textId="5702B35F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51AD">
        <w:rPr>
          <w:rFonts w:ascii="Arial" w:hAnsi="Arial" w:cs="Arial"/>
          <w:b/>
          <w:sz w:val="22"/>
          <w:szCs w:val="22"/>
        </w:rPr>
        <w:lastRenderedPageBreak/>
        <w:t>Indexy spotřebi</w:t>
      </w:r>
      <w:r w:rsidR="002F56A4">
        <w:rPr>
          <w:rFonts w:ascii="Arial" w:hAnsi="Arial" w:cs="Arial"/>
          <w:b/>
          <w:sz w:val="22"/>
          <w:szCs w:val="22"/>
        </w:rPr>
        <w:t>telských cen v</w:t>
      </w:r>
      <w:r w:rsidR="00A313E6">
        <w:rPr>
          <w:rFonts w:ascii="Arial" w:hAnsi="Arial" w:cs="Arial"/>
          <w:b/>
          <w:sz w:val="22"/>
          <w:szCs w:val="22"/>
        </w:rPr>
        <w:t> </w:t>
      </w:r>
      <w:r w:rsidR="00270D27">
        <w:rPr>
          <w:rFonts w:ascii="Arial" w:hAnsi="Arial" w:cs="Arial"/>
          <w:b/>
          <w:sz w:val="22"/>
          <w:szCs w:val="22"/>
        </w:rPr>
        <w:t>1</w:t>
      </w:r>
      <w:r w:rsidR="00F23A1A">
        <w:rPr>
          <w:rFonts w:ascii="Arial" w:hAnsi="Arial" w:cs="Arial"/>
          <w:b/>
          <w:sz w:val="22"/>
          <w:szCs w:val="22"/>
        </w:rPr>
        <w:t>. čtvrtletí</w:t>
      </w:r>
      <w:r w:rsidR="00360B21">
        <w:rPr>
          <w:rFonts w:ascii="Arial" w:hAnsi="Arial" w:cs="Arial"/>
          <w:b/>
          <w:sz w:val="22"/>
          <w:szCs w:val="22"/>
        </w:rPr>
        <w:t xml:space="preserve"> 202</w:t>
      </w:r>
      <w:r w:rsidR="00270D27">
        <w:rPr>
          <w:rFonts w:ascii="Arial" w:hAnsi="Arial" w:cs="Arial"/>
          <w:b/>
          <w:sz w:val="22"/>
          <w:szCs w:val="22"/>
        </w:rPr>
        <w:t>6</w:t>
      </w:r>
    </w:p>
    <w:p w14:paraId="2759ABC1" w14:textId="0C28B153" w:rsidR="00F23A1A" w:rsidRDefault="00F23A1A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7065B8F" w14:textId="1799C372" w:rsidR="00B647B5" w:rsidRDefault="00270D27" w:rsidP="00B647B5">
      <w:pPr>
        <w:pStyle w:val="Zkladntext"/>
        <w:rPr>
          <w:rFonts w:ascii="Arial" w:hAnsi="Arial" w:cs="Arial"/>
          <w:sz w:val="20"/>
          <w:szCs w:val="20"/>
        </w:rPr>
      </w:pPr>
      <w:r w:rsidRPr="00270D27">
        <w:rPr>
          <w:noProof/>
        </w:rPr>
        <w:drawing>
          <wp:inline distT="0" distB="0" distL="0" distR="0" wp14:anchorId="373192C8" wp14:editId="2601F240">
            <wp:extent cx="5905500" cy="5934075"/>
            <wp:effectExtent l="0" t="0" r="0" b="9525"/>
            <wp:docPr id="19799950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353F1" w14:textId="5C71300F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 xml:space="preserve">Zpracovali: pracovníci </w:t>
      </w:r>
      <w:r w:rsidR="007976A9">
        <w:rPr>
          <w:rFonts w:ascii="Arial" w:hAnsi="Arial" w:cs="Arial"/>
          <w:sz w:val="20"/>
          <w:szCs w:val="20"/>
        </w:rPr>
        <w:t>o</w:t>
      </w:r>
      <w:r w:rsidRPr="0064085C">
        <w:rPr>
          <w:rFonts w:ascii="Arial" w:hAnsi="Arial" w:cs="Arial"/>
          <w:sz w:val="20"/>
          <w:szCs w:val="20"/>
        </w:rPr>
        <w:t>ddělení statistiky spotřebitelských cen ČSÚ</w:t>
      </w:r>
    </w:p>
    <w:p w14:paraId="76E819F7" w14:textId="77777777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</w:p>
    <w:p w14:paraId="41391BA1" w14:textId="77777777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>Kontaktní osoba:</w:t>
      </w:r>
    </w:p>
    <w:p w14:paraId="46E5D5EA" w14:textId="57666797" w:rsidR="00B647B5" w:rsidRDefault="00B647B5" w:rsidP="008006F9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>Ing. Jiří Trexler</w:t>
      </w:r>
    </w:p>
    <w:p w14:paraId="6E207B06" w14:textId="77777777" w:rsidR="000112EC" w:rsidRDefault="000112EC" w:rsidP="008006F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Oddělení statistiky spotřebitelských cen ČSÚ</w:t>
      </w:r>
    </w:p>
    <w:p w14:paraId="5DC42175" w14:textId="4D692370" w:rsidR="008006F9" w:rsidRPr="00B647B5" w:rsidRDefault="008006F9" w:rsidP="008006F9">
      <w:pPr>
        <w:pStyle w:val="Zkladntext"/>
      </w:pPr>
      <w:r w:rsidRPr="0064085C">
        <w:rPr>
          <w:rFonts w:ascii="Arial" w:hAnsi="Arial" w:cs="Arial"/>
          <w:sz w:val="20"/>
          <w:szCs w:val="20"/>
        </w:rPr>
        <w:t>Tel.: 274 054</w:t>
      </w:r>
      <w:r>
        <w:rPr>
          <w:rFonts w:ascii="Arial" w:hAnsi="Arial" w:cs="Arial"/>
          <w:sz w:val="20"/>
          <w:szCs w:val="20"/>
        </w:rPr>
        <w:t> </w:t>
      </w:r>
      <w:r w:rsidRPr="0064085C">
        <w:rPr>
          <w:rFonts w:ascii="Arial" w:hAnsi="Arial" w:cs="Arial"/>
          <w:sz w:val="20"/>
          <w:szCs w:val="20"/>
        </w:rPr>
        <w:t>137</w:t>
      </w:r>
    </w:p>
    <w:p w14:paraId="48446C61" w14:textId="319CBED9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>E-mail: jiri.trexler</w:t>
      </w:r>
      <w:r w:rsidRPr="00DF6CFD">
        <w:rPr>
          <w:rFonts w:ascii="Arial" w:hAnsi="Arial" w:cs="Arial"/>
          <w:sz w:val="20"/>
          <w:szCs w:val="20"/>
        </w:rPr>
        <w:t>@</w:t>
      </w:r>
      <w:r w:rsidR="005D44D3" w:rsidRPr="00DF6CFD">
        <w:rPr>
          <w:rFonts w:ascii="Arial" w:hAnsi="Arial" w:cs="Arial"/>
          <w:sz w:val="20"/>
          <w:szCs w:val="20"/>
        </w:rPr>
        <w:t>csu.gov</w:t>
      </w:r>
      <w:r w:rsidRPr="00DF6CFD">
        <w:rPr>
          <w:rFonts w:ascii="Arial" w:hAnsi="Arial" w:cs="Arial"/>
          <w:sz w:val="20"/>
          <w:szCs w:val="20"/>
        </w:rPr>
        <w:t>.cz</w:t>
      </w:r>
    </w:p>
    <w:sectPr w:rsidR="00B647B5" w:rsidRPr="0064085C" w:rsidSect="00405244">
      <w:headerReference w:type="default" r:id="rId21"/>
      <w:footerReference w:type="default" r:id="rId2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F62D" w14:textId="77777777" w:rsidR="00EB7CB9" w:rsidRDefault="00EB7CB9" w:rsidP="00BA6370">
      <w:r>
        <w:separator/>
      </w:r>
    </w:p>
  </w:endnote>
  <w:endnote w:type="continuationSeparator" w:id="0">
    <w:p w14:paraId="56DB8CAD" w14:textId="77777777" w:rsidR="00EB7CB9" w:rsidRDefault="00EB7CB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CF2A" w14:textId="263709A3" w:rsidR="002302FE" w:rsidRDefault="002302F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4767DE9" wp14:editId="3E50361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12700" b="12065"/>
              <wp:wrapNone/>
              <wp:docPr id="20" name="Textové po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C8A1E" w14:textId="77777777" w:rsidR="002302FE" w:rsidRPr="001404AB" w:rsidRDefault="002302FE" w:rsidP="00D20836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A1B9556" w14:textId="1B911221" w:rsidR="002302FE" w:rsidRPr="00A81EB3" w:rsidRDefault="002302FE" w:rsidP="00D2083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C74ABF">
                            <w:rPr>
                              <w:rFonts w:cs="Arial"/>
                              <w:noProof/>
                              <w:szCs w:val="15"/>
                            </w:rPr>
                            <w:t>12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67DE9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6" type="#_x0000_t202" style="position:absolute;left:0;text-align:left;margin-left:99.2pt;margin-top:763.7pt;width:426.5pt;height:36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560C8A1E" w14:textId="77777777" w:rsidR="002302FE" w:rsidRPr="001404AB" w:rsidRDefault="002302FE" w:rsidP="00D20836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A1B9556" w14:textId="1B911221" w:rsidR="002302FE" w:rsidRPr="00A81EB3" w:rsidRDefault="002302FE" w:rsidP="00D20836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C74ABF">
                      <w:rPr>
                        <w:rFonts w:cs="Arial"/>
                        <w:noProof/>
                        <w:szCs w:val="15"/>
                      </w:rPr>
                      <w:t>12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74A93DA7" wp14:editId="31D08756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59B33" id="Přímá spojnice 2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613F" w14:textId="77777777" w:rsidR="00EB7CB9" w:rsidRDefault="00EB7CB9" w:rsidP="00BA6370">
      <w:r>
        <w:separator/>
      </w:r>
    </w:p>
  </w:footnote>
  <w:footnote w:type="continuationSeparator" w:id="0">
    <w:p w14:paraId="3B4EB6F5" w14:textId="77777777" w:rsidR="00EB7CB9" w:rsidRDefault="00EB7CB9" w:rsidP="00BA6370">
      <w:r>
        <w:continuationSeparator/>
      </w:r>
    </w:p>
  </w:footnote>
  <w:footnote w:id="1">
    <w:p w14:paraId="45755568" w14:textId="77777777" w:rsidR="002302FE" w:rsidRDefault="002302FE" w:rsidP="005D44D3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6F5B" w14:textId="77777777" w:rsidR="002302FE" w:rsidRDefault="002302F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3DD8BBE" wp14:editId="6546BA7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0" r="0" b="0"/>
              <wp:wrapNone/>
              <wp:docPr id="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D11A0D" id="Group 6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nDwgAAANsAAAAPAAAAZHJzL2Rvd25yZXYueG1sRE9Na8JA&#10;EL0L/Q/LFHqrGwut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ApUGnD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72"/>
    <w:rsid w:val="00000AFD"/>
    <w:rsid w:val="00000B61"/>
    <w:rsid w:val="00002062"/>
    <w:rsid w:val="000026DB"/>
    <w:rsid w:val="000045E4"/>
    <w:rsid w:val="00007E27"/>
    <w:rsid w:val="000112EC"/>
    <w:rsid w:val="00011F01"/>
    <w:rsid w:val="000263AE"/>
    <w:rsid w:val="000267F9"/>
    <w:rsid w:val="000328BE"/>
    <w:rsid w:val="00034755"/>
    <w:rsid w:val="00034FE1"/>
    <w:rsid w:val="00043BF4"/>
    <w:rsid w:val="000450C3"/>
    <w:rsid w:val="00046532"/>
    <w:rsid w:val="00047DEE"/>
    <w:rsid w:val="00054B1A"/>
    <w:rsid w:val="000629A7"/>
    <w:rsid w:val="00064DA9"/>
    <w:rsid w:val="000662E1"/>
    <w:rsid w:val="00067EF6"/>
    <w:rsid w:val="00072E3F"/>
    <w:rsid w:val="00082D06"/>
    <w:rsid w:val="000840CF"/>
    <w:rsid w:val="000843A5"/>
    <w:rsid w:val="00085839"/>
    <w:rsid w:val="00086030"/>
    <w:rsid w:val="00086515"/>
    <w:rsid w:val="00096E41"/>
    <w:rsid w:val="000976FC"/>
    <w:rsid w:val="00097712"/>
    <w:rsid w:val="000A5C9B"/>
    <w:rsid w:val="000B57A5"/>
    <w:rsid w:val="000B6F63"/>
    <w:rsid w:val="000C0AD1"/>
    <w:rsid w:val="000C303B"/>
    <w:rsid w:val="000D0224"/>
    <w:rsid w:val="000D0E43"/>
    <w:rsid w:val="000D1021"/>
    <w:rsid w:val="000E2DF8"/>
    <w:rsid w:val="000E39F5"/>
    <w:rsid w:val="000F3927"/>
    <w:rsid w:val="000F5B28"/>
    <w:rsid w:val="000F5BE0"/>
    <w:rsid w:val="000F7B47"/>
    <w:rsid w:val="00102987"/>
    <w:rsid w:val="00105B15"/>
    <w:rsid w:val="00105B4E"/>
    <w:rsid w:val="0010647A"/>
    <w:rsid w:val="00107503"/>
    <w:rsid w:val="00110D2C"/>
    <w:rsid w:val="001128A7"/>
    <w:rsid w:val="00124EF8"/>
    <w:rsid w:val="00127216"/>
    <w:rsid w:val="001404AB"/>
    <w:rsid w:val="001413EF"/>
    <w:rsid w:val="0014359F"/>
    <w:rsid w:val="001446A0"/>
    <w:rsid w:val="00145990"/>
    <w:rsid w:val="0014679B"/>
    <w:rsid w:val="00146E8B"/>
    <w:rsid w:val="00152C0F"/>
    <w:rsid w:val="00152DD0"/>
    <w:rsid w:val="00161E5D"/>
    <w:rsid w:val="001658A9"/>
    <w:rsid w:val="00165F51"/>
    <w:rsid w:val="0017231D"/>
    <w:rsid w:val="00173DAD"/>
    <w:rsid w:val="00175ABA"/>
    <w:rsid w:val="001760A7"/>
    <w:rsid w:val="001761B8"/>
    <w:rsid w:val="001810DC"/>
    <w:rsid w:val="001858A0"/>
    <w:rsid w:val="001869C6"/>
    <w:rsid w:val="00190F3C"/>
    <w:rsid w:val="001929CD"/>
    <w:rsid w:val="00194A71"/>
    <w:rsid w:val="001972C7"/>
    <w:rsid w:val="001A3635"/>
    <w:rsid w:val="001A39BD"/>
    <w:rsid w:val="001A4D80"/>
    <w:rsid w:val="001A59BF"/>
    <w:rsid w:val="001B0F8D"/>
    <w:rsid w:val="001B1689"/>
    <w:rsid w:val="001B607F"/>
    <w:rsid w:val="001B694F"/>
    <w:rsid w:val="001B7E42"/>
    <w:rsid w:val="001C21C8"/>
    <w:rsid w:val="001C3157"/>
    <w:rsid w:val="001D2496"/>
    <w:rsid w:val="001D369A"/>
    <w:rsid w:val="001E0DE8"/>
    <w:rsid w:val="001E3E32"/>
    <w:rsid w:val="001F0AC2"/>
    <w:rsid w:val="001F3210"/>
    <w:rsid w:val="001F6C45"/>
    <w:rsid w:val="002025DE"/>
    <w:rsid w:val="002070FB"/>
    <w:rsid w:val="00211D42"/>
    <w:rsid w:val="00213729"/>
    <w:rsid w:val="002146F2"/>
    <w:rsid w:val="00222158"/>
    <w:rsid w:val="00225C95"/>
    <w:rsid w:val="002302FE"/>
    <w:rsid w:val="0023168A"/>
    <w:rsid w:val="00232658"/>
    <w:rsid w:val="00233775"/>
    <w:rsid w:val="002349FA"/>
    <w:rsid w:val="002379F0"/>
    <w:rsid w:val="002406FA"/>
    <w:rsid w:val="00256F39"/>
    <w:rsid w:val="002617DC"/>
    <w:rsid w:val="0026443D"/>
    <w:rsid w:val="00267344"/>
    <w:rsid w:val="00267F1B"/>
    <w:rsid w:val="00270D27"/>
    <w:rsid w:val="0027206A"/>
    <w:rsid w:val="002764CA"/>
    <w:rsid w:val="00277891"/>
    <w:rsid w:val="00277F57"/>
    <w:rsid w:val="002822E9"/>
    <w:rsid w:val="002905D4"/>
    <w:rsid w:val="00294272"/>
    <w:rsid w:val="00296F0B"/>
    <w:rsid w:val="00297DC1"/>
    <w:rsid w:val="002A5A10"/>
    <w:rsid w:val="002B07EA"/>
    <w:rsid w:val="002B1A53"/>
    <w:rsid w:val="002B24E8"/>
    <w:rsid w:val="002B2E47"/>
    <w:rsid w:val="002B4151"/>
    <w:rsid w:val="002C0B82"/>
    <w:rsid w:val="002C333A"/>
    <w:rsid w:val="002C6D85"/>
    <w:rsid w:val="002C7842"/>
    <w:rsid w:val="002D0D7B"/>
    <w:rsid w:val="002D0E55"/>
    <w:rsid w:val="002D2F1C"/>
    <w:rsid w:val="002D5B24"/>
    <w:rsid w:val="002D5BE4"/>
    <w:rsid w:val="002D6A6C"/>
    <w:rsid w:val="002D70EF"/>
    <w:rsid w:val="002E1697"/>
    <w:rsid w:val="002E3731"/>
    <w:rsid w:val="002F56A4"/>
    <w:rsid w:val="00300EFF"/>
    <w:rsid w:val="00303A1B"/>
    <w:rsid w:val="00305915"/>
    <w:rsid w:val="00311358"/>
    <w:rsid w:val="00314B28"/>
    <w:rsid w:val="00315996"/>
    <w:rsid w:val="00320CCA"/>
    <w:rsid w:val="00321644"/>
    <w:rsid w:val="00326794"/>
    <w:rsid w:val="003301A3"/>
    <w:rsid w:val="003309FE"/>
    <w:rsid w:val="0033111B"/>
    <w:rsid w:val="003353D4"/>
    <w:rsid w:val="003574BC"/>
    <w:rsid w:val="00357591"/>
    <w:rsid w:val="003608B1"/>
    <w:rsid w:val="00360B21"/>
    <w:rsid w:val="00361800"/>
    <w:rsid w:val="00362D31"/>
    <w:rsid w:val="0036777B"/>
    <w:rsid w:val="00377FF6"/>
    <w:rsid w:val="00381789"/>
    <w:rsid w:val="0038282A"/>
    <w:rsid w:val="003831D3"/>
    <w:rsid w:val="0038790C"/>
    <w:rsid w:val="00387C0C"/>
    <w:rsid w:val="0039754F"/>
    <w:rsid w:val="00397580"/>
    <w:rsid w:val="00397B20"/>
    <w:rsid w:val="003A1794"/>
    <w:rsid w:val="003A45C8"/>
    <w:rsid w:val="003B42D6"/>
    <w:rsid w:val="003B7AFB"/>
    <w:rsid w:val="003C117A"/>
    <w:rsid w:val="003C1319"/>
    <w:rsid w:val="003C2DCF"/>
    <w:rsid w:val="003C7FE7"/>
    <w:rsid w:val="003D0499"/>
    <w:rsid w:val="003D1628"/>
    <w:rsid w:val="003D430A"/>
    <w:rsid w:val="003E036B"/>
    <w:rsid w:val="003E24D6"/>
    <w:rsid w:val="003E39A5"/>
    <w:rsid w:val="003E5294"/>
    <w:rsid w:val="003F063A"/>
    <w:rsid w:val="003F3CF7"/>
    <w:rsid w:val="003F526A"/>
    <w:rsid w:val="003F69C4"/>
    <w:rsid w:val="003F720E"/>
    <w:rsid w:val="00405244"/>
    <w:rsid w:val="004055CC"/>
    <w:rsid w:val="00410675"/>
    <w:rsid w:val="004141BB"/>
    <w:rsid w:val="00417A3E"/>
    <w:rsid w:val="00420833"/>
    <w:rsid w:val="00440E0F"/>
    <w:rsid w:val="004412B5"/>
    <w:rsid w:val="0044133D"/>
    <w:rsid w:val="00442425"/>
    <w:rsid w:val="00443699"/>
    <w:rsid w:val="004436EE"/>
    <w:rsid w:val="0044608A"/>
    <w:rsid w:val="0045547F"/>
    <w:rsid w:val="004557D6"/>
    <w:rsid w:val="0045729A"/>
    <w:rsid w:val="00461AA0"/>
    <w:rsid w:val="00466A01"/>
    <w:rsid w:val="0047486D"/>
    <w:rsid w:val="0047570E"/>
    <w:rsid w:val="00477D3F"/>
    <w:rsid w:val="00480F41"/>
    <w:rsid w:val="00481301"/>
    <w:rsid w:val="00485BDF"/>
    <w:rsid w:val="004863D4"/>
    <w:rsid w:val="004920AD"/>
    <w:rsid w:val="00495933"/>
    <w:rsid w:val="00497552"/>
    <w:rsid w:val="004A7638"/>
    <w:rsid w:val="004B042B"/>
    <w:rsid w:val="004B4EB9"/>
    <w:rsid w:val="004D05B3"/>
    <w:rsid w:val="004E1532"/>
    <w:rsid w:val="004E479E"/>
    <w:rsid w:val="004E64E4"/>
    <w:rsid w:val="004F21F0"/>
    <w:rsid w:val="004F6AC8"/>
    <w:rsid w:val="004F78E6"/>
    <w:rsid w:val="005041CC"/>
    <w:rsid w:val="005116FB"/>
    <w:rsid w:val="00512D99"/>
    <w:rsid w:val="00515682"/>
    <w:rsid w:val="0051654E"/>
    <w:rsid w:val="00521C2A"/>
    <w:rsid w:val="00521D70"/>
    <w:rsid w:val="00531DBB"/>
    <w:rsid w:val="005320B3"/>
    <w:rsid w:val="0053486B"/>
    <w:rsid w:val="00544B6D"/>
    <w:rsid w:val="00550B10"/>
    <w:rsid w:val="00550DE3"/>
    <w:rsid w:val="00553DAA"/>
    <w:rsid w:val="0055500A"/>
    <w:rsid w:val="00560B36"/>
    <w:rsid w:val="005646B3"/>
    <w:rsid w:val="005730B8"/>
    <w:rsid w:val="00574392"/>
    <w:rsid w:val="00575189"/>
    <w:rsid w:val="005761C6"/>
    <w:rsid w:val="00576430"/>
    <w:rsid w:val="005806C7"/>
    <w:rsid w:val="00584039"/>
    <w:rsid w:val="00593BF2"/>
    <w:rsid w:val="005965CC"/>
    <w:rsid w:val="005B1D8F"/>
    <w:rsid w:val="005B70A2"/>
    <w:rsid w:val="005C306B"/>
    <w:rsid w:val="005C5902"/>
    <w:rsid w:val="005C7B62"/>
    <w:rsid w:val="005D3B4B"/>
    <w:rsid w:val="005D44D3"/>
    <w:rsid w:val="005D4E7D"/>
    <w:rsid w:val="005E38ED"/>
    <w:rsid w:val="005F699D"/>
    <w:rsid w:val="005F79FB"/>
    <w:rsid w:val="00600D6C"/>
    <w:rsid w:val="0060151E"/>
    <w:rsid w:val="00604406"/>
    <w:rsid w:val="00605F4A"/>
    <w:rsid w:val="0060691B"/>
    <w:rsid w:val="00607822"/>
    <w:rsid w:val="006103AA"/>
    <w:rsid w:val="00613BBF"/>
    <w:rsid w:val="00617122"/>
    <w:rsid w:val="00622B80"/>
    <w:rsid w:val="006255F5"/>
    <w:rsid w:val="00625F1A"/>
    <w:rsid w:val="00637BDE"/>
    <w:rsid w:val="0064139A"/>
    <w:rsid w:val="00650867"/>
    <w:rsid w:val="006644B0"/>
    <w:rsid w:val="00677A06"/>
    <w:rsid w:val="00685EF7"/>
    <w:rsid w:val="00687004"/>
    <w:rsid w:val="0069315E"/>
    <w:rsid w:val="00695833"/>
    <w:rsid w:val="006A1BA0"/>
    <w:rsid w:val="006A2B77"/>
    <w:rsid w:val="006A2E94"/>
    <w:rsid w:val="006A3C1E"/>
    <w:rsid w:val="006B2266"/>
    <w:rsid w:val="006C0241"/>
    <w:rsid w:val="006C09DD"/>
    <w:rsid w:val="006C5167"/>
    <w:rsid w:val="006D37F2"/>
    <w:rsid w:val="006D751F"/>
    <w:rsid w:val="006E024F"/>
    <w:rsid w:val="006E081D"/>
    <w:rsid w:val="006E4E81"/>
    <w:rsid w:val="006E6533"/>
    <w:rsid w:val="006F1A84"/>
    <w:rsid w:val="006F4CC9"/>
    <w:rsid w:val="006F4CEB"/>
    <w:rsid w:val="007015DC"/>
    <w:rsid w:val="00707F7D"/>
    <w:rsid w:val="007112F4"/>
    <w:rsid w:val="0071196F"/>
    <w:rsid w:val="0071635D"/>
    <w:rsid w:val="00717D86"/>
    <w:rsid w:val="00717EC5"/>
    <w:rsid w:val="00720C0A"/>
    <w:rsid w:val="0072124F"/>
    <w:rsid w:val="00723FD3"/>
    <w:rsid w:val="0072676A"/>
    <w:rsid w:val="00727BCC"/>
    <w:rsid w:val="00735ABB"/>
    <w:rsid w:val="00737B80"/>
    <w:rsid w:val="00743E8E"/>
    <w:rsid w:val="00747CD4"/>
    <w:rsid w:val="0075117C"/>
    <w:rsid w:val="0075252B"/>
    <w:rsid w:val="007565BC"/>
    <w:rsid w:val="00763F06"/>
    <w:rsid w:val="00764E4A"/>
    <w:rsid w:val="00770581"/>
    <w:rsid w:val="007777A9"/>
    <w:rsid w:val="0077781E"/>
    <w:rsid w:val="00780D20"/>
    <w:rsid w:val="00781DCA"/>
    <w:rsid w:val="00785339"/>
    <w:rsid w:val="00791110"/>
    <w:rsid w:val="007976A9"/>
    <w:rsid w:val="007976C0"/>
    <w:rsid w:val="007A57F2"/>
    <w:rsid w:val="007A72E1"/>
    <w:rsid w:val="007B1333"/>
    <w:rsid w:val="007B1A1A"/>
    <w:rsid w:val="007B4584"/>
    <w:rsid w:val="007B6572"/>
    <w:rsid w:val="007C1A06"/>
    <w:rsid w:val="007C33E3"/>
    <w:rsid w:val="007D4356"/>
    <w:rsid w:val="007E0507"/>
    <w:rsid w:val="007E23A3"/>
    <w:rsid w:val="007E4AE5"/>
    <w:rsid w:val="007E57E6"/>
    <w:rsid w:val="007F23E2"/>
    <w:rsid w:val="007F4AEB"/>
    <w:rsid w:val="007F7013"/>
    <w:rsid w:val="007F75B2"/>
    <w:rsid w:val="008006F9"/>
    <w:rsid w:val="00801F87"/>
    <w:rsid w:val="008043C4"/>
    <w:rsid w:val="00810DDC"/>
    <w:rsid w:val="00815505"/>
    <w:rsid w:val="00815588"/>
    <w:rsid w:val="00826D16"/>
    <w:rsid w:val="00830309"/>
    <w:rsid w:val="00830A1C"/>
    <w:rsid w:val="00831B1B"/>
    <w:rsid w:val="008321E1"/>
    <w:rsid w:val="00833133"/>
    <w:rsid w:val="00834DAD"/>
    <w:rsid w:val="008367C1"/>
    <w:rsid w:val="00836B73"/>
    <w:rsid w:val="00837B57"/>
    <w:rsid w:val="00837C9A"/>
    <w:rsid w:val="00840EDD"/>
    <w:rsid w:val="008457B8"/>
    <w:rsid w:val="008469AC"/>
    <w:rsid w:val="00850401"/>
    <w:rsid w:val="008504E3"/>
    <w:rsid w:val="008522C0"/>
    <w:rsid w:val="0085441A"/>
    <w:rsid w:val="008559EC"/>
    <w:rsid w:val="00856CE8"/>
    <w:rsid w:val="00861D0E"/>
    <w:rsid w:val="0086500D"/>
    <w:rsid w:val="00867569"/>
    <w:rsid w:val="0088005E"/>
    <w:rsid w:val="008860AA"/>
    <w:rsid w:val="00890E54"/>
    <w:rsid w:val="0089593B"/>
    <w:rsid w:val="00897186"/>
    <w:rsid w:val="008A18A9"/>
    <w:rsid w:val="008A6189"/>
    <w:rsid w:val="008A750A"/>
    <w:rsid w:val="008B0F31"/>
    <w:rsid w:val="008B1FED"/>
    <w:rsid w:val="008B2F9A"/>
    <w:rsid w:val="008B492D"/>
    <w:rsid w:val="008B7866"/>
    <w:rsid w:val="008C08FE"/>
    <w:rsid w:val="008C32E6"/>
    <w:rsid w:val="008C384C"/>
    <w:rsid w:val="008D0F11"/>
    <w:rsid w:val="008D4551"/>
    <w:rsid w:val="008E2C02"/>
    <w:rsid w:val="008E650D"/>
    <w:rsid w:val="008F28E9"/>
    <w:rsid w:val="008F73B4"/>
    <w:rsid w:val="00903627"/>
    <w:rsid w:val="009051BE"/>
    <w:rsid w:val="0090741A"/>
    <w:rsid w:val="00913CDA"/>
    <w:rsid w:val="00914786"/>
    <w:rsid w:val="009200DE"/>
    <w:rsid w:val="00922972"/>
    <w:rsid w:val="00926A45"/>
    <w:rsid w:val="009311F7"/>
    <w:rsid w:val="00931A52"/>
    <w:rsid w:val="0093462D"/>
    <w:rsid w:val="009364FA"/>
    <w:rsid w:val="00940571"/>
    <w:rsid w:val="00945090"/>
    <w:rsid w:val="00945A3A"/>
    <w:rsid w:val="00945DBD"/>
    <w:rsid w:val="0094770B"/>
    <w:rsid w:val="00953D7C"/>
    <w:rsid w:val="00955609"/>
    <w:rsid w:val="00955BE6"/>
    <w:rsid w:val="00957B28"/>
    <w:rsid w:val="00973D5B"/>
    <w:rsid w:val="00976C41"/>
    <w:rsid w:val="00980A5C"/>
    <w:rsid w:val="00981DE3"/>
    <w:rsid w:val="00982B6C"/>
    <w:rsid w:val="009844CA"/>
    <w:rsid w:val="00985CF5"/>
    <w:rsid w:val="00986469"/>
    <w:rsid w:val="009940EB"/>
    <w:rsid w:val="009974E5"/>
    <w:rsid w:val="009A5E29"/>
    <w:rsid w:val="009B55B1"/>
    <w:rsid w:val="009B5A69"/>
    <w:rsid w:val="009B5F83"/>
    <w:rsid w:val="009C5577"/>
    <w:rsid w:val="009D00E2"/>
    <w:rsid w:val="009D3196"/>
    <w:rsid w:val="009D44E1"/>
    <w:rsid w:val="009D5AFA"/>
    <w:rsid w:val="009E1191"/>
    <w:rsid w:val="009E5282"/>
    <w:rsid w:val="009E6D74"/>
    <w:rsid w:val="00A026BB"/>
    <w:rsid w:val="00A160EE"/>
    <w:rsid w:val="00A1794A"/>
    <w:rsid w:val="00A17F18"/>
    <w:rsid w:val="00A213AB"/>
    <w:rsid w:val="00A27262"/>
    <w:rsid w:val="00A30ED8"/>
    <w:rsid w:val="00A3111D"/>
    <w:rsid w:val="00A313E6"/>
    <w:rsid w:val="00A40FFF"/>
    <w:rsid w:val="00A4258E"/>
    <w:rsid w:val="00A4343D"/>
    <w:rsid w:val="00A50232"/>
    <w:rsid w:val="00A502F1"/>
    <w:rsid w:val="00A52705"/>
    <w:rsid w:val="00A556CA"/>
    <w:rsid w:val="00A55A58"/>
    <w:rsid w:val="00A56C80"/>
    <w:rsid w:val="00A621F9"/>
    <w:rsid w:val="00A62E5C"/>
    <w:rsid w:val="00A65F94"/>
    <w:rsid w:val="00A670D9"/>
    <w:rsid w:val="00A67DD6"/>
    <w:rsid w:val="00A70A6A"/>
    <w:rsid w:val="00A70A83"/>
    <w:rsid w:val="00A70F37"/>
    <w:rsid w:val="00A720DF"/>
    <w:rsid w:val="00A73122"/>
    <w:rsid w:val="00A81EB3"/>
    <w:rsid w:val="00A8255E"/>
    <w:rsid w:val="00A831CC"/>
    <w:rsid w:val="00A858D4"/>
    <w:rsid w:val="00A85C52"/>
    <w:rsid w:val="00A94170"/>
    <w:rsid w:val="00A97E05"/>
    <w:rsid w:val="00AA7F0D"/>
    <w:rsid w:val="00AB2508"/>
    <w:rsid w:val="00AB2A38"/>
    <w:rsid w:val="00AB4888"/>
    <w:rsid w:val="00AB67CB"/>
    <w:rsid w:val="00AC3D9A"/>
    <w:rsid w:val="00AC5CAB"/>
    <w:rsid w:val="00AD46F9"/>
    <w:rsid w:val="00AE392F"/>
    <w:rsid w:val="00AE433D"/>
    <w:rsid w:val="00AF1DF0"/>
    <w:rsid w:val="00AF2AE7"/>
    <w:rsid w:val="00AF35E7"/>
    <w:rsid w:val="00B00C1D"/>
    <w:rsid w:val="00B05AB4"/>
    <w:rsid w:val="00B07564"/>
    <w:rsid w:val="00B116B3"/>
    <w:rsid w:val="00B20915"/>
    <w:rsid w:val="00B21630"/>
    <w:rsid w:val="00B23BA7"/>
    <w:rsid w:val="00B27F0C"/>
    <w:rsid w:val="00B309D5"/>
    <w:rsid w:val="00B33194"/>
    <w:rsid w:val="00B45002"/>
    <w:rsid w:val="00B45080"/>
    <w:rsid w:val="00B462FC"/>
    <w:rsid w:val="00B46E3A"/>
    <w:rsid w:val="00B50B4B"/>
    <w:rsid w:val="00B51376"/>
    <w:rsid w:val="00B525B5"/>
    <w:rsid w:val="00B5295C"/>
    <w:rsid w:val="00B54268"/>
    <w:rsid w:val="00B56066"/>
    <w:rsid w:val="00B56A07"/>
    <w:rsid w:val="00B6437B"/>
    <w:rsid w:val="00B647B5"/>
    <w:rsid w:val="00B7294C"/>
    <w:rsid w:val="00B72E0F"/>
    <w:rsid w:val="00B7482C"/>
    <w:rsid w:val="00B8509C"/>
    <w:rsid w:val="00B86328"/>
    <w:rsid w:val="00B87FAA"/>
    <w:rsid w:val="00B9077A"/>
    <w:rsid w:val="00B908DB"/>
    <w:rsid w:val="00B93498"/>
    <w:rsid w:val="00B951A2"/>
    <w:rsid w:val="00B9548F"/>
    <w:rsid w:val="00BA0692"/>
    <w:rsid w:val="00BA3DB5"/>
    <w:rsid w:val="00BA439F"/>
    <w:rsid w:val="00BA6370"/>
    <w:rsid w:val="00BB2AB1"/>
    <w:rsid w:val="00BC2BDC"/>
    <w:rsid w:val="00BC748B"/>
    <w:rsid w:val="00BD41FD"/>
    <w:rsid w:val="00BD7F06"/>
    <w:rsid w:val="00BE3DF4"/>
    <w:rsid w:val="00BE480F"/>
    <w:rsid w:val="00BE7252"/>
    <w:rsid w:val="00BF4E75"/>
    <w:rsid w:val="00C00498"/>
    <w:rsid w:val="00C0080F"/>
    <w:rsid w:val="00C01B8F"/>
    <w:rsid w:val="00C04FAF"/>
    <w:rsid w:val="00C151A0"/>
    <w:rsid w:val="00C17BE7"/>
    <w:rsid w:val="00C22126"/>
    <w:rsid w:val="00C2598C"/>
    <w:rsid w:val="00C269D4"/>
    <w:rsid w:val="00C33CDC"/>
    <w:rsid w:val="00C36E50"/>
    <w:rsid w:val="00C40531"/>
    <w:rsid w:val="00C4160D"/>
    <w:rsid w:val="00C4509B"/>
    <w:rsid w:val="00C52B09"/>
    <w:rsid w:val="00C60D3C"/>
    <w:rsid w:val="00C638BF"/>
    <w:rsid w:val="00C6670F"/>
    <w:rsid w:val="00C72AD3"/>
    <w:rsid w:val="00C74ABF"/>
    <w:rsid w:val="00C75B8D"/>
    <w:rsid w:val="00C80717"/>
    <w:rsid w:val="00C81D8A"/>
    <w:rsid w:val="00C83C59"/>
    <w:rsid w:val="00C8406E"/>
    <w:rsid w:val="00C93981"/>
    <w:rsid w:val="00C94757"/>
    <w:rsid w:val="00CA1B18"/>
    <w:rsid w:val="00CB03B6"/>
    <w:rsid w:val="00CB0ABC"/>
    <w:rsid w:val="00CB2709"/>
    <w:rsid w:val="00CB44BA"/>
    <w:rsid w:val="00CB6F89"/>
    <w:rsid w:val="00CC67E6"/>
    <w:rsid w:val="00CD1DE1"/>
    <w:rsid w:val="00CD589F"/>
    <w:rsid w:val="00CE1949"/>
    <w:rsid w:val="00CE228C"/>
    <w:rsid w:val="00CE34B7"/>
    <w:rsid w:val="00CE4E15"/>
    <w:rsid w:val="00CF08FA"/>
    <w:rsid w:val="00CF0FE5"/>
    <w:rsid w:val="00CF2492"/>
    <w:rsid w:val="00CF545B"/>
    <w:rsid w:val="00D03EB8"/>
    <w:rsid w:val="00D05F20"/>
    <w:rsid w:val="00D05FDF"/>
    <w:rsid w:val="00D075E7"/>
    <w:rsid w:val="00D07CCA"/>
    <w:rsid w:val="00D10C59"/>
    <w:rsid w:val="00D20836"/>
    <w:rsid w:val="00D21AC4"/>
    <w:rsid w:val="00D23539"/>
    <w:rsid w:val="00D2778B"/>
    <w:rsid w:val="00D27D69"/>
    <w:rsid w:val="00D34650"/>
    <w:rsid w:val="00D3769F"/>
    <w:rsid w:val="00D415E4"/>
    <w:rsid w:val="00D448C2"/>
    <w:rsid w:val="00D45452"/>
    <w:rsid w:val="00D55712"/>
    <w:rsid w:val="00D666C3"/>
    <w:rsid w:val="00D774A6"/>
    <w:rsid w:val="00D85E22"/>
    <w:rsid w:val="00D8701C"/>
    <w:rsid w:val="00D8741A"/>
    <w:rsid w:val="00D90BC9"/>
    <w:rsid w:val="00D938D4"/>
    <w:rsid w:val="00D970A5"/>
    <w:rsid w:val="00DA12FF"/>
    <w:rsid w:val="00DA3062"/>
    <w:rsid w:val="00DA3468"/>
    <w:rsid w:val="00DB7467"/>
    <w:rsid w:val="00DC1817"/>
    <w:rsid w:val="00DC3C37"/>
    <w:rsid w:val="00DC4CFE"/>
    <w:rsid w:val="00DC5241"/>
    <w:rsid w:val="00DD1EAE"/>
    <w:rsid w:val="00DD35AC"/>
    <w:rsid w:val="00DE60A7"/>
    <w:rsid w:val="00DF2659"/>
    <w:rsid w:val="00DF47FE"/>
    <w:rsid w:val="00DF6CFD"/>
    <w:rsid w:val="00DF7371"/>
    <w:rsid w:val="00E053B1"/>
    <w:rsid w:val="00E134A8"/>
    <w:rsid w:val="00E222E6"/>
    <w:rsid w:val="00E23375"/>
    <w:rsid w:val="00E23EEC"/>
    <w:rsid w:val="00E25559"/>
    <w:rsid w:val="00E26704"/>
    <w:rsid w:val="00E31980"/>
    <w:rsid w:val="00E363DB"/>
    <w:rsid w:val="00E407E0"/>
    <w:rsid w:val="00E42E00"/>
    <w:rsid w:val="00E4500A"/>
    <w:rsid w:val="00E50FB3"/>
    <w:rsid w:val="00E57D11"/>
    <w:rsid w:val="00E6423C"/>
    <w:rsid w:val="00E64D56"/>
    <w:rsid w:val="00E662A2"/>
    <w:rsid w:val="00E73FE6"/>
    <w:rsid w:val="00E90350"/>
    <w:rsid w:val="00E9055A"/>
    <w:rsid w:val="00E912E1"/>
    <w:rsid w:val="00E93830"/>
    <w:rsid w:val="00E93E0E"/>
    <w:rsid w:val="00E96A50"/>
    <w:rsid w:val="00EA006B"/>
    <w:rsid w:val="00EA19AB"/>
    <w:rsid w:val="00EA1E5D"/>
    <w:rsid w:val="00EA5ADF"/>
    <w:rsid w:val="00EA7B94"/>
    <w:rsid w:val="00EB1ED3"/>
    <w:rsid w:val="00EB1F52"/>
    <w:rsid w:val="00EB3A71"/>
    <w:rsid w:val="00EB4B5C"/>
    <w:rsid w:val="00EB5E16"/>
    <w:rsid w:val="00EB6A9F"/>
    <w:rsid w:val="00EB6C35"/>
    <w:rsid w:val="00EB7CB9"/>
    <w:rsid w:val="00EC2D51"/>
    <w:rsid w:val="00EC30C2"/>
    <w:rsid w:val="00EC6335"/>
    <w:rsid w:val="00ED4FFD"/>
    <w:rsid w:val="00ED7B69"/>
    <w:rsid w:val="00EE01C9"/>
    <w:rsid w:val="00EE1E7F"/>
    <w:rsid w:val="00EE35D9"/>
    <w:rsid w:val="00EE56FA"/>
    <w:rsid w:val="00EF1A27"/>
    <w:rsid w:val="00EF201D"/>
    <w:rsid w:val="00EF683F"/>
    <w:rsid w:val="00EF79D7"/>
    <w:rsid w:val="00EF7AC7"/>
    <w:rsid w:val="00F07B41"/>
    <w:rsid w:val="00F13564"/>
    <w:rsid w:val="00F23A1A"/>
    <w:rsid w:val="00F26395"/>
    <w:rsid w:val="00F26805"/>
    <w:rsid w:val="00F32DA4"/>
    <w:rsid w:val="00F330BB"/>
    <w:rsid w:val="00F3456B"/>
    <w:rsid w:val="00F36B8D"/>
    <w:rsid w:val="00F405AA"/>
    <w:rsid w:val="00F424D3"/>
    <w:rsid w:val="00F4360B"/>
    <w:rsid w:val="00F43CC3"/>
    <w:rsid w:val="00F51BCD"/>
    <w:rsid w:val="00F539A9"/>
    <w:rsid w:val="00F648EF"/>
    <w:rsid w:val="00F67233"/>
    <w:rsid w:val="00F71B5C"/>
    <w:rsid w:val="00F800AB"/>
    <w:rsid w:val="00F9200C"/>
    <w:rsid w:val="00F9284C"/>
    <w:rsid w:val="00FA1A94"/>
    <w:rsid w:val="00FA22FB"/>
    <w:rsid w:val="00FA7DEF"/>
    <w:rsid w:val="00FB3BA1"/>
    <w:rsid w:val="00FB5F91"/>
    <w:rsid w:val="00FB687C"/>
    <w:rsid w:val="00FB7771"/>
    <w:rsid w:val="00FC2ECA"/>
    <w:rsid w:val="00FC32D1"/>
    <w:rsid w:val="00FC6FF9"/>
    <w:rsid w:val="00FD18A3"/>
    <w:rsid w:val="00FD1EAD"/>
    <w:rsid w:val="00FD4750"/>
    <w:rsid w:val="00FD4A28"/>
    <w:rsid w:val="00FD4F23"/>
    <w:rsid w:val="00FD6A89"/>
    <w:rsid w:val="00FD70EC"/>
    <w:rsid w:val="00FD7B48"/>
    <w:rsid w:val="00FE1FBE"/>
    <w:rsid w:val="00FE4FC6"/>
    <w:rsid w:val="00FF2D5D"/>
    <w:rsid w:val="00FF79E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42E31B6"/>
  <w15:docId w15:val="{A589D2A3-46BA-4802-907A-5FA4844D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EA006B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Zkladntextodsazen2">
    <w:name w:val="Body Text Indent 2"/>
    <w:basedOn w:val="Normln"/>
    <w:link w:val="Zkladntextodsazen2Char"/>
    <w:rsid w:val="00EA006B"/>
    <w:pPr>
      <w:spacing w:line="240" w:lineRule="auto"/>
      <w:ind w:firstLine="708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EA006B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EA006B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EA006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atum0">
    <w:name w:val="datum"/>
    <w:next w:val="Normln"/>
    <w:qFormat/>
    <w:rsid w:val="00362D31"/>
    <w:pPr>
      <w:spacing w:line="300" w:lineRule="exact"/>
    </w:pPr>
    <w:rPr>
      <w:rFonts w:ascii="Arial" w:hAnsi="Arial" w:cs="Arial"/>
      <w:b/>
      <w:sz w:val="18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8603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86030"/>
    <w:rPr>
      <w:rFonts w:ascii="Arial" w:hAnsi="Arial"/>
      <w:sz w:val="16"/>
      <w:szCs w:val="16"/>
      <w:lang w:eastAsia="en-US"/>
    </w:rPr>
  </w:style>
  <w:style w:type="paragraph" w:customStyle="1" w:styleId="Poznamkytexty">
    <w:name w:val="Poznamky texty"/>
    <w:basedOn w:val="Poznmky"/>
    <w:qFormat/>
    <w:rsid w:val="00086030"/>
    <w:pPr>
      <w:pBdr>
        <w:top w:val="none" w:sz="0" w:space="0" w:color="auto"/>
      </w:pBdr>
      <w:spacing w:before="0"/>
      <w:jc w:val="both"/>
    </w:pPr>
    <w:rPr>
      <w:i/>
    </w:rPr>
  </w:style>
  <w:style w:type="character" w:styleId="Znakapoznpodarou">
    <w:name w:val="footnote reference"/>
    <w:uiPriority w:val="99"/>
    <w:semiHidden/>
    <w:unhideWhenUsed/>
    <w:rsid w:val="0008603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E64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64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64E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4E4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B67CB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FD18A3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KRI~1\AppData\Local\Temp\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60739-CD47-47C6-BC45-8A0E54F9AB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025FA2-A25D-4448-8B4A-98B28169B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04F6B5-A52F-4C9C-B8FF-DEA5FF3B7721}"/>
</file>

<file path=customXml/itemProps4.xml><?xml version="1.0" encoding="utf-8"?>
<ds:datastoreItem xmlns:ds="http://schemas.openxmlformats.org/officeDocument/2006/customXml" ds:itemID="{ACF77B1C-5FB7-4EFF-A99B-A014987FE0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Analýza CZ.dotx</Template>
  <TotalTime>5</TotalTime>
  <Pages>11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5893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Trexler</dc:creator>
  <cp:lastModifiedBy>Henkrichová Jana</cp:lastModifiedBy>
  <cp:revision>3</cp:revision>
  <cp:lastPrinted>2026-01-08T06:40:00Z</cp:lastPrinted>
  <dcterms:created xsi:type="dcterms:W3CDTF">2026-04-10T08:39:00Z</dcterms:created>
  <dcterms:modified xsi:type="dcterms:W3CDTF">2026-04-10T11:20:00Z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