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69" w:rsidRPr="00AE6D5B" w:rsidRDefault="00374944" w:rsidP="00AE6D5B">
      <w:pPr>
        <w:pStyle w:val="Datum"/>
      </w:pPr>
      <w:r>
        <w:t>11. prosince 2025</w:t>
      </w:r>
    </w:p>
    <w:p w:rsidR="00867569" w:rsidRPr="00AE6D5B" w:rsidRDefault="00374944" w:rsidP="00AE6D5B">
      <w:pPr>
        <w:pStyle w:val="Nzev"/>
      </w:pPr>
      <w:r>
        <w:t>Vyšla Statistická ročenka 2025</w:t>
      </w:r>
    </w:p>
    <w:p w:rsidR="001C5B12" w:rsidRDefault="00EA0FFA" w:rsidP="000B1497">
      <w:pPr>
        <w:pStyle w:val="Perex"/>
        <w:spacing w:after="240" w:line="264" w:lineRule="auto"/>
      </w:pPr>
      <w:r>
        <w:t>Český statistický úřad dnes vydal Statistic</w:t>
      </w:r>
      <w:r w:rsidR="00374944">
        <w:t>kou ročenku České republiky 2025</w:t>
      </w:r>
      <w:r w:rsidR="001C5B12">
        <w:t>, která</w:t>
      </w:r>
      <w:r w:rsidR="001C5B12" w:rsidRPr="001C5B12">
        <w:t xml:space="preserve"> </w:t>
      </w:r>
      <w:r w:rsidR="001C5B12">
        <w:t>na</w:t>
      </w:r>
      <w:r w:rsidR="001C5B12" w:rsidRPr="00EA0FFA">
        <w:t xml:space="preserve"> jednom místě </w:t>
      </w:r>
      <w:r w:rsidR="001C5B12">
        <w:t xml:space="preserve">přináší </w:t>
      </w:r>
      <w:r w:rsidR="001C5B12" w:rsidRPr="00EA0FFA">
        <w:t>podrobně zpracované</w:t>
      </w:r>
      <w:r w:rsidR="001C5B12">
        <w:t xml:space="preserve"> údaje z ekonomiky, demografie i</w:t>
      </w:r>
      <w:r w:rsidR="001C5B12" w:rsidRPr="00EA0FFA">
        <w:t xml:space="preserve"> </w:t>
      </w:r>
      <w:r w:rsidR="001C5B12">
        <w:t>sociální sféry.</w:t>
      </w:r>
      <w:r>
        <w:t xml:space="preserve"> </w:t>
      </w:r>
      <w:r w:rsidR="001C5B12">
        <w:t>Již 33. vydání o</w:t>
      </w:r>
      <w:r w:rsidR="001C5B12" w:rsidRPr="00EA0FFA">
        <w:t>d vzniku samosta</w:t>
      </w:r>
      <w:r w:rsidR="001C5B12">
        <w:t>tného státu navazuje</w:t>
      </w:r>
      <w:r w:rsidR="00D8664D">
        <w:t xml:space="preserve"> na</w:t>
      </w:r>
      <w:r w:rsidR="001C5B12" w:rsidRPr="001C5B12">
        <w:t xml:space="preserve"> svazky z dob Československa a tvoří ucelenou řadu publikací naplněných statistickými informacemi odrážejícími život obyvatel žijících v průběhu času na našem území.</w:t>
      </w:r>
    </w:p>
    <w:p w:rsidR="00C75E69" w:rsidRPr="00D8664D" w:rsidRDefault="00C75E69" w:rsidP="000B1497">
      <w:pPr>
        <w:spacing w:after="120" w:line="252" w:lineRule="auto"/>
        <w:rPr>
          <w:i/>
        </w:rPr>
      </w:pPr>
      <w:r w:rsidRPr="00050B48">
        <w:rPr>
          <w:i/>
        </w:rPr>
        <w:t>„</w:t>
      </w:r>
      <w:r w:rsidR="000B1497">
        <w:rPr>
          <w:i/>
        </w:rPr>
        <w:t>Moderní oficiální statistika dnes v</w:t>
      </w:r>
      <w:r w:rsidR="000B1497" w:rsidRPr="000B1497">
        <w:rPr>
          <w:i/>
        </w:rPr>
        <w:t>yužívá řadu inovat</w:t>
      </w:r>
      <w:r w:rsidR="000B1497">
        <w:rPr>
          <w:i/>
        </w:rPr>
        <w:t>ivních nástrojů, sleduje</w:t>
      </w:r>
      <w:r w:rsidR="000B1497" w:rsidRPr="000B1497">
        <w:rPr>
          <w:i/>
        </w:rPr>
        <w:t xml:space="preserve"> trendy a snaží se je im</w:t>
      </w:r>
      <w:r w:rsidR="000B1497">
        <w:rPr>
          <w:i/>
        </w:rPr>
        <w:t xml:space="preserve">plementovat tak, aby </w:t>
      </w:r>
      <w:r w:rsidR="000B1497" w:rsidRPr="000B1497">
        <w:rPr>
          <w:i/>
        </w:rPr>
        <w:t xml:space="preserve">byla co nejsrozumitelnější </w:t>
      </w:r>
      <w:r w:rsidR="000B1497">
        <w:rPr>
          <w:i/>
        </w:rPr>
        <w:t>a nejdostupnější</w:t>
      </w:r>
      <w:r w:rsidR="000B1497" w:rsidRPr="000B1497">
        <w:rPr>
          <w:i/>
        </w:rPr>
        <w:t>. ČSÚ nabízí čím dál více údajů ve formátu otevřených dat, používáme on-line databáze a</w:t>
      </w:r>
      <w:r w:rsidR="000B1497">
        <w:rPr>
          <w:i/>
        </w:rPr>
        <w:t xml:space="preserve"> aplikace i geoportál. Najdete</w:t>
      </w:r>
      <w:r w:rsidR="000B1497" w:rsidRPr="000B1497">
        <w:rPr>
          <w:i/>
        </w:rPr>
        <w:t xml:space="preserve"> nás na sociálních sítích, vydáváme popularizační i impaktované časopisy. I přesto význam Statistické ročenky trvá, neboť přináší ve zhuštěné podobě všechny podstatné a důvěryhodné informace pro všechny, kteří je pro svoji </w:t>
      </w:r>
      <w:r w:rsidR="000B1497">
        <w:rPr>
          <w:i/>
        </w:rPr>
        <w:t>činnost a rozhodování potřebují</w:t>
      </w:r>
      <w:r w:rsidR="00050B48" w:rsidRPr="00050B48">
        <w:rPr>
          <w:i/>
        </w:rPr>
        <w:t>,“</w:t>
      </w:r>
      <w:r w:rsidR="00050B48">
        <w:t xml:space="preserve"> říká Marek Rojíček, předseda Českého statistického úřadu.</w:t>
      </w:r>
    </w:p>
    <w:p w:rsidR="00EA0FFA" w:rsidRDefault="001C5B12" w:rsidP="000B1497">
      <w:pPr>
        <w:spacing w:after="120" w:line="252" w:lineRule="auto"/>
      </w:pPr>
      <w:r w:rsidRPr="001C5B12">
        <w:t>Nejnovější vydání ročenky ukazuje prostřednictvím tab</w:t>
      </w:r>
      <w:r>
        <w:t xml:space="preserve">ulek dění zejména v roce 2024. </w:t>
      </w:r>
      <w:r w:rsidRPr="001C5B12">
        <w:t>Na</w:t>
      </w:r>
      <w:r>
        <w:t xml:space="preserve"> jeho konci</w:t>
      </w:r>
      <w:r w:rsidRPr="001C5B12">
        <w:t xml:space="preserve"> dosáhl počet obyvatel Česka téměř 10,910 milionu a oproti roku předchozímu vzrostl zhruba o devět tisíc osob. Jednalo se tak o druhý nejnižší přírůstek za posledních deset</w:t>
      </w:r>
      <w:r w:rsidR="000B1497">
        <w:t xml:space="preserve"> let. </w:t>
      </w:r>
      <w:r w:rsidRPr="001C5B12">
        <w:t>Třetí nejvyšší počet přistěhovalých osob v poválečné historii (121,8 tis</w:t>
      </w:r>
      <w:r w:rsidR="000B1497">
        <w:t xml:space="preserve">.) doprovázel naopak velmi </w:t>
      </w:r>
      <w:r w:rsidRPr="001C5B12">
        <w:t>vysoký počet vystěhovalých (85 tis.), a to převážně v důsledku ukončení platnosti pobytu osobám, které si nepožádaly o prodloužení dočasné ochrany. V ro</w:t>
      </w:r>
      <w:r w:rsidR="000B1497">
        <w:t xml:space="preserve">ce 2024 se u nás narodilo </w:t>
      </w:r>
      <w:r w:rsidRPr="001C5B12">
        <w:t>historicky nejméně dětí (84,3 tis.</w:t>
      </w:r>
      <w:r w:rsidR="006D226B">
        <w:t xml:space="preserve"> </w:t>
      </w:r>
      <w:r w:rsidR="006D226B" w:rsidRPr="001C5B12">
        <w:t>živě narozených</w:t>
      </w:r>
      <w:r w:rsidRPr="001C5B12">
        <w:t xml:space="preserve">). Úhrnná plodnost 1,37 dítěte na jednu ženu byla pak nejnižší za posledních 18 let. </w:t>
      </w:r>
      <w:r w:rsidR="000B1497">
        <w:t xml:space="preserve">Pozitivní zprávou </w:t>
      </w:r>
      <w:r w:rsidRPr="001C5B12">
        <w:t>je, že naděje dožití při narození se zvýšila, kdy u mužů poprvé překročila hranici 77 let (77,2 roku) a u žen hranici 83 let (83,1 roku).</w:t>
      </w:r>
    </w:p>
    <w:p w:rsidR="00EA0FFA" w:rsidRDefault="00D8664D" w:rsidP="000B1497">
      <w:pPr>
        <w:spacing w:after="120" w:line="252" w:lineRule="auto"/>
      </w:pPr>
      <w:r w:rsidRPr="00D8664D">
        <w:t xml:space="preserve">Výkon české ekonomiky se v roce 2024 mírně zvýšil, když HDP za celý rok vzrostl o 1 %. Meziroční růst HDP v průběhu roku sílil a ve 4. čtvrtletí domácí ekonomika meziročně vzrostla o 1,8 % a mezičtvrtletně o 0,7 %. Přírůstek spotřebitelských cen dosáhl 2,4 %, což bylo nejméně od roku 2018. Výdělky domácností reálně rostly a v průběhu roku tak postupně sílil růst domácí spotřeby. Průměrná hrubá měsíční mzda zaměstnanců v roce 2024 vzrostla nominálně o 7,1 % a reálně o 4,6 %. Přestože šlo o jedno z nejvýraznějších navýšení kupní síly mezd za poslední dvě dekády, výše průměrných hrubých reálných výdělků stále nedosáhla úrovně z roku 2019. </w:t>
      </w:r>
    </w:p>
    <w:p w:rsidR="00D8664D" w:rsidRDefault="00050B48" w:rsidP="000B1497">
      <w:pPr>
        <w:spacing w:after="120" w:line="252" w:lineRule="auto"/>
      </w:pPr>
      <w:r>
        <w:t xml:space="preserve">Na stránkách </w:t>
      </w:r>
      <w:r w:rsidR="00515487">
        <w:t xml:space="preserve">ročenky uživatelé </w:t>
      </w:r>
      <w:r w:rsidR="00D8664D">
        <w:t>dále</w:t>
      </w:r>
      <w:r w:rsidR="00515487">
        <w:t xml:space="preserve"> naleznou </w:t>
      </w:r>
      <w:r w:rsidR="006D226B">
        <w:t>nově upravené</w:t>
      </w:r>
      <w:r>
        <w:t xml:space="preserve"> </w:t>
      </w:r>
      <w:r w:rsidR="00515487" w:rsidRPr="00515487">
        <w:t xml:space="preserve">tabulky </w:t>
      </w:r>
      <w:r w:rsidR="000B1497">
        <w:t>mimo jiné</w:t>
      </w:r>
      <w:r w:rsidR="00D8664D">
        <w:t xml:space="preserve"> </w:t>
      </w:r>
      <w:r w:rsidR="00515487" w:rsidRPr="00515487">
        <w:t xml:space="preserve">o </w:t>
      </w:r>
      <w:r w:rsidR="00D8664D">
        <w:t>výkonech</w:t>
      </w:r>
      <w:r w:rsidR="00D8664D" w:rsidRPr="00D8664D">
        <w:t xml:space="preserve"> silniční i železničn</w:t>
      </w:r>
      <w:r w:rsidR="00D8664D">
        <w:t>í dopravy, statistiky o využití infomačních technologií na základních školách, platech lékařů</w:t>
      </w:r>
      <w:r w:rsidR="00D8664D" w:rsidRPr="00D8664D">
        <w:t xml:space="preserve"> či </w:t>
      </w:r>
      <w:r w:rsidR="00D8664D">
        <w:t xml:space="preserve">informace, </w:t>
      </w:r>
      <w:r w:rsidR="00D8664D" w:rsidRPr="00D8664D">
        <w:t xml:space="preserve">kolik u nás žije osob se zdravotním postižením a jakou pomoc využívají. Významným </w:t>
      </w:r>
      <w:r w:rsidR="00D8664D">
        <w:t xml:space="preserve">doplněním </w:t>
      </w:r>
      <w:r w:rsidR="00D8664D" w:rsidRPr="00D8664D">
        <w:t>je také rozšíření kapito</w:t>
      </w:r>
      <w:r w:rsidR="000B1497">
        <w:t>ly věnované kultu</w:t>
      </w:r>
      <w:r w:rsidR="006D226B">
        <w:t>ře</w:t>
      </w:r>
      <w:r w:rsidR="000B1497">
        <w:t xml:space="preserve"> například</w:t>
      </w:r>
      <w:r w:rsidR="00D8664D" w:rsidRPr="00D8664D">
        <w:t xml:space="preserve"> o data </w:t>
      </w:r>
      <w:r w:rsidR="006D226B">
        <w:br/>
      </w:r>
      <w:r w:rsidR="00D8664D" w:rsidRPr="00D8664D">
        <w:t>o návštěvnosti kulturních objektů, výdajích domácností na kulturu či programové struktuře rozhlasového a televizního vysílání.</w:t>
      </w:r>
    </w:p>
    <w:p w:rsidR="00AE6D5B" w:rsidRDefault="00306C29" w:rsidP="000B1497">
      <w:pPr>
        <w:spacing w:after="120" w:line="252" w:lineRule="auto"/>
      </w:pPr>
      <w:r>
        <w:t>Na</w:t>
      </w:r>
      <w:r w:rsidRPr="000B1497">
        <w:t xml:space="preserve"> </w:t>
      </w:r>
      <w:r>
        <w:t xml:space="preserve">webu ČSÚ je </w:t>
      </w:r>
      <w:hyperlink r:id="rId10" w:history="1">
        <w:r w:rsidRPr="00850D90">
          <w:rPr>
            <w:rStyle w:val="Hypertextovodkaz"/>
            <w:i/>
          </w:rPr>
          <w:t>Statistická ročenka České republiky</w:t>
        </w:r>
        <w:r w:rsidR="00850D90" w:rsidRPr="00850D90">
          <w:rPr>
            <w:rStyle w:val="Hypertextovodkaz"/>
            <w:i/>
          </w:rPr>
          <w:t xml:space="preserve"> 2025</w:t>
        </w:r>
      </w:hyperlink>
      <w:r>
        <w:t xml:space="preserve"> k dispozici </w:t>
      </w:r>
      <w:r w:rsidRPr="000B1497">
        <w:t>zdarma</w:t>
      </w:r>
      <w:r>
        <w:t xml:space="preserve"> všem uživatelům</w:t>
      </w:r>
      <w:r w:rsidR="00515487">
        <w:t>.</w:t>
      </w:r>
    </w:p>
    <w:p w:rsidR="00EA0FFA" w:rsidRDefault="00EA0FFA" w:rsidP="00EA0FFA">
      <w:pPr>
        <w:rPr>
          <w:b/>
        </w:rPr>
      </w:pPr>
      <w:r>
        <w:rPr>
          <w:b/>
        </w:rPr>
        <w:t>Kontakt:</w:t>
      </w:r>
    </w:p>
    <w:p w:rsidR="00EA0FFA" w:rsidRDefault="00EA0FFA" w:rsidP="00EA0FFA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:rsidR="00EA0FFA" w:rsidRDefault="00EA0FFA" w:rsidP="00EA0FFA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:rsidR="00EA0FFA" w:rsidRDefault="00EA0FFA" w:rsidP="00EA0FFA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EA0FFA" w:rsidRPr="00050B48" w:rsidRDefault="00EA0FFA" w:rsidP="00050B4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r w:rsidRPr="006B4614">
        <w:t>jan.cieslar@c</w:t>
      </w:r>
      <w:r>
        <w:t>su.gov</w:t>
      </w:r>
      <w:r w:rsidRPr="006B4614">
        <w:t>.cz</w:t>
      </w:r>
      <w:r>
        <w:rPr>
          <w:rFonts w:cs="Arial"/>
        </w:rPr>
        <w:t xml:space="preserve">   |   </w:t>
      </w:r>
      <w:r>
        <w:rPr>
          <w:rFonts w:cs="Arial"/>
          <w:color w:val="0070C0"/>
        </w:rPr>
        <w:t>X</w:t>
      </w:r>
      <w:r w:rsidR="006D226B">
        <w:rPr>
          <w:rFonts w:cs="Arial"/>
        </w:rPr>
        <w:t xml:space="preserve"> @czstatistika</w:t>
      </w:r>
      <w:bookmarkStart w:id="0" w:name="_GoBack"/>
      <w:bookmarkEnd w:id="0"/>
    </w:p>
    <w:sectPr w:rsidR="00EA0FFA" w:rsidRPr="00050B48" w:rsidSect="003D02AA">
      <w:headerReference w:type="default" r:id="rId11"/>
      <w:footerReference w:type="default" r:id="rId12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E4" w:rsidRDefault="000456E4" w:rsidP="00BA6370">
      <w:r>
        <w:separator/>
      </w:r>
    </w:p>
  </w:endnote>
  <w:endnote w:type="continuationSeparator" w:id="0">
    <w:p w:rsidR="000456E4" w:rsidRDefault="000456E4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B565E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9696450</wp:posOffset>
              </wp:positionV>
              <wp:extent cx="5425440" cy="64452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44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7914B5" w:rsidRPr="00B66F4E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="00E5764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="00E5764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274 052 </w:t>
                          </w:r>
                          <w:r w:rsidR="007914B5">
                            <w:rPr>
                              <w:rFonts w:cs="Arial"/>
                              <w:sz w:val="15"/>
                              <w:szCs w:val="15"/>
                            </w:rPr>
                            <w:t>834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e-mail: </w:t>
                          </w:r>
                          <w:hyperlink r:id="rId2" w:history="1">
                            <w:r w:rsidR="007914B5" w:rsidRPr="00B66F4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press@csu.gov.cz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0456E4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3.5pt;width:427.2pt;height:50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" filled="f" stroked="f">
              <v:textbox inset="0,0,0,0">
                <w:txbxContent>
                  <w:p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7914B5" w:rsidRPr="00B66F4E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="00E5764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="00E5764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>274 052 </w:t>
                    </w:r>
                    <w:r w:rsidR="007914B5">
                      <w:rPr>
                        <w:rFonts w:cs="Arial"/>
                        <w:sz w:val="15"/>
                        <w:szCs w:val="15"/>
                      </w:rPr>
                      <w:t>834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 e-mail: </w:t>
                    </w:r>
                    <w:hyperlink r:id="rId4" w:history="1">
                      <w:r w:rsidR="007914B5" w:rsidRPr="00B66F4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press@csu.gov.cz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0456E4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012CFE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E4" w:rsidRDefault="000456E4" w:rsidP="00BA6370">
      <w:r>
        <w:separator/>
      </w:r>
    </w:p>
  </w:footnote>
  <w:footnote w:type="continuationSeparator" w:id="0">
    <w:p w:rsidR="000456E4" w:rsidRDefault="000456E4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B565EB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1717C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savePreviewPicture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FA"/>
    <w:rsid w:val="00043BF4"/>
    <w:rsid w:val="000456E4"/>
    <w:rsid w:val="00050B48"/>
    <w:rsid w:val="000842D2"/>
    <w:rsid w:val="000843A5"/>
    <w:rsid w:val="000B1497"/>
    <w:rsid w:val="000B6F63"/>
    <w:rsid w:val="000C435D"/>
    <w:rsid w:val="00100C55"/>
    <w:rsid w:val="001404AB"/>
    <w:rsid w:val="00146745"/>
    <w:rsid w:val="001658A9"/>
    <w:rsid w:val="0017231D"/>
    <w:rsid w:val="001776E2"/>
    <w:rsid w:val="001810DC"/>
    <w:rsid w:val="00183C7E"/>
    <w:rsid w:val="001A214A"/>
    <w:rsid w:val="001A59BF"/>
    <w:rsid w:val="001B607F"/>
    <w:rsid w:val="001C5B12"/>
    <w:rsid w:val="001D369A"/>
    <w:rsid w:val="002070FB"/>
    <w:rsid w:val="00213729"/>
    <w:rsid w:val="002272A6"/>
    <w:rsid w:val="002406FA"/>
    <w:rsid w:val="002460EA"/>
    <w:rsid w:val="002848DA"/>
    <w:rsid w:val="002B2E47"/>
    <w:rsid w:val="002D6A6C"/>
    <w:rsid w:val="002E5C4A"/>
    <w:rsid w:val="00306C29"/>
    <w:rsid w:val="00322412"/>
    <w:rsid w:val="003301A3"/>
    <w:rsid w:val="0035578A"/>
    <w:rsid w:val="0036777B"/>
    <w:rsid w:val="00374944"/>
    <w:rsid w:val="0038282A"/>
    <w:rsid w:val="00397580"/>
    <w:rsid w:val="003A1794"/>
    <w:rsid w:val="003A45C8"/>
    <w:rsid w:val="003C2DCF"/>
    <w:rsid w:val="003C7FE7"/>
    <w:rsid w:val="003D02AA"/>
    <w:rsid w:val="003D0499"/>
    <w:rsid w:val="003E0EA5"/>
    <w:rsid w:val="003F526A"/>
    <w:rsid w:val="00405244"/>
    <w:rsid w:val="00413A9D"/>
    <w:rsid w:val="004436EE"/>
    <w:rsid w:val="0045547F"/>
    <w:rsid w:val="004920AD"/>
    <w:rsid w:val="004D05B3"/>
    <w:rsid w:val="004E479E"/>
    <w:rsid w:val="004E583B"/>
    <w:rsid w:val="004F78E6"/>
    <w:rsid w:val="00512D99"/>
    <w:rsid w:val="00515487"/>
    <w:rsid w:val="00531DBB"/>
    <w:rsid w:val="005F699D"/>
    <w:rsid w:val="005F79FB"/>
    <w:rsid w:val="00604406"/>
    <w:rsid w:val="00605F4A"/>
    <w:rsid w:val="00607822"/>
    <w:rsid w:val="006103AA"/>
    <w:rsid w:val="006113AB"/>
    <w:rsid w:val="0061154E"/>
    <w:rsid w:val="00613BBF"/>
    <w:rsid w:val="00622B80"/>
    <w:rsid w:val="0063313C"/>
    <w:rsid w:val="0064139A"/>
    <w:rsid w:val="00675D16"/>
    <w:rsid w:val="006D226B"/>
    <w:rsid w:val="006E024F"/>
    <w:rsid w:val="006E4E81"/>
    <w:rsid w:val="00707F7D"/>
    <w:rsid w:val="00717EC5"/>
    <w:rsid w:val="00727525"/>
    <w:rsid w:val="00737B80"/>
    <w:rsid w:val="00752101"/>
    <w:rsid w:val="007914B5"/>
    <w:rsid w:val="007A57F2"/>
    <w:rsid w:val="007B1333"/>
    <w:rsid w:val="007D4442"/>
    <w:rsid w:val="007F4AEB"/>
    <w:rsid w:val="007F75B2"/>
    <w:rsid w:val="008043C4"/>
    <w:rsid w:val="00831B1B"/>
    <w:rsid w:val="00850D90"/>
    <w:rsid w:val="00861D0E"/>
    <w:rsid w:val="00867569"/>
    <w:rsid w:val="008A750A"/>
    <w:rsid w:val="008C384C"/>
    <w:rsid w:val="008D0F11"/>
    <w:rsid w:val="008F35B4"/>
    <w:rsid w:val="008F73B4"/>
    <w:rsid w:val="009058FC"/>
    <w:rsid w:val="0094402F"/>
    <w:rsid w:val="009668FF"/>
    <w:rsid w:val="009B55B1"/>
    <w:rsid w:val="00A00672"/>
    <w:rsid w:val="00A365FE"/>
    <w:rsid w:val="00A4343D"/>
    <w:rsid w:val="00A502F1"/>
    <w:rsid w:val="00A70A83"/>
    <w:rsid w:val="00A81EB3"/>
    <w:rsid w:val="00A842CF"/>
    <w:rsid w:val="00AE6D5B"/>
    <w:rsid w:val="00B00C1D"/>
    <w:rsid w:val="00B03E21"/>
    <w:rsid w:val="00B565EB"/>
    <w:rsid w:val="00B65681"/>
    <w:rsid w:val="00BA439F"/>
    <w:rsid w:val="00BA6370"/>
    <w:rsid w:val="00C269D4"/>
    <w:rsid w:val="00C4160D"/>
    <w:rsid w:val="00C52466"/>
    <w:rsid w:val="00C75E69"/>
    <w:rsid w:val="00C8406E"/>
    <w:rsid w:val="00CB2709"/>
    <w:rsid w:val="00CB6F89"/>
    <w:rsid w:val="00CD4431"/>
    <w:rsid w:val="00CE228C"/>
    <w:rsid w:val="00CF545B"/>
    <w:rsid w:val="00D018F0"/>
    <w:rsid w:val="00D27074"/>
    <w:rsid w:val="00D27D69"/>
    <w:rsid w:val="00D448C2"/>
    <w:rsid w:val="00D50B7F"/>
    <w:rsid w:val="00D666C3"/>
    <w:rsid w:val="00D8664D"/>
    <w:rsid w:val="00DB3587"/>
    <w:rsid w:val="00DC0D7B"/>
    <w:rsid w:val="00DF47FE"/>
    <w:rsid w:val="00E15790"/>
    <w:rsid w:val="00E2374E"/>
    <w:rsid w:val="00E26704"/>
    <w:rsid w:val="00E27C40"/>
    <w:rsid w:val="00E31980"/>
    <w:rsid w:val="00E57646"/>
    <w:rsid w:val="00E6423C"/>
    <w:rsid w:val="00E93830"/>
    <w:rsid w:val="00E93E0E"/>
    <w:rsid w:val="00EA0FFA"/>
    <w:rsid w:val="00EB1ED3"/>
    <w:rsid w:val="00EC2D51"/>
    <w:rsid w:val="00F26395"/>
    <w:rsid w:val="00F46D88"/>
    <w:rsid w:val="00F46F18"/>
    <w:rsid w:val="00FB005B"/>
    <w:rsid w:val="00FB687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18672F34"/>
  <w15:docId w15:val="{39974F68-B3FE-49E1-B66F-F9BC84F5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su.gov.cz/produkty/statisticka-rocenka-ceske-republiky-2025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pres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pres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ieslar35132\Documents\Tiskov&#233;%20zpr&#225;vy\2024\Form_c469_Tiskova%20zprava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v1.0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469</Form_c>
    <NazevForm xmlns="8675fb2b-b414-4bad-b4c4-d9349268b5a1">Tisková zpráva CZ</NazevForm>
    <UcinnostOdForm xmlns="8675fb2b-b414-4bad-b4c4-d9349268b5a1">2024-06-18T22:00:00+00:00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8eaca6b660cc43408bed842871f2a3a6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ea8f512c3b09ac30ec172ca77bb02a2b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17. Posouzení požadavku"/>
                    <xsd:enumeration value="18. Příprava úlohy"/>
                    <xsd:enumeration value="19. Příprava zpracování"/>
                    <xsd:enumeration value="20. Sběr dat a zpracování"/>
                    <xsd:enumeration value="21.Tvorba a analýza výstupů"/>
                    <xsd:enumeration value="22. Diseminace statistických informací a dat"/>
                    <xsd:enumeration value="23. Metodické prostředí"/>
                    <xsd:enumeration value="24. Podpora ICT"/>
                    <xsd:enumeration value="25. Specifické aktivity pro šetření v domácnostech"/>
                    <xsd:enumeration value="26. Specifické aktivity pro demografickou statistiku"/>
                    <xsd:enumeration value="27. Zahraniční spolupráce"/>
                    <xsd:enumeration value="28. Statistické zpracování (Process)"/>
                    <xsd:enumeration value="29. Evaluace"/>
                    <xsd:enumeration value="30. Volby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6DF6-79B2-41AF-A40E-A3086D851D5B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AE3C68D6-7CAF-44B5-83AB-6D1F79536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17D368-9E5F-4BC4-8E67-2A4D629F0F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566EF2-06AF-4B04-8463-1134CF5A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Form_c469_Tiskova zprava_CZ.dotx</Template>
  <TotalTime>53</TotalTime>
  <Pages>1</Pages>
  <Words>482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Vyšla Statistická ročenka 2025</vt:lpstr>
    </vt:vector>
  </TitlesOfParts>
  <Company>ČSÚ</Company>
  <LinksUpToDate>false</LinksUpToDate>
  <CharactersWithSpaces>3320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Cieslar Jan</dc:creator>
  <cp:lastModifiedBy>Cieslar Jan</cp:lastModifiedBy>
  <cp:revision>5</cp:revision>
  <cp:lastPrinted>2024-12-16T14:16:00Z</cp:lastPrinted>
  <dcterms:created xsi:type="dcterms:W3CDTF">2025-12-05T09:14:00Z</dcterms:created>
  <dcterms:modified xsi:type="dcterms:W3CDTF">2025-12-09T11:37:00Z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Tisková zpráva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5b; část 11.2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Form_c469</vt:lpwstr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