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E287" w14:textId="023E8F25" w:rsidR="007035E0" w:rsidRDefault="00796AFA" w:rsidP="00E65FE7">
      <w:pPr>
        <w:jc w:val="both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AKTUALITA</w:t>
      </w:r>
    </w:p>
    <w:p w14:paraId="079D720E" w14:textId="77777777" w:rsidR="00796AFA" w:rsidRDefault="00796AFA" w:rsidP="00CC2B56">
      <w:pPr>
        <w:spacing w:line="360" w:lineRule="auto"/>
        <w:rPr>
          <w:b/>
          <w:sz w:val="24"/>
          <w:szCs w:val="24"/>
        </w:rPr>
      </w:pPr>
    </w:p>
    <w:p w14:paraId="4FA57D5F" w14:textId="0F812DBA" w:rsidR="00A54F26" w:rsidRDefault="00F6260F" w:rsidP="005C3E22">
      <w:pPr>
        <w:rPr>
          <w:rFonts w:cs="Arial"/>
          <w:b/>
          <w:bCs/>
          <w:sz w:val="28"/>
          <w:szCs w:val="28"/>
        </w:rPr>
      </w:pPr>
      <w:r w:rsidRPr="00F6260F">
        <w:rPr>
          <w:rFonts w:cs="Arial"/>
          <w:b/>
          <w:bCs/>
          <w:sz w:val="28"/>
          <w:szCs w:val="28"/>
        </w:rPr>
        <w:t>Pomozte nám zlepšit časopis Statistika &amp; M</w:t>
      </w:r>
      <w:r w:rsidR="00122CE2">
        <w:rPr>
          <w:rFonts w:cs="Arial"/>
          <w:b/>
          <w:bCs/>
          <w:sz w:val="28"/>
          <w:szCs w:val="28"/>
        </w:rPr>
        <w:t>y</w:t>
      </w:r>
      <w:r w:rsidRPr="00F6260F">
        <w:rPr>
          <w:rFonts w:cs="Arial"/>
          <w:b/>
          <w:bCs/>
          <w:sz w:val="28"/>
          <w:szCs w:val="28"/>
        </w:rPr>
        <w:t>!</w:t>
      </w:r>
    </w:p>
    <w:p w14:paraId="62220EF8" w14:textId="77777777" w:rsidR="00122CE2" w:rsidRDefault="00122CE2" w:rsidP="005C3E22">
      <w:pPr>
        <w:rPr>
          <w:rFonts w:cs="Arial"/>
          <w:b/>
          <w:color w:val="000000"/>
          <w:szCs w:val="20"/>
        </w:rPr>
      </w:pPr>
    </w:p>
    <w:p w14:paraId="03D0F832" w14:textId="03C27052" w:rsidR="00595143" w:rsidRDefault="00393795" w:rsidP="005710E7">
      <w:pPr>
        <w:rPr>
          <w:rFonts w:eastAsia="Times New Roman" w:cs="Arial"/>
          <w:b/>
          <w:szCs w:val="20"/>
          <w:lang w:eastAsia="cs-CZ"/>
        </w:rPr>
      </w:pPr>
      <w:r>
        <w:rPr>
          <w:rFonts w:eastAsia="Times New Roman" w:cs="Arial"/>
          <w:b/>
          <w:szCs w:val="20"/>
          <w:lang w:eastAsia="cs-CZ"/>
        </w:rPr>
        <w:t>Č</w:t>
      </w:r>
      <w:r w:rsidRPr="00393795">
        <w:rPr>
          <w:rFonts w:eastAsia="Times New Roman" w:cs="Arial"/>
          <w:b/>
          <w:szCs w:val="20"/>
          <w:lang w:eastAsia="cs-CZ"/>
        </w:rPr>
        <w:t xml:space="preserve">asopis </w:t>
      </w:r>
      <w:hyperlink r:id="rId11" w:history="1">
        <w:r w:rsidRPr="0068602F">
          <w:rPr>
            <w:rStyle w:val="Hypertextovodkaz"/>
            <w:rFonts w:eastAsia="Times New Roman" w:cs="Arial"/>
            <w:b/>
            <w:szCs w:val="20"/>
            <w:lang w:eastAsia="cs-CZ"/>
          </w:rPr>
          <w:t>Statistika &amp; My</w:t>
        </w:r>
      </w:hyperlink>
      <w:r w:rsidR="0068602F">
        <w:rPr>
          <w:rFonts w:eastAsia="Times New Roman" w:cs="Arial"/>
          <w:b/>
          <w:szCs w:val="20"/>
          <w:lang w:eastAsia="cs-CZ"/>
        </w:rPr>
        <w:t>, který</w:t>
      </w:r>
      <w:r w:rsidR="004F7B97">
        <w:rPr>
          <w:rFonts w:eastAsia="Times New Roman" w:cs="Arial"/>
          <w:b/>
          <w:szCs w:val="20"/>
          <w:lang w:eastAsia="cs-CZ"/>
        </w:rPr>
        <w:t xml:space="preserve"> už </w:t>
      </w:r>
      <w:r w:rsidR="00595143">
        <w:rPr>
          <w:rFonts w:eastAsia="Times New Roman" w:cs="Arial"/>
          <w:b/>
          <w:szCs w:val="20"/>
          <w:lang w:eastAsia="cs-CZ"/>
        </w:rPr>
        <w:t xml:space="preserve">16 let </w:t>
      </w:r>
      <w:r w:rsidR="00F73FBC">
        <w:rPr>
          <w:rFonts w:eastAsia="Times New Roman" w:cs="Arial"/>
          <w:b/>
          <w:szCs w:val="20"/>
          <w:lang w:eastAsia="cs-CZ"/>
        </w:rPr>
        <w:t xml:space="preserve">popularizuje </w:t>
      </w:r>
      <w:r w:rsidR="00F73FBC" w:rsidRPr="00F73FBC">
        <w:rPr>
          <w:rFonts w:eastAsia="Times New Roman" w:cs="Arial"/>
          <w:b/>
          <w:szCs w:val="20"/>
          <w:lang w:eastAsia="cs-CZ"/>
        </w:rPr>
        <w:t>výsledk</w:t>
      </w:r>
      <w:r w:rsidR="00F73FBC">
        <w:rPr>
          <w:rFonts w:eastAsia="Times New Roman" w:cs="Arial"/>
          <w:b/>
          <w:szCs w:val="20"/>
          <w:lang w:eastAsia="cs-CZ"/>
        </w:rPr>
        <w:t>y</w:t>
      </w:r>
      <w:r w:rsidR="00F73FBC" w:rsidRPr="00F73FBC">
        <w:rPr>
          <w:rFonts w:eastAsia="Times New Roman" w:cs="Arial"/>
          <w:b/>
          <w:szCs w:val="20"/>
          <w:lang w:eastAsia="cs-CZ"/>
        </w:rPr>
        <w:t xml:space="preserve"> práce statistiků </w:t>
      </w:r>
      <w:r w:rsidR="002E3CD9">
        <w:rPr>
          <w:rFonts w:eastAsia="Times New Roman" w:cs="Arial"/>
          <w:b/>
          <w:szCs w:val="20"/>
          <w:lang w:eastAsia="cs-CZ"/>
        </w:rPr>
        <w:br/>
      </w:r>
      <w:r w:rsidR="00F73FBC" w:rsidRPr="00F73FBC">
        <w:rPr>
          <w:rFonts w:eastAsia="Times New Roman" w:cs="Arial"/>
          <w:b/>
          <w:szCs w:val="20"/>
          <w:lang w:eastAsia="cs-CZ"/>
        </w:rPr>
        <w:t>a upozorň</w:t>
      </w:r>
      <w:r w:rsidR="00F73FBC">
        <w:rPr>
          <w:rFonts w:eastAsia="Times New Roman" w:cs="Arial"/>
          <w:b/>
          <w:szCs w:val="20"/>
          <w:lang w:eastAsia="cs-CZ"/>
        </w:rPr>
        <w:t xml:space="preserve">uje </w:t>
      </w:r>
      <w:r w:rsidR="00F73FBC" w:rsidRPr="00F73FBC">
        <w:rPr>
          <w:rFonts w:eastAsia="Times New Roman" w:cs="Arial"/>
          <w:b/>
          <w:szCs w:val="20"/>
          <w:lang w:eastAsia="cs-CZ"/>
        </w:rPr>
        <w:t xml:space="preserve">na </w:t>
      </w:r>
      <w:r w:rsidR="0068602F">
        <w:rPr>
          <w:rFonts w:eastAsia="Times New Roman" w:cs="Arial"/>
          <w:b/>
          <w:szCs w:val="20"/>
          <w:lang w:eastAsia="cs-CZ"/>
        </w:rPr>
        <w:t>společenskou důležitost</w:t>
      </w:r>
      <w:r w:rsidR="00F73FBC" w:rsidRPr="00F73FBC">
        <w:rPr>
          <w:rFonts w:eastAsia="Times New Roman" w:cs="Arial"/>
          <w:b/>
          <w:szCs w:val="20"/>
          <w:lang w:eastAsia="cs-CZ"/>
        </w:rPr>
        <w:t xml:space="preserve"> </w:t>
      </w:r>
      <w:r w:rsidR="0068602F">
        <w:rPr>
          <w:rFonts w:eastAsia="Times New Roman" w:cs="Arial"/>
          <w:b/>
          <w:szCs w:val="20"/>
          <w:lang w:eastAsia="cs-CZ"/>
        </w:rPr>
        <w:t>statistických dat</w:t>
      </w:r>
      <w:r w:rsidR="00072504">
        <w:rPr>
          <w:rFonts w:eastAsia="Times New Roman" w:cs="Arial"/>
          <w:b/>
          <w:szCs w:val="20"/>
          <w:lang w:eastAsia="cs-CZ"/>
        </w:rPr>
        <w:t xml:space="preserve">, </w:t>
      </w:r>
      <w:r w:rsidR="008C2DDF">
        <w:rPr>
          <w:rFonts w:eastAsia="Times New Roman" w:cs="Arial"/>
          <w:b/>
          <w:szCs w:val="20"/>
          <w:lang w:eastAsia="cs-CZ"/>
        </w:rPr>
        <w:t>zjišťuje mezi čtenáři, jak jsou spokojeni s jeho obsahem a ja</w:t>
      </w:r>
      <w:r w:rsidR="00A5322C">
        <w:rPr>
          <w:rFonts w:eastAsia="Times New Roman" w:cs="Arial"/>
          <w:b/>
          <w:szCs w:val="20"/>
          <w:lang w:eastAsia="cs-CZ"/>
        </w:rPr>
        <w:t>k by se mohl dále zlepšovat.</w:t>
      </w:r>
    </w:p>
    <w:p w14:paraId="3D569C7C" w14:textId="77777777" w:rsidR="00595143" w:rsidRDefault="00595143" w:rsidP="005710E7">
      <w:pPr>
        <w:rPr>
          <w:rFonts w:eastAsia="Times New Roman" w:cs="Arial"/>
          <w:b/>
          <w:szCs w:val="20"/>
          <w:lang w:eastAsia="cs-CZ"/>
        </w:rPr>
      </w:pPr>
    </w:p>
    <w:p w14:paraId="034773CC" w14:textId="60C4A5F9" w:rsidR="0068602F" w:rsidRDefault="00FB5BE4" w:rsidP="0068602F">
      <w:pPr>
        <w:rPr>
          <w:rFonts w:cs="Arial"/>
          <w:szCs w:val="20"/>
        </w:rPr>
      </w:pPr>
      <w:r>
        <w:rPr>
          <w:rFonts w:cs="Arial"/>
          <w:szCs w:val="20"/>
        </w:rPr>
        <w:t xml:space="preserve">Šetření </w:t>
      </w:r>
      <w:r w:rsidR="004B38D5">
        <w:rPr>
          <w:rFonts w:cs="Arial"/>
          <w:szCs w:val="20"/>
        </w:rPr>
        <w:t>probíhá</w:t>
      </w:r>
      <w:r>
        <w:rPr>
          <w:rFonts w:cs="Arial"/>
          <w:szCs w:val="20"/>
        </w:rPr>
        <w:t xml:space="preserve"> form</w:t>
      </w:r>
      <w:r w:rsidR="004B38D5">
        <w:rPr>
          <w:rFonts w:cs="Arial"/>
          <w:szCs w:val="20"/>
        </w:rPr>
        <w:t>ou</w:t>
      </w:r>
      <w:r>
        <w:rPr>
          <w:rFonts w:cs="Arial"/>
          <w:szCs w:val="20"/>
        </w:rPr>
        <w:t xml:space="preserve"> </w:t>
      </w:r>
      <w:r w:rsidR="0068602F">
        <w:rPr>
          <w:rFonts w:cs="Arial"/>
          <w:szCs w:val="20"/>
        </w:rPr>
        <w:t xml:space="preserve">online </w:t>
      </w:r>
      <w:r>
        <w:rPr>
          <w:rFonts w:cs="Arial"/>
          <w:szCs w:val="20"/>
        </w:rPr>
        <w:t>anket</w:t>
      </w:r>
      <w:r w:rsidR="0068602F">
        <w:rPr>
          <w:rFonts w:cs="Arial"/>
          <w:szCs w:val="20"/>
        </w:rPr>
        <w:t>y</w:t>
      </w:r>
      <w:r w:rsidR="00F96D49">
        <w:rPr>
          <w:rFonts w:cs="Arial"/>
          <w:szCs w:val="20"/>
        </w:rPr>
        <w:t xml:space="preserve">, jejíž vyplnění zabere jen </w:t>
      </w:r>
      <w:r w:rsidR="0068602F">
        <w:rPr>
          <w:rFonts w:cs="Arial"/>
          <w:szCs w:val="20"/>
        </w:rPr>
        <w:t>několik málo</w:t>
      </w:r>
      <w:r w:rsidR="00F96D49">
        <w:rPr>
          <w:rFonts w:cs="Arial"/>
          <w:szCs w:val="20"/>
        </w:rPr>
        <w:t xml:space="preserve"> minut. </w:t>
      </w:r>
      <w:r w:rsidR="0068602F">
        <w:rPr>
          <w:rFonts w:cs="Arial"/>
          <w:szCs w:val="20"/>
        </w:rPr>
        <w:t xml:space="preserve">Krátký dotazník je přístupný prostřednictvím QR kódu nebo </w:t>
      </w:r>
      <w:hyperlink r:id="rId12" w:history="1">
        <w:r w:rsidR="0068602F" w:rsidRPr="0068602F">
          <w:rPr>
            <w:rStyle w:val="Hypertextovodkaz"/>
            <w:rFonts w:cs="Arial"/>
            <w:szCs w:val="20"/>
          </w:rPr>
          <w:t>kliknutím na tento odkaz</w:t>
        </w:r>
      </w:hyperlink>
      <w:r w:rsidR="0068602F">
        <w:rPr>
          <w:rFonts w:cs="Arial"/>
          <w:szCs w:val="20"/>
        </w:rPr>
        <w:t>.</w:t>
      </w:r>
    </w:p>
    <w:p w14:paraId="75A37111" w14:textId="77777777" w:rsidR="0068602F" w:rsidRDefault="0068602F" w:rsidP="00A87493">
      <w:pPr>
        <w:rPr>
          <w:rFonts w:cs="Arial"/>
          <w:szCs w:val="20"/>
        </w:rPr>
      </w:pPr>
    </w:p>
    <w:p w14:paraId="73AE0F5C" w14:textId="022AF489" w:rsidR="002F4334" w:rsidRDefault="0068602F" w:rsidP="00A87493">
      <w:pPr>
        <w:rPr>
          <w:rFonts w:cs="Arial"/>
          <w:szCs w:val="20"/>
        </w:rPr>
      </w:pPr>
      <w:r>
        <w:rPr>
          <w:rFonts w:cs="Arial"/>
          <w:szCs w:val="20"/>
        </w:rPr>
        <w:t>Vaše o</w:t>
      </w:r>
      <w:r w:rsidR="00F96D49">
        <w:rPr>
          <w:rFonts w:cs="Arial"/>
          <w:szCs w:val="20"/>
        </w:rPr>
        <w:t xml:space="preserve">dpovědi </w:t>
      </w:r>
      <w:r>
        <w:rPr>
          <w:rFonts w:cs="Arial"/>
          <w:szCs w:val="20"/>
        </w:rPr>
        <w:t xml:space="preserve">nám </w:t>
      </w:r>
      <w:r w:rsidR="001F0944">
        <w:rPr>
          <w:rFonts w:cs="Arial"/>
          <w:szCs w:val="20"/>
        </w:rPr>
        <w:t xml:space="preserve">pomohou lépe přizpůsobit rozsah a obsah článků </w:t>
      </w:r>
      <w:r w:rsidR="00622BA6">
        <w:rPr>
          <w:rFonts w:cs="Arial"/>
          <w:szCs w:val="20"/>
        </w:rPr>
        <w:t>aktuálním potřebám čtenářů</w:t>
      </w:r>
      <w:r w:rsidR="00B57398">
        <w:rPr>
          <w:rFonts w:cs="Arial"/>
          <w:szCs w:val="20"/>
        </w:rPr>
        <w:t xml:space="preserve"> a zaměřit se na témata, která </w:t>
      </w:r>
      <w:r w:rsidR="008C10B3">
        <w:rPr>
          <w:rFonts w:cs="Arial"/>
          <w:szCs w:val="20"/>
        </w:rPr>
        <w:t>uživatele statistik nejvíce zajímají.</w:t>
      </w:r>
    </w:p>
    <w:p w14:paraId="6DE1247D" w14:textId="0045DFB9" w:rsidR="007B278D" w:rsidRDefault="007B278D" w:rsidP="00A87493">
      <w:pPr>
        <w:rPr>
          <w:rFonts w:cs="Arial"/>
          <w:szCs w:val="20"/>
        </w:rPr>
      </w:pPr>
    </w:p>
    <w:p w14:paraId="4E288A15" w14:textId="0C1849B0" w:rsidR="0068602F" w:rsidRPr="00E77EF8" w:rsidRDefault="006C43DC" w:rsidP="0068602F">
      <w:pPr>
        <w:rPr>
          <w:rFonts w:eastAsia="Times New Roman" w:cs="Arial"/>
          <w:bCs/>
          <w:szCs w:val="20"/>
          <w:lang w:eastAsia="cs-CZ"/>
        </w:rPr>
      </w:pPr>
      <w:r>
        <w:rPr>
          <w:rFonts w:cs="Arial"/>
          <w:szCs w:val="20"/>
        </w:rPr>
        <w:t xml:space="preserve">Pokud časopis Statistika &amp; My znáte, </w:t>
      </w:r>
      <w:r w:rsidR="0068602F">
        <w:rPr>
          <w:rFonts w:cs="Arial"/>
          <w:szCs w:val="20"/>
        </w:rPr>
        <w:t xml:space="preserve">budeme rádi, když se </w:t>
      </w:r>
      <w:r w:rsidR="00E00187">
        <w:rPr>
          <w:rFonts w:cs="Arial"/>
          <w:szCs w:val="20"/>
        </w:rPr>
        <w:t>s námi</w:t>
      </w:r>
      <w:r w:rsidR="0068602F">
        <w:rPr>
          <w:rFonts w:cs="Arial"/>
          <w:szCs w:val="20"/>
        </w:rPr>
        <w:t xml:space="preserve"> podělíte </w:t>
      </w:r>
      <w:r w:rsidR="00E00187">
        <w:rPr>
          <w:rFonts w:cs="Arial"/>
          <w:szCs w:val="20"/>
        </w:rPr>
        <w:t xml:space="preserve">o Vaše zkušenosti </w:t>
      </w:r>
      <w:r w:rsidR="00E836D0">
        <w:rPr>
          <w:rFonts w:cs="Arial"/>
          <w:szCs w:val="20"/>
        </w:rPr>
        <w:br/>
      </w:r>
      <w:r w:rsidR="00E00187">
        <w:rPr>
          <w:rFonts w:cs="Arial"/>
          <w:szCs w:val="20"/>
        </w:rPr>
        <w:t>a názory.</w:t>
      </w:r>
      <w:r w:rsidR="0068602F" w:rsidRPr="0068602F">
        <w:rPr>
          <w:rFonts w:cs="Arial"/>
          <w:szCs w:val="20"/>
        </w:rPr>
        <w:t xml:space="preserve"> </w:t>
      </w:r>
      <w:r w:rsidR="0068602F">
        <w:rPr>
          <w:rFonts w:cs="Arial"/>
          <w:szCs w:val="20"/>
        </w:rPr>
        <w:t xml:space="preserve">Pokud časopis neznáte, prohlédněte si ho na webu </w:t>
      </w:r>
      <w:hyperlink r:id="rId13" w:history="1">
        <w:r w:rsidR="0068602F" w:rsidRPr="00393795">
          <w:rPr>
            <w:rStyle w:val="Hypertextovodkaz"/>
            <w:rFonts w:eastAsia="Times New Roman" w:cs="Arial"/>
            <w:b/>
            <w:szCs w:val="20"/>
            <w:lang w:eastAsia="cs-CZ"/>
          </w:rPr>
          <w:t>statistikaamy.csu.gov.cz</w:t>
        </w:r>
      </w:hyperlink>
      <w:r w:rsidR="0068602F">
        <w:t>.</w:t>
      </w:r>
      <w:r w:rsidR="0068602F" w:rsidRPr="0068602F">
        <w:rPr>
          <w:rFonts w:eastAsia="Times New Roman" w:cs="Arial"/>
          <w:bCs/>
          <w:szCs w:val="20"/>
          <w:lang w:eastAsia="cs-CZ"/>
        </w:rPr>
        <w:t xml:space="preserve"> </w:t>
      </w:r>
      <w:r w:rsidR="0068602F" w:rsidRPr="00E77EF8">
        <w:rPr>
          <w:rFonts w:eastAsia="Times New Roman" w:cs="Arial"/>
          <w:bCs/>
          <w:szCs w:val="20"/>
          <w:lang w:eastAsia="cs-CZ"/>
        </w:rPr>
        <w:t>Děkujeme</w:t>
      </w:r>
      <w:r w:rsidR="0068602F">
        <w:rPr>
          <w:rFonts w:eastAsia="Times New Roman" w:cs="Arial"/>
          <w:bCs/>
          <w:szCs w:val="20"/>
          <w:lang w:eastAsia="cs-CZ"/>
        </w:rPr>
        <w:t>!</w:t>
      </w:r>
    </w:p>
    <w:p w14:paraId="4D1CB752" w14:textId="2CD91B58" w:rsidR="00051A22" w:rsidRDefault="00051A22" w:rsidP="00A87493">
      <w:pPr>
        <w:rPr>
          <w:rFonts w:cs="Arial"/>
          <w:szCs w:val="20"/>
        </w:rPr>
      </w:pPr>
    </w:p>
    <w:p w14:paraId="5FD8829D" w14:textId="77777777" w:rsidR="005C3A87" w:rsidRDefault="005C3A87" w:rsidP="00A87493">
      <w:pPr>
        <w:rPr>
          <w:rFonts w:cs="Arial"/>
          <w:szCs w:val="20"/>
        </w:rPr>
      </w:pPr>
    </w:p>
    <w:p w14:paraId="785A89FA" w14:textId="60C0B06E" w:rsidR="005C3A87" w:rsidRDefault="00B94E5A" w:rsidP="00A87493">
      <w:pPr>
        <w:rPr>
          <w:rFonts w:cs="Arial"/>
          <w:szCs w:val="20"/>
        </w:rPr>
      </w:pPr>
      <w:r>
        <w:rPr>
          <w:rFonts w:cs="Arial"/>
          <w:noProof/>
          <w:szCs w:val="20"/>
        </w:rPr>
        <w:drawing>
          <wp:inline distT="0" distB="0" distL="0" distR="0" wp14:anchorId="5B3D4AD2" wp14:editId="45980424">
            <wp:extent cx="1726387" cy="1726387"/>
            <wp:effectExtent l="0" t="0" r="7620" b="7620"/>
            <wp:docPr id="11167477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747768" name="Obrázek 111674776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625" cy="17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695A6" w14:textId="77777777" w:rsidR="005C3A87" w:rsidRDefault="005C3A87" w:rsidP="00A87493">
      <w:pPr>
        <w:rPr>
          <w:rFonts w:cs="Arial"/>
          <w:szCs w:val="20"/>
        </w:rPr>
      </w:pPr>
    </w:p>
    <w:p w14:paraId="584C85C0" w14:textId="77777777" w:rsidR="005C3A87" w:rsidRDefault="005C3A87" w:rsidP="00A87493">
      <w:pPr>
        <w:rPr>
          <w:rFonts w:cs="Arial"/>
          <w:szCs w:val="20"/>
        </w:rPr>
      </w:pPr>
    </w:p>
    <w:p w14:paraId="742051A1" w14:textId="77777777" w:rsidR="009A2B06" w:rsidRDefault="009A2B06" w:rsidP="00A87493">
      <w:pPr>
        <w:rPr>
          <w:rFonts w:eastAsia="Times New Roman" w:cs="Arial"/>
          <w:b/>
          <w:szCs w:val="20"/>
          <w:lang w:eastAsia="cs-CZ"/>
        </w:rPr>
      </w:pPr>
    </w:p>
    <w:p w14:paraId="7E97920E" w14:textId="6F07121F" w:rsidR="009A2B06" w:rsidRDefault="00E77EF8" w:rsidP="009A2B06">
      <w:pPr>
        <w:rPr>
          <w:rFonts w:eastAsia="Times New Roman" w:cs="Arial"/>
          <w:bCs/>
          <w:szCs w:val="20"/>
          <w:lang w:eastAsia="cs-CZ"/>
        </w:rPr>
      </w:pPr>
      <w:r w:rsidRPr="00E77EF8">
        <w:rPr>
          <w:rFonts w:eastAsia="Times New Roman" w:cs="Arial"/>
          <w:bCs/>
          <w:szCs w:val="20"/>
          <w:lang w:eastAsia="cs-CZ"/>
        </w:rPr>
        <w:t>redak</w:t>
      </w:r>
      <w:r>
        <w:rPr>
          <w:rFonts w:eastAsia="Times New Roman" w:cs="Arial"/>
          <w:bCs/>
          <w:szCs w:val="20"/>
          <w:lang w:eastAsia="cs-CZ"/>
        </w:rPr>
        <w:t>ce časopisu Statistika &amp; My</w:t>
      </w:r>
    </w:p>
    <w:p w14:paraId="62893237" w14:textId="711248E8" w:rsidR="00E77EF8" w:rsidRDefault="00E77EF8" w:rsidP="009A2B06">
      <w:pPr>
        <w:rPr>
          <w:rFonts w:eastAsia="Times New Roman" w:cs="Arial"/>
          <w:bCs/>
          <w:szCs w:val="20"/>
          <w:lang w:eastAsia="cs-CZ"/>
        </w:rPr>
      </w:pPr>
      <w:r>
        <w:rPr>
          <w:rFonts w:eastAsia="Times New Roman" w:cs="Arial"/>
          <w:bCs/>
          <w:szCs w:val="20"/>
          <w:lang w:eastAsia="cs-CZ"/>
        </w:rPr>
        <w:t>Český statistický úřad</w:t>
      </w:r>
    </w:p>
    <w:p w14:paraId="0F5696C4" w14:textId="288B4562" w:rsidR="00E77EF8" w:rsidRPr="00E77EF8" w:rsidRDefault="0074689D" w:rsidP="009A2B06">
      <w:pPr>
        <w:rPr>
          <w:rFonts w:eastAsia="Times New Roman" w:cs="Arial"/>
          <w:bCs/>
          <w:szCs w:val="20"/>
          <w:lang w:eastAsia="cs-CZ"/>
        </w:rPr>
      </w:pPr>
      <w:r>
        <w:rPr>
          <w:rFonts w:eastAsia="Times New Roman" w:cs="Arial"/>
          <w:bCs/>
          <w:szCs w:val="20"/>
          <w:lang w:eastAsia="cs-CZ"/>
        </w:rPr>
        <w:t>redakce@csu.gov.cz</w:t>
      </w:r>
    </w:p>
    <w:p w14:paraId="17CB149B" w14:textId="77777777" w:rsidR="009A2B06" w:rsidRPr="009A2B06" w:rsidRDefault="009A2B06" w:rsidP="009A2B06">
      <w:pPr>
        <w:rPr>
          <w:rFonts w:eastAsia="Times New Roman" w:cs="Arial"/>
          <w:b/>
          <w:szCs w:val="20"/>
          <w:lang w:eastAsia="cs-CZ"/>
        </w:rPr>
      </w:pPr>
    </w:p>
    <w:p w14:paraId="6FDC5010" w14:textId="77777777" w:rsidR="002F4334" w:rsidRDefault="002F4334" w:rsidP="003F32EB">
      <w:pPr>
        <w:rPr>
          <w:rFonts w:eastAsia="Times New Roman" w:cs="Arial"/>
          <w:b/>
          <w:szCs w:val="20"/>
          <w:lang w:eastAsia="cs-CZ"/>
        </w:rPr>
      </w:pPr>
    </w:p>
    <w:p w14:paraId="062BFBDE" w14:textId="77777777" w:rsidR="00B62F26" w:rsidRPr="00B62F26" w:rsidRDefault="00B62F26" w:rsidP="00B62F26">
      <w:pPr>
        <w:spacing w:after="120" w:line="276" w:lineRule="auto"/>
        <w:rPr>
          <w:rFonts w:eastAsia="Times New Roman" w:cs="Arial"/>
          <w:szCs w:val="20"/>
          <w:lang w:eastAsia="cs-CZ"/>
        </w:rPr>
      </w:pPr>
    </w:p>
    <w:sectPr w:rsidR="00B62F26" w:rsidRPr="00B62F26" w:rsidSect="009D2AA7">
      <w:headerReference w:type="default" r:id="rId15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2CDA" w14:textId="77777777" w:rsidR="00027E74" w:rsidRDefault="00027E74" w:rsidP="00A579D5">
      <w:r>
        <w:separator/>
      </w:r>
    </w:p>
  </w:endnote>
  <w:endnote w:type="continuationSeparator" w:id="0">
    <w:p w14:paraId="252694FD" w14:textId="77777777" w:rsidR="00027E74" w:rsidRDefault="00027E74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1CC9" w14:textId="77777777" w:rsidR="00027E74" w:rsidRDefault="00027E74" w:rsidP="00A579D5">
      <w:r>
        <w:separator/>
      </w:r>
    </w:p>
  </w:footnote>
  <w:footnote w:type="continuationSeparator" w:id="0">
    <w:p w14:paraId="13E173BA" w14:textId="77777777" w:rsidR="00027E74" w:rsidRDefault="00027E74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999B" w14:textId="3B4DB437" w:rsidR="00B62F26" w:rsidRPr="00A579D5" w:rsidRDefault="00B62F26" w:rsidP="00A579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67FD87" wp14:editId="04761F9B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600" cy="421200"/>
          <wp:effectExtent l="0" t="0" r="127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ky statisticky urad CZ Col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BEC"/>
    <w:multiLevelType w:val="hybridMultilevel"/>
    <w:tmpl w:val="52146146"/>
    <w:lvl w:ilvl="0" w:tplc="17D48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21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E0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C0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46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A5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80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0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06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2C5899"/>
    <w:multiLevelType w:val="hybridMultilevel"/>
    <w:tmpl w:val="70748078"/>
    <w:lvl w:ilvl="0" w:tplc="017A24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32B23"/>
    <w:multiLevelType w:val="hybridMultilevel"/>
    <w:tmpl w:val="13482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6B37"/>
    <w:multiLevelType w:val="hybridMultilevel"/>
    <w:tmpl w:val="255ED7B2"/>
    <w:lvl w:ilvl="0" w:tplc="85A21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64D6"/>
    <w:multiLevelType w:val="hybridMultilevel"/>
    <w:tmpl w:val="A06C0128"/>
    <w:lvl w:ilvl="0" w:tplc="C3B45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16BAD"/>
    <w:multiLevelType w:val="hybridMultilevel"/>
    <w:tmpl w:val="3EACCA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E544D47"/>
    <w:multiLevelType w:val="hybridMultilevel"/>
    <w:tmpl w:val="9E28EA3E"/>
    <w:lvl w:ilvl="0" w:tplc="E1AE59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333DE"/>
    <w:multiLevelType w:val="hybridMultilevel"/>
    <w:tmpl w:val="EF38E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71B4"/>
    <w:multiLevelType w:val="hybridMultilevel"/>
    <w:tmpl w:val="91947EA6"/>
    <w:lvl w:ilvl="0" w:tplc="097C4C9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EB708A"/>
    <w:multiLevelType w:val="hybridMultilevel"/>
    <w:tmpl w:val="63787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31DDE"/>
    <w:multiLevelType w:val="hybridMultilevel"/>
    <w:tmpl w:val="09FC660A"/>
    <w:lvl w:ilvl="0" w:tplc="C12E9322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FB3F40"/>
    <w:multiLevelType w:val="hybridMultilevel"/>
    <w:tmpl w:val="1AB63A54"/>
    <w:lvl w:ilvl="0" w:tplc="25383B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97412"/>
    <w:multiLevelType w:val="hybridMultilevel"/>
    <w:tmpl w:val="932A3A74"/>
    <w:lvl w:ilvl="0" w:tplc="EB9679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93295"/>
    <w:multiLevelType w:val="hybridMultilevel"/>
    <w:tmpl w:val="C64CDC16"/>
    <w:lvl w:ilvl="0" w:tplc="C6E02E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112A4"/>
    <w:multiLevelType w:val="hybridMultilevel"/>
    <w:tmpl w:val="AC885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F6410"/>
    <w:multiLevelType w:val="hybridMultilevel"/>
    <w:tmpl w:val="2C24AF66"/>
    <w:lvl w:ilvl="0" w:tplc="46BC11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46654"/>
    <w:multiLevelType w:val="hybridMultilevel"/>
    <w:tmpl w:val="02A499B4"/>
    <w:lvl w:ilvl="0" w:tplc="0CC8C6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60AED"/>
    <w:multiLevelType w:val="hybridMultilevel"/>
    <w:tmpl w:val="A32A2CC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F50C2C"/>
    <w:multiLevelType w:val="hybridMultilevel"/>
    <w:tmpl w:val="6C1A919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52024500">
    <w:abstractNumId w:val="7"/>
  </w:num>
  <w:num w:numId="2" w16cid:durableId="98334482">
    <w:abstractNumId w:val="18"/>
  </w:num>
  <w:num w:numId="3" w16cid:durableId="63115776">
    <w:abstractNumId w:val="5"/>
  </w:num>
  <w:num w:numId="4" w16cid:durableId="1329097028">
    <w:abstractNumId w:val="9"/>
  </w:num>
  <w:num w:numId="5" w16cid:durableId="902713579">
    <w:abstractNumId w:val="14"/>
  </w:num>
  <w:num w:numId="6" w16cid:durableId="2126192774">
    <w:abstractNumId w:val="4"/>
  </w:num>
  <w:num w:numId="7" w16cid:durableId="2062436396">
    <w:abstractNumId w:val="2"/>
  </w:num>
  <w:num w:numId="8" w16cid:durableId="849177190">
    <w:abstractNumId w:val="0"/>
  </w:num>
  <w:num w:numId="9" w16cid:durableId="338116774">
    <w:abstractNumId w:val="3"/>
  </w:num>
  <w:num w:numId="10" w16cid:durableId="460657439">
    <w:abstractNumId w:val="6"/>
  </w:num>
  <w:num w:numId="11" w16cid:durableId="492532699">
    <w:abstractNumId w:val="16"/>
  </w:num>
  <w:num w:numId="12" w16cid:durableId="1013796669">
    <w:abstractNumId w:val="15"/>
  </w:num>
  <w:num w:numId="13" w16cid:durableId="1479148851">
    <w:abstractNumId w:val="17"/>
  </w:num>
  <w:num w:numId="14" w16cid:durableId="1713534954">
    <w:abstractNumId w:val="1"/>
  </w:num>
  <w:num w:numId="15" w16cid:durableId="1828134775">
    <w:abstractNumId w:val="13"/>
  </w:num>
  <w:num w:numId="16" w16cid:durableId="169493715">
    <w:abstractNumId w:val="11"/>
  </w:num>
  <w:num w:numId="17" w16cid:durableId="6371490">
    <w:abstractNumId w:val="8"/>
  </w:num>
  <w:num w:numId="18" w16cid:durableId="150173691">
    <w:abstractNumId w:val="12"/>
  </w:num>
  <w:num w:numId="19" w16cid:durableId="9873668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E0"/>
    <w:rsid w:val="00025A49"/>
    <w:rsid w:val="0002646F"/>
    <w:rsid w:val="00026962"/>
    <w:rsid w:val="00027E74"/>
    <w:rsid w:val="0003541C"/>
    <w:rsid w:val="00051A22"/>
    <w:rsid w:val="0005329B"/>
    <w:rsid w:val="00056C6E"/>
    <w:rsid w:val="00064C16"/>
    <w:rsid w:val="00065180"/>
    <w:rsid w:val="00072504"/>
    <w:rsid w:val="0007655E"/>
    <w:rsid w:val="00080853"/>
    <w:rsid w:val="00090BEE"/>
    <w:rsid w:val="000A04C2"/>
    <w:rsid w:val="000B2E95"/>
    <w:rsid w:val="000C37C9"/>
    <w:rsid w:val="000C3A06"/>
    <w:rsid w:val="000C6577"/>
    <w:rsid w:val="000D0A10"/>
    <w:rsid w:val="000F2320"/>
    <w:rsid w:val="000F2852"/>
    <w:rsid w:val="00110101"/>
    <w:rsid w:val="0012191A"/>
    <w:rsid w:val="00122CE2"/>
    <w:rsid w:val="001256B0"/>
    <w:rsid w:val="0012733C"/>
    <w:rsid w:val="00141DBA"/>
    <w:rsid w:val="001420FF"/>
    <w:rsid w:val="00142B2F"/>
    <w:rsid w:val="00154322"/>
    <w:rsid w:val="00157C86"/>
    <w:rsid w:val="00160B9E"/>
    <w:rsid w:val="001622CF"/>
    <w:rsid w:val="001642EF"/>
    <w:rsid w:val="00166565"/>
    <w:rsid w:val="00173CB1"/>
    <w:rsid w:val="0017672B"/>
    <w:rsid w:val="00186240"/>
    <w:rsid w:val="001979EA"/>
    <w:rsid w:val="001B3A89"/>
    <w:rsid w:val="001C6907"/>
    <w:rsid w:val="001D0298"/>
    <w:rsid w:val="001E69AF"/>
    <w:rsid w:val="001F0944"/>
    <w:rsid w:val="00213339"/>
    <w:rsid w:val="002143ED"/>
    <w:rsid w:val="00231112"/>
    <w:rsid w:val="00234E91"/>
    <w:rsid w:val="002665DF"/>
    <w:rsid w:val="002701BD"/>
    <w:rsid w:val="002717E5"/>
    <w:rsid w:val="00295BA6"/>
    <w:rsid w:val="002A065F"/>
    <w:rsid w:val="002A0A98"/>
    <w:rsid w:val="002A2C2E"/>
    <w:rsid w:val="002C17B6"/>
    <w:rsid w:val="002C5A31"/>
    <w:rsid w:val="002E3CD9"/>
    <w:rsid w:val="002F4334"/>
    <w:rsid w:val="002F746B"/>
    <w:rsid w:val="003054C0"/>
    <w:rsid w:val="00305A62"/>
    <w:rsid w:val="003236F4"/>
    <w:rsid w:val="003333F1"/>
    <w:rsid w:val="00333E4A"/>
    <w:rsid w:val="00354DAA"/>
    <w:rsid w:val="0036328A"/>
    <w:rsid w:val="00385D7E"/>
    <w:rsid w:val="00391D6B"/>
    <w:rsid w:val="00393795"/>
    <w:rsid w:val="003F32EB"/>
    <w:rsid w:val="003F63A2"/>
    <w:rsid w:val="00404A10"/>
    <w:rsid w:val="004131D8"/>
    <w:rsid w:val="00424BE3"/>
    <w:rsid w:val="00435E2D"/>
    <w:rsid w:val="004424DF"/>
    <w:rsid w:val="004463E8"/>
    <w:rsid w:val="0045166A"/>
    <w:rsid w:val="004625BC"/>
    <w:rsid w:val="00463DB5"/>
    <w:rsid w:val="00496E13"/>
    <w:rsid w:val="004A59F6"/>
    <w:rsid w:val="004B38D5"/>
    <w:rsid w:val="004B3FFB"/>
    <w:rsid w:val="004B606E"/>
    <w:rsid w:val="004C0F4A"/>
    <w:rsid w:val="004C46AC"/>
    <w:rsid w:val="004C5B5D"/>
    <w:rsid w:val="004D0215"/>
    <w:rsid w:val="004D28B5"/>
    <w:rsid w:val="004D4D4A"/>
    <w:rsid w:val="004D5D1D"/>
    <w:rsid w:val="004E67A4"/>
    <w:rsid w:val="004F7B97"/>
    <w:rsid w:val="00522240"/>
    <w:rsid w:val="00525A94"/>
    <w:rsid w:val="00543CC3"/>
    <w:rsid w:val="0054569F"/>
    <w:rsid w:val="0056130E"/>
    <w:rsid w:val="00562081"/>
    <w:rsid w:val="00565FD4"/>
    <w:rsid w:val="005710E7"/>
    <w:rsid w:val="00595143"/>
    <w:rsid w:val="00595C8E"/>
    <w:rsid w:val="0059631E"/>
    <w:rsid w:val="005A299C"/>
    <w:rsid w:val="005A4ACC"/>
    <w:rsid w:val="005A6BE1"/>
    <w:rsid w:val="005C3A87"/>
    <w:rsid w:val="005C3A96"/>
    <w:rsid w:val="005C3E22"/>
    <w:rsid w:val="005C44FD"/>
    <w:rsid w:val="005E676A"/>
    <w:rsid w:val="0060123F"/>
    <w:rsid w:val="00615C2F"/>
    <w:rsid w:val="00616D55"/>
    <w:rsid w:val="00617E95"/>
    <w:rsid w:val="00622BA6"/>
    <w:rsid w:val="006569EA"/>
    <w:rsid w:val="00661FE6"/>
    <w:rsid w:val="00682876"/>
    <w:rsid w:val="0068602F"/>
    <w:rsid w:val="00693C8C"/>
    <w:rsid w:val="00697A61"/>
    <w:rsid w:val="006B34B2"/>
    <w:rsid w:val="006B3CDA"/>
    <w:rsid w:val="006B58D4"/>
    <w:rsid w:val="006C195A"/>
    <w:rsid w:val="006C2A70"/>
    <w:rsid w:val="006C43DC"/>
    <w:rsid w:val="006D0B7C"/>
    <w:rsid w:val="006D53AF"/>
    <w:rsid w:val="006E0029"/>
    <w:rsid w:val="006F4BF3"/>
    <w:rsid w:val="006F6511"/>
    <w:rsid w:val="006F6EE9"/>
    <w:rsid w:val="007035E0"/>
    <w:rsid w:val="00704237"/>
    <w:rsid w:val="00704F3C"/>
    <w:rsid w:val="007066B0"/>
    <w:rsid w:val="00715C68"/>
    <w:rsid w:val="00717415"/>
    <w:rsid w:val="0072194F"/>
    <w:rsid w:val="0072637F"/>
    <w:rsid w:val="0074689D"/>
    <w:rsid w:val="00753682"/>
    <w:rsid w:val="00753DE1"/>
    <w:rsid w:val="0076790C"/>
    <w:rsid w:val="00773C7C"/>
    <w:rsid w:val="00783774"/>
    <w:rsid w:val="007862CA"/>
    <w:rsid w:val="0079059A"/>
    <w:rsid w:val="00794691"/>
    <w:rsid w:val="00796AFA"/>
    <w:rsid w:val="007B278D"/>
    <w:rsid w:val="007C2940"/>
    <w:rsid w:val="007E1C70"/>
    <w:rsid w:val="007F1BB5"/>
    <w:rsid w:val="007F1BB9"/>
    <w:rsid w:val="007F200F"/>
    <w:rsid w:val="0081436B"/>
    <w:rsid w:val="00815772"/>
    <w:rsid w:val="00821C53"/>
    <w:rsid w:val="008257BA"/>
    <w:rsid w:val="00836731"/>
    <w:rsid w:val="00840F3F"/>
    <w:rsid w:val="00856CA4"/>
    <w:rsid w:val="008710EF"/>
    <w:rsid w:val="00871F8C"/>
    <w:rsid w:val="00872565"/>
    <w:rsid w:val="00872A96"/>
    <w:rsid w:val="00891DE2"/>
    <w:rsid w:val="008A2118"/>
    <w:rsid w:val="008A36ED"/>
    <w:rsid w:val="008B1548"/>
    <w:rsid w:val="008C037A"/>
    <w:rsid w:val="008C10B3"/>
    <w:rsid w:val="008C1576"/>
    <w:rsid w:val="008C2DDF"/>
    <w:rsid w:val="008D10AF"/>
    <w:rsid w:val="008D3CE8"/>
    <w:rsid w:val="008E0B43"/>
    <w:rsid w:val="008E32FF"/>
    <w:rsid w:val="008E78EE"/>
    <w:rsid w:val="008F307C"/>
    <w:rsid w:val="008F5ACE"/>
    <w:rsid w:val="008F75BE"/>
    <w:rsid w:val="008F76EF"/>
    <w:rsid w:val="009055D0"/>
    <w:rsid w:val="00911C4E"/>
    <w:rsid w:val="00915EFD"/>
    <w:rsid w:val="00920AA3"/>
    <w:rsid w:val="00931CA2"/>
    <w:rsid w:val="009411C8"/>
    <w:rsid w:val="0094386D"/>
    <w:rsid w:val="009528AE"/>
    <w:rsid w:val="00960759"/>
    <w:rsid w:val="00962B5C"/>
    <w:rsid w:val="0096509B"/>
    <w:rsid w:val="00981805"/>
    <w:rsid w:val="00983B96"/>
    <w:rsid w:val="00986194"/>
    <w:rsid w:val="009A2B06"/>
    <w:rsid w:val="009A588E"/>
    <w:rsid w:val="009A6D55"/>
    <w:rsid w:val="009A7D15"/>
    <w:rsid w:val="009B55A8"/>
    <w:rsid w:val="009B7267"/>
    <w:rsid w:val="009C020F"/>
    <w:rsid w:val="009C7C61"/>
    <w:rsid w:val="009D2AA7"/>
    <w:rsid w:val="009F1841"/>
    <w:rsid w:val="00A03E3E"/>
    <w:rsid w:val="00A0603B"/>
    <w:rsid w:val="00A1578D"/>
    <w:rsid w:val="00A30A7F"/>
    <w:rsid w:val="00A425A7"/>
    <w:rsid w:val="00A5322C"/>
    <w:rsid w:val="00A54F26"/>
    <w:rsid w:val="00A579D5"/>
    <w:rsid w:val="00A57F11"/>
    <w:rsid w:val="00A62CA1"/>
    <w:rsid w:val="00A66F41"/>
    <w:rsid w:val="00A87493"/>
    <w:rsid w:val="00AA3309"/>
    <w:rsid w:val="00AA7958"/>
    <w:rsid w:val="00AB4266"/>
    <w:rsid w:val="00AB53F6"/>
    <w:rsid w:val="00AB5404"/>
    <w:rsid w:val="00AC5BBF"/>
    <w:rsid w:val="00AD3A0D"/>
    <w:rsid w:val="00AE6FF9"/>
    <w:rsid w:val="00AE798D"/>
    <w:rsid w:val="00AF4BED"/>
    <w:rsid w:val="00AF4C26"/>
    <w:rsid w:val="00AF6E48"/>
    <w:rsid w:val="00B06DFE"/>
    <w:rsid w:val="00B166C0"/>
    <w:rsid w:val="00B25047"/>
    <w:rsid w:val="00B432E0"/>
    <w:rsid w:val="00B46541"/>
    <w:rsid w:val="00B52732"/>
    <w:rsid w:val="00B544AD"/>
    <w:rsid w:val="00B57398"/>
    <w:rsid w:val="00B62F26"/>
    <w:rsid w:val="00B677CA"/>
    <w:rsid w:val="00B80456"/>
    <w:rsid w:val="00B858F0"/>
    <w:rsid w:val="00B94E5A"/>
    <w:rsid w:val="00B95F68"/>
    <w:rsid w:val="00BA001E"/>
    <w:rsid w:val="00BA1433"/>
    <w:rsid w:val="00BA32AA"/>
    <w:rsid w:val="00BA5B70"/>
    <w:rsid w:val="00BA6559"/>
    <w:rsid w:val="00BB2F58"/>
    <w:rsid w:val="00BB6020"/>
    <w:rsid w:val="00BB6AC3"/>
    <w:rsid w:val="00BC06A1"/>
    <w:rsid w:val="00BC448E"/>
    <w:rsid w:val="00BC637E"/>
    <w:rsid w:val="00BD375E"/>
    <w:rsid w:val="00BD7919"/>
    <w:rsid w:val="00BE2E34"/>
    <w:rsid w:val="00BE5070"/>
    <w:rsid w:val="00C11E01"/>
    <w:rsid w:val="00C2230C"/>
    <w:rsid w:val="00C242CF"/>
    <w:rsid w:val="00C27071"/>
    <w:rsid w:val="00C3245E"/>
    <w:rsid w:val="00C327E8"/>
    <w:rsid w:val="00C40DFA"/>
    <w:rsid w:val="00C477B2"/>
    <w:rsid w:val="00C5171B"/>
    <w:rsid w:val="00C52FB6"/>
    <w:rsid w:val="00C569D6"/>
    <w:rsid w:val="00C5727D"/>
    <w:rsid w:val="00C61BCD"/>
    <w:rsid w:val="00C83231"/>
    <w:rsid w:val="00C9749A"/>
    <w:rsid w:val="00CC2B56"/>
    <w:rsid w:val="00CD7FF3"/>
    <w:rsid w:val="00CE1F81"/>
    <w:rsid w:val="00CF63EB"/>
    <w:rsid w:val="00D019D1"/>
    <w:rsid w:val="00D044D5"/>
    <w:rsid w:val="00D122A5"/>
    <w:rsid w:val="00D21588"/>
    <w:rsid w:val="00D26297"/>
    <w:rsid w:val="00D33714"/>
    <w:rsid w:val="00D40066"/>
    <w:rsid w:val="00D46501"/>
    <w:rsid w:val="00D7149E"/>
    <w:rsid w:val="00D72415"/>
    <w:rsid w:val="00D773C9"/>
    <w:rsid w:val="00D81252"/>
    <w:rsid w:val="00D83589"/>
    <w:rsid w:val="00D867E6"/>
    <w:rsid w:val="00D97B2A"/>
    <w:rsid w:val="00DA3390"/>
    <w:rsid w:val="00DA4811"/>
    <w:rsid w:val="00DA5742"/>
    <w:rsid w:val="00DA745E"/>
    <w:rsid w:val="00DD5C18"/>
    <w:rsid w:val="00DE70B6"/>
    <w:rsid w:val="00E00187"/>
    <w:rsid w:val="00E001EF"/>
    <w:rsid w:val="00E10A76"/>
    <w:rsid w:val="00E161F1"/>
    <w:rsid w:val="00E179AA"/>
    <w:rsid w:val="00E27329"/>
    <w:rsid w:val="00E30665"/>
    <w:rsid w:val="00E56095"/>
    <w:rsid w:val="00E60586"/>
    <w:rsid w:val="00E65FE7"/>
    <w:rsid w:val="00E73F91"/>
    <w:rsid w:val="00E7728E"/>
    <w:rsid w:val="00E77501"/>
    <w:rsid w:val="00E77EF8"/>
    <w:rsid w:val="00E80B4E"/>
    <w:rsid w:val="00E836D0"/>
    <w:rsid w:val="00E906D6"/>
    <w:rsid w:val="00EA54EB"/>
    <w:rsid w:val="00EB4989"/>
    <w:rsid w:val="00EC38AF"/>
    <w:rsid w:val="00EC486B"/>
    <w:rsid w:val="00ED6BDD"/>
    <w:rsid w:val="00EE7D9A"/>
    <w:rsid w:val="00F17556"/>
    <w:rsid w:val="00F24A7D"/>
    <w:rsid w:val="00F26B4E"/>
    <w:rsid w:val="00F30DFD"/>
    <w:rsid w:val="00F41F45"/>
    <w:rsid w:val="00F54E81"/>
    <w:rsid w:val="00F5644A"/>
    <w:rsid w:val="00F6260F"/>
    <w:rsid w:val="00F650DB"/>
    <w:rsid w:val="00F6798D"/>
    <w:rsid w:val="00F718A5"/>
    <w:rsid w:val="00F73FBC"/>
    <w:rsid w:val="00F81987"/>
    <w:rsid w:val="00F86632"/>
    <w:rsid w:val="00F87875"/>
    <w:rsid w:val="00F90ECF"/>
    <w:rsid w:val="00F95021"/>
    <w:rsid w:val="00F96D49"/>
    <w:rsid w:val="00FB5BE4"/>
    <w:rsid w:val="00FC2275"/>
    <w:rsid w:val="00FD73A6"/>
    <w:rsid w:val="00FF095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1641"/>
  <w15:docId w15:val="{66CF298C-D138-47F5-850C-A036F258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266"/>
    <w:pPr>
      <w:spacing w:after="0" w:line="240" w:lineRule="auto"/>
    </w:pPr>
    <w:rPr>
      <w:rFonts w:ascii="Arial" w:hAnsi="Arial"/>
      <w:sz w:val="20"/>
      <w:lang w:val="cs-CZ"/>
    </w:rPr>
  </w:style>
  <w:style w:type="paragraph" w:styleId="Nadpis5">
    <w:name w:val="heading 5"/>
    <w:basedOn w:val="Normln"/>
    <w:link w:val="Nadpis5Char"/>
    <w:uiPriority w:val="9"/>
    <w:qFormat/>
    <w:rsid w:val="00F9502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35E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035E0"/>
    <w:pPr>
      <w:numPr>
        <w:ilvl w:val="12"/>
      </w:numPr>
      <w:spacing w:line="288" w:lineRule="auto"/>
      <w:ind w:left="283" w:hanging="283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035E0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96E1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3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F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3F91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F91"/>
    <w:rPr>
      <w:rFonts w:ascii="Arial" w:hAnsi="Arial"/>
      <w:b/>
      <w:bCs/>
      <w:sz w:val="20"/>
      <w:szCs w:val="20"/>
      <w:lang w:val="cs-CZ"/>
    </w:rPr>
  </w:style>
  <w:style w:type="character" w:customStyle="1" w:styleId="s1">
    <w:name w:val="s1"/>
    <w:basedOn w:val="Standardnpsmoodstavce"/>
    <w:rsid w:val="00435E2D"/>
  </w:style>
  <w:style w:type="character" w:customStyle="1" w:styleId="apple-converted-space">
    <w:name w:val="apple-converted-space"/>
    <w:basedOn w:val="Standardnpsmoodstavce"/>
    <w:rsid w:val="00BD7919"/>
  </w:style>
  <w:style w:type="character" w:styleId="Siln">
    <w:name w:val="Strong"/>
    <w:basedOn w:val="Standardnpsmoodstavce"/>
    <w:uiPriority w:val="22"/>
    <w:qFormat/>
    <w:rsid w:val="0079059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256B0"/>
    <w:rPr>
      <w:color w:val="800080" w:themeColor="followed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9502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83B9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C2A70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6769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846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947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348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tistikaamy.csu.gov.cz/dom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cloud.microsoft/e/hsBM6mPt4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tistikaamy.csu.gov.cz/dom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vec5232\Downloads\Hlavickovy%20papir%20CZ%20ustred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96EC86D0A1814C8D516B43A0BD82CD" ma:contentTypeVersion="15" ma:contentTypeDescription="Vytvoří nový dokument" ma:contentTypeScope="" ma:versionID="edc8e39dd1373ed184309674cf01dc87">
  <xsd:schema xmlns:xsd="http://www.w3.org/2001/XMLSchema" xmlns:xs="http://www.w3.org/2001/XMLSchema" xmlns:p="http://schemas.microsoft.com/office/2006/metadata/properties" xmlns:ns2="b0b91699-60a3-4f3f-8d4a-2cd20019eaf9" xmlns:ns3="f7ac173f-e0df-48d2-89ee-42f8ec63c7e1" targetNamespace="http://schemas.microsoft.com/office/2006/metadata/properties" ma:root="true" ma:fieldsID="d753a64e49a08e3969e58773d3c05af9" ns2:_="" ns3:_="">
    <xsd:import namespace="b0b91699-60a3-4f3f-8d4a-2cd20019eaf9"/>
    <xsd:import namespace="f7ac173f-e0df-48d2-89ee-42f8ec63c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91699-60a3-4f3f-8d4a-2cd20019e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c173f-e0df-48d2-89ee-42f8ec63c7e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598756-66a1-45ba-9d63-642a50d6113e}" ma:internalName="TaxCatchAll" ma:showField="CatchAllData" ma:web="f7ac173f-e0df-48d2-89ee-42f8ec63c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ac173f-e0df-48d2-89ee-42f8ec63c7e1" xsi:nil="true"/>
    <lcf76f155ced4ddcb4097134ff3c332f xmlns="b0b91699-60a3-4f3f-8d4a-2cd20019ea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520F76-124B-40EB-949F-C2B2F3E34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2E026-CC04-47BB-ADCE-67CA73E44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91699-60a3-4f3f-8d4a-2cd20019eaf9"/>
    <ds:schemaRef ds:uri="f7ac173f-e0df-48d2-89ee-42f8ec63c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7C8572-74A6-4D02-A563-19ECDFEF3A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AE6E94-B6C4-4397-8C5C-A71DC9AA9D04}">
  <ds:schemaRefs>
    <ds:schemaRef ds:uri="http://schemas.microsoft.com/office/2006/metadata/properties"/>
    <ds:schemaRef ds:uri="http://schemas.microsoft.com/office/infopath/2007/PartnerControls"/>
    <ds:schemaRef ds:uri="f7ac173f-e0df-48d2-89ee-42f8ec63c7e1"/>
    <ds:schemaRef ds:uri="b0b91699-60a3-4f3f-8d4a-2cd20019ea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ustredi.dotx</Template>
  <TotalTime>1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Moravec Štěpán</dc:creator>
  <cp:keywords>Hlavičkový papír CZ</cp:keywords>
  <cp:lastModifiedBy>Cieslar Jan</cp:lastModifiedBy>
  <cp:revision>2</cp:revision>
  <dcterms:created xsi:type="dcterms:W3CDTF">2026-05-07T11:38:00Z</dcterms:created>
  <dcterms:modified xsi:type="dcterms:W3CDTF">2026-05-07T11:38:00Z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0x0101007796EC86D0A1814C8D516B43A0BD82CD</vt:lpwstr>
  </property>
  <property fmtid="{D5CDD505-2E9C-101B-9397-08002B2CF9AE}" pid="3" name="MediaServiceImageTags">
    <vt:lpwstr/>
  </property>
</Properties>
</file>