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49C475C3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 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892EB2">
        <w:rPr>
          <w:rFonts w:ascii="Arial" w:hAnsi="Arial" w:cs="Arial"/>
          <w:b/>
          <w:color w:val="BD1B21"/>
          <w:sz w:val="30"/>
          <w:szCs w:val="30"/>
        </w:rPr>
        <w:t>č. </w:t>
      </w:r>
      <w:r w:rsidR="00E24C22">
        <w:rPr>
          <w:rFonts w:ascii="Arial" w:hAnsi="Arial" w:cs="Arial"/>
          <w:b/>
          <w:color w:val="BD1B21"/>
          <w:sz w:val="30"/>
          <w:szCs w:val="30"/>
        </w:rPr>
        <w:t>2</w:t>
      </w:r>
      <w:r w:rsidR="00892EB2">
        <w:rPr>
          <w:rFonts w:ascii="Arial" w:hAnsi="Arial" w:cs="Arial"/>
          <w:b/>
          <w:color w:val="BD1B21"/>
          <w:sz w:val="30"/>
          <w:szCs w:val="30"/>
        </w:rPr>
        <w:t>/2022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2F7C743B" w14:textId="2A29FA12" w:rsidR="009B6670" w:rsidRPr="00590476" w:rsidRDefault="00E5231C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90476">
        <w:rPr>
          <w:rFonts w:ascii="Arial" w:hAnsi="Arial" w:cs="Arial"/>
          <w:b/>
          <w:sz w:val="20"/>
          <w:szCs w:val="20"/>
          <w:u w:val="single"/>
        </w:rPr>
        <w:t>A</w:t>
      </w:r>
      <w:r w:rsidR="009B6670" w:rsidRPr="00590476">
        <w:rPr>
          <w:rFonts w:ascii="Arial" w:hAnsi="Arial" w:cs="Arial"/>
          <w:b/>
          <w:sz w:val="20"/>
          <w:szCs w:val="20"/>
          <w:u w:val="single"/>
        </w:rPr>
        <w:t>nalýzy:</w:t>
      </w:r>
    </w:p>
    <w:p w14:paraId="7A1FF661" w14:textId="77777777" w:rsidR="00590476" w:rsidRPr="00590476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4B3069A" w14:textId="29C01552" w:rsidR="00590476" w:rsidRPr="00E24C22" w:rsidRDefault="00E24C22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24C22">
        <w:rPr>
          <w:rFonts w:ascii="Arial" w:hAnsi="Arial" w:cs="Arial"/>
          <w:b/>
          <w:sz w:val="20"/>
          <w:szCs w:val="20"/>
        </w:rPr>
        <w:t>Jolana Gubalová, Petra Medveďová, Jana Špirková</w:t>
      </w:r>
      <w:r w:rsidR="00AA4DAF" w:rsidRPr="00E24C22">
        <w:rPr>
          <w:rFonts w:ascii="Arial" w:hAnsi="Arial" w:cs="Arial"/>
          <w:b/>
          <w:sz w:val="20"/>
          <w:szCs w:val="20"/>
        </w:rPr>
        <w:t xml:space="preserve">: </w:t>
      </w:r>
    </w:p>
    <w:p w14:paraId="7FC154A5" w14:textId="03536AB3" w:rsidR="00590476" w:rsidRPr="00E24C22" w:rsidRDefault="00E24C22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E24C22">
        <w:rPr>
          <w:rFonts w:ascii="Arial" w:eastAsia="Calibri" w:hAnsi="Arial" w:cs="Arial"/>
          <w:i/>
          <w:sz w:val="20"/>
          <w:szCs w:val="20"/>
        </w:rPr>
        <w:t>The Global Pension Index of Slovakia</w:t>
      </w:r>
    </w:p>
    <w:p w14:paraId="1BDB68AA" w14:textId="77777777" w:rsidR="00E24C22" w:rsidRPr="00E24C22" w:rsidRDefault="00E24C22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14470928" w14:textId="7893FD54" w:rsidR="00590476" w:rsidRPr="00E24C22" w:rsidRDefault="00E24C22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24C22">
        <w:rPr>
          <w:rFonts w:ascii="Arial" w:hAnsi="Arial" w:cs="Arial"/>
          <w:b/>
          <w:sz w:val="20"/>
          <w:szCs w:val="20"/>
        </w:rPr>
        <w:t>Peter Pisár, Alexandra Mertinková, Miroslav Šipikal, Mária Stachová</w:t>
      </w:r>
      <w:r w:rsidR="00AA4DAF" w:rsidRPr="00E24C22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461B3BF" w14:textId="477CDD95" w:rsidR="00E5231C" w:rsidRPr="00E24C22" w:rsidRDefault="00E24C22" w:rsidP="00E24C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E24C22">
        <w:rPr>
          <w:rFonts w:ascii="Arial" w:eastAsia="Calibri" w:hAnsi="Arial" w:cs="Arial"/>
          <w:i/>
          <w:sz w:val="20"/>
          <w:szCs w:val="20"/>
        </w:rPr>
        <w:t>The Importance of Determinants of Transition from U</w:t>
      </w:r>
      <w:r>
        <w:rPr>
          <w:rFonts w:ascii="Arial" w:eastAsia="Calibri" w:hAnsi="Arial" w:cs="Arial"/>
          <w:i/>
          <w:sz w:val="20"/>
          <w:szCs w:val="20"/>
        </w:rPr>
        <w:t xml:space="preserve">nemployment to Self-Employment: Evidence from Slovak </w:t>
      </w:r>
      <w:r w:rsidRPr="00E24C22">
        <w:rPr>
          <w:rFonts w:ascii="Arial" w:eastAsia="Calibri" w:hAnsi="Arial" w:cs="Arial"/>
          <w:i/>
          <w:sz w:val="20"/>
          <w:szCs w:val="20"/>
        </w:rPr>
        <w:t>Micro-Data</w:t>
      </w:r>
    </w:p>
    <w:p w14:paraId="6F34662C" w14:textId="77777777" w:rsidR="00590476" w:rsidRPr="00E24C22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584F0A8" w14:textId="21A50CB4" w:rsidR="00590476" w:rsidRPr="00E24C22" w:rsidRDefault="00E24C22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24C22">
        <w:rPr>
          <w:rFonts w:ascii="Arial" w:hAnsi="Arial" w:cs="Arial"/>
          <w:b/>
          <w:sz w:val="20"/>
          <w:szCs w:val="20"/>
        </w:rPr>
        <w:t>Havanur Ergün Tatar, Gökhan Konat, Mehmet Temiz</w:t>
      </w:r>
      <w:r w:rsidR="00AA4DAF" w:rsidRPr="00E24C22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7C692729" w14:textId="459C00EE" w:rsidR="00590476" w:rsidRPr="00E24C22" w:rsidRDefault="00E24C22" w:rsidP="00E24C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E24C22">
        <w:rPr>
          <w:rFonts w:ascii="Arial" w:eastAsia="Calibri" w:hAnsi="Arial" w:cs="Arial"/>
          <w:i/>
          <w:sz w:val="20"/>
          <w:szCs w:val="20"/>
        </w:rPr>
        <w:t xml:space="preserve">The Relationship between Financial Development, Trade </w:t>
      </w:r>
      <w:r>
        <w:rPr>
          <w:rFonts w:ascii="Arial" w:eastAsia="Calibri" w:hAnsi="Arial" w:cs="Arial"/>
          <w:i/>
          <w:sz w:val="20"/>
          <w:szCs w:val="20"/>
        </w:rPr>
        <w:t xml:space="preserve">Openness and Economic Growth in Turkey: Evidence </w:t>
      </w:r>
      <w:r w:rsidRPr="00E24C22">
        <w:rPr>
          <w:rFonts w:ascii="Arial" w:eastAsia="Calibri" w:hAnsi="Arial" w:cs="Arial"/>
          <w:i/>
          <w:sz w:val="20"/>
          <w:szCs w:val="20"/>
        </w:rPr>
        <w:t>from Fourier Tests</w:t>
      </w:r>
    </w:p>
    <w:p w14:paraId="700E691B" w14:textId="77777777" w:rsidR="00E24C22" w:rsidRPr="00E24C22" w:rsidRDefault="00E24C22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091CC7F8" w14:textId="3E7AB117" w:rsidR="00590476" w:rsidRPr="00E24C22" w:rsidRDefault="00E24C22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24C22">
        <w:rPr>
          <w:rFonts w:ascii="Arial" w:hAnsi="Arial" w:cs="Arial"/>
          <w:b/>
          <w:sz w:val="20"/>
          <w:szCs w:val="20"/>
        </w:rPr>
        <w:t>Sonu Madan, Surender Mor</w:t>
      </w:r>
      <w:r w:rsidR="00AA4DAF" w:rsidRPr="00E24C22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82F4478" w14:textId="19C54614" w:rsidR="00E5231C" w:rsidRPr="00E24C22" w:rsidRDefault="00E24C22" w:rsidP="0059047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E24C22">
        <w:rPr>
          <w:rFonts w:ascii="Arial" w:eastAsia="Calibri" w:hAnsi="Arial" w:cs="Arial"/>
          <w:i/>
          <w:sz w:val="20"/>
          <w:szCs w:val="20"/>
        </w:rPr>
        <w:t>Is Gender Earnings Gap a Reality? Signals from Indian Labour Market</w:t>
      </w:r>
    </w:p>
    <w:p w14:paraId="028B6478" w14:textId="77777777" w:rsidR="00590476" w:rsidRPr="00E24C22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57632CB" w14:textId="3C7F45B3" w:rsidR="00590476" w:rsidRPr="00E24C22" w:rsidRDefault="00E24C22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24C22">
        <w:rPr>
          <w:rFonts w:ascii="Arial" w:hAnsi="Arial" w:cs="Arial"/>
          <w:b/>
          <w:sz w:val="20"/>
          <w:szCs w:val="20"/>
        </w:rPr>
        <w:t>Fatih Chellai</w:t>
      </w:r>
      <w:r w:rsidR="00AA4DAF" w:rsidRPr="00E24C22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C5B73E1" w14:textId="4D935555" w:rsidR="00E5231C" w:rsidRPr="00E24C22" w:rsidRDefault="00E24C22" w:rsidP="0059047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E24C22">
        <w:rPr>
          <w:rFonts w:ascii="Arial" w:eastAsia="Calibri" w:hAnsi="Arial" w:cs="Arial"/>
          <w:i/>
          <w:sz w:val="20"/>
          <w:szCs w:val="20"/>
        </w:rPr>
        <w:t>Application of the Hybrid Forecasting Models to Road Traffic Accidents in Algeria</w:t>
      </w:r>
    </w:p>
    <w:p w14:paraId="2C65F481" w14:textId="77777777" w:rsidR="00590476" w:rsidRPr="00E24C22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122D0B0" w14:textId="51AD1B12" w:rsidR="00590476" w:rsidRPr="00E24C22" w:rsidRDefault="00E24C22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24C22">
        <w:rPr>
          <w:rFonts w:ascii="Arial" w:hAnsi="Arial" w:cs="Arial"/>
          <w:b/>
          <w:sz w:val="20"/>
          <w:szCs w:val="20"/>
        </w:rPr>
        <w:t>Juraj Medzihorský, Peter Krištofík</w:t>
      </w:r>
      <w:r w:rsidR="00E5231C" w:rsidRPr="00E24C22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37CBD15" w14:textId="5DE563F1" w:rsidR="00E5231C" w:rsidRPr="00E24C22" w:rsidRDefault="00E24C22" w:rsidP="00E24C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E24C22">
        <w:rPr>
          <w:rFonts w:ascii="Arial" w:eastAsia="Calibri" w:hAnsi="Arial" w:cs="Arial"/>
          <w:i/>
          <w:sz w:val="20"/>
          <w:szCs w:val="20"/>
        </w:rPr>
        <w:t>Can Individual Human Financial Behaviour Be Mathematically</w:t>
      </w:r>
      <w:r>
        <w:rPr>
          <w:rFonts w:ascii="Arial" w:eastAsia="Calibri" w:hAnsi="Arial" w:cs="Arial"/>
          <w:i/>
          <w:sz w:val="20"/>
          <w:szCs w:val="20"/>
        </w:rPr>
        <w:t xml:space="preserve"> Modelled? A Case Study of Elon Musk’s Dogecoin </w:t>
      </w:r>
      <w:r w:rsidRPr="00E24C22">
        <w:rPr>
          <w:rFonts w:ascii="Arial" w:eastAsia="Calibri" w:hAnsi="Arial" w:cs="Arial"/>
          <w:i/>
          <w:sz w:val="20"/>
          <w:szCs w:val="20"/>
        </w:rPr>
        <w:t>Tweets</w:t>
      </w:r>
    </w:p>
    <w:p w14:paraId="2D9496C8" w14:textId="77777777" w:rsidR="00590476" w:rsidRPr="00E24C22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936F99A" w14:textId="76D96140" w:rsidR="00590476" w:rsidRPr="00E24C22" w:rsidRDefault="00E24C22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E24C22">
        <w:rPr>
          <w:rFonts w:ascii="Arial" w:eastAsia="Calibri" w:hAnsi="Arial" w:cs="Arial"/>
          <w:b/>
          <w:sz w:val="20"/>
          <w:szCs w:val="20"/>
        </w:rPr>
        <w:t>Jaromír Antoch, Francesco Mola, Ondřej Vozár</w:t>
      </w:r>
      <w:r w:rsidR="00590476" w:rsidRPr="00E24C22">
        <w:rPr>
          <w:rFonts w:ascii="Arial" w:eastAsia="Calibri" w:hAnsi="Arial" w:cs="Arial"/>
          <w:b/>
          <w:color w:val="000000"/>
          <w:sz w:val="20"/>
          <w:szCs w:val="20"/>
        </w:rPr>
        <w:t>:</w:t>
      </w:r>
    </w:p>
    <w:p w14:paraId="3AD87D64" w14:textId="698EF3C4" w:rsidR="00590476" w:rsidRPr="00E24C22" w:rsidRDefault="00E24C22" w:rsidP="0059047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E24C22">
        <w:rPr>
          <w:rFonts w:ascii="Arial" w:eastAsia="Calibri" w:hAnsi="Arial" w:cs="Arial"/>
          <w:i/>
          <w:sz w:val="20"/>
          <w:szCs w:val="20"/>
        </w:rPr>
        <w:t>New Randomized Response Technique for Estimating the Pop</w:t>
      </w:r>
      <w:r>
        <w:rPr>
          <w:rFonts w:ascii="Arial" w:eastAsia="Calibri" w:hAnsi="Arial" w:cs="Arial"/>
          <w:i/>
          <w:sz w:val="20"/>
          <w:szCs w:val="20"/>
        </w:rPr>
        <w:t xml:space="preserve">ulation Total of a Quantitative </w:t>
      </w:r>
      <w:r w:rsidRPr="00E24C22">
        <w:rPr>
          <w:rFonts w:ascii="Arial" w:eastAsia="Calibri" w:hAnsi="Arial" w:cs="Arial"/>
          <w:i/>
          <w:sz w:val="20"/>
          <w:szCs w:val="20"/>
        </w:rPr>
        <w:t>Variable</w:t>
      </w:r>
    </w:p>
    <w:p w14:paraId="3FC37159" w14:textId="3A1D9F0B" w:rsidR="00590476" w:rsidRPr="00E24C22" w:rsidRDefault="00590476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6B3786" w14:textId="77777777" w:rsidR="000C22BD" w:rsidRPr="00590476" w:rsidRDefault="000C22BD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496FCC" w14:textId="7963A051" w:rsidR="00312A29" w:rsidRDefault="00481E80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0476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elé nové číslo časopisu </w:t>
      </w:r>
      <w:r w:rsidR="009B6670" w:rsidRPr="009B6670">
        <w:rPr>
          <w:rFonts w:ascii="Arial" w:hAnsi="Arial" w:cs="Arial"/>
          <w:i/>
          <w:sz w:val="20"/>
          <w:szCs w:val="20"/>
        </w:rPr>
        <w:t>Statistika</w:t>
      </w:r>
      <w:r w:rsidR="009B66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 ve formátu pdf</w:t>
      </w:r>
      <w:r w:rsidR="009B66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109CBF2F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85F3148" w14:textId="77777777" w:rsidR="00590476" w:rsidRDefault="00590476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2B44F5E8" w14:textId="2A049911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časopis </w:t>
      </w:r>
      <w:r w:rsidRPr="00590476">
        <w:rPr>
          <w:rFonts w:ascii="Arial" w:hAnsi="Arial" w:cs="Arial"/>
          <w:i/>
          <w:sz w:val="20"/>
          <w:szCs w:val="20"/>
        </w:rPr>
        <w:t>Statistika</w:t>
      </w:r>
    </w:p>
    <w:p w14:paraId="0F9AA019" w14:textId="536CD10D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590476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výkonný redaktor</w:t>
      </w:r>
    </w:p>
    <w:p w14:paraId="39FC9841" w14:textId="77777777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p w14:paraId="2C0C38F0" w14:textId="65DB5B28" w:rsidR="00A11F63" w:rsidRPr="009B6670" w:rsidRDefault="00A11F63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8CA5D" w14:textId="77777777" w:rsidR="00B63ADC" w:rsidRDefault="00B63ADC" w:rsidP="00A579D5">
      <w:r>
        <w:separator/>
      </w:r>
    </w:p>
  </w:endnote>
  <w:endnote w:type="continuationSeparator" w:id="0">
    <w:p w14:paraId="4C3268C9" w14:textId="77777777" w:rsidR="00B63ADC" w:rsidRDefault="00B63ADC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D5C95" w14:textId="77777777" w:rsidR="00B63ADC" w:rsidRDefault="00B63ADC" w:rsidP="00A579D5">
      <w:r>
        <w:separator/>
      </w:r>
    </w:p>
  </w:footnote>
  <w:footnote w:type="continuationSeparator" w:id="0">
    <w:p w14:paraId="411F4724" w14:textId="77777777" w:rsidR="00B63ADC" w:rsidRDefault="00B63ADC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36C68"/>
    <w:rsid w:val="000404D7"/>
    <w:rsid w:val="000578EA"/>
    <w:rsid w:val="00083E9F"/>
    <w:rsid w:val="00095EAE"/>
    <w:rsid w:val="000A0FD2"/>
    <w:rsid w:val="000A60B1"/>
    <w:rsid w:val="000C22BD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19F2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1D69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81459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A466C"/>
    <w:rsid w:val="004B0004"/>
    <w:rsid w:val="004C4001"/>
    <w:rsid w:val="004C556F"/>
    <w:rsid w:val="004D1D1F"/>
    <w:rsid w:val="004D3AC8"/>
    <w:rsid w:val="004F18F4"/>
    <w:rsid w:val="004F3E77"/>
    <w:rsid w:val="00502237"/>
    <w:rsid w:val="00566D63"/>
    <w:rsid w:val="00571B23"/>
    <w:rsid w:val="00590476"/>
    <w:rsid w:val="00595C8E"/>
    <w:rsid w:val="005A7F5A"/>
    <w:rsid w:val="005C44FD"/>
    <w:rsid w:val="005D2205"/>
    <w:rsid w:val="00602AD3"/>
    <w:rsid w:val="006043E1"/>
    <w:rsid w:val="006229BA"/>
    <w:rsid w:val="00632608"/>
    <w:rsid w:val="00666294"/>
    <w:rsid w:val="00685D85"/>
    <w:rsid w:val="00687992"/>
    <w:rsid w:val="0069654F"/>
    <w:rsid w:val="00696BEB"/>
    <w:rsid w:val="006B216F"/>
    <w:rsid w:val="006B5D3D"/>
    <w:rsid w:val="006B61C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C29C0"/>
    <w:rsid w:val="007F2CD7"/>
    <w:rsid w:val="007F3020"/>
    <w:rsid w:val="007F3E78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92EB2"/>
    <w:rsid w:val="008B2D50"/>
    <w:rsid w:val="008B60E6"/>
    <w:rsid w:val="008C0A40"/>
    <w:rsid w:val="008C6034"/>
    <w:rsid w:val="008E5031"/>
    <w:rsid w:val="008E5AF9"/>
    <w:rsid w:val="008F1350"/>
    <w:rsid w:val="008F3A92"/>
    <w:rsid w:val="0090756C"/>
    <w:rsid w:val="00911485"/>
    <w:rsid w:val="00916890"/>
    <w:rsid w:val="009259EC"/>
    <w:rsid w:val="00946A59"/>
    <w:rsid w:val="009537AD"/>
    <w:rsid w:val="0097166D"/>
    <w:rsid w:val="0097325F"/>
    <w:rsid w:val="00975E0F"/>
    <w:rsid w:val="009B6670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75DA"/>
    <w:rsid w:val="00A579D5"/>
    <w:rsid w:val="00A64165"/>
    <w:rsid w:val="00A7391E"/>
    <w:rsid w:val="00A74691"/>
    <w:rsid w:val="00A84608"/>
    <w:rsid w:val="00AA4853"/>
    <w:rsid w:val="00AA4DAF"/>
    <w:rsid w:val="00AA612F"/>
    <w:rsid w:val="00AB4266"/>
    <w:rsid w:val="00AB7661"/>
    <w:rsid w:val="00AC09D0"/>
    <w:rsid w:val="00AE1879"/>
    <w:rsid w:val="00AE4A05"/>
    <w:rsid w:val="00B17149"/>
    <w:rsid w:val="00B24A21"/>
    <w:rsid w:val="00B27E76"/>
    <w:rsid w:val="00B32337"/>
    <w:rsid w:val="00B369F7"/>
    <w:rsid w:val="00B37272"/>
    <w:rsid w:val="00B540BA"/>
    <w:rsid w:val="00B63ADC"/>
    <w:rsid w:val="00B65C47"/>
    <w:rsid w:val="00B822D5"/>
    <w:rsid w:val="00B8536E"/>
    <w:rsid w:val="00BA25D9"/>
    <w:rsid w:val="00BC06A1"/>
    <w:rsid w:val="00BC328B"/>
    <w:rsid w:val="00BD2541"/>
    <w:rsid w:val="00BD4258"/>
    <w:rsid w:val="00BE3A9E"/>
    <w:rsid w:val="00BE5F51"/>
    <w:rsid w:val="00BE7570"/>
    <w:rsid w:val="00C12895"/>
    <w:rsid w:val="00C72376"/>
    <w:rsid w:val="00C825B2"/>
    <w:rsid w:val="00C9614D"/>
    <w:rsid w:val="00CA374C"/>
    <w:rsid w:val="00CB16DB"/>
    <w:rsid w:val="00CB6854"/>
    <w:rsid w:val="00CD0E04"/>
    <w:rsid w:val="00CE68C3"/>
    <w:rsid w:val="00CF61D1"/>
    <w:rsid w:val="00D036BE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00CE"/>
    <w:rsid w:val="00DE58CF"/>
    <w:rsid w:val="00DF598A"/>
    <w:rsid w:val="00E01087"/>
    <w:rsid w:val="00E03D3D"/>
    <w:rsid w:val="00E048D8"/>
    <w:rsid w:val="00E1516E"/>
    <w:rsid w:val="00E20E89"/>
    <w:rsid w:val="00E22B2C"/>
    <w:rsid w:val="00E24C22"/>
    <w:rsid w:val="00E27329"/>
    <w:rsid w:val="00E37B07"/>
    <w:rsid w:val="00E40C5A"/>
    <w:rsid w:val="00E43391"/>
    <w:rsid w:val="00E5231C"/>
    <w:rsid w:val="00E729F7"/>
    <w:rsid w:val="00E77CD5"/>
    <w:rsid w:val="00EE5F77"/>
    <w:rsid w:val="00EE7DAA"/>
    <w:rsid w:val="00EF20DA"/>
    <w:rsid w:val="00F00896"/>
    <w:rsid w:val="00F0504C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paragraph" w:customStyle="1" w:styleId="Default">
    <w:name w:val="Default"/>
    <w:rsid w:val="00BE757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E7570"/>
    <w:pPr>
      <w:spacing w:line="16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no-2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D5CC4-305E-49E1-AE7F-41D000B1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8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4</cp:revision>
  <dcterms:created xsi:type="dcterms:W3CDTF">2022-06-09T17:31:00Z</dcterms:created>
  <dcterms:modified xsi:type="dcterms:W3CDTF">2022-06-15T10:42:00Z</dcterms:modified>
</cp:coreProperties>
</file>