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4F088" w14:textId="7930CADD" w:rsidR="006B0FD8" w:rsidRPr="00AE6D5B" w:rsidRDefault="00A144F2" w:rsidP="006B0FD8">
      <w:pPr>
        <w:pStyle w:val="Datum"/>
      </w:pPr>
      <w:r>
        <w:t>17</w:t>
      </w:r>
      <w:r w:rsidR="006B0FD8">
        <w:t xml:space="preserve">. </w:t>
      </w:r>
      <w:r w:rsidR="00A753ED">
        <w:t>prosince</w:t>
      </w:r>
      <w:r w:rsidR="006B0FD8">
        <w:t xml:space="preserve"> 202</w:t>
      </w:r>
      <w:r w:rsidR="000771B3">
        <w:t>5</w:t>
      </w:r>
    </w:p>
    <w:p w14:paraId="2EAC4363" w14:textId="7469E00A" w:rsidR="006B0FD8" w:rsidRPr="00AE6D5B" w:rsidRDefault="0038577C" w:rsidP="006B0FD8">
      <w:pPr>
        <w:pStyle w:val="Nzev"/>
      </w:pPr>
      <w:r>
        <w:t>Růst č</w:t>
      </w:r>
      <w:r w:rsidR="00D7794E">
        <w:t>e</w:t>
      </w:r>
      <w:r w:rsidR="009E7CDE">
        <w:t>sk</w:t>
      </w:r>
      <w:r>
        <w:t>é</w:t>
      </w:r>
      <w:r w:rsidR="009E7CDE">
        <w:t xml:space="preserve"> ekonomik</w:t>
      </w:r>
      <w:r>
        <w:t>y</w:t>
      </w:r>
      <w:r w:rsidR="00AB78FF">
        <w:t xml:space="preserve"> vlivem </w:t>
      </w:r>
      <w:r w:rsidR="001C23FB">
        <w:t xml:space="preserve">aktivní </w:t>
      </w:r>
      <w:r w:rsidR="00AB78FF">
        <w:t>bilance zahraničního obchodu zrychlil</w:t>
      </w:r>
    </w:p>
    <w:p w14:paraId="21A1E65D" w14:textId="699EA32A" w:rsidR="006B0FD8" w:rsidRPr="00AE6D5B" w:rsidRDefault="009B2913" w:rsidP="006B0FD8">
      <w:pPr>
        <w:pStyle w:val="Perex"/>
      </w:pPr>
      <w:r>
        <w:t>Posílení tempa</w:t>
      </w:r>
      <w:r w:rsidR="00963D7E">
        <w:t xml:space="preserve"> růstu české ekonomiky ve 3. čtvrtletí 2025</w:t>
      </w:r>
      <w:r>
        <w:t xml:space="preserve"> ovlivnila především </w:t>
      </w:r>
      <w:r w:rsidR="00E33CB0">
        <w:t xml:space="preserve">aktivní </w:t>
      </w:r>
      <w:r>
        <w:t>bilance zahraničního obchodu</w:t>
      </w:r>
      <w:r w:rsidR="00020771">
        <w:t>.</w:t>
      </w:r>
      <w:r w:rsidR="00143221">
        <w:t xml:space="preserve"> Oživení části investiční aktivity</w:t>
      </w:r>
      <w:r w:rsidR="00051CB1">
        <w:t xml:space="preserve"> se promítlo do rozvoje ve stavebnictví. </w:t>
      </w:r>
      <w:r w:rsidR="00B338CA">
        <w:t>Z</w:t>
      </w:r>
      <w:r w:rsidR="00CE7B39">
        <w:t>lepš</w:t>
      </w:r>
      <w:r w:rsidR="00E33CB0">
        <w:t>i</w:t>
      </w:r>
      <w:r w:rsidR="00B338CA">
        <w:t xml:space="preserve">ly se </w:t>
      </w:r>
      <w:r w:rsidR="00051CB1">
        <w:t xml:space="preserve">rovněž </w:t>
      </w:r>
      <w:r w:rsidR="00B338CA">
        <w:t>v</w:t>
      </w:r>
      <w:r w:rsidR="00CE7B39">
        <w:t>ýsledk</w:t>
      </w:r>
      <w:r w:rsidR="00B338CA">
        <w:t>y</w:t>
      </w:r>
      <w:r w:rsidR="00CE7B39">
        <w:t xml:space="preserve"> v</w:t>
      </w:r>
      <w:r w:rsidR="00051CB1">
        <w:t> </w:t>
      </w:r>
      <w:r w:rsidR="006B5931">
        <w:t>řadě</w:t>
      </w:r>
      <w:r w:rsidR="00051CB1">
        <w:t xml:space="preserve"> odvětví </w:t>
      </w:r>
      <w:r w:rsidR="00CE7B39">
        <w:t>služ</w:t>
      </w:r>
      <w:r w:rsidR="006B5931">
        <w:t>e</w:t>
      </w:r>
      <w:r w:rsidR="00CE7B39">
        <w:t>b</w:t>
      </w:r>
      <w:r w:rsidR="006B5931">
        <w:t>.</w:t>
      </w:r>
    </w:p>
    <w:p w14:paraId="488DEB8D" w14:textId="6A1530E9" w:rsidR="006B5931" w:rsidRDefault="006B0FD8" w:rsidP="007F1A0D">
      <w:pPr>
        <w:spacing w:after="240" w:line="264" w:lineRule="auto"/>
      </w:pPr>
      <w:r>
        <w:t xml:space="preserve">Hrubý domácí produkt </w:t>
      </w:r>
      <w:r w:rsidR="000A6A17">
        <w:t xml:space="preserve">se </w:t>
      </w:r>
      <w:r>
        <w:t>v</w:t>
      </w:r>
      <w:r w:rsidR="006B5931">
        <w:t>e</w:t>
      </w:r>
      <w:r w:rsidR="00D57446">
        <w:t> </w:t>
      </w:r>
      <w:r w:rsidR="00B2664A">
        <w:t>3</w:t>
      </w:r>
      <w:r w:rsidR="00D57446">
        <w:t xml:space="preserve">. čtvrtletí </w:t>
      </w:r>
      <w:r w:rsidR="000A6A17">
        <w:t>202</w:t>
      </w:r>
      <w:r w:rsidR="00D57446">
        <w:t>5</w:t>
      </w:r>
      <w:r w:rsidR="000A6A17">
        <w:t xml:space="preserve"> zvýšil</w:t>
      </w:r>
      <w:r w:rsidR="00D57446">
        <w:t xml:space="preserve"> mezičtvrtletně o 0,</w:t>
      </w:r>
      <w:r w:rsidR="00B2664A">
        <w:t>8</w:t>
      </w:r>
      <w:r w:rsidR="00D57446">
        <w:t xml:space="preserve"> % a meziročně o 2,</w:t>
      </w:r>
      <w:r w:rsidR="00B2664A">
        <w:t>8</w:t>
      </w:r>
      <w:r w:rsidR="00D57446">
        <w:t xml:space="preserve"> %.</w:t>
      </w:r>
      <w:r w:rsidR="00376936">
        <w:t xml:space="preserve"> </w:t>
      </w:r>
      <w:r w:rsidR="001C23FB" w:rsidRPr="001C23FB">
        <w:rPr>
          <w:i/>
        </w:rPr>
        <w:t xml:space="preserve">„Mezičtvrtletní zlepšení výkonu české ekonomiky bylo podpořeno zejména bilancí zahraničního obchodu. Mírně rostly také investice. Růst spotřeby domácností ve 3. čtvrtletí zmírnil, ačkoli silný růst reálných výdělků přetrval. Oživení investiční aktivity souviselo hlavně se stavebnictvím, kterému se letos daří. Kromě toho byly dobré výsledky zaznamenány i v řadě odvětví služeb, zatímco průmysl stagnoval,“ </w:t>
      </w:r>
      <w:r w:rsidRPr="0028700A">
        <w:t>říká</w:t>
      </w:r>
      <w:r w:rsidR="000F71B0">
        <w:t xml:space="preserve"> Jaroslav Sixta, místopředseda Českého statistického úřadu. </w:t>
      </w:r>
      <w:r w:rsidR="000F1402">
        <w:t>Mezi</w:t>
      </w:r>
      <w:r w:rsidR="00525EC9">
        <w:t>čtvrtletní</w:t>
      </w:r>
      <w:r w:rsidR="000F1402">
        <w:t xml:space="preserve"> zlepšení přebytku bilance zahraničního obchodu </w:t>
      </w:r>
      <w:r w:rsidR="00525EC9">
        <w:t>souviselo s</w:t>
      </w:r>
      <w:r w:rsidR="00842112">
        <w:t xml:space="preserve">e zastavením růstu dovozu a posílením přírůstku exportu na </w:t>
      </w:r>
      <w:r w:rsidR="006B5663">
        <w:t xml:space="preserve">1,0 %. </w:t>
      </w:r>
      <w:r w:rsidR="000F1402">
        <w:t>Mírný mezičtvrtletní i meziroční růst investiční aktivity podpořily výdaje na ostatní budovy a stavby i obydlí.</w:t>
      </w:r>
    </w:p>
    <w:p w14:paraId="70E54D60" w14:textId="4D4D9297" w:rsidR="006601E0" w:rsidRDefault="006601E0" w:rsidP="00EC7D98">
      <w:pPr>
        <w:spacing w:after="240" w:line="264" w:lineRule="auto"/>
      </w:pPr>
      <w:r>
        <w:t>H</w:t>
      </w:r>
      <w:r w:rsidRPr="006601E0">
        <w:t>rubá přidaná hodnota</w:t>
      </w:r>
      <w:r w:rsidR="00F26434">
        <w:t xml:space="preserve"> </w:t>
      </w:r>
      <w:r w:rsidR="00E33CB0">
        <w:t xml:space="preserve">(HPH) </w:t>
      </w:r>
      <w:r w:rsidR="0079321E">
        <w:t>v</w:t>
      </w:r>
      <w:r w:rsidR="007F1A0D">
        <w:t>e</w:t>
      </w:r>
      <w:r w:rsidR="0079321E">
        <w:t> </w:t>
      </w:r>
      <w:r w:rsidR="00A11F0B">
        <w:t>3</w:t>
      </w:r>
      <w:r w:rsidR="0079321E">
        <w:t xml:space="preserve">. čtvrtletí </w:t>
      </w:r>
      <w:r w:rsidR="00F26434">
        <w:t>vzrostla</w:t>
      </w:r>
      <w:r w:rsidR="0079321E">
        <w:t xml:space="preserve"> mezičtvrtletně</w:t>
      </w:r>
      <w:r w:rsidR="00F26434">
        <w:t xml:space="preserve"> o </w:t>
      </w:r>
      <w:r w:rsidR="007F1A0D">
        <w:t>0,</w:t>
      </w:r>
      <w:r w:rsidR="001850BE">
        <w:t>9</w:t>
      </w:r>
      <w:r w:rsidR="00F26434">
        <w:t xml:space="preserve"> </w:t>
      </w:r>
      <w:bookmarkStart w:id="0" w:name="_GoBack"/>
      <w:bookmarkEnd w:id="0"/>
      <w:r w:rsidR="00F26434">
        <w:t>%</w:t>
      </w:r>
      <w:r w:rsidR="0079321E">
        <w:t>.</w:t>
      </w:r>
      <w:r w:rsidR="00B02516">
        <w:t xml:space="preserve"> </w:t>
      </w:r>
      <w:r w:rsidR="000A1DB1">
        <w:t>Nejv</w:t>
      </w:r>
      <w:r w:rsidR="00F10036">
        <w:t xml:space="preserve">yšší přírůstek HPH byl zaznamenán ve </w:t>
      </w:r>
      <w:r w:rsidR="000A1DB1">
        <w:t>stavebnictví</w:t>
      </w:r>
      <w:r w:rsidR="00E33CB0">
        <w:t>,</w:t>
      </w:r>
      <w:r w:rsidR="000A1DB1">
        <w:t xml:space="preserve"> dařilo se také peněžnictví a pojišťovnictví a informačním a komunikačním činnostem</w:t>
      </w:r>
      <w:r w:rsidR="00BE64E2">
        <w:t>. Mírný růst pokračoval také v</w:t>
      </w:r>
      <w:r w:rsidR="00E33CB0">
        <w:t>e</w:t>
      </w:r>
      <w:r w:rsidR="00BE64E2">
        <w:t> službách zaměřených na podniky seskupen</w:t>
      </w:r>
      <w:r w:rsidR="00E33CB0">
        <w:t>é</w:t>
      </w:r>
      <w:r w:rsidR="00BE64E2">
        <w:t xml:space="preserve"> v</w:t>
      </w:r>
      <w:r w:rsidR="00E90890">
        <w:t> </w:t>
      </w:r>
      <w:r w:rsidR="00BE64E2" w:rsidRPr="00A33549">
        <w:rPr>
          <w:shd w:val="clear" w:color="auto" w:fill="FAFAFA"/>
        </w:rPr>
        <w:t>profesní</w:t>
      </w:r>
      <w:r w:rsidR="00BE64E2">
        <w:rPr>
          <w:shd w:val="clear" w:color="auto" w:fill="FAFAFA"/>
        </w:rPr>
        <w:t>ch</w:t>
      </w:r>
      <w:r w:rsidR="00BE64E2" w:rsidRPr="00A33549">
        <w:rPr>
          <w:shd w:val="clear" w:color="auto" w:fill="FAFAFA"/>
        </w:rPr>
        <w:t>, vědeck</w:t>
      </w:r>
      <w:r w:rsidR="00BE64E2">
        <w:rPr>
          <w:shd w:val="clear" w:color="auto" w:fill="FAFAFA"/>
        </w:rPr>
        <w:t>ých</w:t>
      </w:r>
      <w:r w:rsidR="00BE64E2" w:rsidRPr="00A33549">
        <w:rPr>
          <w:shd w:val="clear" w:color="auto" w:fill="FAFAFA"/>
        </w:rPr>
        <w:t>, technick</w:t>
      </w:r>
      <w:r w:rsidR="00BE64E2">
        <w:rPr>
          <w:shd w:val="clear" w:color="auto" w:fill="FAFAFA"/>
        </w:rPr>
        <w:t>ých</w:t>
      </w:r>
      <w:r w:rsidR="00BE64E2" w:rsidRPr="00A33549">
        <w:rPr>
          <w:shd w:val="clear" w:color="auto" w:fill="FAFAFA"/>
        </w:rPr>
        <w:t xml:space="preserve"> a</w:t>
      </w:r>
      <w:r w:rsidR="00BE64E2">
        <w:rPr>
          <w:shd w:val="clear" w:color="auto" w:fill="FAFAFA"/>
        </w:rPr>
        <w:t> </w:t>
      </w:r>
      <w:r w:rsidR="00BE64E2" w:rsidRPr="00A33549">
        <w:rPr>
          <w:shd w:val="clear" w:color="auto" w:fill="FAFAFA"/>
        </w:rPr>
        <w:t>administrativní</w:t>
      </w:r>
      <w:r w:rsidR="00BE64E2">
        <w:rPr>
          <w:shd w:val="clear" w:color="auto" w:fill="FAFAFA"/>
        </w:rPr>
        <w:t>ch</w:t>
      </w:r>
      <w:r w:rsidR="00BE64E2" w:rsidRPr="00A33549">
        <w:rPr>
          <w:shd w:val="clear" w:color="auto" w:fill="FAFAFA"/>
        </w:rPr>
        <w:t xml:space="preserve"> činnost</w:t>
      </w:r>
      <w:r w:rsidR="00BE64E2">
        <w:rPr>
          <w:shd w:val="clear" w:color="auto" w:fill="FAFAFA"/>
        </w:rPr>
        <w:t>ech</w:t>
      </w:r>
      <w:r w:rsidR="000A1DB1">
        <w:t xml:space="preserve">. </w:t>
      </w:r>
      <w:r w:rsidR="00BE64E2">
        <w:t>Průmysl jako celek pokračoval v</w:t>
      </w:r>
      <w:r w:rsidR="0003460F">
        <w:t xml:space="preserve"> mezičtvrtletní</w:t>
      </w:r>
      <w:r w:rsidR="00BE64E2">
        <w:t xml:space="preserve"> stagnaci, ačkoli samotný zpracovatelský průmysl </w:t>
      </w:r>
      <w:r w:rsidR="00897E29">
        <w:t xml:space="preserve">velmi </w:t>
      </w:r>
      <w:r w:rsidR="00BE64E2">
        <w:t>mírně rostl</w:t>
      </w:r>
      <w:r w:rsidR="00E90890">
        <w:t xml:space="preserve">. </w:t>
      </w:r>
      <w:r w:rsidR="0079321E" w:rsidRPr="0079321E">
        <w:t xml:space="preserve">Meziročně </w:t>
      </w:r>
      <w:r w:rsidR="00897E29">
        <w:t xml:space="preserve">se </w:t>
      </w:r>
      <w:r w:rsidR="00E90890">
        <w:t xml:space="preserve">HPH </w:t>
      </w:r>
      <w:r w:rsidR="00897E29">
        <w:t>zvýšila</w:t>
      </w:r>
      <w:r w:rsidR="0079321E" w:rsidRPr="0079321E">
        <w:t xml:space="preserve"> o 2,</w:t>
      </w:r>
      <w:r w:rsidR="007F1A0D">
        <w:t>8</w:t>
      </w:r>
      <w:r w:rsidR="0079321E" w:rsidRPr="0079321E">
        <w:t xml:space="preserve"> %</w:t>
      </w:r>
      <w:r w:rsidR="00E33CB0">
        <w:t>,</w:t>
      </w:r>
      <w:r w:rsidR="007631F7">
        <w:t xml:space="preserve"> k růstu přispíval</w:t>
      </w:r>
      <w:r w:rsidR="0043516F">
        <w:t>a</w:t>
      </w:r>
      <w:r w:rsidR="00800DB2">
        <w:t xml:space="preserve"> </w:t>
      </w:r>
      <w:r w:rsidR="0043516F">
        <w:t xml:space="preserve">všechna hlavní odvětví – nejvíce </w:t>
      </w:r>
      <w:r w:rsidR="00800DB2">
        <w:t>u</w:t>
      </w:r>
      <w:r w:rsidR="007631F7">
        <w:t xml:space="preserve">skupení obchod, doprava, ubytování a pohostinství a </w:t>
      </w:r>
      <w:r w:rsidR="00897E29">
        <w:t xml:space="preserve">také </w:t>
      </w:r>
      <w:r w:rsidR="007631F7">
        <w:t xml:space="preserve">dynamicky se rozvíjející </w:t>
      </w:r>
      <w:r w:rsidR="0043516F">
        <w:t xml:space="preserve">stavebnictví a </w:t>
      </w:r>
      <w:r w:rsidR="007631F7">
        <w:t>informační a komunikační činnosti</w:t>
      </w:r>
      <w:r w:rsidR="00800DB2">
        <w:t>.</w:t>
      </w:r>
    </w:p>
    <w:p w14:paraId="435EA5D3" w14:textId="3CF203B9" w:rsidR="006B0FD8" w:rsidRDefault="00C00C32" w:rsidP="00EC7D98">
      <w:pPr>
        <w:spacing w:after="240" w:line="264" w:lineRule="auto"/>
      </w:pPr>
      <w:r>
        <w:t>S</w:t>
      </w:r>
      <w:r w:rsidR="002C7C84">
        <w:t>potřebitelsk</w:t>
      </w:r>
      <w:r>
        <w:t>é</w:t>
      </w:r>
      <w:r w:rsidR="002C7C84">
        <w:t xml:space="preserve"> cen</w:t>
      </w:r>
      <w:r>
        <w:t>y</w:t>
      </w:r>
      <w:r w:rsidR="002C7C84">
        <w:t xml:space="preserve"> </w:t>
      </w:r>
      <w:r w:rsidR="00385642">
        <w:t>v</w:t>
      </w:r>
      <w:r w:rsidR="00C25DCC">
        <w:t>e</w:t>
      </w:r>
      <w:r w:rsidR="00385642">
        <w:t> </w:t>
      </w:r>
      <w:r>
        <w:t>3</w:t>
      </w:r>
      <w:r w:rsidR="00385642">
        <w:t xml:space="preserve">. čtvrtletí </w:t>
      </w:r>
      <w:r>
        <w:t>meziročně vzrostly o 2,5 %</w:t>
      </w:r>
      <w:r w:rsidR="00A403B6">
        <w:t xml:space="preserve"> a mezičtvrtletně o 0,6 %.</w:t>
      </w:r>
      <w:r w:rsidR="00BD3B17">
        <w:t xml:space="preserve"> </w:t>
      </w:r>
      <w:r w:rsidR="00C732C4">
        <w:t>Mírně zvolňoval m</w:t>
      </w:r>
      <w:r w:rsidR="00C25DCC">
        <w:t xml:space="preserve">eziroční </w:t>
      </w:r>
      <w:r w:rsidR="00C732C4">
        <w:t xml:space="preserve">růst cen </w:t>
      </w:r>
      <w:r w:rsidR="00385642" w:rsidRPr="00385642">
        <w:t>potravin a nealkoholick</w:t>
      </w:r>
      <w:r w:rsidR="00C732C4">
        <w:t>ých</w:t>
      </w:r>
      <w:r w:rsidR="00385642" w:rsidRPr="00385642">
        <w:t xml:space="preserve"> nápoj</w:t>
      </w:r>
      <w:r w:rsidR="00C732C4">
        <w:t>ů</w:t>
      </w:r>
      <w:r w:rsidR="00854198">
        <w:t xml:space="preserve">, ale stabilně se zvyšovaly ceny bydlení a energií. </w:t>
      </w:r>
      <w:r w:rsidR="00C25DCC">
        <w:t xml:space="preserve">Nadále </w:t>
      </w:r>
      <w:r w:rsidR="009509C1">
        <w:t xml:space="preserve">silně rostly ceny </w:t>
      </w:r>
      <w:r w:rsidR="00C25DCC">
        <w:t>v oddílech rekreace a kultura a stravování a ubytování.</w:t>
      </w:r>
      <w:r w:rsidR="008679FF">
        <w:t xml:space="preserve"> M</w:t>
      </w:r>
      <w:r w:rsidR="00385642" w:rsidRPr="00385642">
        <w:t xml:space="preserve">eziročně klesly </w:t>
      </w:r>
      <w:r w:rsidR="00C25DCC">
        <w:t xml:space="preserve">jen </w:t>
      </w:r>
      <w:r w:rsidR="00385642" w:rsidRPr="00385642">
        <w:t xml:space="preserve">ceny </w:t>
      </w:r>
      <w:r w:rsidR="00C25DCC">
        <w:t xml:space="preserve">dopravy a </w:t>
      </w:r>
      <w:r w:rsidR="00385642" w:rsidRPr="00385642">
        <w:t xml:space="preserve">odívání a obuvi. </w:t>
      </w:r>
    </w:p>
    <w:p w14:paraId="210C782E" w14:textId="6B9C2B1E" w:rsidR="006B0FD8" w:rsidRPr="00CB4154" w:rsidRDefault="006B0FD8" w:rsidP="00EC7D98">
      <w:pPr>
        <w:spacing w:after="240" w:line="264" w:lineRule="auto"/>
      </w:pPr>
      <w:r>
        <w:t>P</w:t>
      </w:r>
      <w:r w:rsidRPr="000A2586">
        <w:t xml:space="preserve">růměrná hrubá měsíční mzda </w:t>
      </w:r>
      <w:r>
        <w:t xml:space="preserve">zaměstnanců </w:t>
      </w:r>
      <w:r w:rsidR="0099537B">
        <w:t>v</w:t>
      </w:r>
      <w:r w:rsidR="00C25DCC">
        <w:t>e</w:t>
      </w:r>
      <w:r w:rsidR="0099537B">
        <w:t> </w:t>
      </w:r>
      <w:r w:rsidR="00E955EA">
        <w:t>3</w:t>
      </w:r>
      <w:r w:rsidR="0099537B">
        <w:t xml:space="preserve">. čtvrtletí </w:t>
      </w:r>
      <w:r w:rsidR="00144416">
        <w:t xml:space="preserve">vzrostla </w:t>
      </w:r>
      <w:r w:rsidR="0099537B">
        <w:t>meziročně</w:t>
      </w:r>
      <w:r w:rsidR="00904985">
        <w:t xml:space="preserve"> </w:t>
      </w:r>
      <w:r w:rsidR="00144416">
        <w:t xml:space="preserve">o </w:t>
      </w:r>
      <w:r w:rsidR="00C25DCC">
        <w:t>7,</w:t>
      </w:r>
      <w:r w:rsidR="005769F3">
        <w:t>1</w:t>
      </w:r>
      <w:r w:rsidR="00144416">
        <w:t xml:space="preserve"> % </w:t>
      </w:r>
      <w:r w:rsidR="0099537B">
        <w:t>na 4</w:t>
      </w:r>
      <w:r w:rsidR="005769F3">
        <w:t>8 295</w:t>
      </w:r>
      <w:r w:rsidR="0099537B">
        <w:t xml:space="preserve"> korun</w:t>
      </w:r>
      <w:r w:rsidR="00C25DCC">
        <w:t>. R</w:t>
      </w:r>
      <w:r w:rsidR="00144416">
        <w:t xml:space="preserve">eálně </w:t>
      </w:r>
      <w:r w:rsidR="0099537B">
        <w:t xml:space="preserve">se zvýšila </w:t>
      </w:r>
      <w:r w:rsidR="00144416">
        <w:t xml:space="preserve">o </w:t>
      </w:r>
      <w:r w:rsidR="005769F3">
        <w:t>4,5</w:t>
      </w:r>
      <w:r w:rsidR="00C25DCC">
        <w:t xml:space="preserve"> </w:t>
      </w:r>
      <w:r w:rsidR="00144416">
        <w:t>%</w:t>
      </w:r>
      <w:r w:rsidR="00E36533">
        <w:t xml:space="preserve"> a stejně jako v předchozích letošních čtvrtletích rostla ve všech hlavních odvětvích.</w:t>
      </w:r>
      <w:r w:rsidR="005769F3">
        <w:t xml:space="preserve"> </w:t>
      </w:r>
      <w:r w:rsidR="00C25DCC">
        <w:rPr>
          <w:rStyle w:val="normaltextrun"/>
          <w:rFonts w:eastAsiaTheme="majorEastAsia" w:cs="Arial"/>
          <w:color w:val="000000"/>
          <w:szCs w:val="20"/>
        </w:rPr>
        <w:t xml:space="preserve">Sezónně očištěná </w:t>
      </w:r>
      <w:r w:rsidR="0099537B">
        <w:t xml:space="preserve">průměrná mzda </w:t>
      </w:r>
      <w:r w:rsidR="00C25DCC">
        <w:t xml:space="preserve">byla </w:t>
      </w:r>
      <w:r w:rsidR="0099537B">
        <w:t>nominálně</w:t>
      </w:r>
      <w:r w:rsidR="00C25DCC">
        <w:t xml:space="preserve"> mezičtvrtletně</w:t>
      </w:r>
      <w:r w:rsidR="0032414A">
        <w:t xml:space="preserve"> vyšší o </w:t>
      </w:r>
      <w:r w:rsidR="00F206C7">
        <w:t>1,7</w:t>
      </w:r>
      <w:r w:rsidR="0032414A">
        <w:t xml:space="preserve"> %.</w:t>
      </w:r>
      <w:r w:rsidR="0099537B">
        <w:t xml:space="preserve"> </w:t>
      </w:r>
      <w:r w:rsidR="0099537B" w:rsidRPr="0099537B">
        <w:t>Celková zaměstnanost v</w:t>
      </w:r>
      <w:r w:rsidR="00C25DCC">
        <w:t>e</w:t>
      </w:r>
      <w:r w:rsidR="0099537B" w:rsidRPr="0099537B">
        <w:t xml:space="preserve"> </w:t>
      </w:r>
      <w:r w:rsidR="00F206C7">
        <w:t>3</w:t>
      </w:r>
      <w:r w:rsidR="0099537B" w:rsidRPr="0099537B">
        <w:t xml:space="preserve">. čtvrtletí </w:t>
      </w:r>
      <w:r w:rsidR="00E36533">
        <w:t>se</w:t>
      </w:r>
      <w:r w:rsidR="0099537B" w:rsidRPr="0099537B">
        <w:t xml:space="preserve"> </w:t>
      </w:r>
      <w:r w:rsidR="00E36533">
        <w:t>zvý</w:t>
      </w:r>
      <w:r w:rsidR="00897E29">
        <w:t xml:space="preserve">šila </w:t>
      </w:r>
      <w:r w:rsidR="0099537B" w:rsidRPr="0099537B">
        <w:t>mezičtvrtletně o 0,</w:t>
      </w:r>
      <w:r w:rsidR="00F206C7">
        <w:t>1</w:t>
      </w:r>
      <w:r w:rsidR="0099537B" w:rsidRPr="0099537B">
        <w:t xml:space="preserve"> %</w:t>
      </w:r>
      <w:r w:rsidR="00E36533">
        <w:t xml:space="preserve"> a meziročně o 1,0 %</w:t>
      </w:r>
      <w:r w:rsidR="00897E29">
        <w:t>. V obou případech patřilo k nejdynamičtějším odvětvím stavebnictví.</w:t>
      </w:r>
    </w:p>
    <w:p w14:paraId="766B3F18" w14:textId="67889AFB" w:rsidR="006B0FD8" w:rsidRPr="00C024A9" w:rsidRDefault="006B0FD8" w:rsidP="00EC7D98">
      <w:pPr>
        <w:spacing w:line="264" w:lineRule="auto"/>
      </w:pPr>
      <w:r>
        <w:t xml:space="preserve">Další detaily přináší aktuální analýza </w:t>
      </w:r>
      <w:hyperlink r:id="rId10" w:history="1">
        <w:r w:rsidR="00F206C7">
          <w:rPr>
            <w:rStyle w:val="Hypertextovodkaz"/>
            <w:i/>
          </w:rPr>
          <w:t>Vývoj ekonomiky ČR v 1. až 3.</w:t>
        </w:r>
        <w:r w:rsidR="0073481F">
          <w:rPr>
            <w:rStyle w:val="Hypertextovodkaz"/>
            <w:i/>
          </w:rPr>
          <w:t xml:space="preserve"> </w:t>
        </w:r>
        <w:r w:rsidR="00F206C7">
          <w:rPr>
            <w:rStyle w:val="Hypertextovodkaz"/>
            <w:i/>
          </w:rPr>
          <w:t>čtvrtletí 2025</w:t>
        </w:r>
      </w:hyperlink>
      <w:r w:rsidRPr="00B873C2">
        <w:rPr>
          <w:rStyle w:val="Hypertextovodkaz"/>
          <w:color w:val="auto"/>
          <w:u w:val="none"/>
        </w:rPr>
        <w:t>.</w:t>
      </w:r>
    </w:p>
    <w:p w14:paraId="5026D2E9" w14:textId="77777777" w:rsidR="006B0FD8" w:rsidRDefault="006B0FD8" w:rsidP="00AE6D5B">
      <w:pPr>
        <w:rPr>
          <w:b/>
        </w:rPr>
      </w:pPr>
    </w:p>
    <w:p w14:paraId="09135848" w14:textId="71652419" w:rsidR="007B1333" w:rsidRDefault="00D018F0" w:rsidP="00AE6D5B">
      <w:pPr>
        <w:rPr>
          <w:b/>
        </w:rPr>
      </w:pPr>
      <w:r>
        <w:rPr>
          <w:b/>
        </w:rPr>
        <w:t>Kontakt</w:t>
      </w:r>
      <w:r w:rsidR="004E583B">
        <w:rPr>
          <w:b/>
        </w:rPr>
        <w:t>:</w:t>
      </w:r>
    </w:p>
    <w:p w14:paraId="462E7F99" w14:textId="77777777" w:rsidR="00261708" w:rsidRPr="00220E59" w:rsidRDefault="00261708" w:rsidP="00261708">
      <w:pPr>
        <w:spacing w:line="240" w:lineRule="auto"/>
        <w:rPr>
          <w:rFonts w:cs="Arial"/>
        </w:rPr>
      </w:pPr>
      <w:r w:rsidRPr="00220E59">
        <w:rPr>
          <w:rFonts w:cs="Arial"/>
        </w:rPr>
        <w:t>Jan Cieslar</w:t>
      </w:r>
    </w:p>
    <w:p w14:paraId="00E1E854" w14:textId="77777777" w:rsidR="00261708" w:rsidRPr="00220E59" w:rsidRDefault="00261708" w:rsidP="00261708">
      <w:pPr>
        <w:spacing w:line="240" w:lineRule="auto"/>
        <w:rPr>
          <w:rFonts w:cs="Arial"/>
        </w:rPr>
      </w:pPr>
      <w:r w:rsidRPr="00220E59">
        <w:rPr>
          <w:rFonts w:cs="Arial"/>
        </w:rPr>
        <w:t>tiskový mluvčí ČSÚ</w:t>
      </w:r>
    </w:p>
    <w:p w14:paraId="759A8686" w14:textId="77777777" w:rsidR="00261708" w:rsidRPr="00220E59" w:rsidRDefault="00261708" w:rsidP="00261708">
      <w:pPr>
        <w:spacing w:line="240" w:lineRule="auto"/>
        <w:rPr>
          <w:rFonts w:cs="Arial"/>
        </w:rPr>
      </w:pPr>
      <w:r w:rsidRPr="00220E59">
        <w:rPr>
          <w:rFonts w:cs="Arial"/>
          <w:color w:val="0070C0"/>
        </w:rPr>
        <w:t>T</w:t>
      </w:r>
      <w:r w:rsidRPr="00220E59">
        <w:rPr>
          <w:rFonts w:cs="Arial"/>
        </w:rPr>
        <w:t xml:space="preserve"> 274 052 017   |   </w:t>
      </w:r>
      <w:r w:rsidRPr="00220E59">
        <w:rPr>
          <w:rFonts w:cs="Arial"/>
          <w:color w:val="0070C0"/>
        </w:rPr>
        <w:t>M</w:t>
      </w:r>
      <w:r w:rsidRPr="00220E59">
        <w:rPr>
          <w:rFonts w:cs="Arial"/>
        </w:rPr>
        <w:t xml:space="preserve"> </w:t>
      </w:r>
      <w:r w:rsidRPr="00220E59">
        <w:rPr>
          <w:rFonts w:cs="Arial"/>
          <w:szCs w:val="20"/>
        </w:rPr>
        <w:t>604 149 190</w:t>
      </w:r>
    </w:p>
    <w:p w14:paraId="4427C2BC" w14:textId="19FA6EC8" w:rsidR="00261708" w:rsidRPr="00B0284E" w:rsidRDefault="00261708" w:rsidP="00B0284E">
      <w:pPr>
        <w:spacing w:line="240" w:lineRule="auto"/>
      </w:pPr>
      <w:r w:rsidRPr="00220E59">
        <w:rPr>
          <w:rFonts w:cs="Arial"/>
          <w:color w:val="0070C0"/>
        </w:rPr>
        <w:t xml:space="preserve">E </w:t>
      </w:r>
      <w:r>
        <w:rPr>
          <w:rFonts w:cs="Arial"/>
        </w:rPr>
        <w:t>jan.cieslar@csu.gov.cz</w:t>
      </w:r>
      <w:r w:rsidRPr="00220E59">
        <w:rPr>
          <w:rFonts w:cs="Arial"/>
        </w:rPr>
        <w:t xml:space="preserve">   |   </w:t>
      </w:r>
      <w:r>
        <w:rPr>
          <w:rFonts w:cs="Arial"/>
          <w:color w:val="0070C0"/>
        </w:rPr>
        <w:t>X</w:t>
      </w:r>
      <w:r w:rsidRPr="00220E59">
        <w:rPr>
          <w:rFonts w:cs="Arial"/>
        </w:rPr>
        <w:t xml:space="preserve"> @</w:t>
      </w:r>
      <w:r w:rsidR="000F71B0">
        <w:rPr>
          <w:rFonts w:cs="Arial"/>
        </w:rPr>
        <w:t>czstatistika</w:t>
      </w:r>
    </w:p>
    <w:sectPr w:rsidR="00261708" w:rsidRPr="00B0284E" w:rsidSect="003D02AA">
      <w:headerReference w:type="default" r:id="rId11"/>
      <w:footerReference w:type="default" r:id="rId12"/>
      <w:pgSz w:w="11907" w:h="16839" w:code="9"/>
      <w:pgMar w:top="2948" w:right="1418" w:bottom="1134"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99C48" w14:textId="77777777" w:rsidR="00EF464A" w:rsidRDefault="00EF464A" w:rsidP="00BA6370">
      <w:r>
        <w:separator/>
      </w:r>
    </w:p>
  </w:endnote>
  <w:endnote w:type="continuationSeparator" w:id="0">
    <w:p w14:paraId="036DFA7B" w14:textId="77777777" w:rsidR="00EF464A" w:rsidRDefault="00EF464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MS Gothic"/>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FD612" w14:textId="77777777" w:rsidR="00C036A1" w:rsidRDefault="00C036A1">
    <w:pPr>
      <w:pStyle w:val="Zpat"/>
    </w:pPr>
    <w:r>
      <w:rPr>
        <w:noProof/>
        <w:lang w:eastAsia="cs-CZ"/>
      </w:rPr>
      <mc:AlternateContent>
        <mc:Choice Requires="wps">
          <w:drawing>
            <wp:anchor distT="0" distB="0" distL="114300" distR="114300" simplePos="0" relativeHeight="251657728" behindDoc="0" locked="0" layoutInCell="1" allowOverlap="1" wp14:anchorId="742C3F61" wp14:editId="60885117">
              <wp:simplePos x="0" y="0"/>
              <wp:positionH relativeFrom="margin">
                <wp:align>left</wp:align>
              </wp:positionH>
              <wp:positionV relativeFrom="page">
                <wp:posOffset>9696450</wp:posOffset>
              </wp:positionV>
              <wp:extent cx="5425440" cy="644525"/>
              <wp:effectExtent l="0" t="0" r="3810" b="317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644525"/>
                      </a:xfrm>
                      <a:prstGeom prst="rect">
                        <a:avLst/>
                      </a:prstGeom>
                      <a:noFill/>
                      <a:ln w="9525">
                        <a:noFill/>
                        <a:miter lim="800000"/>
                        <a:headEnd/>
                        <a:tailEnd/>
                      </a:ln>
                    </wps:spPr>
                    <wps:txbx>
                      <w:txbxContent>
                        <w:p w14:paraId="23711B95" w14:textId="77777777" w:rsidR="00C036A1" w:rsidRPr="000842D2" w:rsidRDefault="00C036A1" w:rsidP="00AE6D5B">
                          <w:pPr>
                            <w:spacing w:line="220" w:lineRule="atLeast"/>
                            <w:rPr>
                              <w:rFonts w:cs="Arial"/>
                              <w:b/>
                              <w:bCs/>
                              <w:sz w:val="15"/>
                              <w:szCs w:val="15"/>
                            </w:rPr>
                          </w:pPr>
                          <w:r w:rsidRPr="000842D2">
                            <w:rPr>
                              <w:rFonts w:cs="Arial"/>
                              <w:b/>
                              <w:bCs/>
                              <w:sz w:val="15"/>
                              <w:szCs w:val="15"/>
                            </w:rPr>
                            <w:t>Odbor komunikace</w:t>
                          </w:r>
                        </w:p>
                        <w:p w14:paraId="453BDCAD" w14:textId="77777777" w:rsidR="00C036A1" w:rsidRPr="000842D2" w:rsidRDefault="00C036A1" w:rsidP="001776E2">
                          <w:pPr>
                            <w:spacing w:before="60" w:line="220" w:lineRule="atLeast"/>
                            <w:rPr>
                              <w:rFonts w:cs="Arial"/>
                              <w:bCs/>
                              <w:sz w:val="15"/>
                              <w:szCs w:val="15"/>
                            </w:rPr>
                          </w:pPr>
                          <w:r w:rsidRPr="000842D2">
                            <w:rPr>
                              <w:rFonts w:cs="Arial"/>
                              <w:bCs/>
                              <w:sz w:val="15"/>
                              <w:szCs w:val="15"/>
                            </w:rPr>
                            <w:t xml:space="preserve">Informace o inflaci, HDP, obyvatelstvu, průměrných mzdách a mnohé další najdete na stránkách </w:t>
                          </w:r>
                        </w:p>
                        <w:p w14:paraId="248D9F82" w14:textId="004262F7" w:rsidR="00C036A1" w:rsidRPr="00E600D3" w:rsidRDefault="00C036A1" w:rsidP="00AE6D5B">
                          <w:pPr>
                            <w:tabs>
                              <w:tab w:val="right" w:pos="8505"/>
                            </w:tabs>
                            <w:spacing w:line="220" w:lineRule="atLeast"/>
                            <w:rPr>
                              <w:rFonts w:cs="Arial"/>
                            </w:rPr>
                          </w:pPr>
                          <w:r w:rsidRPr="000842D2">
                            <w:rPr>
                              <w:rFonts w:cs="Arial"/>
                              <w:bCs/>
                              <w:sz w:val="15"/>
                              <w:szCs w:val="15"/>
                            </w:rPr>
                            <w:t xml:space="preserve">Českého statistického úřadu: </w:t>
                          </w:r>
                          <w:hyperlink r:id="rId1" w:history="1">
                            <w:r w:rsidRPr="00B66F4E">
                              <w:rPr>
                                <w:rStyle w:val="Hypertextovodkaz"/>
                                <w:rFonts w:cs="Arial"/>
                                <w:b/>
                                <w:sz w:val="15"/>
                                <w:szCs w:val="15"/>
                              </w:rPr>
                              <w:t>www.csu.gov.cz</w:t>
                            </w:r>
                          </w:hyperlink>
                          <w:r w:rsidRPr="001404AB">
                            <w:rPr>
                              <w:rFonts w:cs="Arial"/>
                              <w:b/>
                              <w:bCs/>
                              <w:sz w:val="15"/>
                              <w:szCs w:val="15"/>
                            </w:rPr>
                            <w:t xml:space="preserve">  |  </w:t>
                          </w:r>
                          <w:r w:rsidRPr="001404AB">
                            <w:rPr>
                              <w:rFonts w:cs="Arial"/>
                              <w:sz w:val="15"/>
                              <w:szCs w:val="15"/>
                            </w:rPr>
                            <w:t xml:space="preserve">tel.: </w:t>
                          </w:r>
                          <w:r w:rsidRPr="000842D2">
                            <w:rPr>
                              <w:rFonts w:cs="Arial"/>
                              <w:sz w:val="15"/>
                              <w:szCs w:val="15"/>
                            </w:rPr>
                            <w:t>274 052 </w:t>
                          </w:r>
                          <w:r>
                            <w:rPr>
                              <w:rFonts w:cs="Arial"/>
                              <w:sz w:val="15"/>
                              <w:szCs w:val="15"/>
                            </w:rPr>
                            <w:t>834</w:t>
                          </w:r>
                          <w:r w:rsidRPr="000842D2">
                            <w:rPr>
                              <w:rFonts w:cs="Arial"/>
                              <w:sz w:val="15"/>
                              <w:szCs w:val="15"/>
                            </w:rPr>
                            <w:t xml:space="preserve"> e-mail: </w:t>
                          </w:r>
                          <w:hyperlink r:id="rId2" w:history="1">
                            <w:r w:rsidRPr="00B66F4E">
                              <w:rPr>
                                <w:rStyle w:val="Hypertextovodkaz"/>
                                <w:rFonts w:cs="Arial"/>
                                <w:sz w:val="15"/>
                                <w:szCs w:val="15"/>
                              </w:rPr>
                              <w:t>press@csu.gov.cz</w:t>
                            </w:r>
                          </w:hyperlink>
                          <w:r w:rsidRPr="00D018F0">
                            <w:rPr>
                              <w:color w:val="0000FF"/>
                            </w:rPr>
                            <w:tab/>
                          </w:r>
                          <w:r w:rsidRPr="008A3071">
                            <w:rPr>
                              <w:rFonts w:cs="Arial"/>
                              <w:bCs/>
                              <w:szCs w:val="15"/>
                            </w:rPr>
                            <w:fldChar w:fldCharType="begin"/>
                          </w:r>
                          <w:r w:rsidRPr="008A3071">
                            <w:rPr>
                              <w:rFonts w:cs="Arial"/>
                              <w:bCs/>
                              <w:szCs w:val="15"/>
                            </w:rPr>
                            <w:instrText xml:space="preserve"> PAGE   \* MERGEFORMAT </w:instrText>
                          </w:r>
                          <w:r w:rsidRPr="008A3071">
                            <w:rPr>
                              <w:rFonts w:cs="Arial"/>
                              <w:bCs/>
                              <w:szCs w:val="15"/>
                            </w:rPr>
                            <w:fldChar w:fldCharType="separate"/>
                          </w:r>
                          <w:r w:rsidR="00EF464A">
                            <w:rPr>
                              <w:rFonts w:cs="Arial"/>
                              <w:bCs/>
                              <w:noProof/>
                              <w:szCs w:val="15"/>
                            </w:rPr>
                            <w:t>1</w:t>
                          </w:r>
                          <w:r w:rsidRPr="008A3071">
                            <w:rPr>
                              <w:rFonts w:cs="Arial"/>
                              <w:bCs/>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C3F61" id="_x0000_t202" coordsize="21600,21600" o:spt="202" path="m,l,21600r21600,l21600,xe">
              <v:stroke joinstyle="miter"/>
              <v:path gradientshapeok="t" o:connecttype="rect"/>
            </v:shapetype>
            <v:shape id="Textové pole 2" o:spid="_x0000_s1026" type="#_x0000_t202" style="position:absolute;margin-left:0;margin-top:763.5pt;width:427.2pt;height:50.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" filled="f" stroked="f">
              <v:textbox inset="0,0,0,0">
                <w:txbxContent>
                  <w:p w14:paraId="23711B95" w14:textId="77777777" w:rsidR="00C036A1" w:rsidRPr="000842D2" w:rsidRDefault="00C036A1" w:rsidP="00AE6D5B">
                    <w:pPr>
                      <w:spacing w:line="220" w:lineRule="atLeast"/>
                      <w:rPr>
                        <w:rFonts w:cs="Arial"/>
                        <w:b/>
                        <w:bCs/>
                        <w:sz w:val="15"/>
                        <w:szCs w:val="15"/>
                      </w:rPr>
                    </w:pPr>
                    <w:r w:rsidRPr="000842D2">
                      <w:rPr>
                        <w:rFonts w:cs="Arial"/>
                        <w:b/>
                        <w:bCs/>
                        <w:sz w:val="15"/>
                        <w:szCs w:val="15"/>
                      </w:rPr>
                      <w:t>Odbor komunikace</w:t>
                    </w:r>
                  </w:p>
                  <w:p w14:paraId="453BDCAD" w14:textId="77777777" w:rsidR="00C036A1" w:rsidRPr="000842D2" w:rsidRDefault="00C036A1" w:rsidP="001776E2">
                    <w:pPr>
                      <w:spacing w:before="60" w:line="220" w:lineRule="atLeast"/>
                      <w:rPr>
                        <w:rFonts w:cs="Arial"/>
                        <w:bCs/>
                        <w:sz w:val="15"/>
                        <w:szCs w:val="15"/>
                      </w:rPr>
                    </w:pPr>
                    <w:r w:rsidRPr="000842D2">
                      <w:rPr>
                        <w:rFonts w:cs="Arial"/>
                        <w:bCs/>
                        <w:sz w:val="15"/>
                        <w:szCs w:val="15"/>
                      </w:rPr>
                      <w:t xml:space="preserve">Informace o inflaci, HDP, obyvatelstvu, průměrných mzdách a mnohé další najdete na stránkách </w:t>
                    </w:r>
                  </w:p>
                  <w:p w14:paraId="248D9F82" w14:textId="004262F7" w:rsidR="00C036A1" w:rsidRPr="00E600D3" w:rsidRDefault="00C036A1" w:rsidP="00AE6D5B">
                    <w:pPr>
                      <w:tabs>
                        <w:tab w:val="right" w:pos="8505"/>
                      </w:tabs>
                      <w:spacing w:line="220" w:lineRule="atLeast"/>
                      <w:rPr>
                        <w:rFonts w:cs="Arial"/>
                      </w:rPr>
                    </w:pPr>
                    <w:r w:rsidRPr="000842D2">
                      <w:rPr>
                        <w:rFonts w:cs="Arial"/>
                        <w:bCs/>
                        <w:sz w:val="15"/>
                        <w:szCs w:val="15"/>
                      </w:rPr>
                      <w:t xml:space="preserve">Českého statistického úřadu: </w:t>
                    </w:r>
                    <w:hyperlink r:id="rId3" w:history="1">
                      <w:r w:rsidRPr="00B66F4E">
                        <w:rPr>
                          <w:rStyle w:val="Hypertextovodkaz"/>
                          <w:rFonts w:cs="Arial"/>
                          <w:b/>
                          <w:sz w:val="15"/>
                          <w:szCs w:val="15"/>
                        </w:rPr>
                        <w:t>www.csu.gov.cz</w:t>
                      </w:r>
                    </w:hyperlink>
                    <w:r w:rsidRPr="001404AB">
                      <w:rPr>
                        <w:rFonts w:cs="Arial"/>
                        <w:b/>
                        <w:bCs/>
                        <w:sz w:val="15"/>
                        <w:szCs w:val="15"/>
                      </w:rPr>
                      <w:t xml:space="preserve">  |  </w:t>
                    </w:r>
                    <w:r w:rsidRPr="001404AB">
                      <w:rPr>
                        <w:rFonts w:cs="Arial"/>
                        <w:sz w:val="15"/>
                        <w:szCs w:val="15"/>
                      </w:rPr>
                      <w:t xml:space="preserve">tel.: </w:t>
                    </w:r>
                    <w:r w:rsidRPr="000842D2">
                      <w:rPr>
                        <w:rFonts w:cs="Arial"/>
                        <w:sz w:val="15"/>
                        <w:szCs w:val="15"/>
                      </w:rPr>
                      <w:t>274 052 </w:t>
                    </w:r>
                    <w:r>
                      <w:rPr>
                        <w:rFonts w:cs="Arial"/>
                        <w:sz w:val="15"/>
                        <w:szCs w:val="15"/>
                      </w:rPr>
                      <w:t>834</w:t>
                    </w:r>
                    <w:r w:rsidRPr="000842D2">
                      <w:rPr>
                        <w:rFonts w:cs="Arial"/>
                        <w:sz w:val="15"/>
                        <w:szCs w:val="15"/>
                      </w:rPr>
                      <w:t xml:space="preserve"> e-mail: </w:t>
                    </w:r>
                    <w:hyperlink r:id="rId4" w:history="1">
                      <w:r w:rsidRPr="00B66F4E">
                        <w:rPr>
                          <w:rStyle w:val="Hypertextovodkaz"/>
                          <w:rFonts w:cs="Arial"/>
                          <w:sz w:val="15"/>
                          <w:szCs w:val="15"/>
                        </w:rPr>
                        <w:t>press@csu.gov.cz</w:t>
                      </w:r>
                    </w:hyperlink>
                    <w:r w:rsidRPr="00D018F0">
                      <w:rPr>
                        <w:color w:val="0000FF"/>
                      </w:rPr>
                      <w:tab/>
                    </w:r>
                    <w:r w:rsidRPr="008A3071">
                      <w:rPr>
                        <w:rFonts w:cs="Arial"/>
                        <w:bCs/>
                        <w:szCs w:val="15"/>
                      </w:rPr>
                      <w:fldChar w:fldCharType="begin"/>
                    </w:r>
                    <w:r w:rsidRPr="008A3071">
                      <w:rPr>
                        <w:rFonts w:cs="Arial"/>
                        <w:bCs/>
                        <w:szCs w:val="15"/>
                      </w:rPr>
                      <w:instrText xml:space="preserve"> PAGE   \* MERGEFORMAT </w:instrText>
                    </w:r>
                    <w:r w:rsidRPr="008A3071">
                      <w:rPr>
                        <w:rFonts w:cs="Arial"/>
                        <w:bCs/>
                        <w:szCs w:val="15"/>
                      </w:rPr>
                      <w:fldChar w:fldCharType="separate"/>
                    </w:r>
                    <w:r w:rsidR="00EF464A">
                      <w:rPr>
                        <w:rFonts w:cs="Arial"/>
                        <w:bCs/>
                        <w:noProof/>
                        <w:szCs w:val="15"/>
                      </w:rPr>
                      <w:t>1</w:t>
                    </w:r>
                    <w:r w:rsidRPr="008A3071">
                      <w:rPr>
                        <w:rFonts w:cs="Arial"/>
                        <w:bCs/>
                        <w:szCs w:val="15"/>
                      </w:rPr>
                      <w:fldChar w:fldCharType="end"/>
                    </w:r>
                  </w:p>
                </w:txbxContent>
              </v:textbox>
              <w10:wrap anchorx="margin" anchory="page"/>
            </v:shape>
          </w:pict>
        </mc:Fallback>
      </mc:AlternateContent>
    </w:r>
    <w:r>
      <w:rPr>
        <w:noProof/>
        <w:lang w:eastAsia="cs-CZ"/>
      </w:rPr>
      <mc:AlternateContent>
        <mc:Choice Requires="wps">
          <w:drawing>
            <wp:anchor distT="4294967295" distB="4294967295" distL="114300" distR="114300" simplePos="0" relativeHeight="251656704" behindDoc="0" locked="0" layoutInCell="1" allowOverlap="1" wp14:anchorId="689BCC13" wp14:editId="3BF0E43F">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98A2CC"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480C1" w14:textId="77777777" w:rsidR="00EF464A" w:rsidRDefault="00EF464A" w:rsidP="00BA6370">
      <w:r>
        <w:separator/>
      </w:r>
    </w:p>
  </w:footnote>
  <w:footnote w:type="continuationSeparator" w:id="0">
    <w:p w14:paraId="73ACB180" w14:textId="77777777" w:rsidR="00EF464A" w:rsidRDefault="00EF464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CECD" w14:textId="77777777" w:rsidR="00C036A1" w:rsidRDefault="00C036A1">
    <w:pPr>
      <w:pStyle w:val="Zhlav"/>
    </w:pPr>
    <w:r>
      <w:rPr>
        <w:noProof/>
        <w:lang w:eastAsia="cs-CZ"/>
      </w:rPr>
      <mc:AlternateContent>
        <mc:Choice Requires="wpg">
          <w:drawing>
            <wp:anchor distT="0" distB="0" distL="114300" distR="114300" simplePos="0" relativeHeight="251658752" behindDoc="0" locked="0" layoutInCell="1" allowOverlap="1" wp14:anchorId="5D8D2C74" wp14:editId="0BEF3E0D">
              <wp:simplePos x="0" y="0"/>
              <wp:positionH relativeFrom="column">
                <wp:posOffset>-901065</wp:posOffset>
              </wp:positionH>
              <wp:positionV relativeFrom="paragraph">
                <wp:posOffset>83820</wp:posOffset>
              </wp:positionV>
              <wp:extent cx="6329045" cy="1045845"/>
              <wp:effectExtent l="3810" t="7620" r="1270" b="381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1045845"/>
                        <a:chOff x="566" y="859"/>
                        <a:chExt cx="9967" cy="1647"/>
                      </a:xfrm>
                    </wpg:grpSpPr>
                    <wps:wsp>
                      <wps:cNvPr id="3" name="Rectangle 24"/>
                      <wps:cNvSpPr>
                        <a:spLocks noChangeArrowheads="1"/>
                      </wps:cNvSpPr>
                      <wps:spPr bwMode="auto">
                        <a:xfrm>
                          <a:off x="1214" y="909"/>
                          <a:ext cx="676"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5"/>
                      <wps:cNvSpPr>
                        <a:spLocks noChangeArrowheads="1"/>
                      </wps:cNvSpPr>
                      <wps:spPr bwMode="auto">
                        <a:xfrm>
                          <a:off x="566" y="1139"/>
                          <a:ext cx="1324"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1287" y="1369"/>
                          <a:ext cx="603"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27"/>
                      <wps:cNvSpPr>
                        <a:spLocks noEditPoints="1"/>
                      </wps:cNvSpPr>
                      <wps:spPr bwMode="auto">
                        <a:xfrm>
                          <a:off x="1968" y="1319"/>
                          <a:ext cx="600" cy="207"/>
                        </a:xfrm>
                        <a:custGeom>
                          <a:avLst/>
                          <a:gdLst>
                            <a:gd name="T0" fmla="*/ 1040 w 1200"/>
                            <a:gd name="T1" fmla="*/ 169 h 415"/>
                            <a:gd name="T2" fmla="*/ 1074 w 1200"/>
                            <a:gd name="T3" fmla="*/ 177 h 415"/>
                            <a:gd name="T4" fmla="*/ 1099 w 1200"/>
                            <a:gd name="T5" fmla="*/ 200 h 415"/>
                            <a:gd name="T6" fmla="*/ 1114 w 1200"/>
                            <a:gd name="T7" fmla="*/ 228 h 415"/>
                            <a:gd name="T8" fmla="*/ 1117 w 1200"/>
                            <a:gd name="T9" fmla="*/ 262 h 415"/>
                            <a:gd name="T10" fmla="*/ 1108 w 1200"/>
                            <a:gd name="T11" fmla="*/ 294 h 415"/>
                            <a:gd name="T12" fmla="*/ 1088 w 1200"/>
                            <a:gd name="T13" fmla="*/ 321 h 415"/>
                            <a:gd name="T14" fmla="*/ 1059 w 1200"/>
                            <a:gd name="T15" fmla="*/ 337 h 415"/>
                            <a:gd name="T16" fmla="*/ 1011 w 1200"/>
                            <a:gd name="T17" fmla="*/ 341 h 415"/>
                            <a:gd name="T18" fmla="*/ 1079 w 1200"/>
                            <a:gd name="T19" fmla="*/ 404 h 415"/>
                            <a:gd name="T20" fmla="*/ 1133 w 1200"/>
                            <a:gd name="T21" fmla="*/ 380 h 415"/>
                            <a:gd name="T22" fmla="*/ 1174 w 1200"/>
                            <a:gd name="T23" fmla="*/ 339 h 415"/>
                            <a:gd name="T24" fmla="*/ 1198 w 1200"/>
                            <a:gd name="T25" fmla="*/ 284 h 415"/>
                            <a:gd name="T26" fmla="*/ 1198 w 1200"/>
                            <a:gd name="T27" fmla="*/ 223 h 415"/>
                            <a:gd name="T28" fmla="*/ 1174 w 1200"/>
                            <a:gd name="T29" fmla="*/ 169 h 415"/>
                            <a:gd name="T30" fmla="*/ 1133 w 1200"/>
                            <a:gd name="T31" fmla="*/ 126 h 415"/>
                            <a:gd name="T32" fmla="*/ 1079 w 1200"/>
                            <a:gd name="T33" fmla="*/ 103 h 415"/>
                            <a:gd name="T34" fmla="*/ 931 w 1200"/>
                            <a:gd name="T35" fmla="*/ 408 h 415"/>
                            <a:gd name="T36" fmla="*/ 775 w 1200"/>
                            <a:gd name="T37" fmla="*/ 293 h 415"/>
                            <a:gd name="T38" fmla="*/ 785 w 1200"/>
                            <a:gd name="T39" fmla="*/ 100 h 415"/>
                            <a:gd name="T40" fmla="*/ 686 w 1200"/>
                            <a:gd name="T41" fmla="*/ 354 h 415"/>
                            <a:gd name="T42" fmla="*/ 513 w 1200"/>
                            <a:gd name="T43" fmla="*/ 37 h 415"/>
                            <a:gd name="T44" fmla="*/ 347 w 1200"/>
                            <a:gd name="T45" fmla="*/ 37 h 415"/>
                            <a:gd name="T46" fmla="*/ 432 w 1200"/>
                            <a:gd name="T47" fmla="*/ 162 h 415"/>
                            <a:gd name="T48" fmla="*/ 461 w 1200"/>
                            <a:gd name="T49" fmla="*/ 176 h 415"/>
                            <a:gd name="T50" fmla="*/ 469 w 1200"/>
                            <a:gd name="T51" fmla="*/ 208 h 415"/>
                            <a:gd name="T52" fmla="*/ 449 w 1200"/>
                            <a:gd name="T53" fmla="*/ 233 h 415"/>
                            <a:gd name="T54" fmla="*/ 407 w 1200"/>
                            <a:gd name="T55" fmla="*/ 238 h 415"/>
                            <a:gd name="T56" fmla="*/ 516 w 1200"/>
                            <a:gd name="T57" fmla="*/ 270 h 415"/>
                            <a:gd name="T58" fmla="*/ 541 w 1200"/>
                            <a:gd name="T59" fmla="*/ 242 h 415"/>
                            <a:gd name="T60" fmla="*/ 552 w 1200"/>
                            <a:gd name="T61" fmla="*/ 205 h 415"/>
                            <a:gd name="T62" fmla="*/ 549 w 1200"/>
                            <a:gd name="T63" fmla="*/ 167 h 415"/>
                            <a:gd name="T64" fmla="*/ 532 w 1200"/>
                            <a:gd name="T65" fmla="*/ 134 h 415"/>
                            <a:gd name="T66" fmla="*/ 504 w 1200"/>
                            <a:gd name="T67" fmla="*/ 110 h 415"/>
                            <a:gd name="T68" fmla="*/ 463 w 1200"/>
                            <a:gd name="T69" fmla="*/ 100 h 415"/>
                            <a:gd name="T70" fmla="*/ 407 w 1200"/>
                            <a:gd name="T71" fmla="*/ 408 h 415"/>
                            <a:gd name="T72" fmla="*/ 485 w 1200"/>
                            <a:gd name="T73" fmla="*/ 282 h 415"/>
                            <a:gd name="T74" fmla="*/ 133 w 1200"/>
                            <a:gd name="T75" fmla="*/ 85 h 415"/>
                            <a:gd name="T76" fmla="*/ 0 w 1200"/>
                            <a:gd name="T77" fmla="*/ 278 h 415"/>
                            <a:gd name="T78" fmla="*/ 5 w 1200"/>
                            <a:gd name="T79" fmla="*/ 333 h 415"/>
                            <a:gd name="T80" fmla="*/ 23 w 1200"/>
                            <a:gd name="T81" fmla="*/ 369 h 415"/>
                            <a:gd name="T82" fmla="*/ 68 w 1200"/>
                            <a:gd name="T83" fmla="*/ 403 h 415"/>
                            <a:gd name="T84" fmla="*/ 133 w 1200"/>
                            <a:gd name="T85" fmla="*/ 415 h 415"/>
                            <a:gd name="T86" fmla="*/ 192 w 1200"/>
                            <a:gd name="T87" fmla="*/ 404 h 415"/>
                            <a:gd name="T88" fmla="*/ 238 w 1200"/>
                            <a:gd name="T89" fmla="*/ 372 h 415"/>
                            <a:gd name="T90" fmla="*/ 262 w 1200"/>
                            <a:gd name="T91" fmla="*/ 333 h 415"/>
                            <a:gd name="T92" fmla="*/ 268 w 1200"/>
                            <a:gd name="T93" fmla="*/ 278 h 415"/>
                            <a:gd name="T94" fmla="*/ 189 w 1200"/>
                            <a:gd name="T95" fmla="*/ 287 h 415"/>
                            <a:gd name="T96" fmla="*/ 177 w 1200"/>
                            <a:gd name="T97" fmla="*/ 326 h 415"/>
                            <a:gd name="T98" fmla="*/ 155 w 1200"/>
                            <a:gd name="T99" fmla="*/ 341 h 415"/>
                            <a:gd name="T100" fmla="*/ 126 w 1200"/>
                            <a:gd name="T101" fmla="*/ 344 h 415"/>
                            <a:gd name="T102" fmla="*/ 103 w 1200"/>
                            <a:gd name="T103" fmla="*/ 336 h 415"/>
                            <a:gd name="T104" fmla="*/ 84 w 1200"/>
                            <a:gd name="T105" fmla="*/ 312 h 415"/>
                            <a:gd name="T106" fmla="*/ 80 w 1200"/>
                            <a:gd name="T107" fmla="*/ 10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8"/>
                      <wps:cNvSpPr>
                        <a:spLocks noEditPoints="1"/>
                      </wps:cNvSpPr>
                      <wps:spPr bwMode="auto">
                        <a:xfrm>
                          <a:off x="1961" y="1089"/>
                          <a:ext cx="1319" cy="208"/>
                        </a:xfrm>
                        <a:custGeom>
                          <a:avLst/>
                          <a:gdLst>
                            <a:gd name="T0" fmla="*/ 2442 w 2637"/>
                            <a:gd name="T1" fmla="*/ 407 h 416"/>
                            <a:gd name="T2" fmla="*/ 2331 w 2637"/>
                            <a:gd name="T3" fmla="*/ 99 h 416"/>
                            <a:gd name="T4" fmla="*/ 2143 w 2637"/>
                            <a:gd name="T5" fmla="*/ 274 h 416"/>
                            <a:gd name="T6" fmla="*/ 2008 w 2637"/>
                            <a:gd name="T7" fmla="*/ 108 h 416"/>
                            <a:gd name="T8" fmla="*/ 1886 w 2637"/>
                            <a:gd name="T9" fmla="*/ 101 h 416"/>
                            <a:gd name="T10" fmla="*/ 1800 w 2637"/>
                            <a:gd name="T11" fmla="*/ 164 h 416"/>
                            <a:gd name="T12" fmla="*/ 1773 w 2637"/>
                            <a:gd name="T13" fmla="*/ 271 h 416"/>
                            <a:gd name="T14" fmla="*/ 1813 w 2637"/>
                            <a:gd name="T15" fmla="*/ 362 h 416"/>
                            <a:gd name="T16" fmla="*/ 1918 w 2637"/>
                            <a:gd name="T17" fmla="*/ 415 h 416"/>
                            <a:gd name="T18" fmla="*/ 1999 w 2637"/>
                            <a:gd name="T19" fmla="*/ 314 h 416"/>
                            <a:gd name="T20" fmla="*/ 1938 w 2637"/>
                            <a:gd name="T21" fmla="*/ 337 h 416"/>
                            <a:gd name="T22" fmla="*/ 1889 w 2637"/>
                            <a:gd name="T23" fmla="*/ 322 h 416"/>
                            <a:gd name="T24" fmla="*/ 1857 w 2637"/>
                            <a:gd name="T25" fmla="*/ 274 h 416"/>
                            <a:gd name="T26" fmla="*/ 1865 w 2637"/>
                            <a:gd name="T27" fmla="*/ 214 h 416"/>
                            <a:gd name="T28" fmla="*/ 1905 w 2637"/>
                            <a:gd name="T29" fmla="*/ 177 h 416"/>
                            <a:gd name="T30" fmla="*/ 1967 w 2637"/>
                            <a:gd name="T31" fmla="*/ 175 h 416"/>
                            <a:gd name="T32" fmla="*/ 1727 w 2637"/>
                            <a:gd name="T33" fmla="*/ 99 h 416"/>
                            <a:gd name="T34" fmla="*/ 1604 w 2637"/>
                            <a:gd name="T35" fmla="*/ 99 h 416"/>
                            <a:gd name="T36" fmla="*/ 1360 w 2637"/>
                            <a:gd name="T37" fmla="*/ 117 h 416"/>
                            <a:gd name="T38" fmla="*/ 1276 w 2637"/>
                            <a:gd name="T39" fmla="*/ 92 h 416"/>
                            <a:gd name="T40" fmla="*/ 1203 w 2637"/>
                            <a:gd name="T41" fmla="*/ 108 h 416"/>
                            <a:gd name="T42" fmla="*/ 1162 w 2637"/>
                            <a:gd name="T43" fmla="*/ 163 h 416"/>
                            <a:gd name="T44" fmla="*/ 1165 w 2637"/>
                            <a:gd name="T45" fmla="*/ 231 h 416"/>
                            <a:gd name="T46" fmla="*/ 1219 w 2637"/>
                            <a:gd name="T47" fmla="*/ 275 h 416"/>
                            <a:gd name="T48" fmla="*/ 1287 w 2637"/>
                            <a:gd name="T49" fmla="*/ 306 h 416"/>
                            <a:gd name="T50" fmla="*/ 1273 w 2637"/>
                            <a:gd name="T51" fmla="*/ 342 h 416"/>
                            <a:gd name="T52" fmla="*/ 1216 w 2637"/>
                            <a:gd name="T53" fmla="*/ 340 h 416"/>
                            <a:gd name="T54" fmla="*/ 1171 w 2637"/>
                            <a:gd name="T55" fmla="*/ 396 h 416"/>
                            <a:gd name="T56" fmla="*/ 1266 w 2637"/>
                            <a:gd name="T57" fmla="*/ 415 h 416"/>
                            <a:gd name="T58" fmla="*/ 1342 w 2637"/>
                            <a:gd name="T59" fmla="*/ 386 h 416"/>
                            <a:gd name="T60" fmla="*/ 1373 w 2637"/>
                            <a:gd name="T61" fmla="*/ 319 h 416"/>
                            <a:gd name="T62" fmla="*/ 1355 w 2637"/>
                            <a:gd name="T63" fmla="*/ 251 h 416"/>
                            <a:gd name="T64" fmla="*/ 1276 w 2637"/>
                            <a:gd name="T65" fmla="*/ 213 h 416"/>
                            <a:gd name="T66" fmla="*/ 1242 w 2637"/>
                            <a:gd name="T67" fmla="*/ 185 h 416"/>
                            <a:gd name="T68" fmla="*/ 1269 w 2637"/>
                            <a:gd name="T69" fmla="*/ 159 h 416"/>
                            <a:gd name="T70" fmla="*/ 1329 w 2637"/>
                            <a:gd name="T71" fmla="*/ 179 h 416"/>
                            <a:gd name="T72" fmla="*/ 904 w 2637"/>
                            <a:gd name="T73" fmla="*/ 167 h 416"/>
                            <a:gd name="T74" fmla="*/ 904 w 2637"/>
                            <a:gd name="T75" fmla="*/ 407 h 416"/>
                            <a:gd name="T76" fmla="*/ 686 w 2637"/>
                            <a:gd name="T77" fmla="*/ 407 h 416"/>
                            <a:gd name="T78" fmla="*/ 666 w 2637"/>
                            <a:gd name="T79" fmla="*/ 354 h 416"/>
                            <a:gd name="T80" fmla="*/ 315 w 2637"/>
                            <a:gd name="T81" fmla="*/ 407 h 416"/>
                            <a:gd name="T82" fmla="*/ 167 w 2637"/>
                            <a:gd name="T83" fmla="*/ 98 h 416"/>
                            <a:gd name="T84" fmla="*/ 84 w 2637"/>
                            <a:gd name="T85" fmla="*/ 96 h 416"/>
                            <a:gd name="T86" fmla="*/ 28 w 2637"/>
                            <a:gd name="T87" fmla="*/ 136 h 416"/>
                            <a:gd name="T88" fmla="*/ 12 w 2637"/>
                            <a:gd name="T89" fmla="*/ 205 h 416"/>
                            <a:gd name="T90" fmla="*/ 37 w 2637"/>
                            <a:gd name="T91" fmla="*/ 256 h 416"/>
                            <a:gd name="T92" fmla="*/ 127 w 2637"/>
                            <a:gd name="T93" fmla="*/ 294 h 416"/>
                            <a:gd name="T94" fmla="*/ 141 w 2637"/>
                            <a:gd name="T95" fmla="*/ 330 h 416"/>
                            <a:gd name="T96" fmla="*/ 96 w 2637"/>
                            <a:gd name="T97" fmla="*/ 347 h 416"/>
                            <a:gd name="T98" fmla="*/ 33 w 2637"/>
                            <a:gd name="T99" fmla="*/ 316 h 416"/>
                            <a:gd name="T100" fmla="*/ 79 w 2637"/>
                            <a:gd name="T101" fmla="*/ 413 h 416"/>
                            <a:gd name="T102" fmla="*/ 167 w 2637"/>
                            <a:gd name="T103" fmla="*/ 403 h 416"/>
                            <a:gd name="T104" fmla="*/ 219 w 2637"/>
                            <a:gd name="T105" fmla="*/ 352 h 416"/>
                            <a:gd name="T106" fmla="*/ 220 w 2637"/>
                            <a:gd name="T107" fmla="*/ 269 h 416"/>
                            <a:gd name="T108" fmla="*/ 185 w 2637"/>
                            <a:gd name="T109" fmla="*/ 234 h 416"/>
                            <a:gd name="T110" fmla="*/ 99 w 2637"/>
                            <a:gd name="T111" fmla="*/ 198 h 416"/>
                            <a:gd name="T112" fmla="*/ 106 w 2637"/>
                            <a:gd name="T113" fmla="*/ 167 h 416"/>
                            <a:gd name="T114" fmla="*/ 151 w 2637"/>
                            <a:gd name="T115" fmla="*/ 162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9"/>
                      <wps:cNvSpPr>
                        <a:spLocks noEditPoints="1"/>
                      </wps:cNvSpPr>
                      <wps:spPr bwMode="auto">
                        <a:xfrm>
                          <a:off x="1961" y="859"/>
                          <a:ext cx="679" cy="208"/>
                        </a:xfrm>
                        <a:custGeom>
                          <a:avLst/>
                          <a:gdLst>
                            <a:gd name="T0" fmla="*/ 1282 w 1358"/>
                            <a:gd name="T1" fmla="*/ 36 h 416"/>
                            <a:gd name="T2" fmla="*/ 1358 w 1358"/>
                            <a:gd name="T3" fmla="*/ 100 h 416"/>
                            <a:gd name="T4" fmla="*/ 1162 w 1358"/>
                            <a:gd name="T5" fmla="*/ 260 h 416"/>
                            <a:gd name="T6" fmla="*/ 863 w 1358"/>
                            <a:gd name="T7" fmla="*/ 407 h 416"/>
                            <a:gd name="T8" fmla="*/ 1059 w 1358"/>
                            <a:gd name="T9" fmla="*/ 100 h 416"/>
                            <a:gd name="T10" fmla="*/ 697 w 1358"/>
                            <a:gd name="T11" fmla="*/ 107 h 416"/>
                            <a:gd name="T12" fmla="*/ 635 w 1358"/>
                            <a:gd name="T13" fmla="*/ 92 h 416"/>
                            <a:gd name="T14" fmla="*/ 580 w 1358"/>
                            <a:gd name="T15" fmla="*/ 100 h 416"/>
                            <a:gd name="T16" fmla="*/ 542 w 1358"/>
                            <a:gd name="T17" fmla="*/ 128 h 416"/>
                            <a:gd name="T18" fmla="*/ 521 w 1358"/>
                            <a:gd name="T19" fmla="*/ 174 h 416"/>
                            <a:gd name="T20" fmla="*/ 522 w 1358"/>
                            <a:gd name="T21" fmla="*/ 224 h 416"/>
                            <a:gd name="T22" fmla="*/ 543 w 1358"/>
                            <a:gd name="T23" fmla="*/ 257 h 416"/>
                            <a:gd name="T24" fmla="*/ 614 w 1358"/>
                            <a:gd name="T25" fmla="*/ 287 h 416"/>
                            <a:gd name="T26" fmla="*/ 648 w 1358"/>
                            <a:gd name="T27" fmla="*/ 306 h 416"/>
                            <a:gd name="T28" fmla="*/ 644 w 1358"/>
                            <a:gd name="T29" fmla="*/ 335 h 416"/>
                            <a:gd name="T30" fmla="*/ 611 w 1358"/>
                            <a:gd name="T31" fmla="*/ 348 h 416"/>
                            <a:gd name="T32" fmla="*/ 568 w 1358"/>
                            <a:gd name="T33" fmla="*/ 335 h 416"/>
                            <a:gd name="T34" fmla="*/ 519 w 1358"/>
                            <a:gd name="T35" fmla="*/ 389 h 416"/>
                            <a:gd name="T36" fmla="*/ 585 w 1358"/>
                            <a:gd name="T37" fmla="*/ 414 h 416"/>
                            <a:gd name="T38" fmla="*/ 651 w 1358"/>
                            <a:gd name="T39" fmla="*/ 411 h 416"/>
                            <a:gd name="T40" fmla="*/ 702 w 1358"/>
                            <a:gd name="T41" fmla="*/ 386 h 416"/>
                            <a:gd name="T42" fmla="*/ 729 w 1358"/>
                            <a:gd name="T43" fmla="*/ 343 h 416"/>
                            <a:gd name="T44" fmla="*/ 729 w 1358"/>
                            <a:gd name="T45" fmla="*/ 275 h 416"/>
                            <a:gd name="T46" fmla="*/ 711 w 1358"/>
                            <a:gd name="T47" fmla="*/ 247 h 416"/>
                            <a:gd name="T48" fmla="*/ 658 w 1358"/>
                            <a:gd name="T49" fmla="*/ 221 h 416"/>
                            <a:gd name="T50" fmla="*/ 607 w 1358"/>
                            <a:gd name="T51" fmla="*/ 198 h 416"/>
                            <a:gd name="T52" fmla="*/ 605 w 1358"/>
                            <a:gd name="T53" fmla="*/ 174 h 416"/>
                            <a:gd name="T54" fmla="*/ 629 w 1358"/>
                            <a:gd name="T55" fmla="*/ 159 h 416"/>
                            <a:gd name="T56" fmla="*/ 663 w 1358"/>
                            <a:gd name="T57" fmla="*/ 163 h 416"/>
                            <a:gd name="T58" fmla="*/ 463 w 1358"/>
                            <a:gd name="T59" fmla="*/ 100 h 416"/>
                            <a:gd name="T60" fmla="*/ 369 w 1358"/>
                            <a:gd name="T61" fmla="*/ 340 h 416"/>
                            <a:gd name="T62" fmla="*/ 369 w 1358"/>
                            <a:gd name="T63" fmla="*/ 167 h 416"/>
                            <a:gd name="T64" fmla="*/ 210 w 1358"/>
                            <a:gd name="T65" fmla="*/ 2 h 416"/>
                            <a:gd name="T66" fmla="*/ 215 w 1358"/>
                            <a:gd name="T67" fmla="*/ 102 h 416"/>
                            <a:gd name="T68" fmla="*/ 129 w 1358"/>
                            <a:gd name="T69" fmla="*/ 96 h 416"/>
                            <a:gd name="T70" fmla="*/ 58 w 1358"/>
                            <a:gd name="T71" fmla="*/ 130 h 416"/>
                            <a:gd name="T72" fmla="*/ 12 w 1358"/>
                            <a:gd name="T73" fmla="*/ 192 h 416"/>
                            <a:gd name="T74" fmla="*/ 0 w 1358"/>
                            <a:gd name="T75" fmla="*/ 272 h 416"/>
                            <a:gd name="T76" fmla="*/ 22 w 1358"/>
                            <a:gd name="T77" fmla="*/ 340 h 416"/>
                            <a:gd name="T78" fmla="*/ 81 w 1358"/>
                            <a:gd name="T79" fmla="*/ 394 h 416"/>
                            <a:gd name="T80" fmla="*/ 163 w 1358"/>
                            <a:gd name="T81" fmla="*/ 416 h 416"/>
                            <a:gd name="T82" fmla="*/ 235 w 1358"/>
                            <a:gd name="T83" fmla="*/ 306 h 416"/>
                            <a:gd name="T84" fmla="*/ 194 w 1358"/>
                            <a:gd name="T85" fmla="*/ 334 h 416"/>
                            <a:gd name="T86" fmla="*/ 151 w 1358"/>
                            <a:gd name="T87" fmla="*/ 336 h 416"/>
                            <a:gd name="T88" fmla="*/ 117 w 1358"/>
                            <a:gd name="T89" fmla="*/ 323 h 416"/>
                            <a:gd name="T90" fmla="*/ 89 w 1358"/>
                            <a:gd name="T91" fmla="*/ 292 h 416"/>
                            <a:gd name="T92" fmla="*/ 83 w 1358"/>
                            <a:gd name="T93" fmla="*/ 247 h 416"/>
                            <a:gd name="T94" fmla="*/ 97 w 1358"/>
                            <a:gd name="T95" fmla="*/ 207 h 416"/>
                            <a:gd name="T96" fmla="*/ 126 w 1358"/>
                            <a:gd name="T97" fmla="*/ 181 h 416"/>
                            <a:gd name="T98" fmla="*/ 165 w 1358"/>
                            <a:gd name="T99" fmla="*/ 171 h 416"/>
                            <a:gd name="T100" fmla="*/ 213 w 1358"/>
                            <a:gd name="T101" fmla="*/ 184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30"/>
                      <wps:cNvSpPr>
                        <a:spLocks noChangeArrowheads="1"/>
                      </wps:cNvSpPr>
                      <wps:spPr bwMode="auto">
                        <a:xfrm>
                          <a:off x="1958" y="1938"/>
                          <a:ext cx="8575" cy="568"/>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1"/>
                      <wps:cNvSpPr>
                        <a:spLocks noEditPoints="1"/>
                      </wps:cNvSpPr>
                      <wps:spPr bwMode="auto">
                        <a:xfrm>
                          <a:off x="2173" y="2081"/>
                          <a:ext cx="2331" cy="254"/>
                        </a:xfrm>
                        <a:custGeom>
                          <a:avLst/>
                          <a:gdLst>
                            <a:gd name="T0" fmla="*/ 176 w 4662"/>
                            <a:gd name="T1" fmla="*/ 496 h 508"/>
                            <a:gd name="T2" fmla="*/ 705 w 4662"/>
                            <a:gd name="T3" fmla="*/ 136 h 508"/>
                            <a:gd name="T4" fmla="*/ 588 w 4662"/>
                            <a:gd name="T5" fmla="*/ 113 h 508"/>
                            <a:gd name="T6" fmla="*/ 502 w 4662"/>
                            <a:gd name="T7" fmla="*/ 156 h 508"/>
                            <a:gd name="T8" fmla="*/ 475 w 4662"/>
                            <a:gd name="T9" fmla="*/ 251 h 508"/>
                            <a:gd name="T10" fmla="*/ 515 w 4662"/>
                            <a:gd name="T11" fmla="*/ 320 h 508"/>
                            <a:gd name="T12" fmla="*/ 627 w 4662"/>
                            <a:gd name="T13" fmla="*/ 368 h 508"/>
                            <a:gd name="T14" fmla="*/ 614 w 4662"/>
                            <a:gd name="T15" fmla="*/ 417 h 508"/>
                            <a:gd name="T16" fmla="*/ 533 w 4662"/>
                            <a:gd name="T17" fmla="*/ 407 h 508"/>
                            <a:gd name="T18" fmla="*/ 522 w 4662"/>
                            <a:gd name="T19" fmla="*/ 495 h 508"/>
                            <a:gd name="T20" fmla="*/ 649 w 4662"/>
                            <a:gd name="T21" fmla="*/ 496 h 508"/>
                            <a:gd name="T22" fmla="*/ 725 w 4662"/>
                            <a:gd name="T23" fmla="*/ 429 h 508"/>
                            <a:gd name="T24" fmla="*/ 730 w 4662"/>
                            <a:gd name="T25" fmla="*/ 335 h 508"/>
                            <a:gd name="T26" fmla="*/ 685 w 4662"/>
                            <a:gd name="T27" fmla="*/ 284 h 508"/>
                            <a:gd name="T28" fmla="*/ 578 w 4662"/>
                            <a:gd name="T29" fmla="*/ 236 h 508"/>
                            <a:gd name="T30" fmla="*/ 601 w 4662"/>
                            <a:gd name="T31" fmla="*/ 196 h 508"/>
                            <a:gd name="T32" fmla="*/ 665 w 4662"/>
                            <a:gd name="T33" fmla="*/ 207 h 508"/>
                            <a:gd name="T34" fmla="*/ 893 w 4662"/>
                            <a:gd name="T35" fmla="*/ 496 h 508"/>
                            <a:gd name="T36" fmla="*/ 1356 w 4662"/>
                            <a:gd name="T37" fmla="*/ 110 h 508"/>
                            <a:gd name="T38" fmla="*/ 1220 w 4662"/>
                            <a:gd name="T39" fmla="*/ 157 h 508"/>
                            <a:gd name="T40" fmla="*/ 1149 w 4662"/>
                            <a:gd name="T41" fmla="*/ 305 h 508"/>
                            <a:gd name="T42" fmla="*/ 1207 w 4662"/>
                            <a:gd name="T43" fmla="*/ 451 h 508"/>
                            <a:gd name="T44" fmla="*/ 1354 w 4662"/>
                            <a:gd name="T45" fmla="*/ 508 h 508"/>
                            <a:gd name="T46" fmla="*/ 1493 w 4662"/>
                            <a:gd name="T47" fmla="*/ 462 h 508"/>
                            <a:gd name="T48" fmla="*/ 1564 w 4662"/>
                            <a:gd name="T49" fmla="*/ 309 h 508"/>
                            <a:gd name="T50" fmla="*/ 1509 w 4662"/>
                            <a:gd name="T51" fmla="*/ 173 h 508"/>
                            <a:gd name="T52" fmla="*/ 1356 w 4662"/>
                            <a:gd name="T53" fmla="*/ 110 h 508"/>
                            <a:gd name="T54" fmla="*/ 1423 w 4662"/>
                            <a:gd name="T55" fmla="*/ 228 h 508"/>
                            <a:gd name="T56" fmla="*/ 1462 w 4662"/>
                            <a:gd name="T57" fmla="*/ 299 h 508"/>
                            <a:gd name="T58" fmla="*/ 1438 w 4662"/>
                            <a:gd name="T59" fmla="*/ 376 h 508"/>
                            <a:gd name="T60" fmla="*/ 1367 w 4662"/>
                            <a:gd name="T61" fmla="*/ 414 h 508"/>
                            <a:gd name="T62" fmla="*/ 1288 w 4662"/>
                            <a:gd name="T63" fmla="*/ 390 h 508"/>
                            <a:gd name="T64" fmla="*/ 1251 w 4662"/>
                            <a:gd name="T65" fmla="*/ 319 h 508"/>
                            <a:gd name="T66" fmla="*/ 1275 w 4662"/>
                            <a:gd name="T67" fmla="*/ 242 h 508"/>
                            <a:gd name="T68" fmla="*/ 1346 w 4662"/>
                            <a:gd name="T69" fmla="*/ 204 h 508"/>
                            <a:gd name="T70" fmla="*/ 1767 w 4662"/>
                            <a:gd name="T71" fmla="*/ 349 h 508"/>
                            <a:gd name="T72" fmla="*/ 2040 w 4662"/>
                            <a:gd name="T73" fmla="*/ 496 h 508"/>
                            <a:gd name="T74" fmla="*/ 2178 w 4662"/>
                            <a:gd name="T75" fmla="*/ 0 h 508"/>
                            <a:gd name="T76" fmla="*/ 2655 w 4662"/>
                            <a:gd name="T77" fmla="*/ 203 h 508"/>
                            <a:gd name="T78" fmla="*/ 3054 w 4662"/>
                            <a:gd name="T79" fmla="*/ 369 h 508"/>
                            <a:gd name="T80" fmla="*/ 3132 w 4662"/>
                            <a:gd name="T81" fmla="*/ 318 h 508"/>
                            <a:gd name="T82" fmla="*/ 3147 w 4662"/>
                            <a:gd name="T83" fmla="*/ 217 h 508"/>
                            <a:gd name="T84" fmla="*/ 3094 w 4662"/>
                            <a:gd name="T85" fmla="*/ 138 h 508"/>
                            <a:gd name="T86" fmla="*/ 2864 w 4662"/>
                            <a:gd name="T87" fmla="*/ 496 h 508"/>
                            <a:gd name="T88" fmla="*/ 3026 w 4662"/>
                            <a:gd name="T89" fmla="*/ 206 h 508"/>
                            <a:gd name="T90" fmla="*/ 3040 w 4662"/>
                            <a:gd name="T91" fmla="*/ 275 h 508"/>
                            <a:gd name="T92" fmla="*/ 3413 w 4662"/>
                            <a:gd name="T93" fmla="*/ 338 h 508"/>
                            <a:gd name="T94" fmla="*/ 3474 w 4662"/>
                            <a:gd name="T95" fmla="*/ 273 h 508"/>
                            <a:gd name="T96" fmla="*/ 3466 w 4662"/>
                            <a:gd name="T97" fmla="*/ 182 h 508"/>
                            <a:gd name="T98" fmla="*/ 3398 w 4662"/>
                            <a:gd name="T99" fmla="*/ 126 h 508"/>
                            <a:gd name="T100" fmla="*/ 3394 w 4662"/>
                            <a:gd name="T101" fmla="*/ 496 h 508"/>
                            <a:gd name="T102" fmla="*/ 3354 w 4662"/>
                            <a:gd name="T103" fmla="*/ 202 h 508"/>
                            <a:gd name="T104" fmla="*/ 3369 w 4662"/>
                            <a:gd name="T105" fmla="*/ 272 h 508"/>
                            <a:gd name="T106" fmla="*/ 3825 w 4662"/>
                            <a:gd name="T107" fmla="*/ 496 h 508"/>
                            <a:gd name="T108" fmla="*/ 3775 w 4662"/>
                            <a:gd name="T109" fmla="*/ 356 h 508"/>
                            <a:gd name="T110" fmla="*/ 3826 w 4662"/>
                            <a:gd name="T111" fmla="*/ 44 h 508"/>
                            <a:gd name="T112" fmla="*/ 4012 w 4662"/>
                            <a:gd name="T113" fmla="*/ 121 h 508"/>
                            <a:gd name="T114" fmla="*/ 4401 w 4662"/>
                            <a:gd name="T115" fmla="*/ 430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62" h="508">
                              <a:moveTo>
                                <a:pt x="176" y="203"/>
                              </a:moveTo>
                              <a:lnTo>
                                <a:pt x="257" y="203"/>
                              </a:lnTo>
                              <a:lnTo>
                                <a:pt x="257" y="121"/>
                              </a:lnTo>
                              <a:lnTo>
                                <a:pt x="0" y="121"/>
                              </a:lnTo>
                              <a:lnTo>
                                <a:pt x="0" y="203"/>
                              </a:lnTo>
                              <a:lnTo>
                                <a:pt x="79" y="203"/>
                              </a:lnTo>
                              <a:lnTo>
                                <a:pt x="79" y="496"/>
                              </a:lnTo>
                              <a:lnTo>
                                <a:pt x="176" y="496"/>
                              </a:lnTo>
                              <a:lnTo>
                                <a:pt x="176" y="203"/>
                              </a:lnTo>
                              <a:close/>
                              <a:moveTo>
                                <a:pt x="398" y="121"/>
                              </a:moveTo>
                              <a:lnTo>
                                <a:pt x="300" y="121"/>
                              </a:lnTo>
                              <a:lnTo>
                                <a:pt x="300" y="496"/>
                              </a:lnTo>
                              <a:lnTo>
                                <a:pt x="398" y="496"/>
                              </a:lnTo>
                              <a:lnTo>
                                <a:pt x="398" y="121"/>
                              </a:lnTo>
                              <a:close/>
                              <a:moveTo>
                                <a:pt x="720" y="142"/>
                              </a:moveTo>
                              <a:lnTo>
                                <a:pt x="705" y="136"/>
                              </a:lnTo>
                              <a:lnTo>
                                <a:pt x="692" y="130"/>
                              </a:lnTo>
                              <a:lnTo>
                                <a:pt x="677" y="125"/>
                              </a:lnTo>
                              <a:lnTo>
                                <a:pt x="662" y="120"/>
                              </a:lnTo>
                              <a:lnTo>
                                <a:pt x="647" y="117"/>
                              </a:lnTo>
                              <a:lnTo>
                                <a:pt x="632" y="115"/>
                              </a:lnTo>
                              <a:lnTo>
                                <a:pt x="617" y="113"/>
                              </a:lnTo>
                              <a:lnTo>
                                <a:pt x="602" y="112"/>
                              </a:lnTo>
                              <a:lnTo>
                                <a:pt x="588" y="113"/>
                              </a:lnTo>
                              <a:lnTo>
                                <a:pt x="574" y="115"/>
                              </a:lnTo>
                              <a:lnTo>
                                <a:pt x="562" y="117"/>
                              </a:lnTo>
                              <a:lnTo>
                                <a:pt x="550" y="121"/>
                              </a:lnTo>
                              <a:lnTo>
                                <a:pt x="538" y="126"/>
                              </a:lnTo>
                              <a:lnTo>
                                <a:pt x="528" y="132"/>
                              </a:lnTo>
                              <a:lnTo>
                                <a:pt x="518" y="140"/>
                              </a:lnTo>
                              <a:lnTo>
                                <a:pt x="510" y="147"/>
                              </a:lnTo>
                              <a:lnTo>
                                <a:pt x="502" y="156"/>
                              </a:lnTo>
                              <a:lnTo>
                                <a:pt x="495" y="166"/>
                              </a:lnTo>
                              <a:lnTo>
                                <a:pt x="488" y="176"/>
                              </a:lnTo>
                              <a:lnTo>
                                <a:pt x="484" y="187"/>
                              </a:lnTo>
                              <a:lnTo>
                                <a:pt x="480" y="199"/>
                              </a:lnTo>
                              <a:lnTo>
                                <a:pt x="476" y="212"/>
                              </a:lnTo>
                              <a:lnTo>
                                <a:pt x="475" y="224"/>
                              </a:lnTo>
                              <a:lnTo>
                                <a:pt x="475" y="238"/>
                              </a:lnTo>
                              <a:lnTo>
                                <a:pt x="475" y="251"/>
                              </a:lnTo>
                              <a:lnTo>
                                <a:pt x="476" y="262"/>
                              </a:lnTo>
                              <a:lnTo>
                                <a:pt x="479" y="272"/>
                              </a:lnTo>
                              <a:lnTo>
                                <a:pt x="482" y="282"/>
                              </a:lnTo>
                              <a:lnTo>
                                <a:pt x="486" y="290"/>
                              </a:lnTo>
                              <a:lnTo>
                                <a:pt x="491" y="299"/>
                              </a:lnTo>
                              <a:lnTo>
                                <a:pt x="497" y="307"/>
                              </a:lnTo>
                              <a:lnTo>
                                <a:pt x="503" y="313"/>
                              </a:lnTo>
                              <a:lnTo>
                                <a:pt x="515" y="320"/>
                              </a:lnTo>
                              <a:lnTo>
                                <a:pt x="530" y="328"/>
                              </a:lnTo>
                              <a:lnTo>
                                <a:pt x="548" y="334"/>
                              </a:lnTo>
                              <a:lnTo>
                                <a:pt x="576" y="343"/>
                              </a:lnTo>
                              <a:lnTo>
                                <a:pt x="591" y="348"/>
                              </a:lnTo>
                              <a:lnTo>
                                <a:pt x="603" y="353"/>
                              </a:lnTo>
                              <a:lnTo>
                                <a:pt x="613" y="358"/>
                              </a:lnTo>
                              <a:lnTo>
                                <a:pt x="622" y="361"/>
                              </a:lnTo>
                              <a:lnTo>
                                <a:pt x="627" y="368"/>
                              </a:lnTo>
                              <a:lnTo>
                                <a:pt x="631" y="373"/>
                              </a:lnTo>
                              <a:lnTo>
                                <a:pt x="633" y="379"/>
                              </a:lnTo>
                              <a:lnTo>
                                <a:pt x="633" y="386"/>
                              </a:lnTo>
                              <a:lnTo>
                                <a:pt x="633" y="394"/>
                              </a:lnTo>
                              <a:lnTo>
                                <a:pt x="631" y="401"/>
                              </a:lnTo>
                              <a:lnTo>
                                <a:pt x="627" y="407"/>
                              </a:lnTo>
                              <a:lnTo>
                                <a:pt x="621" y="412"/>
                              </a:lnTo>
                              <a:lnTo>
                                <a:pt x="614" y="417"/>
                              </a:lnTo>
                              <a:lnTo>
                                <a:pt x="606" y="420"/>
                              </a:lnTo>
                              <a:lnTo>
                                <a:pt x="597" y="422"/>
                              </a:lnTo>
                              <a:lnTo>
                                <a:pt x="587" y="422"/>
                              </a:lnTo>
                              <a:lnTo>
                                <a:pt x="576" y="422"/>
                              </a:lnTo>
                              <a:lnTo>
                                <a:pt x="566" y="420"/>
                              </a:lnTo>
                              <a:lnTo>
                                <a:pt x="555" y="417"/>
                              </a:lnTo>
                              <a:lnTo>
                                <a:pt x="545" y="414"/>
                              </a:lnTo>
                              <a:lnTo>
                                <a:pt x="533" y="407"/>
                              </a:lnTo>
                              <a:lnTo>
                                <a:pt x="523" y="401"/>
                              </a:lnTo>
                              <a:lnTo>
                                <a:pt x="512" y="394"/>
                              </a:lnTo>
                              <a:lnTo>
                                <a:pt x="501" y="385"/>
                              </a:lnTo>
                              <a:lnTo>
                                <a:pt x="459" y="464"/>
                              </a:lnTo>
                              <a:lnTo>
                                <a:pt x="475" y="472"/>
                              </a:lnTo>
                              <a:lnTo>
                                <a:pt x="490" y="481"/>
                              </a:lnTo>
                              <a:lnTo>
                                <a:pt x="506" y="488"/>
                              </a:lnTo>
                              <a:lnTo>
                                <a:pt x="522" y="495"/>
                              </a:lnTo>
                              <a:lnTo>
                                <a:pt x="538" y="498"/>
                              </a:lnTo>
                              <a:lnTo>
                                <a:pt x="556" y="502"/>
                              </a:lnTo>
                              <a:lnTo>
                                <a:pt x="572" y="505"/>
                              </a:lnTo>
                              <a:lnTo>
                                <a:pt x="588" y="505"/>
                              </a:lnTo>
                              <a:lnTo>
                                <a:pt x="604" y="505"/>
                              </a:lnTo>
                              <a:lnTo>
                                <a:pt x="621" y="502"/>
                              </a:lnTo>
                              <a:lnTo>
                                <a:pt x="634" y="500"/>
                              </a:lnTo>
                              <a:lnTo>
                                <a:pt x="649" y="496"/>
                              </a:lnTo>
                              <a:lnTo>
                                <a:pt x="662" y="491"/>
                              </a:lnTo>
                              <a:lnTo>
                                <a:pt x="675" y="485"/>
                              </a:lnTo>
                              <a:lnTo>
                                <a:pt x="687" y="477"/>
                              </a:lnTo>
                              <a:lnTo>
                                <a:pt x="697" y="470"/>
                              </a:lnTo>
                              <a:lnTo>
                                <a:pt x="705" y="461"/>
                              </a:lnTo>
                              <a:lnTo>
                                <a:pt x="714" y="451"/>
                              </a:lnTo>
                              <a:lnTo>
                                <a:pt x="720" y="441"/>
                              </a:lnTo>
                              <a:lnTo>
                                <a:pt x="725" y="429"/>
                              </a:lnTo>
                              <a:lnTo>
                                <a:pt x="730" y="416"/>
                              </a:lnTo>
                              <a:lnTo>
                                <a:pt x="733" y="402"/>
                              </a:lnTo>
                              <a:lnTo>
                                <a:pt x="734" y="388"/>
                              </a:lnTo>
                              <a:lnTo>
                                <a:pt x="735" y="373"/>
                              </a:lnTo>
                              <a:lnTo>
                                <a:pt x="735" y="363"/>
                              </a:lnTo>
                              <a:lnTo>
                                <a:pt x="734" y="353"/>
                              </a:lnTo>
                              <a:lnTo>
                                <a:pt x="733" y="344"/>
                              </a:lnTo>
                              <a:lnTo>
                                <a:pt x="730" y="335"/>
                              </a:lnTo>
                              <a:lnTo>
                                <a:pt x="726" y="328"/>
                              </a:lnTo>
                              <a:lnTo>
                                <a:pt x="723" y="320"/>
                              </a:lnTo>
                              <a:lnTo>
                                <a:pt x="719" y="313"/>
                              </a:lnTo>
                              <a:lnTo>
                                <a:pt x="714" y="307"/>
                              </a:lnTo>
                              <a:lnTo>
                                <a:pt x="708" y="300"/>
                              </a:lnTo>
                              <a:lnTo>
                                <a:pt x="700" y="294"/>
                              </a:lnTo>
                              <a:lnTo>
                                <a:pt x="693" y="289"/>
                              </a:lnTo>
                              <a:lnTo>
                                <a:pt x="685" y="284"/>
                              </a:lnTo>
                              <a:lnTo>
                                <a:pt x="665" y="275"/>
                              </a:lnTo>
                              <a:lnTo>
                                <a:pt x="643" y="268"/>
                              </a:lnTo>
                              <a:lnTo>
                                <a:pt x="617" y="260"/>
                              </a:lnTo>
                              <a:lnTo>
                                <a:pt x="602" y="254"/>
                              </a:lnTo>
                              <a:lnTo>
                                <a:pt x="592" y="249"/>
                              </a:lnTo>
                              <a:lnTo>
                                <a:pt x="584" y="244"/>
                              </a:lnTo>
                              <a:lnTo>
                                <a:pt x="581" y="241"/>
                              </a:lnTo>
                              <a:lnTo>
                                <a:pt x="578" y="236"/>
                              </a:lnTo>
                              <a:lnTo>
                                <a:pt x="577" y="231"/>
                              </a:lnTo>
                              <a:lnTo>
                                <a:pt x="576" y="226"/>
                              </a:lnTo>
                              <a:lnTo>
                                <a:pt x="577" y="219"/>
                              </a:lnTo>
                              <a:lnTo>
                                <a:pt x="579" y="213"/>
                              </a:lnTo>
                              <a:lnTo>
                                <a:pt x="583" y="207"/>
                              </a:lnTo>
                              <a:lnTo>
                                <a:pt x="588" y="202"/>
                              </a:lnTo>
                              <a:lnTo>
                                <a:pt x="594" y="198"/>
                              </a:lnTo>
                              <a:lnTo>
                                <a:pt x="601" y="196"/>
                              </a:lnTo>
                              <a:lnTo>
                                <a:pt x="609" y="193"/>
                              </a:lnTo>
                              <a:lnTo>
                                <a:pt x="617" y="193"/>
                              </a:lnTo>
                              <a:lnTo>
                                <a:pt x="626" y="193"/>
                              </a:lnTo>
                              <a:lnTo>
                                <a:pt x="634" y="194"/>
                              </a:lnTo>
                              <a:lnTo>
                                <a:pt x="642" y="197"/>
                              </a:lnTo>
                              <a:lnTo>
                                <a:pt x="649" y="199"/>
                              </a:lnTo>
                              <a:lnTo>
                                <a:pt x="658" y="203"/>
                              </a:lnTo>
                              <a:lnTo>
                                <a:pt x="665" y="207"/>
                              </a:lnTo>
                              <a:lnTo>
                                <a:pt x="673" y="212"/>
                              </a:lnTo>
                              <a:lnTo>
                                <a:pt x="682" y="218"/>
                              </a:lnTo>
                              <a:lnTo>
                                <a:pt x="720" y="142"/>
                              </a:lnTo>
                              <a:close/>
                              <a:moveTo>
                                <a:pt x="893" y="275"/>
                              </a:moveTo>
                              <a:lnTo>
                                <a:pt x="893" y="121"/>
                              </a:lnTo>
                              <a:lnTo>
                                <a:pt x="796" y="121"/>
                              </a:lnTo>
                              <a:lnTo>
                                <a:pt x="796" y="496"/>
                              </a:lnTo>
                              <a:lnTo>
                                <a:pt x="893" y="496"/>
                              </a:lnTo>
                              <a:lnTo>
                                <a:pt x="893" y="334"/>
                              </a:lnTo>
                              <a:lnTo>
                                <a:pt x="1019" y="496"/>
                              </a:lnTo>
                              <a:lnTo>
                                <a:pt x="1146" y="496"/>
                              </a:lnTo>
                              <a:lnTo>
                                <a:pt x="983" y="299"/>
                              </a:lnTo>
                              <a:lnTo>
                                <a:pt x="1131" y="121"/>
                              </a:lnTo>
                              <a:lnTo>
                                <a:pt x="1012" y="121"/>
                              </a:lnTo>
                              <a:lnTo>
                                <a:pt x="893" y="275"/>
                              </a:lnTo>
                              <a:close/>
                              <a:moveTo>
                                <a:pt x="1356" y="110"/>
                              </a:moveTo>
                              <a:lnTo>
                                <a:pt x="1337" y="111"/>
                              </a:lnTo>
                              <a:lnTo>
                                <a:pt x="1318" y="113"/>
                              </a:lnTo>
                              <a:lnTo>
                                <a:pt x="1300" y="117"/>
                              </a:lnTo>
                              <a:lnTo>
                                <a:pt x="1281" y="122"/>
                              </a:lnTo>
                              <a:lnTo>
                                <a:pt x="1265" y="128"/>
                              </a:lnTo>
                              <a:lnTo>
                                <a:pt x="1248" y="137"/>
                              </a:lnTo>
                              <a:lnTo>
                                <a:pt x="1234" y="147"/>
                              </a:lnTo>
                              <a:lnTo>
                                <a:pt x="1220" y="157"/>
                              </a:lnTo>
                              <a:lnTo>
                                <a:pt x="1204" y="172"/>
                              </a:lnTo>
                              <a:lnTo>
                                <a:pt x="1190" y="188"/>
                              </a:lnTo>
                              <a:lnTo>
                                <a:pt x="1177" y="206"/>
                              </a:lnTo>
                              <a:lnTo>
                                <a:pt x="1167" y="224"/>
                              </a:lnTo>
                              <a:lnTo>
                                <a:pt x="1160" y="244"/>
                              </a:lnTo>
                              <a:lnTo>
                                <a:pt x="1154" y="264"/>
                              </a:lnTo>
                              <a:lnTo>
                                <a:pt x="1150" y="285"/>
                              </a:lnTo>
                              <a:lnTo>
                                <a:pt x="1149" y="305"/>
                              </a:lnTo>
                              <a:lnTo>
                                <a:pt x="1150" y="328"/>
                              </a:lnTo>
                              <a:lnTo>
                                <a:pt x="1153" y="348"/>
                              </a:lnTo>
                              <a:lnTo>
                                <a:pt x="1158" y="368"/>
                              </a:lnTo>
                              <a:lnTo>
                                <a:pt x="1165" y="386"/>
                              </a:lnTo>
                              <a:lnTo>
                                <a:pt x="1172" y="405"/>
                              </a:lnTo>
                              <a:lnTo>
                                <a:pt x="1182" y="421"/>
                              </a:lnTo>
                              <a:lnTo>
                                <a:pt x="1195" y="437"/>
                              </a:lnTo>
                              <a:lnTo>
                                <a:pt x="1207" y="451"/>
                              </a:lnTo>
                              <a:lnTo>
                                <a:pt x="1222" y="464"/>
                              </a:lnTo>
                              <a:lnTo>
                                <a:pt x="1237" y="476"/>
                              </a:lnTo>
                              <a:lnTo>
                                <a:pt x="1255" y="485"/>
                              </a:lnTo>
                              <a:lnTo>
                                <a:pt x="1272" y="493"/>
                              </a:lnTo>
                              <a:lnTo>
                                <a:pt x="1292" y="500"/>
                              </a:lnTo>
                              <a:lnTo>
                                <a:pt x="1312" y="505"/>
                              </a:lnTo>
                              <a:lnTo>
                                <a:pt x="1333" y="508"/>
                              </a:lnTo>
                              <a:lnTo>
                                <a:pt x="1354" y="508"/>
                              </a:lnTo>
                              <a:lnTo>
                                <a:pt x="1374" y="508"/>
                              </a:lnTo>
                              <a:lnTo>
                                <a:pt x="1394" y="506"/>
                              </a:lnTo>
                              <a:lnTo>
                                <a:pt x="1413" y="502"/>
                              </a:lnTo>
                              <a:lnTo>
                                <a:pt x="1430" y="497"/>
                              </a:lnTo>
                              <a:lnTo>
                                <a:pt x="1447" y="491"/>
                              </a:lnTo>
                              <a:lnTo>
                                <a:pt x="1463" y="482"/>
                              </a:lnTo>
                              <a:lnTo>
                                <a:pt x="1479" y="472"/>
                              </a:lnTo>
                              <a:lnTo>
                                <a:pt x="1493" y="462"/>
                              </a:lnTo>
                              <a:lnTo>
                                <a:pt x="1509" y="447"/>
                              </a:lnTo>
                              <a:lnTo>
                                <a:pt x="1523" y="430"/>
                              </a:lnTo>
                              <a:lnTo>
                                <a:pt x="1535" y="412"/>
                              </a:lnTo>
                              <a:lnTo>
                                <a:pt x="1545" y="394"/>
                              </a:lnTo>
                              <a:lnTo>
                                <a:pt x="1552" y="374"/>
                              </a:lnTo>
                              <a:lnTo>
                                <a:pt x="1559" y="353"/>
                              </a:lnTo>
                              <a:lnTo>
                                <a:pt x="1562" y="331"/>
                              </a:lnTo>
                              <a:lnTo>
                                <a:pt x="1564" y="309"/>
                              </a:lnTo>
                              <a:lnTo>
                                <a:pt x="1562" y="290"/>
                              </a:lnTo>
                              <a:lnTo>
                                <a:pt x="1560" y="272"/>
                              </a:lnTo>
                              <a:lnTo>
                                <a:pt x="1555" y="253"/>
                              </a:lnTo>
                              <a:lnTo>
                                <a:pt x="1549" y="236"/>
                              </a:lnTo>
                              <a:lnTo>
                                <a:pt x="1541" y="218"/>
                              </a:lnTo>
                              <a:lnTo>
                                <a:pt x="1533" y="202"/>
                              </a:lnTo>
                              <a:lnTo>
                                <a:pt x="1521" y="187"/>
                              </a:lnTo>
                              <a:lnTo>
                                <a:pt x="1509" y="173"/>
                              </a:lnTo>
                              <a:lnTo>
                                <a:pt x="1494" y="158"/>
                              </a:lnTo>
                              <a:lnTo>
                                <a:pt x="1478" y="146"/>
                              </a:lnTo>
                              <a:lnTo>
                                <a:pt x="1460" y="135"/>
                              </a:lnTo>
                              <a:lnTo>
                                <a:pt x="1442" y="126"/>
                              </a:lnTo>
                              <a:lnTo>
                                <a:pt x="1422" y="118"/>
                              </a:lnTo>
                              <a:lnTo>
                                <a:pt x="1400" y="113"/>
                              </a:lnTo>
                              <a:lnTo>
                                <a:pt x="1379" y="111"/>
                              </a:lnTo>
                              <a:lnTo>
                                <a:pt x="1356" y="110"/>
                              </a:lnTo>
                              <a:close/>
                              <a:moveTo>
                                <a:pt x="1356" y="204"/>
                              </a:moveTo>
                              <a:lnTo>
                                <a:pt x="1367" y="204"/>
                              </a:lnTo>
                              <a:lnTo>
                                <a:pt x="1377" y="207"/>
                              </a:lnTo>
                              <a:lnTo>
                                <a:pt x="1388" y="209"/>
                              </a:lnTo>
                              <a:lnTo>
                                <a:pt x="1397" y="213"/>
                              </a:lnTo>
                              <a:lnTo>
                                <a:pt x="1407" y="217"/>
                              </a:lnTo>
                              <a:lnTo>
                                <a:pt x="1415" y="222"/>
                              </a:lnTo>
                              <a:lnTo>
                                <a:pt x="1423" y="228"/>
                              </a:lnTo>
                              <a:lnTo>
                                <a:pt x="1430" y="236"/>
                              </a:lnTo>
                              <a:lnTo>
                                <a:pt x="1438" y="243"/>
                              </a:lnTo>
                              <a:lnTo>
                                <a:pt x="1444" y="251"/>
                              </a:lnTo>
                              <a:lnTo>
                                <a:pt x="1449" y="259"/>
                              </a:lnTo>
                              <a:lnTo>
                                <a:pt x="1453" y="268"/>
                              </a:lnTo>
                              <a:lnTo>
                                <a:pt x="1457" y="278"/>
                              </a:lnTo>
                              <a:lnTo>
                                <a:pt x="1459" y="288"/>
                              </a:lnTo>
                              <a:lnTo>
                                <a:pt x="1462" y="299"/>
                              </a:lnTo>
                              <a:lnTo>
                                <a:pt x="1462" y="309"/>
                              </a:lnTo>
                              <a:lnTo>
                                <a:pt x="1462" y="320"/>
                              </a:lnTo>
                              <a:lnTo>
                                <a:pt x="1459" y="330"/>
                              </a:lnTo>
                              <a:lnTo>
                                <a:pt x="1457" y="340"/>
                              </a:lnTo>
                              <a:lnTo>
                                <a:pt x="1453" y="350"/>
                              </a:lnTo>
                              <a:lnTo>
                                <a:pt x="1449" y="360"/>
                              </a:lnTo>
                              <a:lnTo>
                                <a:pt x="1444" y="369"/>
                              </a:lnTo>
                              <a:lnTo>
                                <a:pt x="1438" y="376"/>
                              </a:lnTo>
                              <a:lnTo>
                                <a:pt x="1430" y="384"/>
                              </a:lnTo>
                              <a:lnTo>
                                <a:pt x="1423" y="391"/>
                              </a:lnTo>
                              <a:lnTo>
                                <a:pt x="1415" y="396"/>
                              </a:lnTo>
                              <a:lnTo>
                                <a:pt x="1407" y="402"/>
                              </a:lnTo>
                              <a:lnTo>
                                <a:pt x="1397" y="406"/>
                              </a:lnTo>
                              <a:lnTo>
                                <a:pt x="1388" y="410"/>
                              </a:lnTo>
                              <a:lnTo>
                                <a:pt x="1377" y="412"/>
                              </a:lnTo>
                              <a:lnTo>
                                <a:pt x="1367" y="414"/>
                              </a:lnTo>
                              <a:lnTo>
                                <a:pt x="1356" y="415"/>
                              </a:lnTo>
                              <a:lnTo>
                                <a:pt x="1346" y="414"/>
                              </a:lnTo>
                              <a:lnTo>
                                <a:pt x="1334" y="412"/>
                              </a:lnTo>
                              <a:lnTo>
                                <a:pt x="1324" y="410"/>
                              </a:lnTo>
                              <a:lnTo>
                                <a:pt x="1315" y="406"/>
                              </a:lnTo>
                              <a:lnTo>
                                <a:pt x="1306" y="402"/>
                              </a:lnTo>
                              <a:lnTo>
                                <a:pt x="1297" y="396"/>
                              </a:lnTo>
                              <a:lnTo>
                                <a:pt x="1288" y="390"/>
                              </a:lnTo>
                              <a:lnTo>
                                <a:pt x="1281" y="384"/>
                              </a:lnTo>
                              <a:lnTo>
                                <a:pt x="1275" y="376"/>
                              </a:lnTo>
                              <a:lnTo>
                                <a:pt x="1268" y="368"/>
                              </a:lnTo>
                              <a:lnTo>
                                <a:pt x="1263" y="359"/>
                              </a:lnTo>
                              <a:lnTo>
                                <a:pt x="1258" y="350"/>
                              </a:lnTo>
                              <a:lnTo>
                                <a:pt x="1255" y="340"/>
                              </a:lnTo>
                              <a:lnTo>
                                <a:pt x="1252" y="330"/>
                              </a:lnTo>
                              <a:lnTo>
                                <a:pt x="1251" y="319"/>
                              </a:lnTo>
                              <a:lnTo>
                                <a:pt x="1251" y="308"/>
                              </a:lnTo>
                              <a:lnTo>
                                <a:pt x="1251" y="298"/>
                              </a:lnTo>
                              <a:lnTo>
                                <a:pt x="1252" y="288"/>
                              </a:lnTo>
                              <a:lnTo>
                                <a:pt x="1256" y="278"/>
                              </a:lnTo>
                              <a:lnTo>
                                <a:pt x="1258" y="268"/>
                              </a:lnTo>
                              <a:lnTo>
                                <a:pt x="1263" y="259"/>
                              </a:lnTo>
                              <a:lnTo>
                                <a:pt x="1268" y="251"/>
                              </a:lnTo>
                              <a:lnTo>
                                <a:pt x="1275" y="242"/>
                              </a:lnTo>
                              <a:lnTo>
                                <a:pt x="1282" y="236"/>
                              </a:lnTo>
                              <a:lnTo>
                                <a:pt x="1290" y="228"/>
                              </a:lnTo>
                              <a:lnTo>
                                <a:pt x="1297" y="222"/>
                              </a:lnTo>
                              <a:lnTo>
                                <a:pt x="1306" y="217"/>
                              </a:lnTo>
                              <a:lnTo>
                                <a:pt x="1316" y="213"/>
                              </a:lnTo>
                              <a:lnTo>
                                <a:pt x="1324" y="209"/>
                              </a:lnTo>
                              <a:lnTo>
                                <a:pt x="1334" y="207"/>
                              </a:lnTo>
                              <a:lnTo>
                                <a:pt x="1346" y="204"/>
                              </a:lnTo>
                              <a:lnTo>
                                <a:pt x="1356" y="204"/>
                              </a:lnTo>
                              <a:close/>
                              <a:moveTo>
                                <a:pt x="1677" y="121"/>
                              </a:moveTo>
                              <a:lnTo>
                                <a:pt x="1570" y="121"/>
                              </a:lnTo>
                              <a:lnTo>
                                <a:pt x="1727" y="496"/>
                              </a:lnTo>
                              <a:lnTo>
                                <a:pt x="1803" y="496"/>
                              </a:lnTo>
                              <a:lnTo>
                                <a:pt x="1962" y="121"/>
                              </a:lnTo>
                              <a:lnTo>
                                <a:pt x="1856" y="121"/>
                              </a:lnTo>
                              <a:lnTo>
                                <a:pt x="1767" y="349"/>
                              </a:lnTo>
                              <a:lnTo>
                                <a:pt x="1677" y="121"/>
                              </a:lnTo>
                              <a:close/>
                              <a:moveTo>
                                <a:pt x="2199" y="430"/>
                              </a:moveTo>
                              <a:lnTo>
                                <a:pt x="2224" y="496"/>
                              </a:lnTo>
                              <a:lnTo>
                                <a:pt x="2327" y="496"/>
                              </a:lnTo>
                              <a:lnTo>
                                <a:pt x="2187" y="121"/>
                              </a:lnTo>
                              <a:lnTo>
                                <a:pt x="2081" y="121"/>
                              </a:lnTo>
                              <a:lnTo>
                                <a:pt x="1936" y="496"/>
                              </a:lnTo>
                              <a:lnTo>
                                <a:pt x="2040" y="496"/>
                              </a:lnTo>
                              <a:lnTo>
                                <a:pt x="2066" y="430"/>
                              </a:lnTo>
                              <a:lnTo>
                                <a:pt x="2199" y="430"/>
                              </a:lnTo>
                              <a:close/>
                              <a:moveTo>
                                <a:pt x="2173" y="356"/>
                              </a:moveTo>
                              <a:lnTo>
                                <a:pt x="2092" y="356"/>
                              </a:lnTo>
                              <a:lnTo>
                                <a:pt x="2133" y="237"/>
                              </a:lnTo>
                              <a:lnTo>
                                <a:pt x="2173" y="356"/>
                              </a:lnTo>
                              <a:close/>
                              <a:moveTo>
                                <a:pt x="2224" y="44"/>
                              </a:moveTo>
                              <a:lnTo>
                                <a:pt x="2178" y="0"/>
                              </a:lnTo>
                              <a:lnTo>
                                <a:pt x="2098" y="69"/>
                              </a:lnTo>
                              <a:lnTo>
                                <a:pt x="2131" y="103"/>
                              </a:lnTo>
                              <a:lnTo>
                                <a:pt x="2224" y="44"/>
                              </a:lnTo>
                              <a:close/>
                              <a:moveTo>
                                <a:pt x="2641" y="412"/>
                              </a:moveTo>
                              <a:lnTo>
                                <a:pt x="2818" y="121"/>
                              </a:lnTo>
                              <a:lnTo>
                                <a:pt x="2508" y="121"/>
                              </a:lnTo>
                              <a:lnTo>
                                <a:pt x="2508" y="203"/>
                              </a:lnTo>
                              <a:lnTo>
                                <a:pt x="2655" y="203"/>
                              </a:lnTo>
                              <a:lnTo>
                                <a:pt x="2478" y="496"/>
                              </a:lnTo>
                              <a:lnTo>
                                <a:pt x="2800" y="496"/>
                              </a:lnTo>
                              <a:lnTo>
                                <a:pt x="2800" y="412"/>
                              </a:lnTo>
                              <a:lnTo>
                                <a:pt x="2641" y="412"/>
                              </a:lnTo>
                              <a:close/>
                              <a:moveTo>
                                <a:pt x="2962" y="371"/>
                              </a:moveTo>
                              <a:lnTo>
                                <a:pt x="3023" y="371"/>
                              </a:lnTo>
                              <a:lnTo>
                                <a:pt x="3039" y="370"/>
                              </a:lnTo>
                              <a:lnTo>
                                <a:pt x="3054" y="369"/>
                              </a:lnTo>
                              <a:lnTo>
                                <a:pt x="3067" y="366"/>
                              </a:lnTo>
                              <a:lnTo>
                                <a:pt x="3080" y="363"/>
                              </a:lnTo>
                              <a:lnTo>
                                <a:pt x="3091" y="358"/>
                              </a:lnTo>
                              <a:lnTo>
                                <a:pt x="3101" y="351"/>
                              </a:lnTo>
                              <a:lnTo>
                                <a:pt x="3111" y="344"/>
                              </a:lnTo>
                              <a:lnTo>
                                <a:pt x="3119" y="336"/>
                              </a:lnTo>
                              <a:lnTo>
                                <a:pt x="3126" y="328"/>
                              </a:lnTo>
                              <a:lnTo>
                                <a:pt x="3132" y="318"/>
                              </a:lnTo>
                              <a:lnTo>
                                <a:pt x="3137" y="308"/>
                              </a:lnTo>
                              <a:lnTo>
                                <a:pt x="3141" y="297"/>
                              </a:lnTo>
                              <a:lnTo>
                                <a:pt x="3145" y="284"/>
                              </a:lnTo>
                              <a:lnTo>
                                <a:pt x="3147" y="272"/>
                              </a:lnTo>
                              <a:lnTo>
                                <a:pt x="3148" y="259"/>
                              </a:lnTo>
                              <a:lnTo>
                                <a:pt x="3148" y="246"/>
                              </a:lnTo>
                              <a:lnTo>
                                <a:pt x="3148" y="231"/>
                              </a:lnTo>
                              <a:lnTo>
                                <a:pt x="3147" y="217"/>
                              </a:lnTo>
                              <a:lnTo>
                                <a:pt x="3143" y="204"/>
                              </a:lnTo>
                              <a:lnTo>
                                <a:pt x="3140" y="193"/>
                              </a:lnTo>
                              <a:lnTo>
                                <a:pt x="3135" y="182"/>
                              </a:lnTo>
                              <a:lnTo>
                                <a:pt x="3129" y="171"/>
                              </a:lnTo>
                              <a:lnTo>
                                <a:pt x="3121" y="162"/>
                              </a:lnTo>
                              <a:lnTo>
                                <a:pt x="3112" y="153"/>
                              </a:lnTo>
                              <a:lnTo>
                                <a:pt x="3104" y="145"/>
                              </a:lnTo>
                              <a:lnTo>
                                <a:pt x="3094" y="138"/>
                              </a:lnTo>
                              <a:lnTo>
                                <a:pt x="3084" y="132"/>
                              </a:lnTo>
                              <a:lnTo>
                                <a:pt x="3074" y="128"/>
                              </a:lnTo>
                              <a:lnTo>
                                <a:pt x="3061" y="125"/>
                              </a:lnTo>
                              <a:lnTo>
                                <a:pt x="3049" y="123"/>
                              </a:lnTo>
                              <a:lnTo>
                                <a:pt x="3035" y="122"/>
                              </a:lnTo>
                              <a:lnTo>
                                <a:pt x="3019" y="121"/>
                              </a:lnTo>
                              <a:lnTo>
                                <a:pt x="2864" y="121"/>
                              </a:lnTo>
                              <a:lnTo>
                                <a:pt x="2864" y="496"/>
                              </a:lnTo>
                              <a:lnTo>
                                <a:pt x="2962" y="496"/>
                              </a:lnTo>
                              <a:lnTo>
                                <a:pt x="2962" y="371"/>
                              </a:lnTo>
                              <a:close/>
                              <a:moveTo>
                                <a:pt x="2962" y="293"/>
                              </a:moveTo>
                              <a:lnTo>
                                <a:pt x="2962" y="199"/>
                              </a:lnTo>
                              <a:lnTo>
                                <a:pt x="2994" y="199"/>
                              </a:lnTo>
                              <a:lnTo>
                                <a:pt x="3006" y="199"/>
                              </a:lnTo>
                              <a:lnTo>
                                <a:pt x="3018" y="202"/>
                              </a:lnTo>
                              <a:lnTo>
                                <a:pt x="3026" y="206"/>
                              </a:lnTo>
                              <a:lnTo>
                                <a:pt x="3034" y="211"/>
                              </a:lnTo>
                              <a:lnTo>
                                <a:pt x="3040" y="218"/>
                              </a:lnTo>
                              <a:lnTo>
                                <a:pt x="3044" y="226"/>
                              </a:lnTo>
                              <a:lnTo>
                                <a:pt x="3046" y="236"/>
                              </a:lnTo>
                              <a:lnTo>
                                <a:pt x="3048" y="247"/>
                              </a:lnTo>
                              <a:lnTo>
                                <a:pt x="3046" y="258"/>
                              </a:lnTo>
                              <a:lnTo>
                                <a:pt x="3044" y="267"/>
                              </a:lnTo>
                              <a:lnTo>
                                <a:pt x="3040" y="275"/>
                              </a:lnTo>
                              <a:lnTo>
                                <a:pt x="3035" y="282"/>
                              </a:lnTo>
                              <a:lnTo>
                                <a:pt x="3026" y="287"/>
                              </a:lnTo>
                              <a:lnTo>
                                <a:pt x="3018" y="290"/>
                              </a:lnTo>
                              <a:lnTo>
                                <a:pt x="3006" y="293"/>
                              </a:lnTo>
                              <a:lnTo>
                                <a:pt x="2994" y="293"/>
                              </a:lnTo>
                              <a:lnTo>
                                <a:pt x="2962" y="293"/>
                              </a:lnTo>
                              <a:close/>
                              <a:moveTo>
                                <a:pt x="3398" y="343"/>
                              </a:moveTo>
                              <a:lnTo>
                                <a:pt x="3413" y="338"/>
                              </a:lnTo>
                              <a:lnTo>
                                <a:pt x="3425" y="334"/>
                              </a:lnTo>
                              <a:lnTo>
                                <a:pt x="3435" y="328"/>
                              </a:lnTo>
                              <a:lnTo>
                                <a:pt x="3445" y="320"/>
                              </a:lnTo>
                              <a:lnTo>
                                <a:pt x="3452" y="313"/>
                              </a:lnTo>
                              <a:lnTo>
                                <a:pt x="3460" y="304"/>
                              </a:lnTo>
                              <a:lnTo>
                                <a:pt x="3465" y="294"/>
                              </a:lnTo>
                              <a:lnTo>
                                <a:pt x="3470" y="284"/>
                              </a:lnTo>
                              <a:lnTo>
                                <a:pt x="3474" y="273"/>
                              </a:lnTo>
                              <a:lnTo>
                                <a:pt x="3477" y="262"/>
                              </a:lnTo>
                              <a:lnTo>
                                <a:pt x="3479" y="249"/>
                              </a:lnTo>
                              <a:lnTo>
                                <a:pt x="3480" y="237"/>
                              </a:lnTo>
                              <a:lnTo>
                                <a:pt x="3479" y="226"/>
                              </a:lnTo>
                              <a:lnTo>
                                <a:pt x="3477" y="214"/>
                              </a:lnTo>
                              <a:lnTo>
                                <a:pt x="3475" y="203"/>
                              </a:lnTo>
                              <a:lnTo>
                                <a:pt x="3471" y="192"/>
                              </a:lnTo>
                              <a:lnTo>
                                <a:pt x="3466" y="182"/>
                              </a:lnTo>
                              <a:lnTo>
                                <a:pt x="3461" y="172"/>
                              </a:lnTo>
                              <a:lnTo>
                                <a:pt x="3455" y="163"/>
                              </a:lnTo>
                              <a:lnTo>
                                <a:pt x="3447" y="155"/>
                              </a:lnTo>
                              <a:lnTo>
                                <a:pt x="3439" y="146"/>
                              </a:lnTo>
                              <a:lnTo>
                                <a:pt x="3430" y="140"/>
                              </a:lnTo>
                              <a:lnTo>
                                <a:pt x="3420" y="133"/>
                              </a:lnTo>
                              <a:lnTo>
                                <a:pt x="3409" y="130"/>
                              </a:lnTo>
                              <a:lnTo>
                                <a:pt x="3398" y="126"/>
                              </a:lnTo>
                              <a:lnTo>
                                <a:pt x="3385" y="123"/>
                              </a:lnTo>
                              <a:lnTo>
                                <a:pt x="3370" y="122"/>
                              </a:lnTo>
                              <a:lnTo>
                                <a:pt x="3355" y="121"/>
                              </a:lnTo>
                              <a:lnTo>
                                <a:pt x="3205" y="121"/>
                              </a:lnTo>
                              <a:lnTo>
                                <a:pt x="3205" y="496"/>
                              </a:lnTo>
                              <a:lnTo>
                                <a:pt x="3302" y="496"/>
                              </a:lnTo>
                              <a:lnTo>
                                <a:pt x="3302" y="351"/>
                              </a:lnTo>
                              <a:lnTo>
                                <a:pt x="3394" y="496"/>
                              </a:lnTo>
                              <a:lnTo>
                                <a:pt x="3515" y="496"/>
                              </a:lnTo>
                              <a:lnTo>
                                <a:pt x="3398" y="343"/>
                              </a:lnTo>
                              <a:close/>
                              <a:moveTo>
                                <a:pt x="3302" y="289"/>
                              </a:moveTo>
                              <a:lnTo>
                                <a:pt x="3302" y="196"/>
                              </a:lnTo>
                              <a:lnTo>
                                <a:pt x="3319" y="196"/>
                              </a:lnTo>
                              <a:lnTo>
                                <a:pt x="3333" y="197"/>
                              </a:lnTo>
                              <a:lnTo>
                                <a:pt x="3344" y="198"/>
                              </a:lnTo>
                              <a:lnTo>
                                <a:pt x="3354" y="202"/>
                              </a:lnTo>
                              <a:lnTo>
                                <a:pt x="3361" y="206"/>
                              </a:lnTo>
                              <a:lnTo>
                                <a:pt x="3369" y="213"/>
                              </a:lnTo>
                              <a:lnTo>
                                <a:pt x="3374" y="222"/>
                              </a:lnTo>
                              <a:lnTo>
                                <a:pt x="3378" y="232"/>
                              </a:lnTo>
                              <a:lnTo>
                                <a:pt x="3380" y="243"/>
                              </a:lnTo>
                              <a:lnTo>
                                <a:pt x="3378" y="253"/>
                              </a:lnTo>
                              <a:lnTo>
                                <a:pt x="3374" y="263"/>
                              </a:lnTo>
                              <a:lnTo>
                                <a:pt x="3369" y="272"/>
                              </a:lnTo>
                              <a:lnTo>
                                <a:pt x="3361" y="279"/>
                              </a:lnTo>
                              <a:lnTo>
                                <a:pt x="3354" y="283"/>
                              </a:lnTo>
                              <a:lnTo>
                                <a:pt x="3344" y="287"/>
                              </a:lnTo>
                              <a:lnTo>
                                <a:pt x="3333" y="288"/>
                              </a:lnTo>
                              <a:lnTo>
                                <a:pt x="3319" y="289"/>
                              </a:lnTo>
                              <a:lnTo>
                                <a:pt x="3302" y="289"/>
                              </a:lnTo>
                              <a:close/>
                              <a:moveTo>
                                <a:pt x="3801" y="430"/>
                              </a:moveTo>
                              <a:lnTo>
                                <a:pt x="3825" y="496"/>
                              </a:lnTo>
                              <a:lnTo>
                                <a:pt x="3930" y="496"/>
                              </a:lnTo>
                              <a:lnTo>
                                <a:pt x="3789" y="121"/>
                              </a:lnTo>
                              <a:lnTo>
                                <a:pt x="3683" y="121"/>
                              </a:lnTo>
                              <a:lnTo>
                                <a:pt x="3538" y="496"/>
                              </a:lnTo>
                              <a:lnTo>
                                <a:pt x="3642" y="496"/>
                              </a:lnTo>
                              <a:lnTo>
                                <a:pt x="3667" y="430"/>
                              </a:lnTo>
                              <a:lnTo>
                                <a:pt x="3801" y="430"/>
                              </a:lnTo>
                              <a:close/>
                              <a:moveTo>
                                <a:pt x="3775" y="356"/>
                              </a:moveTo>
                              <a:lnTo>
                                <a:pt x="3694" y="356"/>
                              </a:lnTo>
                              <a:lnTo>
                                <a:pt x="3735" y="237"/>
                              </a:lnTo>
                              <a:lnTo>
                                <a:pt x="3775" y="356"/>
                              </a:lnTo>
                              <a:close/>
                              <a:moveTo>
                                <a:pt x="3826" y="44"/>
                              </a:moveTo>
                              <a:lnTo>
                                <a:pt x="3780" y="0"/>
                              </a:lnTo>
                              <a:lnTo>
                                <a:pt x="3700" y="69"/>
                              </a:lnTo>
                              <a:lnTo>
                                <a:pt x="3733" y="103"/>
                              </a:lnTo>
                              <a:lnTo>
                                <a:pt x="3826" y="44"/>
                              </a:lnTo>
                              <a:close/>
                              <a:moveTo>
                                <a:pt x="4012" y="121"/>
                              </a:moveTo>
                              <a:lnTo>
                                <a:pt x="3906" y="121"/>
                              </a:lnTo>
                              <a:lnTo>
                                <a:pt x="4063" y="496"/>
                              </a:lnTo>
                              <a:lnTo>
                                <a:pt x="4139" y="496"/>
                              </a:lnTo>
                              <a:lnTo>
                                <a:pt x="4298" y="121"/>
                              </a:lnTo>
                              <a:lnTo>
                                <a:pt x="4192" y="121"/>
                              </a:lnTo>
                              <a:lnTo>
                                <a:pt x="4102" y="349"/>
                              </a:lnTo>
                              <a:lnTo>
                                <a:pt x="4012" y="121"/>
                              </a:lnTo>
                              <a:close/>
                              <a:moveTo>
                                <a:pt x="4535" y="430"/>
                              </a:moveTo>
                              <a:lnTo>
                                <a:pt x="4559" y="496"/>
                              </a:lnTo>
                              <a:lnTo>
                                <a:pt x="4662" y="496"/>
                              </a:lnTo>
                              <a:lnTo>
                                <a:pt x="4521" y="121"/>
                              </a:lnTo>
                              <a:lnTo>
                                <a:pt x="4415" y="121"/>
                              </a:lnTo>
                              <a:lnTo>
                                <a:pt x="4272" y="496"/>
                              </a:lnTo>
                              <a:lnTo>
                                <a:pt x="4374" y="496"/>
                              </a:lnTo>
                              <a:lnTo>
                                <a:pt x="4401" y="430"/>
                              </a:lnTo>
                              <a:lnTo>
                                <a:pt x="4535" y="430"/>
                              </a:lnTo>
                              <a:close/>
                              <a:moveTo>
                                <a:pt x="4508" y="356"/>
                              </a:moveTo>
                              <a:lnTo>
                                <a:pt x="4428" y="356"/>
                              </a:lnTo>
                              <a:lnTo>
                                <a:pt x="4468" y="237"/>
                              </a:lnTo>
                              <a:lnTo>
                                <a:pt x="4508" y="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2"/>
                      <wps:cNvSpPr>
                        <a:spLocks noEditPoints="1"/>
                      </wps:cNvSpPr>
                      <wps:spPr bwMode="auto">
                        <a:xfrm>
                          <a:off x="6638" y="1385"/>
                          <a:ext cx="3880" cy="178"/>
                        </a:xfrm>
                        <a:custGeom>
                          <a:avLst/>
                          <a:gdLst>
                            <a:gd name="T0" fmla="*/ 152 w 7760"/>
                            <a:gd name="T1" fmla="*/ 278 h 357"/>
                            <a:gd name="T2" fmla="*/ 109 w 7760"/>
                            <a:gd name="T3" fmla="*/ 88 h 357"/>
                            <a:gd name="T4" fmla="*/ 204 w 7760"/>
                            <a:gd name="T5" fmla="*/ 189 h 357"/>
                            <a:gd name="T6" fmla="*/ 327 w 7760"/>
                            <a:gd name="T7" fmla="*/ 221 h 357"/>
                            <a:gd name="T8" fmla="*/ 404 w 7760"/>
                            <a:gd name="T9" fmla="*/ 227 h 357"/>
                            <a:gd name="T10" fmla="*/ 382 w 7760"/>
                            <a:gd name="T11" fmla="*/ 191 h 357"/>
                            <a:gd name="T12" fmla="*/ 888 w 7760"/>
                            <a:gd name="T13" fmla="*/ 156 h 357"/>
                            <a:gd name="T14" fmla="*/ 823 w 7760"/>
                            <a:gd name="T15" fmla="*/ 267 h 357"/>
                            <a:gd name="T16" fmla="*/ 925 w 7760"/>
                            <a:gd name="T17" fmla="*/ 170 h 357"/>
                            <a:gd name="T18" fmla="*/ 1062 w 7760"/>
                            <a:gd name="T19" fmla="*/ 286 h 357"/>
                            <a:gd name="T20" fmla="*/ 1056 w 7760"/>
                            <a:gd name="T21" fmla="*/ 167 h 357"/>
                            <a:gd name="T22" fmla="*/ 1376 w 7760"/>
                            <a:gd name="T23" fmla="*/ 165 h 357"/>
                            <a:gd name="T24" fmla="*/ 1295 w 7760"/>
                            <a:gd name="T25" fmla="*/ 252 h 357"/>
                            <a:gd name="T26" fmla="*/ 1420 w 7760"/>
                            <a:gd name="T27" fmla="*/ 149 h 357"/>
                            <a:gd name="T28" fmla="*/ 1573 w 7760"/>
                            <a:gd name="T29" fmla="*/ 159 h 357"/>
                            <a:gd name="T30" fmla="*/ 1567 w 7760"/>
                            <a:gd name="T31" fmla="*/ 226 h 357"/>
                            <a:gd name="T32" fmla="*/ 2066 w 7760"/>
                            <a:gd name="T33" fmla="*/ 149 h 357"/>
                            <a:gd name="T34" fmla="*/ 2114 w 7760"/>
                            <a:gd name="T35" fmla="*/ 72 h 357"/>
                            <a:gd name="T36" fmla="*/ 2339 w 7760"/>
                            <a:gd name="T37" fmla="*/ 146 h 357"/>
                            <a:gd name="T38" fmla="*/ 2337 w 7760"/>
                            <a:gd name="T39" fmla="*/ 167 h 357"/>
                            <a:gd name="T40" fmla="*/ 2484 w 7760"/>
                            <a:gd name="T41" fmla="*/ 147 h 357"/>
                            <a:gd name="T42" fmla="*/ 2525 w 7760"/>
                            <a:gd name="T43" fmla="*/ 175 h 357"/>
                            <a:gd name="T44" fmla="*/ 3271 w 7760"/>
                            <a:gd name="T45" fmla="*/ 149 h 357"/>
                            <a:gd name="T46" fmla="*/ 3256 w 7760"/>
                            <a:gd name="T47" fmla="*/ 277 h 357"/>
                            <a:gd name="T48" fmla="*/ 3448 w 7760"/>
                            <a:gd name="T49" fmla="*/ 273 h 357"/>
                            <a:gd name="T50" fmla="*/ 3414 w 7760"/>
                            <a:gd name="T51" fmla="*/ 149 h 357"/>
                            <a:gd name="T52" fmla="*/ 3641 w 7760"/>
                            <a:gd name="T53" fmla="*/ 146 h 357"/>
                            <a:gd name="T54" fmla="*/ 3637 w 7760"/>
                            <a:gd name="T55" fmla="*/ 167 h 357"/>
                            <a:gd name="T56" fmla="*/ 3792 w 7760"/>
                            <a:gd name="T57" fmla="*/ 146 h 357"/>
                            <a:gd name="T58" fmla="*/ 3802 w 7760"/>
                            <a:gd name="T59" fmla="*/ 167 h 357"/>
                            <a:gd name="T60" fmla="*/ 3995 w 7760"/>
                            <a:gd name="T61" fmla="*/ 154 h 357"/>
                            <a:gd name="T62" fmla="*/ 4006 w 7760"/>
                            <a:gd name="T63" fmla="*/ 237 h 357"/>
                            <a:gd name="T64" fmla="*/ 4095 w 7760"/>
                            <a:gd name="T65" fmla="*/ 146 h 357"/>
                            <a:gd name="T66" fmla="*/ 4085 w 7760"/>
                            <a:gd name="T67" fmla="*/ 286 h 357"/>
                            <a:gd name="T68" fmla="*/ 4199 w 7760"/>
                            <a:gd name="T69" fmla="*/ 151 h 357"/>
                            <a:gd name="T70" fmla="*/ 4265 w 7760"/>
                            <a:gd name="T71" fmla="*/ 187 h 357"/>
                            <a:gd name="T72" fmla="*/ 4359 w 7760"/>
                            <a:gd name="T73" fmla="*/ 282 h 357"/>
                            <a:gd name="T74" fmla="*/ 4440 w 7760"/>
                            <a:gd name="T75" fmla="*/ 283 h 357"/>
                            <a:gd name="T76" fmla="*/ 4493 w 7760"/>
                            <a:gd name="T77" fmla="*/ 187 h 357"/>
                            <a:gd name="T78" fmla="*/ 4704 w 7760"/>
                            <a:gd name="T79" fmla="*/ 180 h 357"/>
                            <a:gd name="T80" fmla="*/ 4860 w 7760"/>
                            <a:gd name="T81" fmla="*/ 199 h 357"/>
                            <a:gd name="T82" fmla="*/ 4954 w 7760"/>
                            <a:gd name="T83" fmla="*/ 75 h 357"/>
                            <a:gd name="T84" fmla="*/ 4883 w 7760"/>
                            <a:gd name="T85" fmla="*/ 124 h 357"/>
                            <a:gd name="T86" fmla="*/ 5090 w 7760"/>
                            <a:gd name="T87" fmla="*/ 282 h 357"/>
                            <a:gd name="T88" fmla="*/ 5727 w 7760"/>
                            <a:gd name="T89" fmla="*/ 266 h 357"/>
                            <a:gd name="T90" fmla="*/ 5792 w 7760"/>
                            <a:gd name="T91" fmla="*/ 94 h 357"/>
                            <a:gd name="T92" fmla="*/ 5770 w 7760"/>
                            <a:gd name="T93" fmla="*/ 88 h 357"/>
                            <a:gd name="T94" fmla="*/ 6012 w 7760"/>
                            <a:gd name="T95" fmla="*/ 236 h 357"/>
                            <a:gd name="T96" fmla="*/ 5969 w 7760"/>
                            <a:gd name="T97" fmla="*/ 257 h 357"/>
                            <a:gd name="T98" fmla="*/ 6170 w 7760"/>
                            <a:gd name="T99" fmla="*/ 276 h 357"/>
                            <a:gd name="T100" fmla="*/ 6149 w 7760"/>
                            <a:gd name="T101" fmla="*/ 111 h 357"/>
                            <a:gd name="T102" fmla="*/ 6215 w 7760"/>
                            <a:gd name="T103" fmla="*/ 182 h 357"/>
                            <a:gd name="T104" fmla="*/ 6443 w 7760"/>
                            <a:gd name="T105" fmla="*/ 110 h 357"/>
                            <a:gd name="T106" fmla="*/ 6421 w 7760"/>
                            <a:gd name="T107" fmla="*/ 140 h 357"/>
                            <a:gd name="T108" fmla="*/ 6681 w 7760"/>
                            <a:gd name="T109" fmla="*/ 90 h 357"/>
                            <a:gd name="T110" fmla="*/ 6983 w 7760"/>
                            <a:gd name="T111" fmla="*/ 149 h 357"/>
                            <a:gd name="T112" fmla="*/ 6968 w 7760"/>
                            <a:gd name="T113" fmla="*/ 277 h 357"/>
                            <a:gd name="T114" fmla="*/ 7069 w 7760"/>
                            <a:gd name="T115" fmla="*/ 216 h 357"/>
                            <a:gd name="T116" fmla="*/ 7268 w 7760"/>
                            <a:gd name="T117" fmla="*/ 149 h 357"/>
                            <a:gd name="T118" fmla="*/ 7318 w 7760"/>
                            <a:gd name="T119" fmla="*/ 149 h 357"/>
                            <a:gd name="T120" fmla="*/ 7677 w 7760"/>
                            <a:gd name="T121" fmla="*/ 67 h 357"/>
                            <a:gd name="T122" fmla="*/ 7758 w 7760"/>
                            <a:gd name="T123" fmla="*/ 207 h 357"/>
                            <a:gd name="T124" fmla="*/ 7684 w 7760"/>
                            <a:gd name="T125" fmla="*/ 263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760" h="357">
                              <a:moveTo>
                                <a:pt x="174" y="86"/>
                              </a:moveTo>
                              <a:lnTo>
                                <a:pt x="159" y="76"/>
                              </a:lnTo>
                              <a:lnTo>
                                <a:pt x="144" y="70"/>
                              </a:lnTo>
                              <a:lnTo>
                                <a:pt x="135" y="68"/>
                              </a:lnTo>
                              <a:lnTo>
                                <a:pt x="128" y="67"/>
                              </a:lnTo>
                              <a:lnTo>
                                <a:pt x="120" y="65"/>
                              </a:lnTo>
                              <a:lnTo>
                                <a:pt x="112" y="65"/>
                              </a:lnTo>
                              <a:lnTo>
                                <a:pt x="100" y="65"/>
                              </a:lnTo>
                              <a:lnTo>
                                <a:pt x="89" y="68"/>
                              </a:lnTo>
                              <a:lnTo>
                                <a:pt x="78" y="70"/>
                              </a:lnTo>
                              <a:lnTo>
                                <a:pt x="68" y="74"/>
                              </a:lnTo>
                              <a:lnTo>
                                <a:pt x="58" y="79"/>
                              </a:lnTo>
                              <a:lnTo>
                                <a:pt x="49" y="84"/>
                              </a:lnTo>
                              <a:lnTo>
                                <a:pt x="41" y="90"/>
                              </a:lnTo>
                              <a:lnTo>
                                <a:pt x="32" y="98"/>
                              </a:lnTo>
                              <a:lnTo>
                                <a:pt x="26" y="105"/>
                              </a:lnTo>
                              <a:lnTo>
                                <a:pt x="18" y="114"/>
                              </a:lnTo>
                              <a:lnTo>
                                <a:pt x="13" y="124"/>
                              </a:lnTo>
                              <a:lnTo>
                                <a:pt x="8" y="133"/>
                              </a:lnTo>
                              <a:lnTo>
                                <a:pt x="5" y="144"/>
                              </a:lnTo>
                              <a:lnTo>
                                <a:pt x="2" y="154"/>
                              </a:lnTo>
                              <a:lnTo>
                                <a:pt x="0" y="165"/>
                              </a:lnTo>
                              <a:lnTo>
                                <a:pt x="0" y="176"/>
                              </a:lnTo>
                              <a:lnTo>
                                <a:pt x="0" y="187"/>
                              </a:lnTo>
                              <a:lnTo>
                                <a:pt x="2" y="199"/>
                              </a:lnTo>
                              <a:lnTo>
                                <a:pt x="5" y="209"/>
                              </a:lnTo>
                              <a:lnTo>
                                <a:pt x="8" y="219"/>
                              </a:lnTo>
                              <a:lnTo>
                                <a:pt x="13" y="228"/>
                              </a:lnTo>
                              <a:lnTo>
                                <a:pt x="18" y="237"/>
                              </a:lnTo>
                              <a:lnTo>
                                <a:pt x="24" y="246"/>
                              </a:lnTo>
                              <a:lnTo>
                                <a:pt x="32" y="253"/>
                              </a:lnTo>
                              <a:lnTo>
                                <a:pt x="39" y="261"/>
                              </a:lnTo>
                              <a:lnTo>
                                <a:pt x="48" y="267"/>
                              </a:lnTo>
                              <a:lnTo>
                                <a:pt x="58" y="273"/>
                              </a:lnTo>
                              <a:lnTo>
                                <a:pt x="67" y="277"/>
                              </a:lnTo>
                              <a:lnTo>
                                <a:pt x="77" y="281"/>
                              </a:lnTo>
                              <a:lnTo>
                                <a:pt x="88" y="283"/>
                              </a:lnTo>
                              <a:lnTo>
                                <a:pt x="99" y="286"/>
                              </a:lnTo>
                              <a:lnTo>
                                <a:pt x="110" y="286"/>
                              </a:lnTo>
                              <a:lnTo>
                                <a:pt x="119" y="286"/>
                              </a:lnTo>
                              <a:lnTo>
                                <a:pt x="127" y="285"/>
                              </a:lnTo>
                              <a:lnTo>
                                <a:pt x="135" y="283"/>
                              </a:lnTo>
                              <a:lnTo>
                                <a:pt x="143" y="281"/>
                              </a:lnTo>
                              <a:lnTo>
                                <a:pt x="152" y="278"/>
                              </a:lnTo>
                              <a:lnTo>
                                <a:pt x="159" y="275"/>
                              </a:lnTo>
                              <a:lnTo>
                                <a:pt x="166" y="271"/>
                              </a:lnTo>
                              <a:lnTo>
                                <a:pt x="174" y="266"/>
                              </a:lnTo>
                              <a:lnTo>
                                <a:pt x="174" y="236"/>
                              </a:lnTo>
                              <a:lnTo>
                                <a:pt x="166" y="242"/>
                              </a:lnTo>
                              <a:lnTo>
                                <a:pt x="159" y="248"/>
                              </a:lnTo>
                              <a:lnTo>
                                <a:pt x="152" y="253"/>
                              </a:lnTo>
                              <a:lnTo>
                                <a:pt x="144" y="257"/>
                              </a:lnTo>
                              <a:lnTo>
                                <a:pt x="135" y="260"/>
                              </a:lnTo>
                              <a:lnTo>
                                <a:pt x="127" y="262"/>
                              </a:lnTo>
                              <a:lnTo>
                                <a:pt x="119" y="263"/>
                              </a:lnTo>
                              <a:lnTo>
                                <a:pt x="110" y="263"/>
                              </a:lnTo>
                              <a:lnTo>
                                <a:pt x="102" y="263"/>
                              </a:lnTo>
                              <a:lnTo>
                                <a:pt x="93" y="262"/>
                              </a:lnTo>
                              <a:lnTo>
                                <a:pt x="84" y="260"/>
                              </a:lnTo>
                              <a:lnTo>
                                <a:pt x="77" y="257"/>
                              </a:lnTo>
                              <a:lnTo>
                                <a:pt x="69" y="253"/>
                              </a:lnTo>
                              <a:lnTo>
                                <a:pt x="62" y="248"/>
                              </a:lnTo>
                              <a:lnTo>
                                <a:pt x="56" y="243"/>
                              </a:lnTo>
                              <a:lnTo>
                                <a:pt x="49" y="238"/>
                              </a:lnTo>
                              <a:lnTo>
                                <a:pt x="43" y="232"/>
                              </a:lnTo>
                              <a:lnTo>
                                <a:pt x="38" y="225"/>
                              </a:lnTo>
                              <a:lnTo>
                                <a:pt x="34" y="219"/>
                              </a:lnTo>
                              <a:lnTo>
                                <a:pt x="31" y="210"/>
                              </a:lnTo>
                              <a:lnTo>
                                <a:pt x="27" y="202"/>
                              </a:lnTo>
                              <a:lnTo>
                                <a:pt x="26" y="194"/>
                              </a:lnTo>
                              <a:lnTo>
                                <a:pt x="24" y="185"/>
                              </a:lnTo>
                              <a:lnTo>
                                <a:pt x="23" y="176"/>
                              </a:lnTo>
                              <a:lnTo>
                                <a:pt x="24" y="167"/>
                              </a:lnTo>
                              <a:lnTo>
                                <a:pt x="26" y="159"/>
                              </a:lnTo>
                              <a:lnTo>
                                <a:pt x="27" y="150"/>
                              </a:lnTo>
                              <a:lnTo>
                                <a:pt x="31" y="143"/>
                              </a:lnTo>
                              <a:lnTo>
                                <a:pt x="34" y="134"/>
                              </a:lnTo>
                              <a:lnTo>
                                <a:pt x="38" y="126"/>
                              </a:lnTo>
                              <a:lnTo>
                                <a:pt x="43" y="120"/>
                              </a:lnTo>
                              <a:lnTo>
                                <a:pt x="49" y="114"/>
                              </a:lnTo>
                              <a:lnTo>
                                <a:pt x="56" y="108"/>
                              </a:lnTo>
                              <a:lnTo>
                                <a:pt x="62" y="103"/>
                              </a:lnTo>
                              <a:lnTo>
                                <a:pt x="69" y="98"/>
                              </a:lnTo>
                              <a:lnTo>
                                <a:pt x="77" y="94"/>
                              </a:lnTo>
                              <a:lnTo>
                                <a:pt x="84" y="91"/>
                              </a:lnTo>
                              <a:lnTo>
                                <a:pt x="93" y="89"/>
                              </a:lnTo>
                              <a:lnTo>
                                <a:pt x="100" y="88"/>
                              </a:lnTo>
                              <a:lnTo>
                                <a:pt x="109" y="88"/>
                              </a:lnTo>
                              <a:lnTo>
                                <a:pt x="119" y="88"/>
                              </a:lnTo>
                              <a:lnTo>
                                <a:pt x="127" y="89"/>
                              </a:lnTo>
                              <a:lnTo>
                                <a:pt x="135" y="91"/>
                              </a:lnTo>
                              <a:lnTo>
                                <a:pt x="143" y="94"/>
                              </a:lnTo>
                              <a:lnTo>
                                <a:pt x="152" y="98"/>
                              </a:lnTo>
                              <a:lnTo>
                                <a:pt x="159" y="103"/>
                              </a:lnTo>
                              <a:lnTo>
                                <a:pt x="166" y="109"/>
                              </a:lnTo>
                              <a:lnTo>
                                <a:pt x="174" y="115"/>
                              </a:lnTo>
                              <a:lnTo>
                                <a:pt x="174" y="86"/>
                              </a:lnTo>
                              <a:close/>
                              <a:moveTo>
                                <a:pt x="155" y="13"/>
                              </a:moveTo>
                              <a:lnTo>
                                <a:pt x="138" y="0"/>
                              </a:lnTo>
                              <a:lnTo>
                                <a:pt x="110" y="24"/>
                              </a:lnTo>
                              <a:lnTo>
                                <a:pt x="82" y="0"/>
                              </a:lnTo>
                              <a:lnTo>
                                <a:pt x="66" y="13"/>
                              </a:lnTo>
                              <a:lnTo>
                                <a:pt x="110" y="52"/>
                              </a:lnTo>
                              <a:lnTo>
                                <a:pt x="155" y="13"/>
                              </a:lnTo>
                              <a:close/>
                              <a:moveTo>
                                <a:pt x="327" y="221"/>
                              </a:moveTo>
                              <a:lnTo>
                                <a:pt x="327" y="216"/>
                              </a:lnTo>
                              <a:lnTo>
                                <a:pt x="326" y="201"/>
                              </a:lnTo>
                              <a:lnTo>
                                <a:pt x="323" y="187"/>
                              </a:lnTo>
                              <a:lnTo>
                                <a:pt x="321" y="181"/>
                              </a:lnTo>
                              <a:lnTo>
                                <a:pt x="317" y="176"/>
                              </a:lnTo>
                              <a:lnTo>
                                <a:pt x="314" y="170"/>
                              </a:lnTo>
                              <a:lnTo>
                                <a:pt x="310" y="166"/>
                              </a:lnTo>
                              <a:lnTo>
                                <a:pt x="306" y="161"/>
                              </a:lnTo>
                              <a:lnTo>
                                <a:pt x="301" y="157"/>
                              </a:lnTo>
                              <a:lnTo>
                                <a:pt x="296" y="154"/>
                              </a:lnTo>
                              <a:lnTo>
                                <a:pt x="290" y="151"/>
                              </a:lnTo>
                              <a:lnTo>
                                <a:pt x="284" y="149"/>
                              </a:lnTo>
                              <a:lnTo>
                                <a:pt x="277" y="147"/>
                              </a:lnTo>
                              <a:lnTo>
                                <a:pt x="271" y="146"/>
                              </a:lnTo>
                              <a:lnTo>
                                <a:pt x="264" y="146"/>
                              </a:lnTo>
                              <a:lnTo>
                                <a:pt x="257" y="146"/>
                              </a:lnTo>
                              <a:lnTo>
                                <a:pt x="250" y="147"/>
                              </a:lnTo>
                              <a:lnTo>
                                <a:pt x="244" y="150"/>
                              </a:lnTo>
                              <a:lnTo>
                                <a:pt x="238" y="151"/>
                              </a:lnTo>
                              <a:lnTo>
                                <a:pt x="233" y="154"/>
                              </a:lnTo>
                              <a:lnTo>
                                <a:pt x="226" y="157"/>
                              </a:lnTo>
                              <a:lnTo>
                                <a:pt x="221" y="161"/>
                              </a:lnTo>
                              <a:lnTo>
                                <a:pt x="218" y="166"/>
                              </a:lnTo>
                              <a:lnTo>
                                <a:pt x="214" y="171"/>
                              </a:lnTo>
                              <a:lnTo>
                                <a:pt x="210" y="176"/>
                              </a:lnTo>
                              <a:lnTo>
                                <a:pt x="206" y="182"/>
                              </a:lnTo>
                              <a:lnTo>
                                <a:pt x="204" y="189"/>
                              </a:lnTo>
                              <a:lnTo>
                                <a:pt x="200" y="201"/>
                              </a:lnTo>
                              <a:lnTo>
                                <a:pt x="199" y="216"/>
                              </a:lnTo>
                              <a:lnTo>
                                <a:pt x="200" y="225"/>
                              </a:lnTo>
                              <a:lnTo>
                                <a:pt x="200" y="231"/>
                              </a:lnTo>
                              <a:lnTo>
                                <a:pt x="203" y="238"/>
                              </a:lnTo>
                              <a:lnTo>
                                <a:pt x="204" y="245"/>
                              </a:lnTo>
                              <a:lnTo>
                                <a:pt x="206" y="251"/>
                              </a:lnTo>
                              <a:lnTo>
                                <a:pt x="210" y="257"/>
                              </a:lnTo>
                              <a:lnTo>
                                <a:pt x="214" y="262"/>
                              </a:lnTo>
                              <a:lnTo>
                                <a:pt x="218" y="267"/>
                              </a:lnTo>
                              <a:lnTo>
                                <a:pt x="223" y="271"/>
                              </a:lnTo>
                              <a:lnTo>
                                <a:pt x="228" y="275"/>
                              </a:lnTo>
                              <a:lnTo>
                                <a:pt x="233" y="278"/>
                              </a:lnTo>
                              <a:lnTo>
                                <a:pt x="239" y="281"/>
                              </a:lnTo>
                              <a:lnTo>
                                <a:pt x="245" y="283"/>
                              </a:lnTo>
                              <a:lnTo>
                                <a:pt x="251" y="285"/>
                              </a:lnTo>
                              <a:lnTo>
                                <a:pt x="257" y="286"/>
                              </a:lnTo>
                              <a:lnTo>
                                <a:pt x="265" y="286"/>
                              </a:lnTo>
                              <a:lnTo>
                                <a:pt x="275" y="286"/>
                              </a:lnTo>
                              <a:lnTo>
                                <a:pt x="284" y="283"/>
                              </a:lnTo>
                              <a:lnTo>
                                <a:pt x="292" y="281"/>
                              </a:lnTo>
                              <a:lnTo>
                                <a:pt x="300" y="277"/>
                              </a:lnTo>
                              <a:lnTo>
                                <a:pt x="307" y="272"/>
                              </a:lnTo>
                              <a:lnTo>
                                <a:pt x="314" y="266"/>
                              </a:lnTo>
                              <a:lnTo>
                                <a:pt x="320" y="257"/>
                              </a:lnTo>
                              <a:lnTo>
                                <a:pt x="326" y="248"/>
                              </a:lnTo>
                              <a:lnTo>
                                <a:pt x="307" y="237"/>
                              </a:lnTo>
                              <a:lnTo>
                                <a:pt x="302" y="245"/>
                              </a:lnTo>
                              <a:lnTo>
                                <a:pt x="297" y="251"/>
                              </a:lnTo>
                              <a:lnTo>
                                <a:pt x="292" y="256"/>
                              </a:lnTo>
                              <a:lnTo>
                                <a:pt x="289" y="260"/>
                              </a:lnTo>
                              <a:lnTo>
                                <a:pt x="284" y="262"/>
                              </a:lnTo>
                              <a:lnTo>
                                <a:pt x="277" y="263"/>
                              </a:lnTo>
                              <a:lnTo>
                                <a:pt x="272" y="265"/>
                              </a:lnTo>
                              <a:lnTo>
                                <a:pt x="266" y="266"/>
                              </a:lnTo>
                              <a:lnTo>
                                <a:pt x="257" y="265"/>
                              </a:lnTo>
                              <a:lnTo>
                                <a:pt x="249" y="262"/>
                              </a:lnTo>
                              <a:lnTo>
                                <a:pt x="242" y="258"/>
                              </a:lnTo>
                              <a:lnTo>
                                <a:pt x="236" y="253"/>
                              </a:lnTo>
                              <a:lnTo>
                                <a:pt x="231" y="247"/>
                              </a:lnTo>
                              <a:lnTo>
                                <a:pt x="228" y="238"/>
                              </a:lnTo>
                              <a:lnTo>
                                <a:pt x="225" y="230"/>
                              </a:lnTo>
                              <a:lnTo>
                                <a:pt x="224" y="221"/>
                              </a:lnTo>
                              <a:lnTo>
                                <a:pt x="327" y="221"/>
                              </a:lnTo>
                              <a:close/>
                              <a:moveTo>
                                <a:pt x="225" y="201"/>
                              </a:moveTo>
                              <a:lnTo>
                                <a:pt x="228" y="194"/>
                              </a:lnTo>
                              <a:lnTo>
                                <a:pt x="230" y="187"/>
                              </a:lnTo>
                              <a:lnTo>
                                <a:pt x="234" y="181"/>
                              </a:lnTo>
                              <a:lnTo>
                                <a:pt x="239" y="176"/>
                              </a:lnTo>
                              <a:lnTo>
                                <a:pt x="244" y="172"/>
                              </a:lnTo>
                              <a:lnTo>
                                <a:pt x="250" y="170"/>
                              </a:lnTo>
                              <a:lnTo>
                                <a:pt x="257" y="167"/>
                              </a:lnTo>
                              <a:lnTo>
                                <a:pt x="264" y="167"/>
                              </a:lnTo>
                              <a:lnTo>
                                <a:pt x="271" y="167"/>
                              </a:lnTo>
                              <a:lnTo>
                                <a:pt x="277" y="170"/>
                              </a:lnTo>
                              <a:lnTo>
                                <a:pt x="284" y="172"/>
                              </a:lnTo>
                              <a:lnTo>
                                <a:pt x="290" y="176"/>
                              </a:lnTo>
                              <a:lnTo>
                                <a:pt x="295" y="181"/>
                              </a:lnTo>
                              <a:lnTo>
                                <a:pt x="299" y="187"/>
                              </a:lnTo>
                              <a:lnTo>
                                <a:pt x="301" y="194"/>
                              </a:lnTo>
                              <a:lnTo>
                                <a:pt x="304" y="201"/>
                              </a:lnTo>
                              <a:lnTo>
                                <a:pt x="225" y="201"/>
                              </a:lnTo>
                              <a:close/>
                              <a:moveTo>
                                <a:pt x="431" y="170"/>
                              </a:moveTo>
                              <a:lnTo>
                                <a:pt x="428" y="165"/>
                              </a:lnTo>
                              <a:lnTo>
                                <a:pt x="424" y="160"/>
                              </a:lnTo>
                              <a:lnTo>
                                <a:pt x="421" y="156"/>
                              </a:lnTo>
                              <a:lnTo>
                                <a:pt x="416" y="152"/>
                              </a:lnTo>
                              <a:lnTo>
                                <a:pt x="411" y="150"/>
                              </a:lnTo>
                              <a:lnTo>
                                <a:pt x="406" y="147"/>
                              </a:lnTo>
                              <a:lnTo>
                                <a:pt x="401" y="146"/>
                              </a:lnTo>
                              <a:lnTo>
                                <a:pt x="394" y="146"/>
                              </a:lnTo>
                              <a:lnTo>
                                <a:pt x="387" y="147"/>
                              </a:lnTo>
                              <a:lnTo>
                                <a:pt x="380" y="149"/>
                              </a:lnTo>
                              <a:lnTo>
                                <a:pt x="373" y="152"/>
                              </a:lnTo>
                              <a:lnTo>
                                <a:pt x="367" y="157"/>
                              </a:lnTo>
                              <a:lnTo>
                                <a:pt x="362" y="162"/>
                              </a:lnTo>
                              <a:lnTo>
                                <a:pt x="358" y="169"/>
                              </a:lnTo>
                              <a:lnTo>
                                <a:pt x="357" y="176"/>
                              </a:lnTo>
                              <a:lnTo>
                                <a:pt x="356" y="184"/>
                              </a:lnTo>
                              <a:lnTo>
                                <a:pt x="356" y="190"/>
                              </a:lnTo>
                              <a:lnTo>
                                <a:pt x="357" y="195"/>
                              </a:lnTo>
                              <a:lnTo>
                                <a:pt x="360" y="200"/>
                              </a:lnTo>
                              <a:lnTo>
                                <a:pt x="363" y="205"/>
                              </a:lnTo>
                              <a:lnTo>
                                <a:pt x="368" y="209"/>
                              </a:lnTo>
                              <a:lnTo>
                                <a:pt x="376" y="214"/>
                              </a:lnTo>
                              <a:lnTo>
                                <a:pt x="383" y="217"/>
                              </a:lnTo>
                              <a:lnTo>
                                <a:pt x="394" y="222"/>
                              </a:lnTo>
                              <a:lnTo>
                                <a:pt x="404" y="227"/>
                              </a:lnTo>
                              <a:lnTo>
                                <a:pt x="412" y="232"/>
                              </a:lnTo>
                              <a:lnTo>
                                <a:pt x="413" y="235"/>
                              </a:lnTo>
                              <a:lnTo>
                                <a:pt x="414" y="237"/>
                              </a:lnTo>
                              <a:lnTo>
                                <a:pt x="416" y="241"/>
                              </a:lnTo>
                              <a:lnTo>
                                <a:pt x="416" y="245"/>
                              </a:lnTo>
                              <a:lnTo>
                                <a:pt x="416" y="248"/>
                              </a:lnTo>
                              <a:lnTo>
                                <a:pt x="414" y="253"/>
                              </a:lnTo>
                              <a:lnTo>
                                <a:pt x="412" y="256"/>
                              </a:lnTo>
                              <a:lnTo>
                                <a:pt x="409" y="260"/>
                              </a:lnTo>
                              <a:lnTo>
                                <a:pt x="407" y="262"/>
                              </a:lnTo>
                              <a:lnTo>
                                <a:pt x="403" y="263"/>
                              </a:lnTo>
                              <a:lnTo>
                                <a:pt x="398" y="265"/>
                              </a:lnTo>
                              <a:lnTo>
                                <a:pt x="394" y="266"/>
                              </a:lnTo>
                              <a:lnTo>
                                <a:pt x="390" y="265"/>
                              </a:lnTo>
                              <a:lnTo>
                                <a:pt x="386" y="265"/>
                              </a:lnTo>
                              <a:lnTo>
                                <a:pt x="382" y="263"/>
                              </a:lnTo>
                              <a:lnTo>
                                <a:pt x="380" y="261"/>
                              </a:lnTo>
                              <a:lnTo>
                                <a:pt x="373" y="255"/>
                              </a:lnTo>
                              <a:lnTo>
                                <a:pt x="367" y="243"/>
                              </a:lnTo>
                              <a:lnTo>
                                <a:pt x="347" y="252"/>
                              </a:lnTo>
                              <a:lnTo>
                                <a:pt x="351" y="260"/>
                              </a:lnTo>
                              <a:lnTo>
                                <a:pt x="355" y="267"/>
                              </a:lnTo>
                              <a:lnTo>
                                <a:pt x="360" y="273"/>
                              </a:lnTo>
                              <a:lnTo>
                                <a:pt x="366" y="277"/>
                              </a:lnTo>
                              <a:lnTo>
                                <a:pt x="372" y="281"/>
                              </a:lnTo>
                              <a:lnTo>
                                <a:pt x="378" y="285"/>
                              </a:lnTo>
                              <a:lnTo>
                                <a:pt x="386" y="286"/>
                              </a:lnTo>
                              <a:lnTo>
                                <a:pt x="393" y="286"/>
                              </a:lnTo>
                              <a:lnTo>
                                <a:pt x="403" y="286"/>
                              </a:lnTo>
                              <a:lnTo>
                                <a:pt x="412" y="283"/>
                              </a:lnTo>
                              <a:lnTo>
                                <a:pt x="419" y="280"/>
                              </a:lnTo>
                              <a:lnTo>
                                <a:pt x="426" y="273"/>
                              </a:lnTo>
                              <a:lnTo>
                                <a:pt x="432" y="267"/>
                              </a:lnTo>
                              <a:lnTo>
                                <a:pt x="436" y="260"/>
                              </a:lnTo>
                              <a:lnTo>
                                <a:pt x="438" y="252"/>
                              </a:lnTo>
                              <a:lnTo>
                                <a:pt x="439" y="243"/>
                              </a:lnTo>
                              <a:lnTo>
                                <a:pt x="438" y="235"/>
                              </a:lnTo>
                              <a:lnTo>
                                <a:pt x="436" y="226"/>
                              </a:lnTo>
                              <a:lnTo>
                                <a:pt x="431" y="220"/>
                              </a:lnTo>
                              <a:lnTo>
                                <a:pt x="424" y="214"/>
                              </a:lnTo>
                              <a:lnTo>
                                <a:pt x="416" y="209"/>
                              </a:lnTo>
                              <a:lnTo>
                                <a:pt x="399" y="201"/>
                              </a:lnTo>
                              <a:lnTo>
                                <a:pt x="388" y="196"/>
                              </a:lnTo>
                              <a:lnTo>
                                <a:pt x="382" y="191"/>
                              </a:lnTo>
                              <a:lnTo>
                                <a:pt x="380" y="190"/>
                              </a:lnTo>
                              <a:lnTo>
                                <a:pt x="378" y="187"/>
                              </a:lnTo>
                              <a:lnTo>
                                <a:pt x="378" y="185"/>
                              </a:lnTo>
                              <a:lnTo>
                                <a:pt x="378" y="182"/>
                              </a:lnTo>
                              <a:lnTo>
                                <a:pt x="380" y="176"/>
                              </a:lnTo>
                              <a:lnTo>
                                <a:pt x="382" y="171"/>
                              </a:lnTo>
                              <a:lnTo>
                                <a:pt x="387" y="169"/>
                              </a:lnTo>
                              <a:lnTo>
                                <a:pt x="393" y="167"/>
                              </a:lnTo>
                              <a:lnTo>
                                <a:pt x="399" y="167"/>
                              </a:lnTo>
                              <a:lnTo>
                                <a:pt x="404" y="170"/>
                              </a:lnTo>
                              <a:lnTo>
                                <a:pt x="408" y="175"/>
                              </a:lnTo>
                              <a:lnTo>
                                <a:pt x="412" y="180"/>
                              </a:lnTo>
                              <a:lnTo>
                                <a:pt x="431" y="170"/>
                              </a:lnTo>
                              <a:close/>
                              <a:moveTo>
                                <a:pt x="493" y="49"/>
                              </a:moveTo>
                              <a:lnTo>
                                <a:pt x="470" y="49"/>
                              </a:lnTo>
                              <a:lnTo>
                                <a:pt x="470" y="282"/>
                              </a:lnTo>
                              <a:lnTo>
                                <a:pt x="493" y="282"/>
                              </a:lnTo>
                              <a:lnTo>
                                <a:pt x="493" y="227"/>
                              </a:lnTo>
                              <a:lnTo>
                                <a:pt x="499" y="222"/>
                              </a:lnTo>
                              <a:lnTo>
                                <a:pt x="553" y="282"/>
                              </a:lnTo>
                              <a:lnTo>
                                <a:pt x="583" y="282"/>
                              </a:lnTo>
                              <a:lnTo>
                                <a:pt x="514" y="206"/>
                              </a:lnTo>
                              <a:lnTo>
                                <a:pt x="571" y="149"/>
                              </a:lnTo>
                              <a:lnTo>
                                <a:pt x="540" y="149"/>
                              </a:lnTo>
                              <a:lnTo>
                                <a:pt x="493" y="199"/>
                              </a:lnTo>
                              <a:lnTo>
                                <a:pt x="493" y="49"/>
                              </a:lnTo>
                              <a:close/>
                              <a:moveTo>
                                <a:pt x="644" y="270"/>
                              </a:moveTo>
                              <a:lnTo>
                                <a:pt x="600" y="357"/>
                              </a:lnTo>
                              <a:lnTo>
                                <a:pt x="626" y="357"/>
                              </a:lnTo>
                              <a:lnTo>
                                <a:pt x="725" y="149"/>
                              </a:lnTo>
                              <a:lnTo>
                                <a:pt x="698" y="149"/>
                              </a:lnTo>
                              <a:lnTo>
                                <a:pt x="656" y="245"/>
                              </a:lnTo>
                              <a:lnTo>
                                <a:pt x="609" y="149"/>
                              </a:lnTo>
                              <a:lnTo>
                                <a:pt x="583" y="149"/>
                              </a:lnTo>
                              <a:lnTo>
                                <a:pt x="644" y="270"/>
                              </a:lnTo>
                              <a:close/>
                              <a:moveTo>
                                <a:pt x="693" y="83"/>
                              </a:moveTo>
                              <a:lnTo>
                                <a:pt x="670" y="72"/>
                              </a:lnTo>
                              <a:lnTo>
                                <a:pt x="636" y="119"/>
                              </a:lnTo>
                              <a:lnTo>
                                <a:pt x="650" y="126"/>
                              </a:lnTo>
                              <a:lnTo>
                                <a:pt x="693" y="83"/>
                              </a:lnTo>
                              <a:close/>
                              <a:moveTo>
                                <a:pt x="899" y="170"/>
                              </a:moveTo>
                              <a:lnTo>
                                <a:pt x="895" y="165"/>
                              </a:lnTo>
                              <a:lnTo>
                                <a:pt x="892" y="160"/>
                              </a:lnTo>
                              <a:lnTo>
                                <a:pt x="888" y="156"/>
                              </a:lnTo>
                              <a:lnTo>
                                <a:pt x="884" y="152"/>
                              </a:lnTo>
                              <a:lnTo>
                                <a:pt x="879" y="150"/>
                              </a:lnTo>
                              <a:lnTo>
                                <a:pt x="874" y="147"/>
                              </a:lnTo>
                              <a:lnTo>
                                <a:pt x="868" y="146"/>
                              </a:lnTo>
                              <a:lnTo>
                                <a:pt x="863" y="146"/>
                              </a:lnTo>
                              <a:lnTo>
                                <a:pt x="854" y="147"/>
                              </a:lnTo>
                              <a:lnTo>
                                <a:pt x="847" y="149"/>
                              </a:lnTo>
                              <a:lnTo>
                                <a:pt x="841" y="152"/>
                              </a:lnTo>
                              <a:lnTo>
                                <a:pt x="834" y="157"/>
                              </a:lnTo>
                              <a:lnTo>
                                <a:pt x="831" y="162"/>
                              </a:lnTo>
                              <a:lnTo>
                                <a:pt x="827" y="169"/>
                              </a:lnTo>
                              <a:lnTo>
                                <a:pt x="824" y="176"/>
                              </a:lnTo>
                              <a:lnTo>
                                <a:pt x="823" y="184"/>
                              </a:lnTo>
                              <a:lnTo>
                                <a:pt x="824" y="190"/>
                              </a:lnTo>
                              <a:lnTo>
                                <a:pt x="826" y="195"/>
                              </a:lnTo>
                              <a:lnTo>
                                <a:pt x="828" y="200"/>
                              </a:lnTo>
                              <a:lnTo>
                                <a:pt x="832" y="205"/>
                              </a:lnTo>
                              <a:lnTo>
                                <a:pt x="837" y="209"/>
                              </a:lnTo>
                              <a:lnTo>
                                <a:pt x="843" y="214"/>
                              </a:lnTo>
                              <a:lnTo>
                                <a:pt x="852" y="217"/>
                              </a:lnTo>
                              <a:lnTo>
                                <a:pt x="862" y="222"/>
                              </a:lnTo>
                              <a:lnTo>
                                <a:pt x="873" y="227"/>
                              </a:lnTo>
                              <a:lnTo>
                                <a:pt x="879" y="232"/>
                              </a:lnTo>
                              <a:lnTo>
                                <a:pt x="882" y="235"/>
                              </a:lnTo>
                              <a:lnTo>
                                <a:pt x="883" y="237"/>
                              </a:lnTo>
                              <a:lnTo>
                                <a:pt x="883" y="241"/>
                              </a:lnTo>
                              <a:lnTo>
                                <a:pt x="884" y="245"/>
                              </a:lnTo>
                              <a:lnTo>
                                <a:pt x="883" y="248"/>
                              </a:lnTo>
                              <a:lnTo>
                                <a:pt x="882" y="253"/>
                              </a:lnTo>
                              <a:lnTo>
                                <a:pt x="880" y="256"/>
                              </a:lnTo>
                              <a:lnTo>
                                <a:pt x="878" y="260"/>
                              </a:lnTo>
                              <a:lnTo>
                                <a:pt x="874" y="262"/>
                              </a:lnTo>
                              <a:lnTo>
                                <a:pt x="870" y="263"/>
                              </a:lnTo>
                              <a:lnTo>
                                <a:pt x="867" y="265"/>
                              </a:lnTo>
                              <a:lnTo>
                                <a:pt x="862" y="266"/>
                              </a:lnTo>
                              <a:lnTo>
                                <a:pt x="857" y="265"/>
                              </a:lnTo>
                              <a:lnTo>
                                <a:pt x="853" y="265"/>
                              </a:lnTo>
                              <a:lnTo>
                                <a:pt x="850" y="263"/>
                              </a:lnTo>
                              <a:lnTo>
                                <a:pt x="847" y="261"/>
                              </a:lnTo>
                              <a:lnTo>
                                <a:pt x="841" y="255"/>
                              </a:lnTo>
                              <a:lnTo>
                                <a:pt x="836" y="243"/>
                              </a:lnTo>
                              <a:lnTo>
                                <a:pt x="814" y="252"/>
                              </a:lnTo>
                              <a:lnTo>
                                <a:pt x="818" y="260"/>
                              </a:lnTo>
                              <a:lnTo>
                                <a:pt x="823" y="267"/>
                              </a:lnTo>
                              <a:lnTo>
                                <a:pt x="828" y="273"/>
                              </a:lnTo>
                              <a:lnTo>
                                <a:pt x="833" y="277"/>
                              </a:lnTo>
                              <a:lnTo>
                                <a:pt x="839" y="281"/>
                              </a:lnTo>
                              <a:lnTo>
                                <a:pt x="845" y="285"/>
                              </a:lnTo>
                              <a:lnTo>
                                <a:pt x="853" y="286"/>
                              </a:lnTo>
                              <a:lnTo>
                                <a:pt x="862" y="286"/>
                              </a:lnTo>
                              <a:lnTo>
                                <a:pt x="870" y="286"/>
                              </a:lnTo>
                              <a:lnTo>
                                <a:pt x="879" y="283"/>
                              </a:lnTo>
                              <a:lnTo>
                                <a:pt x="888" y="280"/>
                              </a:lnTo>
                              <a:lnTo>
                                <a:pt x="894" y="273"/>
                              </a:lnTo>
                              <a:lnTo>
                                <a:pt x="899" y="267"/>
                              </a:lnTo>
                              <a:lnTo>
                                <a:pt x="904" y="260"/>
                              </a:lnTo>
                              <a:lnTo>
                                <a:pt x="907" y="252"/>
                              </a:lnTo>
                              <a:lnTo>
                                <a:pt x="907" y="243"/>
                              </a:lnTo>
                              <a:lnTo>
                                <a:pt x="907" y="235"/>
                              </a:lnTo>
                              <a:lnTo>
                                <a:pt x="903" y="226"/>
                              </a:lnTo>
                              <a:lnTo>
                                <a:pt x="899" y="220"/>
                              </a:lnTo>
                              <a:lnTo>
                                <a:pt x="892" y="214"/>
                              </a:lnTo>
                              <a:lnTo>
                                <a:pt x="883" y="209"/>
                              </a:lnTo>
                              <a:lnTo>
                                <a:pt x="867" y="201"/>
                              </a:lnTo>
                              <a:lnTo>
                                <a:pt x="857" y="196"/>
                              </a:lnTo>
                              <a:lnTo>
                                <a:pt x="849" y="191"/>
                              </a:lnTo>
                              <a:lnTo>
                                <a:pt x="848" y="190"/>
                              </a:lnTo>
                              <a:lnTo>
                                <a:pt x="847" y="187"/>
                              </a:lnTo>
                              <a:lnTo>
                                <a:pt x="845" y="185"/>
                              </a:lnTo>
                              <a:lnTo>
                                <a:pt x="845" y="182"/>
                              </a:lnTo>
                              <a:lnTo>
                                <a:pt x="847" y="176"/>
                              </a:lnTo>
                              <a:lnTo>
                                <a:pt x="850" y="171"/>
                              </a:lnTo>
                              <a:lnTo>
                                <a:pt x="855" y="169"/>
                              </a:lnTo>
                              <a:lnTo>
                                <a:pt x="862" y="167"/>
                              </a:lnTo>
                              <a:lnTo>
                                <a:pt x="867" y="167"/>
                              </a:lnTo>
                              <a:lnTo>
                                <a:pt x="872" y="170"/>
                              </a:lnTo>
                              <a:lnTo>
                                <a:pt x="877" y="175"/>
                              </a:lnTo>
                              <a:lnTo>
                                <a:pt x="880" y="180"/>
                              </a:lnTo>
                              <a:lnTo>
                                <a:pt x="899" y="170"/>
                              </a:lnTo>
                              <a:close/>
                              <a:moveTo>
                                <a:pt x="963" y="170"/>
                              </a:moveTo>
                              <a:lnTo>
                                <a:pt x="986" y="170"/>
                              </a:lnTo>
                              <a:lnTo>
                                <a:pt x="986" y="149"/>
                              </a:lnTo>
                              <a:lnTo>
                                <a:pt x="963" y="149"/>
                              </a:lnTo>
                              <a:lnTo>
                                <a:pt x="963" y="101"/>
                              </a:lnTo>
                              <a:lnTo>
                                <a:pt x="939" y="101"/>
                              </a:lnTo>
                              <a:lnTo>
                                <a:pt x="939" y="149"/>
                              </a:lnTo>
                              <a:lnTo>
                                <a:pt x="925" y="149"/>
                              </a:lnTo>
                              <a:lnTo>
                                <a:pt x="925" y="170"/>
                              </a:lnTo>
                              <a:lnTo>
                                <a:pt x="939" y="170"/>
                              </a:lnTo>
                              <a:lnTo>
                                <a:pt x="939" y="282"/>
                              </a:lnTo>
                              <a:lnTo>
                                <a:pt x="963" y="282"/>
                              </a:lnTo>
                              <a:lnTo>
                                <a:pt x="963" y="170"/>
                              </a:lnTo>
                              <a:close/>
                              <a:moveTo>
                                <a:pt x="1108" y="149"/>
                              </a:moveTo>
                              <a:lnTo>
                                <a:pt x="1108" y="169"/>
                              </a:lnTo>
                              <a:lnTo>
                                <a:pt x="1103" y="162"/>
                              </a:lnTo>
                              <a:lnTo>
                                <a:pt x="1098" y="159"/>
                              </a:lnTo>
                              <a:lnTo>
                                <a:pt x="1092" y="155"/>
                              </a:lnTo>
                              <a:lnTo>
                                <a:pt x="1087" y="151"/>
                              </a:lnTo>
                              <a:lnTo>
                                <a:pt x="1081" y="149"/>
                              </a:lnTo>
                              <a:lnTo>
                                <a:pt x="1075" y="147"/>
                              </a:lnTo>
                              <a:lnTo>
                                <a:pt x="1069" y="146"/>
                              </a:lnTo>
                              <a:lnTo>
                                <a:pt x="1061" y="146"/>
                              </a:lnTo>
                              <a:lnTo>
                                <a:pt x="1055" y="146"/>
                              </a:lnTo>
                              <a:lnTo>
                                <a:pt x="1049" y="147"/>
                              </a:lnTo>
                              <a:lnTo>
                                <a:pt x="1042" y="149"/>
                              </a:lnTo>
                              <a:lnTo>
                                <a:pt x="1036" y="151"/>
                              </a:lnTo>
                              <a:lnTo>
                                <a:pt x="1031" y="154"/>
                              </a:lnTo>
                              <a:lnTo>
                                <a:pt x="1025" y="157"/>
                              </a:lnTo>
                              <a:lnTo>
                                <a:pt x="1020" y="161"/>
                              </a:lnTo>
                              <a:lnTo>
                                <a:pt x="1016" y="166"/>
                              </a:lnTo>
                              <a:lnTo>
                                <a:pt x="1012" y="171"/>
                              </a:lnTo>
                              <a:lnTo>
                                <a:pt x="1009" y="176"/>
                              </a:lnTo>
                              <a:lnTo>
                                <a:pt x="1005" y="181"/>
                              </a:lnTo>
                              <a:lnTo>
                                <a:pt x="1002" y="187"/>
                              </a:lnTo>
                              <a:lnTo>
                                <a:pt x="999" y="201"/>
                              </a:lnTo>
                              <a:lnTo>
                                <a:pt x="997" y="215"/>
                              </a:lnTo>
                              <a:lnTo>
                                <a:pt x="999" y="223"/>
                              </a:lnTo>
                              <a:lnTo>
                                <a:pt x="999" y="230"/>
                              </a:lnTo>
                              <a:lnTo>
                                <a:pt x="1001" y="237"/>
                              </a:lnTo>
                              <a:lnTo>
                                <a:pt x="1002" y="243"/>
                              </a:lnTo>
                              <a:lnTo>
                                <a:pt x="1005" y="250"/>
                              </a:lnTo>
                              <a:lnTo>
                                <a:pt x="1009" y="256"/>
                              </a:lnTo>
                              <a:lnTo>
                                <a:pt x="1012" y="261"/>
                              </a:lnTo>
                              <a:lnTo>
                                <a:pt x="1016" y="266"/>
                              </a:lnTo>
                              <a:lnTo>
                                <a:pt x="1021" y="271"/>
                              </a:lnTo>
                              <a:lnTo>
                                <a:pt x="1025" y="275"/>
                              </a:lnTo>
                              <a:lnTo>
                                <a:pt x="1031" y="278"/>
                              </a:lnTo>
                              <a:lnTo>
                                <a:pt x="1036" y="281"/>
                              </a:lnTo>
                              <a:lnTo>
                                <a:pt x="1042" y="283"/>
                              </a:lnTo>
                              <a:lnTo>
                                <a:pt x="1049" y="285"/>
                              </a:lnTo>
                              <a:lnTo>
                                <a:pt x="1055" y="286"/>
                              </a:lnTo>
                              <a:lnTo>
                                <a:pt x="1062" y="286"/>
                              </a:lnTo>
                              <a:lnTo>
                                <a:pt x="1069" y="286"/>
                              </a:lnTo>
                              <a:lnTo>
                                <a:pt x="1076" y="285"/>
                              </a:lnTo>
                              <a:lnTo>
                                <a:pt x="1081" y="283"/>
                              </a:lnTo>
                              <a:lnTo>
                                <a:pt x="1087" y="281"/>
                              </a:lnTo>
                              <a:lnTo>
                                <a:pt x="1092" y="277"/>
                              </a:lnTo>
                              <a:lnTo>
                                <a:pt x="1098" y="273"/>
                              </a:lnTo>
                              <a:lnTo>
                                <a:pt x="1103" y="270"/>
                              </a:lnTo>
                              <a:lnTo>
                                <a:pt x="1108" y="263"/>
                              </a:lnTo>
                              <a:lnTo>
                                <a:pt x="1108" y="282"/>
                              </a:lnTo>
                              <a:lnTo>
                                <a:pt x="1131" y="282"/>
                              </a:lnTo>
                              <a:lnTo>
                                <a:pt x="1131" y="149"/>
                              </a:lnTo>
                              <a:lnTo>
                                <a:pt x="1108" y="149"/>
                              </a:lnTo>
                              <a:close/>
                              <a:moveTo>
                                <a:pt x="1065" y="167"/>
                              </a:moveTo>
                              <a:lnTo>
                                <a:pt x="1075" y="167"/>
                              </a:lnTo>
                              <a:lnTo>
                                <a:pt x="1083" y="170"/>
                              </a:lnTo>
                              <a:lnTo>
                                <a:pt x="1091" y="175"/>
                              </a:lnTo>
                              <a:lnTo>
                                <a:pt x="1097" y="180"/>
                              </a:lnTo>
                              <a:lnTo>
                                <a:pt x="1102" y="187"/>
                              </a:lnTo>
                              <a:lnTo>
                                <a:pt x="1106" y="196"/>
                              </a:lnTo>
                              <a:lnTo>
                                <a:pt x="1108" y="205"/>
                              </a:lnTo>
                              <a:lnTo>
                                <a:pt x="1110" y="216"/>
                              </a:lnTo>
                              <a:lnTo>
                                <a:pt x="1108" y="226"/>
                              </a:lnTo>
                              <a:lnTo>
                                <a:pt x="1106" y="236"/>
                              </a:lnTo>
                              <a:lnTo>
                                <a:pt x="1102" y="245"/>
                              </a:lnTo>
                              <a:lnTo>
                                <a:pt x="1097" y="251"/>
                              </a:lnTo>
                              <a:lnTo>
                                <a:pt x="1091" y="257"/>
                              </a:lnTo>
                              <a:lnTo>
                                <a:pt x="1083" y="262"/>
                              </a:lnTo>
                              <a:lnTo>
                                <a:pt x="1075" y="265"/>
                              </a:lnTo>
                              <a:lnTo>
                                <a:pt x="1065" y="266"/>
                              </a:lnTo>
                              <a:lnTo>
                                <a:pt x="1056" y="265"/>
                              </a:lnTo>
                              <a:lnTo>
                                <a:pt x="1047" y="262"/>
                              </a:lnTo>
                              <a:lnTo>
                                <a:pt x="1040" y="257"/>
                              </a:lnTo>
                              <a:lnTo>
                                <a:pt x="1034" y="251"/>
                              </a:lnTo>
                              <a:lnTo>
                                <a:pt x="1029" y="243"/>
                              </a:lnTo>
                              <a:lnTo>
                                <a:pt x="1025" y="235"/>
                              </a:lnTo>
                              <a:lnTo>
                                <a:pt x="1022" y="226"/>
                              </a:lnTo>
                              <a:lnTo>
                                <a:pt x="1021" y="215"/>
                              </a:lnTo>
                              <a:lnTo>
                                <a:pt x="1022" y="205"/>
                              </a:lnTo>
                              <a:lnTo>
                                <a:pt x="1025" y="196"/>
                              </a:lnTo>
                              <a:lnTo>
                                <a:pt x="1029" y="187"/>
                              </a:lnTo>
                              <a:lnTo>
                                <a:pt x="1034" y="181"/>
                              </a:lnTo>
                              <a:lnTo>
                                <a:pt x="1040" y="175"/>
                              </a:lnTo>
                              <a:lnTo>
                                <a:pt x="1047" y="171"/>
                              </a:lnTo>
                              <a:lnTo>
                                <a:pt x="1056" y="167"/>
                              </a:lnTo>
                              <a:lnTo>
                                <a:pt x="1065" y="167"/>
                              </a:lnTo>
                              <a:close/>
                              <a:moveTo>
                                <a:pt x="1197" y="170"/>
                              </a:moveTo>
                              <a:lnTo>
                                <a:pt x="1221" y="170"/>
                              </a:lnTo>
                              <a:lnTo>
                                <a:pt x="1221" y="149"/>
                              </a:lnTo>
                              <a:lnTo>
                                <a:pt x="1197" y="149"/>
                              </a:lnTo>
                              <a:lnTo>
                                <a:pt x="1197" y="101"/>
                              </a:lnTo>
                              <a:lnTo>
                                <a:pt x="1174" y="101"/>
                              </a:lnTo>
                              <a:lnTo>
                                <a:pt x="1174" y="149"/>
                              </a:lnTo>
                              <a:lnTo>
                                <a:pt x="1161" y="149"/>
                              </a:lnTo>
                              <a:lnTo>
                                <a:pt x="1161" y="170"/>
                              </a:lnTo>
                              <a:lnTo>
                                <a:pt x="1174" y="170"/>
                              </a:lnTo>
                              <a:lnTo>
                                <a:pt x="1174" y="282"/>
                              </a:lnTo>
                              <a:lnTo>
                                <a:pt x="1197" y="282"/>
                              </a:lnTo>
                              <a:lnTo>
                                <a:pt x="1197" y="170"/>
                              </a:lnTo>
                              <a:close/>
                              <a:moveTo>
                                <a:pt x="1264" y="149"/>
                              </a:moveTo>
                              <a:lnTo>
                                <a:pt x="1242" y="149"/>
                              </a:lnTo>
                              <a:lnTo>
                                <a:pt x="1242" y="282"/>
                              </a:lnTo>
                              <a:lnTo>
                                <a:pt x="1264" y="282"/>
                              </a:lnTo>
                              <a:lnTo>
                                <a:pt x="1264" y="149"/>
                              </a:lnTo>
                              <a:close/>
                              <a:moveTo>
                                <a:pt x="1253" y="83"/>
                              </a:moveTo>
                              <a:lnTo>
                                <a:pt x="1247" y="84"/>
                              </a:lnTo>
                              <a:lnTo>
                                <a:pt x="1242" y="88"/>
                              </a:lnTo>
                              <a:lnTo>
                                <a:pt x="1238" y="93"/>
                              </a:lnTo>
                              <a:lnTo>
                                <a:pt x="1237" y="99"/>
                              </a:lnTo>
                              <a:lnTo>
                                <a:pt x="1238" y="103"/>
                              </a:lnTo>
                              <a:lnTo>
                                <a:pt x="1238" y="105"/>
                              </a:lnTo>
                              <a:lnTo>
                                <a:pt x="1240" y="108"/>
                              </a:lnTo>
                              <a:lnTo>
                                <a:pt x="1242" y="110"/>
                              </a:lnTo>
                              <a:lnTo>
                                <a:pt x="1244" y="113"/>
                              </a:lnTo>
                              <a:lnTo>
                                <a:pt x="1247" y="114"/>
                              </a:lnTo>
                              <a:lnTo>
                                <a:pt x="1250" y="115"/>
                              </a:lnTo>
                              <a:lnTo>
                                <a:pt x="1253" y="115"/>
                              </a:lnTo>
                              <a:lnTo>
                                <a:pt x="1260" y="114"/>
                              </a:lnTo>
                              <a:lnTo>
                                <a:pt x="1265" y="110"/>
                              </a:lnTo>
                              <a:lnTo>
                                <a:pt x="1269" y="105"/>
                              </a:lnTo>
                              <a:lnTo>
                                <a:pt x="1270" y="99"/>
                              </a:lnTo>
                              <a:lnTo>
                                <a:pt x="1269" y="93"/>
                              </a:lnTo>
                              <a:lnTo>
                                <a:pt x="1265" y="88"/>
                              </a:lnTo>
                              <a:lnTo>
                                <a:pt x="1260" y="84"/>
                              </a:lnTo>
                              <a:lnTo>
                                <a:pt x="1253" y="83"/>
                              </a:lnTo>
                              <a:close/>
                              <a:moveTo>
                                <a:pt x="1379" y="170"/>
                              </a:moveTo>
                              <a:lnTo>
                                <a:pt x="1376" y="165"/>
                              </a:lnTo>
                              <a:lnTo>
                                <a:pt x="1372" y="160"/>
                              </a:lnTo>
                              <a:lnTo>
                                <a:pt x="1369" y="156"/>
                              </a:lnTo>
                              <a:lnTo>
                                <a:pt x="1364" y="152"/>
                              </a:lnTo>
                              <a:lnTo>
                                <a:pt x="1359" y="150"/>
                              </a:lnTo>
                              <a:lnTo>
                                <a:pt x="1354" y="147"/>
                              </a:lnTo>
                              <a:lnTo>
                                <a:pt x="1349" y="146"/>
                              </a:lnTo>
                              <a:lnTo>
                                <a:pt x="1343" y="146"/>
                              </a:lnTo>
                              <a:lnTo>
                                <a:pt x="1335" y="147"/>
                              </a:lnTo>
                              <a:lnTo>
                                <a:pt x="1328" y="149"/>
                              </a:lnTo>
                              <a:lnTo>
                                <a:pt x="1320" y="152"/>
                              </a:lnTo>
                              <a:lnTo>
                                <a:pt x="1315" y="157"/>
                              </a:lnTo>
                              <a:lnTo>
                                <a:pt x="1310" y="162"/>
                              </a:lnTo>
                              <a:lnTo>
                                <a:pt x="1306" y="169"/>
                              </a:lnTo>
                              <a:lnTo>
                                <a:pt x="1304" y="176"/>
                              </a:lnTo>
                              <a:lnTo>
                                <a:pt x="1304" y="184"/>
                              </a:lnTo>
                              <a:lnTo>
                                <a:pt x="1304" y="190"/>
                              </a:lnTo>
                              <a:lnTo>
                                <a:pt x="1305" y="195"/>
                              </a:lnTo>
                              <a:lnTo>
                                <a:pt x="1308" y="200"/>
                              </a:lnTo>
                              <a:lnTo>
                                <a:pt x="1311" y="205"/>
                              </a:lnTo>
                              <a:lnTo>
                                <a:pt x="1316" y="209"/>
                              </a:lnTo>
                              <a:lnTo>
                                <a:pt x="1323" y="214"/>
                              </a:lnTo>
                              <a:lnTo>
                                <a:pt x="1331" y="217"/>
                              </a:lnTo>
                              <a:lnTo>
                                <a:pt x="1343" y="222"/>
                              </a:lnTo>
                              <a:lnTo>
                                <a:pt x="1353" y="227"/>
                              </a:lnTo>
                              <a:lnTo>
                                <a:pt x="1359" y="232"/>
                              </a:lnTo>
                              <a:lnTo>
                                <a:pt x="1361" y="235"/>
                              </a:lnTo>
                              <a:lnTo>
                                <a:pt x="1363" y="237"/>
                              </a:lnTo>
                              <a:lnTo>
                                <a:pt x="1364" y="241"/>
                              </a:lnTo>
                              <a:lnTo>
                                <a:pt x="1364" y="245"/>
                              </a:lnTo>
                              <a:lnTo>
                                <a:pt x="1364" y="248"/>
                              </a:lnTo>
                              <a:lnTo>
                                <a:pt x="1363" y="253"/>
                              </a:lnTo>
                              <a:lnTo>
                                <a:pt x="1360" y="256"/>
                              </a:lnTo>
                              <a:lnTo>
                                <a:pt x="1358" y="260"/>
                              </a:lnTo>
                              <a:lnTo>
                                <a:pt x="1354" y="262"/>
                              </a:lnTo>
                              <a:lnTo>
                                <a:pt x="1350" y="263"/>
                              </a:lnTo>
                              <a:lnTo>
                                <a:pt x="1346" y="265"/>
                              </a:lnTo>
                              <a:lnTo>
                                <a:pt x="1341" y="266"/>
                              </a:lnTo>
                              <a:lnTo>
                                <a:pt x="1338" y="265"/>
                              </a:lnTo>
                              <a:lnTo>
                                <a:pt x="1334" y="265"/>
                              </a:lnTo>
                              <a:lnTo>
                                <a:pt x="1330" y="263"/>
                              </a:lnTo>
                              <a:lnTo>
                                <a:pt x="1326" y="261"/>
                              </a:lnTo>
                              <a:lnTo>
                                <a:pt x="1321" y="255"/>
                              </a:lnTo>
                              <a:lnTo>
                                <a:pt x="1315" y="243"/>
                              </a:lnTo>
                              <a:lnTo>
                                <a:pt x="1295" y="252"/>
                              </a:lnTo>
                              <a:lnTo>
                                <a:pt x="1299" y="260"/>
                              </a:lnTo>
                              <a:lnTo>
                                <a:pt x="1303" y="267"/>
                              </a:lnTo>
                              <a:lnTo>
                                <a:pt x="1308" y="273"/>
                              </a:lnTo>
                              <a:lnTo>
                                <a:pt x="1314" y="277"/>
                              </a:lnTo>
                              <a:lnTo>
                                <a:pt x="1319" y="281"/>
                              </a:lnTo>
                              <a:lnTo>
                                <a:pt x="1326" y="285"/>
                              </a:lnTo>
                              <a:lnTo>
                                <a:pt x="1334" y="286"/>
                              </a:lnTo>
                              <a:lnTo>
                                <a:pt x="1341" y="286"/>
                              </a:lnTo>
                              <a:lnTo>
                                <a:pt x="1351" y="286"/>
                              </a:lnTo>
                              <a:lnTo>
                                <a:pt x="1360" y="283"/>
                              </a:lnTo>
                              <a:lnTo>
                                <a:pt x="1368" y="280"/>
                              </a:lnTo>
                              <a:lnTo>
                                <a:pt x="1374" y="273"/>
                              </a:lnTo>
                              <a:lnTo>
                                <a:pt x="1380" y="267"/>
                              </a:lnTo>
                              <a:lnTo>
                                <a:pt x="1384" y="260"/>
                              </a:lnTo>
                              <a:lnTo>
                                <a:pt x="1386" y="252"/>
                              </a:lnTo>
                              <a:lnTo>
                                <a:pt x="1387" y="243"/>
                              </a:lnTo>
                              <a:lnTo>
                                <a:pt x="1386" y="235"/>
                              </a:lnTo>
                              <a:lnTo>
                                <a:pt x="1384" y="226"/>
                              </a:lnTo>
                              <a:lnTo>
                                <a:pt x="1379" y="220"/>
                              </a:lnTo>
                              <a:lnTo>
                                <a:pt x="1372" y="214"/>
                              </a:lnTo>
                              <a:lnTo>
                                <a:pt x="1364" y="209"/>
                              </a:lnTo>
                              <a:lnTo>
                                <a:pt x="1348" y="201"/>
                              </a:lnTo>
                              <a:lnTo>
                                <a:pt x="1336" y="196"/>
                              </a:lnTo>
                              <a:lnTo>
                                <a:pt x="1330" y="191"/>
                              </a:lnTo>
                              <a:lnTo>
                                <a:pt x="1328" y="190"/>
                              </a:lnTo>
                              <a:lnTo>
                                <a:pt x="1326" y="187"/>
                              </a:lnTo>
                              <a:lnTo>
                                <a:pt x="1326" y="185"/>
                              </a:lnTo>
                              <a:lnTo>
                                <a:pt x="1325" y="182"/>
                              </a:lnTo>
                              <a:lnTo>
                                <a:pt x="1326" y="176"/>
                              </a:lnTo>
                              <a:lnTo>
                                <a:pt x="1330" y="171"/>
                              </a:lnTo>
                              <a:lnTo>
                                <a:pt x="1335" y="169"/>
                              </a:lnTo>
                              <a:lnTo>
                                <a:pt x="1341" y="167"/>
                              </a:lnTo>
                              <a:lnTo>
                                <a:pt x="1348" y="167"/>
                              </a:lnTo>
                              <a:lnTo>
                                <a:pt x="1353" y="170"/>
                              </a:lnTo>
                              <a:lnTo>
                                <a:pt x="1356" y="175"/>
                              </a:lnTo>
                              <a:lnTo>
                                <a:pt x="1360" y="180"/>
                              </a:lnTo>
                              <a:lnTo>
                                <a:pt x="1379" y="170"/>
                              </a:lnTo>
                              <a:close/>
                              <a:moveTo>
                                <a:pt x="1442" y="170"/>
                              </a:moveTo>
                              <a:lnTo>
                                <a:pt x="1466" y="170"/>
                              </a:lnTo>
                              <a:lnTo>
                                <a:pt x="1466" y="149"/>
                              </a:lnTo>
                              <a:lnTo>
                                <a:pt x="1442" y="149"/>
                              </a:lnTo>
                              <a:lnTo>
                                <a:pt x="1442" y="101"/>
                              </a:lnTo>
                              <a:lnTo>
                                <a:pt x="1420" y="101"/>
                              </a:lnTo>
                              <a:lnTo>
                                <a:pt x="1420" y="149"/>
                              </a:lnTo>
                              <a:lnTo>
                                <a:pt x="1406" y="149"/>
                              </a:lnTo>
                              <a:lnTo>
                                <a:pt x="1406" y="170"/>
                              </a:lnTo>
                              <a:lnTo>
                                <a:pt x="1420" y="170"/>
                              </a:lnTo>
                              <a:lnTo>
                                <a:pt x="1420" y="282"/>
                              </a:lnTo>
                              <a:lnTo>
                                <a:pt x="1442" y="282"/>
                              </a:lnTo>
                              <a:lnTo>
                                <a:pt x="1442" y="170"/>
                              </a:lnTo>
                              <a:close/>
                              <a:moveTo>
                                <a:pt x="1511" y="149"/>
                              </a:moveTo>
                              <a:lnTo>
                                <a:pt x="1487" y="149"/>
                              </a:lnTo>
                              <a:lnTo>
                                <a:pt x="1487" y="282"/>
                              </a:lnTo>
                              <a:lnTo>
                                <a:pt x="1511" y="282"/>
                              </a:lnTo>
                              <a:lnTo>
                                <a:pt x="1511" y="149"/>
                              </a:lnTo>
                              <a:close/>
                              <a:moveTo>
                                <a:pt x="1500" y="83"/>
                              </a:moveTo>
                              <a:lnTo>
                                <a:pt x="1492" y="84"/>
                              </a:lnTo>
                              <a:lnTo>
                                <a:pt x="1487" y="88"/>
                              </a:lnTo>
                              <a:lnTo>
                                <a:pt x="1483" y="93"/>
                              </a:lnTo>
                              <a:lnTo>
                                <a:pt x="1482" y="99"/>
                              </a:lnTo>
                              <a:lnTo>
                                <a:pt x="1483" y="103"/>
                              </a:lnTo>
                              <a:lnTo>
                                <a:pt x="1483" y="105"/>
                              </a:lnTo>
                              <a:lnTo>
                                <a:pt x="1486" y="108"/>
                              </a:lnTo>
                              <a:lnTo>
                                <a:pt x="1487" y="110"/>
                              </a:lnTo>
                              <a:lnTo>
                                <a:pt x="1490" y="113"/>
                              </a:lnTo>
                              <a:lnTo>
                                <a:pt x="1492" y="114"/>
                              </a:lnTo>
                              <a:lnTo>
                                <a:pt x="1496" y="115"/>
                              </a:lnTo>
                              <a:lnTo>
                                <a:pt x="1500" y="115"/>
                              </a:lnTo>
                              <a:lnTo>
                                <a:pt x="1506" y="114"/>
                              </a:lnTo>
                              <a:lnTo>
                                <a:pt x="1511" y="110"/>
                              </a:lnTo>
                              <a:lnTo>
                                <a:pt x="1515" y="105"/>
                              </a:lnTo>
                              <a:lnTo>
                                <a:pt x="1516" y="99"/>
                              </a:lnTo>
                              <a:lnTo>
                                <a:pt x="1515" y="93"/>
                              </a:lnTo>
                              <a:lnTo>
                                <a:pt x="1511" y="88"/>
                              </a:lnTo>
                              <a:lnTo>
                                <a:pt x="1506" y="84"/>
                              </a:lnTo>
                              <a:lnTo>
                                <a:pt x="1500" y="83"/>
                              </a:lnTo>
                              <a:close/>
                              <a:moveTo>
                                <a:pt x="1654" y="159"/>
                              </a:moveTo>
                              <a:lnTo>
                                <a:pt x="1644" y="154"/>
                              </a:lnTo>
                              <a:lnTo>
                                <a:pt x="1634" y="149"/>
                              </a:lnTo>
                              <a:lnTo>
                                <a:pt x="1624" y="147"/>
                              </a:lnTo>
                              <a:lnTo>
                                <a:pt x="1613" y="146"/>
                              </a:lnTo>
                              <a:lnTo>
                                <a:pt x="1605" y="146"/>
                              </a:lnTo>
                              <a:lnTo>
                                <a:pt x="1598" y="147"/>
                              </a:lnTo>
                              <a:lnTo>
                                <a:pt x="1592" y="150"/>
                              </a:lnTo>
                              <a:lnTo>
                                <a:pt x="1586" y="151"/>
                              </a:lnTo>
                              <a:lnTo>
                                <a:pt x="1579" y="155"/>
                              </a:lnTo>
                              <a:lnTo>
                                <a:pt x="1573" y="159"/>
                              </a:lnTo>
                              <a:lnTo>
                                <a:pt x="1568" y="162"/>
                              </a:lnTo>
                              <a:lnTo>
                                <a:pt x="1563" y="166"/>
                              </a:lnTo>
                              <a:lnTo>
                                <a:pt x="1558" y="171"/>
                              </a:lnTo>
                              <a:lnTo>
                                <a:pt x="1554" y="177"/>
                              </a:lnTo>
                              <a:lnTo>
                                <a:pt x="1551" y="182"/>
                              </a:lnTo>
                              <a:lnTo>
                                <a:pt x="1548" y="189"/>
                              </a:lnTo>
                              <a:lnTo>
                                <a:pt x="1546" y="195"/>
                              </a:lnTo>
                              <a:lnTo>
                                <a:pt x="1543" y="202"/>
                              </a:lnTo>
                              <a:lnTo>
                                <a:pt x="1543" y="210"/>
                              </a:lnTo>
                              <a:lnTo>
                                <a:pt x="1542" y="216"/>
                              </a:lnTo>
                              <a:lnTo>
                                <a:pt x="1543" y="223"/>
                              </a:lnTo>
                              <a:lnTo>
                                <a:pt x="1543" y="231"/>
                              </a:lnTo>
                              <a:lnTo>
                                <a:pt x="1546" y="237"/>
                              </a:lnTo>
                              <a:lnTo>
                                <a:pt x="1548" y="243"/>
                              </a:lnTo>
                              <a:lnTo>
                                <a:pt x="1551" y="250"/>
                              </a:lnTo>
                              <a:lnTo>
                                <a:pt x="1554" y="256"/>
                              </a:lnTo>
                              <a:lnTo>
                                <a:pt x="1558" y="261"/>
                              </a:lnTo>
                              <a:lnTo>
                                <a:pt x="1563" y="266"/>
                              </a:lnTo>
                              <a:lnTo>
                                <a:pt x="1568" y="271"/>
                              </a:lnTo>
                              <a:lnTo>
                                <a:pt x="1573" y="275"/>
                              </a:lnTo>
                              <a:lnTo>
                                <a:pt x="1579" y="278"/>
                              </a:lnTo>
                              <a:lnTo>
                                <a:pt x="1586" y="281"/>
                              </a:lnTo>
                              <a:lnTo>
                                <a:pt x="1592" y="283"/>
                              </a:lnTo>
                              <a:lnTo>
                                <a:pt x="1598" y="285"/>
                              </a:lnTo>
                              <a:lnTo>
                                <a:pt x="1605" y="286"/>
                              </a:lnTo>
                              <a:lnTo>
                                <a:pt x="1613" y="286"/>
                              </a:lnTo>
                              <a:lnTo>
                                <a:pt x="1624" y="286"/>
                              </a:lnTo>
                              <a:lnTo>
                                <a:pt x="1634" y="283"/>
                              </a:lnTo>
                              <a:lnTo>
                                <a:pt x="1644" y="278"/>
                              </a:lnTo>
                              <a:lnTo>
                                <a:pt x="1655" y="272"/>
                              </a:lnTo>
                              <a:lnTo>
                                <a:pt x="1655" y="242"/>
                              </a:lnTo>
                              <a:lnTo>
                                <a:pt x="1644" y="253"/>
                              </a:lnTo>
                              <a:lnTo>
                                <a:pt x="1634" y="260"/>
                              </a:lnTo>
                              <a:lnTo>
                                <a:pt x="1629" y="262"/>
                              </a:lnTo>
                              <a:lnTo>
                                <a:pt x="1624" y="265"/>
                              </a:lnTo>
                              <a:lnTo>
                                <a:pt x="1618" y="265"/>
                              </a:lnTo>
                              <a:lnTo>
                                <a:pt x="1612" y="266"/>
                              </a:lnTo>
                              <a:lnTo>
                                <a:pt x="1603" y="265"/>
                              </a:lnTo>
                              <a:lnTo>
                                <a:pt x="1594" y="262"/>
                              </a:lnTo>
                              <a:lnTo>
                                <a:pt x="1586" y="257"/>
                              </a:lnTo>
                              <a:lnTo>
                                <a:pt x="1579" y="251"/>
                              </a:lnTo>
                              <a:lnTo>
                                <a:pt x="1573" y="245"/>
                              </a:lnTo>
                              <a:lnTo>
                                <a:pt x="1569" y="236"/>
                              </a:lnTo>
                              <a:lnTo>
                                <a:pt x="1567" y="226"/>
                              </a:lnTo>
                              <a:lnTo>
                                <a:pt x="1566" y="216"/>
                              </a:lnTo>
                              <a:lnTo>
                                <a:pt x="1567" y="206"/>
                              </a:lnTo>
                              <a:lnTo>
                                <a:pt x="1569" y="197"/>
                              </a:lnTo>
                              <a:lnTo>
                                <a:pt x="1573" y="189"/>
                              </a:lnTo>
                              <a:lnTo>
                                <a:pt x="1579" y="181"/>
                              </a:lnTo>
                              <a:lnTo>
                                <a:pt x="1586" y="175"/>
                              </a:lnTo>
                              <a:lnTo>
                                <a:pt x="1594" y="171"/>
                              </a:lnTo>
                              <a:lnTo>
                                <a:pt x="1603" y="169"/>
                              </a:lnTo>
                              <a:lnTo>
                                <a:pt x="1613" y="167"/>
                              </a:lnTo>
                              <a:lnTo>
                                <a:pt x="1618" y="167"/>
                              </a:lnTo>
                              <a:lnTo>
                                <a:pt x="1624" y="169"/>
                              </a:lnTo>
                              <a:lnTo>
                                <a:pt x="1629" y="170"/>
                              </a:lnTo>
                              <a:lnTo>
                                <a:pt x="1634" y="172"/>
                              </a:lnTo>
                              <a:lnTo>
                                <a:pt x="1644" y="179"/>
                              </a:lnTo>
                              <a:lnTo>
                                <a:pt x="1654" y="189"/>
                              </a:lnTo>
                              <a:lnTo>
                                <a:pt x="1654" y="159"/>
                              </a:lnTo>
                              <a:close/>
                              <a:moveTo>
                                <a:pt x="1711" y="49"/>
                              </a:moveTo>
                              <a:lnTo>
                                <a:pt x="1688" y="49"/>
                              </a:lnTo>
                              <a:lnTo>
                                <a:pt x="1688" y="282"/>
                              </a:lnTo>
                              <a:lnTo>
                                <a:pt x="1711" y="282"/>
                              </a:lnTo>
                              <a:lnTo>
                                <a:pt x="1711" y="227"/>
                              </a:lnTo>
                              <a:lnTo>
                                <a:pt x="1716" y="222"/>
                              </a:lnTo>
                              <a:lnTo>
                                <a:pt x="1770" y="282"/>
                              </a:lnTo>
                              <a:lnTo>
                                <a:pt x="1800" y="282"/>
                              </a:lnTo>
                              <a:lnTo>
                                <a:pt x="1733" y="206"/>
                              </a:lnTo>
                              <a:lnTo>
                                <a:pt x="1790" y="149"/>
                              </a:lnTo>
                              <a:lnTo>
                                <a:pt x="1759" y="149"/>
                              </a:lnTo>
                              <a:lnTo>
                                <a:pt x="1711" y="199"/>
                              </a:lnTo>
                              <a:lnTo>
                                <a:pt x="1711" y="49"/>
                              </a:lnTo>
                              <a:close/>
                              <a:moveTo>
                                <a:pt x="1862" y="270"/>
                              </a:moveTo>
                              <a:lnTo>
                                <a:pt x="1819" y="357"/>
                              </a:lnTo>
                              <a:lnTo>
                                <a:pt x="1845" y="357"/>
                              </a:lnTo>
                              <a:lnTo>
                                <a:pt x="1943" y="149"/>
                              </a:lnTo>
                              <a:lnTo>
                                <a:pt x="1917" y="149"/>
                              </a:lnTo>
                              <a:lnTo>
                                <a:pt x="1873" y="245"/>
                              </a:lnTo>
                              <a:lnTo>
                                <a:pt x="1827" y="149"/>
                              </a:lnTo>
                              <a:lnTo>
                                <a:pt x="1800" y="149"/>
                              </a:lnTo>
                              <a:lnTo>
                                <a:pt x="1862" y="270"/>
                              </a:lnTo>
                              <a:close/>
                              <a:moveTo>
                                <a:pt x="1912" y="83"/>
                              </a:moveTo>
                              <a:lnTo>
                                <a:pt x="1888" y="72"/>
                              </a:lnTo>
                              <a:lnTo>
                                <a:pt x="1855" y="119"/>
                              </a:lnTo>
                              <a:lnTo>
                                <a:pt x="1868" y="126"/>
                              </a:lnTo>
                              <a:lnTo>
                                <a:pt x="1912" y="83"/>
                              </a:lnTo>
                              <a:close/>
                              <a:moveTo>
                                <a:pt x="2066" y="149"/>
                              </a:moveTo>
                              <a:lnTo>
                                <a:pt x="2044" y="149"/>
                              </a:lnTo>
                              <a:lnTo>
                                <a:pt x="2044" y="230"/>
                              </a:lnTo>
                              <a:lnTo>
                                <a:pt x="2044" y="242"/>
                              </a:lnTo>
                              <a:lnTo>
                                <a:pt x="2047" y="253"/>
                              </a:lnTo>
                              <a:lnTo>
                                <a:pt x="2050" y="262"/>
                              </a:lnTo>
                              <a:lnTo>
                                <a:pt x="2055" y="270"/>
                              </a:lnTo>
                              <a:lnTo>
                                <a:pt x="2060" y="273"/>
                              </a:lnTo>
                              <a:lnTo>
                                <a:pt x="2064" y="277"/>
                              </a:lnTo>
                              <a:lnTo>
                                <a:pt x="2069" y="280"/>
                              </a:lnTo>
                              <a:lnTo>
                                <a:pt x="2074" y="282"/>
                              </a:lnTo>
                              <a:lnTo>
                                <a:pt x="2084" y="285"/>
                              </a:lnTo>
                              <a:lnTo>
                                <a:pt x="2096" y="286"/>
                              </a:lnTo>
                              <a:lnTo>
                                <a:pt x="2109" y="285"/>
                              </a:lnTo>
                              <a:lnTo>
                                <a:pt x="2119" y="282"/>
                              </a:lnTo>
                              <a:lnTo>
                                <a:pt x="2124" y="280"/>
                              </a:lnTo>
                              <a:lnTo>
                                <a:pt x="2129" y="277"/>
                              </a:lnTo>
                              <a:lnTo>
                                <a:pt x="2132" y="273"/>
                              </a:lnTo>
                              <a:lnTo>
                                <a:pt x="2137" y="270"/>
                              </a:lnTo>
                              <a:lnTo>
                                <a:pt x="2142" y="262"/>
                              </a:lnTo>
                              <a:lnTo>
                                <a:pt x="2146" y="253"/>
                              </a:lnTo>
                              <a:lnTo>
                                <a:pt x="2149" y="242"/>
                              </a:lnTo>
                              <a:lnTo>
                                <a:pt x="2149" y="230"/>
                              </a:lnTo>
                              <a:lnTo>
                                <a:pt x="2149" y="149"/>
                              </a:lnTo>
                              <a:lnTo>
                                <a:pt x="2126" y="149"/>
                              </a:lnTo>
                              <a:lnTo>
                                <a:pt x="2126" y="227"/>
                              </a:lnTo>
                              <a:lnTo>
                                <a:pt x="2126" y="235"/>
                              </a:lnTo>
                              <a:lnTo>
                                <a:pt x="2125" y="242"/>
                              </a:lnTo>
                              <a:lnTo>
                                <a:pt x="2124" y="247"/>
                              </a:lnTo>
                              <a:lnTo>
                                <a:pt x="2123" y="252"/>
                              </a:lnTo>
                              <a:lnTo>
                                <a:pt x="2118" y="257"/>
                              </a:lnTo>
                              <a:lnTo>
                                <a:pt x="2111" y="262"/>
                              </a:lnTo>
                              <a:lnTo>
                                <a:pt x="2105" y="265"/>
                              </a:lnTo>
                              <a:lnTo>
                                <a:pt x="2096" y="266"/>
                              </a:lnTo>
                              <a:lnTo>
                                <a:pt x="2088" y="265"/>
                              </a:lnTo>
                              <a:lnTo>
                                <a:pt x="2081" y="262"/>
                              </a:lnTo>
                              <a:lnTo>
                                <a:pt x="2075" y="257"/>
                              </a:lnTo>
                              <a:lnTo>
                                <a:pt x="2070" y="252"/>
                              </a:lnTo>
                              <a:lnTo>
                                <a:pt x="2069" y="247"/>
                              </a:lnTo>
                              <a:lnTo>
                                <a:pt x="2068" y="242"/>
                              </a:lnTo>
                              <a:lnTo>
                                <a:pt x="2066" y="235"/>
                              </a:lnTo>
                              <a:lnTo>
                                <a:pt x="2066" y="227"/>
                              </a:lnTo>
                              <a:lnTo>
                                <a:pt x="2066" y="149"/>
                              </a:lnTo>
                              <a:close/>
                              <a:moveTo>
                                <a:pt x="2137" y="83"/>
                              </a:moveTo>
                              <a:lnTo>
                                <a:pt x="2114" y="72"/>
                              </a:lnTo>
                              <a:lnTo>
                                <a:pt x="2079" y="119"/>
                              </a:lnTo>
                              <a:lnTo>
                                <a:pt x="2094" y="126"/>
                              </a:lnTo>
                              <a:lnTo>
                                <a:pt x="2137" y="83"/>
                              </a:lnTo>
                              <a:close/>
                              <a:moveTo>
                                <a:pt x="2190" y="149"/>
                              </a:moveTo>
                              <a:lnTo>
                                <a:pt x="2190" y="282"/>
                              </a:lnTo>
                              <a:lnTo>
                                <a:pt x="2212" y="282"/>
                              </a:lnTo>
                              <a:lnTo>
                                <a:pt x="2212" y="212"/>
                              </a:lnTo>
                              <a:lnTo>
                                <a:pt x="2212" y="201"/>
                              </a:lnTo>
                              <a:lnTo>
                                <a:pt x="2213" y="192"/>
                              </a:lnTo>
                              <a:lnTo>
                                <a:pt x="2215" y="186"/>
                              </a:lnTo>
                              <a:lnTo>
                                <a:pt x="2217" y="180"/>
                              </a:lnTo>
                              <a:lnTo>
                                <a:pt x="2221" y="175"/>
                              </a:lnTo>
                              <a:lnTo>
                                <a:pt x="2226" y="171"/>
                              </a:lnTo>
                              <a:lnTo>
                                <a:pt x="2232" y="169"/>
                              </a:lnTo>
                              <a:lnTo>
                                <a:pt x="2238" y="167"/>
                              </a:lnTo>
                              <a:lnTo>
                                <a:pt x="2245" y="169"/>
                              </a:lnTo>
                              <a:lnTo>
                                <a:pt x="2252" y="172"/>
                              </a:lnTo>
                              <a:lnTo>
                                <a:pt x="2262" y="152"/>
                              </a:lnTo>
                              <a:lnTo>
                                <a:pt x="2257" y="149"/>
                              </a:lnTo>
                              <a:lnTo>
                                <a:pt x="2252" y="147"/>
                              </a:lnTo>
                              <a:lnTo>
                                <a:pt x="2247" y="146"/>
                              </a:lnTo>
                              <a:lnTo>
                                <a:pt x="2242" y="146"/>
                              </a:lnTo>
                              <a:lnTo>
                                <a:pt x="2235" y="147"/>
                              </a:lnTo>
                              <a:lnTo>
                                <a:pt x="2227" y="150"/>
                              </a:lnTo>
                              <a:lnTo>
                                <a:pt x="2220" y="155"/>
                              </a:lnTo>
                              <a:lnTo>
                                <a:pt x="2212" y="164"/>
                              </a:lnTo>
                              <a:lnTo>
                                <a:pt x="2212" y="149"/>
                              </a:lnTo>
                              <a:lnTo>
                                <a:pt x="2190" y="149"/>
                              </a:lnTo>
                              <a:close/>
                              <a:moveTo>
                                <a:pt x="2265" y="85"/>
                              </a:moveTo>
                              <a:lnTo>
                                <a:pt x="2250" y="72"/>
                              </a:lnTo>
                              <a:lnTo>
                                <a:pt x="2221" y="99"/>
                              </a:lnTo>
                              <a:lnTo>
                                <a:pt x="2192" y="72"/>
                              </a:lnTo>
                              <a:lnTo>
                                <a:pt x="2176" y="85"/>
                              </a:lnTo>
                              <a:lnTo>
                                <a:pt x="2221" y="126"/>
                              </a:lnTo>
                              <a:lnTo>
                                <a:pt x="2265" y="85"/>
                              </a:lnTo>
                              <a:close/>
                              <a:moveTo>
                                <a:pt x="2379" y="149"/>
                              </a:moveTo>
                              <a:lnTo>
                                <a:pt x="2379" y="169"/>
                              </a:lnTo>
                              <a:lnTo>
                                <a:pt x="2374" y="162"/>
                              </a:lnTo>
                              <a:lnTo>
                                <a:pt x="2369" y="159"/>
                              </a:lnTo>
                              <a:lnTo>
                                <a:pt x="2363" y="155"/>
                              </a:lnTo>
                              <a:lnTo>
                                <a:pt x="2358" y="151"/>
                              </a:lnTo>
                              <a:lnTo>
                                <a:pt x="2352" y="149"/>
                              </a:lnTo>
                              <a:lnTo>
                                <a:pt x="2346" y="147"/>
                              </a:lnTo>
                              <a:lnTo>
                                <a:pt x="2339" y="146"/>
                              </a:lnTo>
                              <a:lnTo>
                                <a:pt x="2332" y="146"/>
                              </a:lnTo>
                              <a:lnTo>
                                <a:pt x="2326" y="146"/>
                              </a:lnTo>
                              <a:lnTo>
                                <a:pt x="2319" y="147"/>
                              </a:lnTo>
                              <a:lnTo>
                                <a:pt x="2313" y="149"/>
                              </a:lnTo>
                              <a:lnTo>
                                <a:pt x="2307" y="151"/>
                              </a:lnTo>
                              <a:lnTo>
                                <a:pt x="2302" y="154"/>
                              </a:lnTo>
                              <a:lnTo>
                                <a:pt x="2296" y="157"/>
                              </a:lnTo>
                              <a:lnTo>
                                <a:pt x="2292" y="161"/>
                              </a:lnTo>
                              <a:lnTo>
                                <a:pt x="2287" y="166"/>
                              </a:lnTo>
                              <a:lnTo>
                                <a:pt x="2283" y="171"/>
                              </a:lnTo>
                              <a:lnTo>
                                <a:pt x="2279" y="176"/>
                              </a:lnTo>
                              <a:lnTo>
                                <a:pt x="2276" y="181"/>
                              </a:lnTo>
                              <a:lnTo>
                                <a:pt x="2273" y="187"/>
                              </a:lnTo>
                              <a:lnTo>
                                <a:pt x="2271" y="201"/>
                              </a:lnTo>
                              <a:lnTo>
                                <a:pt x="2270" y="215"/>
                              </a:lnTo>
                              <a:lnTo>
                                <a:pt x="2270" y="223"/>
                              </a:lnTo>
                              <a:lnTo>
                                <a:pt x="2271" y="230"/>
                              </a:lnTo>
                              <a:lnTo>
                                <a:pt x="2272" y="237"/>
                              </a:lnTo>
                              <a:lnTo>
                                <a:pt x="2273" y="243"/>
                              </a:lnTo>
                              <a:lnTo>
                                <a:pt x="2276" y="250"/>
                              </a:lnTo>
                              <a:lnTo>
                                <a:pt x="2279" y="256"/>
                              </a:lnTo>
                              <a:lnTo>
                                <a:pt x="2283" y="261"/>
                              </a:lnTo>
                              <a:lnTo>
                                <a:pt x="2287" y="266"/>
                              </a:lnTo>
                              <a:lnTo>
                                <a:pt x="2292" y="271"/>
                              </a:lnTo>
                              <a:lnTo>
                                <a:pt x="2297" y="275"/>
                              </a:lnTo>
                              <a:lnTo>
                                <a:pt x="2302" y="278"/>
                              </a:lnTo>
                              <a:lnTo>
                                <a:pt x="2307" y="281"/>
                              </a:lnTo>
                              <a:lnTo>
                                <a:pt x="2313" y="283"/>
                              </a:lnTo>
                              <a:lnTo>
                                <a:pt x="2319" y="285"/>
                              </a:lnTo>
                              <a:lnTo>
                                <a:pt x="2327" y="286"/>
                              </a:lnTo>
                              <a:lnTo>
                                <a:pt x="2333" y="286"/>
                              </a:lnTo>
                              <a:lnTo>
                                <a:pt x="2341" y="286"/>
                              </a:lnTo>
                              <a:lnTo>
                                <a:pt x="2347" y="285"/>
                              </a:lnTo>
                              <a:lnTo>
                                <a:pt x="2353" y="283"/>
                              </a:lnTo>
                              <a:lnTo>
                                <a:pt x="2358" y="281"/>
                              </a:lnTo>
                              <a:lnTo>
                                <a:pt x="2364" y="277"/>
                              </a:lnTo>
                              <a:lnTo>
                                <a:pt x="2369" y="273"/>
                              </a:lnTo>
                              <a:lnTo>
                                <a:pt x="2374" y="270"/>
                              </a:lnTo>
                              <a:lnTo>
                                <a:pt x="2379" y="263"/>
                              </a:lnTo>
                              <a:lnTo>
                                <a:pt x="2379" y="282"/>
                              </a:lnTo>
                              <a:lnTo>
                                <a:pt x="2402" y="282"/>
                              </a:lnTo>
                              <a:lnTo>
                                <a:pt x="2402" y="149"/>
                              </a:lnTo>
                              <a:lnTo>
                                <a:pt x="2379" y="149"/>
                              </a:lnTo>
                              <a:close/>
                              <a:moveTo>
                                <a:pt x="2337" y="167"/>
                              </a:moveTo>
                              <a:lnTo>
                                <a:pt x="2346" y="167"/>
                              </a:lnTo>
                              <a:lnTo>
                                <a:pt x="2354" y="170"/>
                              </a:lnTo>
                              <a:lnTo>
                                <a:pt x="2362" y="175"/>
                              </a:lnTo>
                              <a:lnTo>
                                <a:pt x="2368" y="180"/>
                              </a:lnTo>
                              <a:lnTo>
                                <a:pt x="2373" y="187"/>
                              </a:lnTo>
                              <a:lnTo>
                                <a:pt x="2377" y="196"/>
                              </a:lnTo>
                              <a:lnTo>
                                <a:pt x="2379" y="205"/>
                              </a:lnTo>
                              <a:lnTo>
                                <a:pt x="2380" y="216"/>
                              </a:lnTo>
                              <a:lnTo>
                                <a:pt x="2379" y="226"/>
                              </a:lnTo>
                              <a:lnTo>
                                <a:pt x="2377" y="236"/>
                              </a:lnTo>
                              <a:lnTo>
                                <a:pt x="2373" y="245"/>
                              </a:lnTo>
                              <a:lnTo>
                                <a:pt x="2368" y="251"/>
                              </a:lnTo>
                              <a:lnTo>
                                <a:pt x="2362" y="257"/>
                              </a:lnTo>
                              <a:lnTo>
                                <a:pt x="2354" y="262"/>
                              </a:lnTo>
                              <a:lnTo>
                                <a:pt x="2346" y="265"/>
                              </a:lnTo>
                              <a:lnTo>
                                <a:pt x="2336" y="266"/>
                              </a:lnTo>
                              <a:lnTo>
                                <a:pt x="2327" y="265"/>
                              </a:lnTo>
                              <a:lnTo>
                                <a:pt x="2318" y="262"/>
                              </a:lnTo>
                              <a:lnTo>
                                <a:pt x="2311" y="257"/>
                              </a:lnTo>
                              <a:lnTo>
                                <a:pt x="2304" y="251"/>
                              </a:lnTo>
                              <a:lnTo>
                                <a:pt x="2299" y="243"/>
                              </a:lnTo>
                              <a:lnTo>
                                <a:pt x="2296" y="235"/>
                              </a:lnTo>
                              <a:lnTo>
                                <a:pt x="2293" y="226"/>
                              </a:lnTo>
                              <a:lnTo>
                                <a:pt x="2292" y="215"/>
                              </a:lnTo>
                              <a:lnTo>
                                <a:pt x="2293" y="205"/>
                              </a:lnTo>
                              <a:lnTo>
                                <a:pt x="2296" y="196"/>
                              </a:lnTo>
                              <a:lnTo>
                                <a:pt x="2299" y="187"/>
                              </a:lnTo>
                              <a:lnTo>
                                <a:pt x="2304" y="181"/>
                              </a:lnTo>
                              <a:lnTo>
                                <a:pt x="2312" y="175"/>
                              </a:lnTo>
                              <a:lnTo>
                                <a:pt x="2319" y="171"/>
                              </a:lnTo>
                              <a:lnTo>
                                <a:pt x="2327" y="167"/>
                              </a:lnTo>
                              <a:lnTo>
                                <a:pt x="2337" y="167"/>
                              </a:lnTo>
                              <a:close/>
                              <a:moveTo>
                                <a:pt x="2544" y="49"/>
                              </a:moveTo>
                              <a:lnTo>
                                <a:pt x="2544" y="169"/>
                              </a:lnTo>
                              <a:lnTo>
                                <a:pt x="2539" y="162"/>
                              </a:lnTo>
                              <a:lnTo>
                                <a:pt x="2534" y="159"/>
                              </a:lnTo>
                              <a:lnTo>
                                <a:pt x="2527" y="155"/>
                              </a:lnTo>
                              <a:lnTo>
                                <a:pt x="2522" y="151"/>
                              </a:lnTo>
                              <a:lnTo>
                                <a:pt x="2516" y="150"/>
                              </a:lnTo>
                              <a:lnTo>
                                <a:pt x="2510" y="147"/>
                              </a:lnTo>
                              <a:lnTo>
                                <a:pt x="2504" y="146"/>
                              </a:lnTo>
                              <a:lnTo>
                                <a:pt x="2496" y="146"/>
                              </a:lnTo>
                              <a:lnTo>
                                <a:pt x="2490" y="146"/>
                              </a:lnTo>
                              <a:lnTo>
                                <a:pt x="2484" y="147"/>
                              </a:lnTo>
                              <a:lnTo>
                                <a:pt x="2478" y="150"/>
                              </a:lnTo>
                              <a:lnTo>
                                <a:pt x="2471" y="151"/>
                              </a:lnTo>
                              <a:lnTo>
                                <a:pt x="2466" y="155"/>
                              </a:lnTo>
                              <a:lnTo>
                                <a:pt x="2460" y="157"/>
                              </a:lnTo>
                              <a:lnTo>
                                <a:pt x="2456" y="161"/>
                              </a:lnTo>
                              <a:lnTo>
                                <a:pt x="2451" y="166"/>
                              </a:lnTo>
                              <a:lnTo>
                                <a:pt x="2448" y="171"/>
                              </a:lnTo>
                              <a:lnTo>
                                <a:pt x="2444" y="176"/>
                              </a:lnTo>
                              <a:lnTo>
                                <a:pt x="2440" y="182"/>
                              </a:lnTo>
                              <a:lnTo>
                                <a:pt x="2438" y="187"/>
                              </a:lnTo>
                              <a:lnTo>
                                <a:pt x="2435" y="201"/>
                              </a:lnTo>
                              <a:lnTo>
                                <a:pt x="2434" y="216"/>
                              </a:lnTo>
                              <a:lnTo>
                                <a:pt x="2434" y="223"/>
                              </a:lnTo>
                              <a:lnTo>
                                <a:pt x="2435" y="231"/>
                              </a:lnTo>
                              <a:lnTo>
                                <a:pt x="2436" y="237"/>
                              </a:lnTo>
                              <a:lnTo>
                                <a:pt x="2438" y="243"/>
                              </a:lnTo>
                              <a:lnTo>
                                <a:pt x="2441" y="250"/>
                              </a:lnTo>
                              <a:lnTo>
                                <a:pt x="2444" y="256"/>
                              </a:lnTo>
                              <a:lnTo>
                                <a:pt x="2448" y="261"/>
                              </a:lnTo>
                              <a:lnTo>
                                <a:pt x="2451" y="266"/>
                              </a:lnTo>
                              <a:lnTo>
                                <a:pt x="2456" y="271"/>
                              </a:lnTo>
                              <a:lnTo>
                                <a:pt x="2461" y="275"/>
                              </a:lnTo>
                              <a:lnTo>
                                <a:pt x="2466" y="278"/>
                              </a:lnTo>
                              <a:lnTo>
                                <a:pt x="2471" y="281"/>
                              </a:lnTo>
                              <a:lnTo>
                                <a:pt x="2478" y="283"/>
                              </a:lnTo>
                              <a:lnTo>
                                <a:pt x="2484" y="285"/>
                              </a:lnTo>
                              <a:lnTo>
                                <a:pt x="2491" y="286"/>
                              </a:lnTo>
                              <a:lnTo>
                                <a:pt x="2498" y="286"/>
                              </a:lnTo>
                              <a:lnTo>
                                <a:pt x="2505" y="286"/>
                              </a:lnTo>
                              <a:lnTo>
                                <a:pt x="2511" y="285"/>
                              </a:lnTo>
                              <a:lnTo>
                                <a:pt x="2517" y="283"/>
                              </a:lnTo>
                              <a:lnTo>
                                <a:pt x="2524" y="281"/>
                              </a:lnTo>
                              <a:lnTo>
                                <a:pt x="2529" y="277"/>
                              </a:lnTo>
                              <a:lnTo>
                                <a:pt x="2534" y="273"/>
                              </a:lnTo>
                              <a:lnTo>
                                <a:pt x="2539" y="270"/>
                              </a:lnTo>
                              <a:lnTo>
                                <a:pt x="2544" y="265"/>
                              </a:lnTo>
                              <a:lnTo>
                                <a:pt x="2544" y="282"/>
                              </a:lnTo>
                              <a:lnTo>
                                <a:pt x="2566" y="282"/>
                              </a:lnTo>
                              <a:lnTo>
                                <a:pt x="2566" y="49"/>
                              </a:lnTo>
                              <a:lnTo>
                                <a:pt x="2544" y="49"/>
                              </a:lnTo>
                              <a:close/>
                              <a:moveTo>
                                <a:pt x="2501" y="167"/>
                              </a:moveTo>
                              <a:lnTo>
                                <a:pt x="2509" y="169"/>
                              </a:lnTo>
                              <a:lnTo>
                                <a:pt x="2517" y="170"/>
                              </a:lnTo>
                              <a:lnTo>
                                <a:pt x="2525" y="175"/>
                              </a:lnTo>
                              <a:lnTo>
                                <a:pt x="2531" y="180"/>
                              </a:lnTo>
                              <a:lnTo>
                                <a:pt x="2537" y="186"/>
                              </a:lnTo>
                              <a:lnTo>
                                <a:pt x="2541" y="195"/>
                              </a:lnTo>
                              <a:lnTo>
                                <a:pt x="2544" y="205"/>
                              </a:lnTo>
                              <a:lnTo>
                                <a:pt x="2545" y="216"/>
                              </a:lnTo>
                              <a:lnTo>
                                <a:pt x="2544" y="226"/>
                              </a:lnTo>
                              <a:lnTo>
                                <a:pt x="2541" y="236"/>
                              </a:lnTo>
                              <a:lnTo>
                                <a:pt x="2537" y="245"/>
                              </a:lnTo>
                              <a:lnTo>
                                <a:pt x="2532" y="252"/>
                              </a:lnTo>
                              <a:lnTo>
                                <a:pt x="2526" y="257"/>
                              </a:lnTo>
                              <a:lnTo>
                                <a:pt x="2519" y="262"/>
                              </a:lnTo>
                              <a:lnTo>
                                <a:pt x="2510" y="265"/>
                              </a:lnTo>
                              <a:lnTo>
                                <a:pt x="2500" y="266"/>
                              </a:lnTo>
                              <a:lnTo>
                                <a:pt x="2491" y="265"/>
                              </a:lnTo>
                              <a:lnTo>
                                <a:pt x="2483" y="262"/>
                              </a:lnTo>
                              <a:lnTo>
                                <a:pt x="2475" y="257"/>
                              </a:lnTo>
                              <a:lnTo>
                                <a:pt x="2469" y="251"/>
                              </a:lnTo>
                              <a:lnTo>
                                <a:pt x="2464" y="243"/>
                              </a:lnTo>
                              <a:lnTo>
                                <a:pt x="2460" y="235"/>
                              </a:lnTo>
                              <a:lnTo>
                                <a:pt x="2458" y="226"/>
                              </a:lnTo>
                              <a:lnTo>
                                <a:pt x="2456" y="215"/>
                              </a:lnTo>
                              <a:lnTo>
                                <a:pt x="2458" y="205"/>
                              </a:lnTo>
                              <a:lnTo>
                                <a:pt x="2460" y="196"/>
                              </a:lnTo>
                              <a:lnTo>
                                <a:pt x="2464" y="189"/>
                              </a:lnTo>
                              <a:lnTo>
                                <a:pt x="2469" y="181"/>
                              </a:lnTo>
                              <a:lnTo>
                                <a:pt x="2476" y="175"/>
                              </a:lnTo>
                              <a:lnTo>
                                <a:pt x="2484" y="171"/>
                              </a:lnTo>
                              <a:lnTo>
                                <a:pt x="2491" y="169"/>
                              </a:lnTo>
                              <a:lnTo>
                                <a:pt x="2501" y="167"/>
                              </a:lnTo>
                              <a:close/>
                              <a:moveTo>
                                <a:pt x="2734" y="336"/>
                              </a:moveTo>
                              <a:lnTo>
                                <a:pt x="2759" y="336"/>
                              </a:lnTo>
                              <a:lnTo>
                                <a:pt x="2759" y="69"/>
                              </a:lnTo>
                              <a:lnTo>
                                <a:pt x="2734" y="69"/>
                              </a:lnTo>
                              <a:lnTo>
                                <a:pt x="2734" y="336"/>
                              </a:lnTo>
                              <a:close/>
                              <a:moveTo>
                                <a:pt x="2932" y="282"/>
                              </a:moveTo>
                              <a:lnTo>
                                <a:pt x="2956" y="282"/>
                              </a:lnTo>
                              <a:lnTo>
                                <a:pt x="2956" y="118"/>
                              </a:lnTo>
                              <a:lnTo>
                                <a:pt x="3123" y="292"/>
                              </a:lnTo>
                              <a:lnTo>
                                <a:pt x="3123" y="69"/>
                              </a:lnTo>
                              <a:lnTo>
                                <a:pt x="3099" y="69"/>
                              </a:lnTo>
                              <a:lnTo>
                                <a:pt x="3099" y="235"/>
                              </a:lnTo>
                              <a:lnTo>
                                <a:pt x="2932" y="59"/>
                              </a:lnTo>
                              <a:lnTo>
                                <a:pt x="2932" y="282"/>
                              </a:lnTo>
                              <a:close/>
                              <a:moveTo>
                                <a:pt x="3271" y="149"/>
                              </a:moveTo>
                              <a:lnTo>
                                <a:pt x="3271" y="169"/>
                              </a:lnTo>
                              <a:lnTo>
                                <a:pt x="3266" y="162"/>
                              </a:lnTo>
                              <a:lnTo>
                                <a:pt x="3261" y="159"/>
                              </a:lnTo>
                              <a:lnTo>
                                <a:pt x="3256" y="155"/>
                              </a:lnTo>
                              <a:lnTo>
                                <a:pt x="3250" y="151"/>
                              </a:lnTo>
                              <a:lnTo>
                                <a:pt x="3245" y="149"/>
                              </a:lnTo>
                              <a:lnTo>
                                <a:pt x="3239" y="147"/>
                              </a:lnTo>
                              <a:lnTo>
                                <a:pt x="3231" y="146"/>
                              </a:lnTo>
                              <a:lnTo>
                                <a:pt x="3225" y="146"/>
                              </a:lnTo>
                              <a:lnTo>
                                <a:pt x="3218" y="146"/>
                              </a:lnTo>
                              <a:lnTo>
                                <a:pt x="3211" y="147"/>
                              </a:lnTo>
                              <a:lnTo>
                                <a:pt x="3205" y="149"/>
                              </a:lnTo>
                              <a:lnTo>
                                <a:pt x="3199" y="151"/>
                              </a:lnTo>
                              <a:lnTo>
                                <a:pt x="3194" y="154"/>
                              </a:lnTo>
                              <a:lnTo>
                                <a:pt x="3189" y="157"/>
                              </a:lnTo>
                              <a:lnTo>
                                <a:pt x="3184" y="161"/>
                              </a:lnTo>
                              <a:lnTo>
                                <a:pt x="3179" y="166"/>
                              </a:lnTo>
                              <a:lnTo>
                                <a:pt x="3175" y="171"/>
                              </a:lnTo>
                              <a:lnTo>
                                <a:pt x="3172" y="176"/>
                              </a:lnTo>
                              <a:lnTo>
                                <a:pt x="3169" y="181"/>
                              </a:lnTo>
                              <a:lnTo>
                                <a:pt x="3167" y="187"/>
                              </a:lnTo>
                              <a:lnTo>
                                <a:pt x="3163" y="201"/>
                              </a:lnTo>
                              <a:lnTo>
                                <a:pt x="3162" y="215"/>
                              </a:lnTo>
                              <a:lnTo>
                                <a:pt x="3162" y="223"/>
                              </a:lnTo>
                              <a:lnTo>
                                <a:pt x="3163" y="230"/>
                              </a:lnTo>
                              <a:lnTo>
                                <a:pt x="3164" y="237"/>
                              </a:lnTo>
                              <a:lnTo>
                                <a:pt x="3167" y="243"/>
                              </a:lnTo>
                              <a:lnTo>
                                <a:pt x="3169" y="250"/>
                              </a:lnTo>
                              <a:lnTo>
                                <a:pt x="3172" y="256"/>
                              </a:lnTo>
                              <a:lnTo>
                                <a:pt x="3175" y="261"/>
                              </a:lnTo>
                              <a:lnTo>
                                <a:pt x="3179" y="266"/>
                              </a:lnTo>
                              <a:lnTo>
                                <a:pt x="3184" y="271"/>
                              </a:lnTo>
                              <a:lnTo>
                                <a:pt x="3189" y="275"/>
                              </a:lnTo>
                              <a:lnTo>
                                <a:pt x="3194" y="278"/>
                              </a:lnTo>
                              <a:lnTo>
                                <a:pt x="3200" y="281"/>
                              </a:lnTo>
                              <a:lnTo>
                                <a:pt x="3205" y="283"/>
                              </a:lnTo>
                              <a:lnTo>
                                <a:pt x="3213" y="285"/>
                              </a:lnTo>
                              <a:lnTo>
                                <a:pt x="3219" y="286"/>
                              </a:lnTo>
                              <a:lnTo>
                                <a:pt x="3225" y="286"/>
                              </a:lnTo>
                              <a:lnTo>
                                <a:pt x="3233" y="286"/>
                              </a:lnTo>
                              <a:lnTo>
                                <a:pt x="3239" y="285"/>
                              </a:lnTo>
                              <a:lnTo>
                                <a:pt x="3245" y="283"/>
                              </a:lnTo>
                              <a:lnTo>
                                <a:pt x="3251" y="281"/>
                              </a:lnTo>
                              <a:lnTo>
                                <a:pt x="3256" y="277"/>
                              </a:lnTo>
                              <a:lnTo>
                                <a:pt x="3261" y="273"/>
                              </a:lnTo>
                              <a:lnTo>
                                <a:pt x="3266" y="270"/>
                              </a:lnTo>
                              <a:lnTo>
                                <a:pt x="3271" y="263"/>
                              </a:lnTo>
                              <a:lnTo>
                                <a:pt x="3271" y="282"/>
                              </a:lnTo>
                              <a:lnTo>
                                <a:pt x="3294" y="282"/>
                              </a:lnTo>
                              <a:lnTo>
                                <a:pt x="3294" y="149"/>
                              </a:lnTo>
                              <a:lnTo>
                                <a:pt x="3271" y="149"/>
                              </a:lnTo>
                              <a:close/>
                              <a:moveTo>
                                <a:pt x="3229" y="167"/>
                              </a:moveTo>
                              <a:lnTo>
                                <a:pt x="3238" y="167"/>
                              </a:lnTo>
                              <a:lnTo>
                                <a:pt x="3246" y="170"/>
                              </a:lnTo>
                              <a:lnTo>
                                <a:pt x="3254" y="175"/>
                              </a:lnTo>
                              <a:lnTo>
                                <a:pt x="3260" y="180"/>
                              </a:lnTo>
                              <a:lnTo>
                                <a:pt x="3266" y="187"/>
                              </a:lnTo>
                              <a:lnTo>
                                <a:pt x="3270" y="196"/>
                              </a:lnTo>
                              <a:lnTo>
                                <a:pt x="3272" y="205"/>
                              </a:lnTo>
                              <a:lnTo>
                                <a:pt x="3272" y="216"/>
                              </a:lnTo>
                              <a:lnTo>
                                <a:pt x="3272" y="226"/>
                              </a:lnTo>
                              <a:lnTo>
                                <a:pt x="3270" y="236"/>
                              </a:lnTo>
                              <a:lnTo>
                                <a:pt x="3266" y="245"/>
                              </a:lnTo>
                              <a:lnTo>
                                <a:pt x="3260" y="251"/>
                              </a:lnTo>
                              <a:lnTo>
                                <a:pt x="3254" y="257"/>
                              </a:lnTo>
                              <a:lnTo>
                                <a:pt x="3246" y="262"/>
                              </a:lnTo>
                              <a:lnTo>
                                <a:pt x="3238" y="265"/>
                              </a:lnTo>
                              <a:lnTo>
                                <a:pt x="3229" y="266"/>
                              </a:lnTo>
                              <a:lnTo>
                                <a:pt x="3219" y="265"/>
                              </a:lnTo>
                              <a:lnTo>
                                <a:pt x="3211" y="262"/>
                              </a:lnTo>
                              <a:lnTo>
                                <a:pt x="3204" y="257"/>
                              </a:lnTo>
                              <a:lnTo>
                                <a:pt x="3198" y="251"/>
                              </a:lnTo>
                              <a:lnTo>
                                <a:pt x="3191" y="243"/>
                              </a:lnTo>
                              <a:lnTo>
                                <a:pt x="3188" y="235"/>
                              </a:lnTo>
                              <a:lnTo>
                                <a:pt x="3185" y="226"/>
                              </a:lnTo>
                              <a:lnTo>
                                <a:pt x="3185" y="215"/>
                              </a:lnTo>
                              <a:lnTo>
                                <a:pt x="3185" y="205"/>
                              </a:lnTo>
                              <a:lnTo>
                                <a:pt x="3188" y="196"/>
                              </a:lnTo>
                              <a:lnTo>
                                <a:pt x="3191" y="187"/>
                              </a:lnTo>
                              <a:lnTo>
                                <a:pt x="3198" y="181"/>
                              </a:lnTo>
                              <a:lnTo>
                                <a:pt x="3204" y="175"/>
                              </a:lnTo>
                              <a:lnTo>
                                <a:pt x="3211" y="171"/>
                              </a:lnTo>
                              <a:lnTo>
                                <a:pt x="3220" y="167"/>
                              </a:lnTo>
                              <a:lnTo>
                                <a:pt x="3229" y="167"/>
                              </a:lnTo>
                              <a:close/>
                              <a:moveTo>
                                <a:pt x="3438" y="357"/>
                              </a:moveTo>
                              <a:lnTo>
                                <a:pt x="3438" y="263"/>
                              </a:lnTo>
                              <a:lnTo>
                                <a:pt x="3443" y="270"/>
                              </a:lnTo>
                              <a:lnTo>
                                <a:pt x="3448" y="273"/>
                              </a:lnTo>
                              <a:lnTo>
                                <a:pt x="3453" y="278"/>
                              </a:lnTo>
                              <a:lnTo>
                                <a:pt x="3459" y="281"/>
                              </a:lnTo>
                              <a:lnTo>
                                <a:pt x="3464" y="283"/>
                              </a:lnTo>
                              <a:lnTo>
                                <a:pt x="3471" y="285"/>
                              </a:lnTo>
                              <a:lnTo>
                                <a:pt x="3477" y="286"/>
                              </a:lnTo>
                              <a:lnTo>
                                <a:pt x="3484" y="286"/>
                              </a:lnTo>
                              <a:lnTo>
                                <a:pt x="3490" y="286"/>
                              </a:lnTo>
                              <a:lnTo>
                                <a:pt x="3498" y="285"/>
                              </a:lnTo>
                              <a:lnTo>
                                <a:pt x="3504" y="283"/>
                              </a:lnTo>
                              <a:lnTo>
                                <a:pt x="3509" y="281"/>
                              </a:lnTo>
                              <a:lnTo>
                                <a:pt x="3515" y="278"/>
                              </a:lnTo>
                              <a:lnTo>
                                <a:pt x="3520" y="275"/>
                              </a:lnTo>
                              <a:lnTo>
                                <a:pt x="3525" y="271"/>
                              </a:lnTo>
                              <a:lnTo>
                                <a:pt x="3529" y="266"/>
                              </a:lnTo>
                              <a:lnTo>
                                <a:pt x="3538" y="256"/>
                              </a:lnTo>
                              <a:lnTo>
                                <a:pt x="3543" y="245"/>
                              </a:lnTo>
                              <a:lnTo>
                                <a:pt x="3547" y="231"/>
                              </a:lnTo>
                              <a:lnTo>
                                <a:pt x="3548" y="216"/>
                              </a:lnTo>
                              <a:lnTo>
                                <a:pt x="3548" y="209"/>
                              </a:lnTo>
                              <a:lnTo>
                                <a:pt x="3547" y="202"/>
                              </a:lnTo>
                              <a:lnTo>
                                <a:pt x="3545" y="195"/>
                              </a:lnTo>
                              <a:lnTo>
                                <a:pt x="3543" y="189"/>
                              </a:lnTo>
                              <a:lnTo>
                                <a:pt x="3540" y="182"/>
                              </a:lnTo>
                              <a:lnTo>
                                <a:pt x="3537" y="176"/>
                              </a:lnTo>
                              <a:lnTo>
                                <a:pt x="3534" y="171"/>
                              </a:lnTo>
                              <a:lnTo>
                                <a:pt x="3529" y="166"/>
                              </a:lnTo>
                              <a:lnTo>
                                <a:pt x="3525" y="161"/>
                              </a:lnTo>
                              <a:lnTo>
                                <a:pt x="3520" y="157"/>
                              </a:lnTo>
                              <a:lnTo>
                                <a:pt x="3515" y="154"/>
                              </a:lnTo>
                              <a:lnTo>
                                <a:pt x="3509" y="151"/>
                              </a:lnTo>
                              <a:lnTo>
                                <a:pt x="3503" y="149"/>
                              </a:lnTo>
                              <a:lnTo>
                                <a:pt x="3497" y="147"/>
                              </a:lnTo>
                              <a:lnTo>
                                <a:pt x="3490" y="146"/>
                              </a:lnTo>
                              <a:lnTo>
                                <a:pt x="3483" y="146"/>
                              </a:lnTo>
                              <a:lnTo>
                                <a:pt x="3477" y="146"/>
                              </a:lnTo>
                              <a:lnTo>
                                <a:pt x="3471" y="147"/>
                              </a:lnTo>
                              <a:lnTo>
                                <a:pt x="3464" y="149"/>
                              </a:lnTo>
                              <a:lnTo>
                                <a:pt x="3458" y="151"/>
                              </a:lnTo>
                              <a:lnTo>
                                <a:pt x="3453" y="155"/>
                              </a:lnTo>
                              <a:lnTo>
                                <a:pt x="3448" y="159"/>
                              </a:lnTo>
                              <a:lnTo>
                                <a:pt x="3443" y="162"/>
                              </a:lnTo>
                              <a:lnTo>
                                <a:pt x="3438" y="169"/>
                              </a:lnTo>
                              <a:lnTo>
                                <a:pt x="3438" y="149"/>
                              </a:lnTo>
                              <a:lnTo>
                                <a:pt x="3414" y="149"/>
                              </a:lnTo>
                              <a:lnTo>
                                <a:pt x="3414" y="357"/>
                              </a:lnTo>
                              <a:lnTo>
                                <a:pt x="3438" y="357"/>
                              </a:lnTo>
                              <a:close/>
                              <a:moveTo>
                                <a:pt x="3481" y="167"/>
                              </a:moveTo>
                              <a:lnTo>
                                <a:pt x="3489" y="167"/>
                              </a:lnTo>
                              <a:lnTo>
                                <a:pt x="3498" y="171"/>
                              </a:lnTo>
                              <a:lnTo>
                                <a:pt x="3505" y="175"/>
                              </a:lnTo>
                              <a:lnTo>
                                <a:pt x="3512" y="181"/>
                              </a:lnTo>
                              <a:lnTo>
                                <a:pt x="3517" y="189"/>
                              </a:lnTo>
                              <a:lnTo>
                                <a:pt x="3522" y="197"/>
                              </a:lnTo>
                              <a:lnTo>
                                <a:pt x="3523" y="207"/>
                              </a:lnTo>
                              <a:lnTo>
                                <a:pt x="3524" y="217"/>
                              </a:lnTo>
                              <a:lnTo>
                                <a:pt x="3523" y="227"/>
                              </a:lnTo>
                              <a:lnTo>
                                <a:pt x="3520" y="236"/>
                              </a:lnTo>
                              <a:lnTo>
                                <a:pt x="3517" y="245"/>
                              </a:lnTo>
                              <a:lnTo>
                                <a:pt x="3512" y="252"/>
                              </a:lnTo>
                              <a:lnTo>
                                <a:pt x="3505" y="257"/>
                              </a:lnTo>
                              <a:lnTo>
                                <a:pt x="3498" y="262"/>
                              </a:lnTo>
                              <a:lnTo>
                                <a:pt x="3489" y="265"/>
                              </a:lnTo>
                              <a:lnTo>
                                <a:pt x="3481" y="266"/>
                              </a:lnTo>
                              <a:lnTo>
                                <a:pt x="3472" y="265"/>
                              </a:lnTo>
                              <a:lnTo>
                                <a:pt x="3463" y="262"/>
                              </a:lnTo>
                              <a:lnTo>
                                <a:pt x="3456" y="257"/>
                              </a:lnTo>
                              <a:lnTo>
                                <a:pt x="3448" y="252"/>
                              </a:lnTo>
                              <a:lnTo>
                                <a:pt x="3443" y="245"/>
                              </a:lnTo>
                              <a:lnTo>
                                <a:pt x="3439" y="236"/>
                              </a:lnTo>
                              <a:lnTo>
                                <a:pt x="3437" y="227"/>
                              </a:lnTo>
                              <a:lnTo>
                                <a:pt x="3436" y="216"/>
                              </a:lnTo>
                              <a:lnTo>
                                <a:pt x="3437" y="206"/>
                              </a:lnTo>
                              <a:lnTo>
                                <a:pt x="3439" y="196"/>
                              </a:lnTo>
                              <a:lnTo>
                                <a:pt x="3443" y="189"/>
                              </a:lnTo>
                              <a:lnTo>
                                <a:pt x="3448" y="181"/>
                              </a:lnTo>
                              <a:lnTo>
                                <a:pt x="3456" y="175"/>
                              </a:lnTo>
                              <a:lnTo>
                                <a:pt x="3463" y="171"/>
                              </a:lnTo>
                              <a:lnTo>
                                <a:pt x="3472" y="167"/>
                              </a:lnTo>
                              <a:lnTo>
                                <a:pt x="3481" y="167"/>
                              </a:lnTo>
                              <a:close/>
                              <a:moveTo>
                                <a:pt x="3680" y="149"/>
                              </a:moveTo>
                              <a:lnTo>
                                <a:pt x="3680" y="169"/>
                              </a:lnTo>
                              <a:lnTo>
                                <a:pt x="3675" y="162"/>
                              </a:lnTo>
                              <a:lnTo>
                                <a:pt x="3670" y="159"/>
                              </a:lnTo>
                              <a:lnTo>
                                <a:pt x="3665" y="155"/>
                              </a:lnTo>
                              <a:lnTo>
                                <a:pt x="3660" y="151"/>
                              </a:lnTo>
                              <a:lnTo>
                                <a:pt x="3654" y="149"/>
                              </a:lnTo>
                              <a:lnTo>
                                <a:pt x="3647" y="147"/>
                              </a:lnTo>
                              <a:lnTo>
                                <a:pt x="3641" y="146"/>
                              </a:lnTo>
                              <a:lnTo>
                                <a:pt x="3634" y="146"/>
                              </a:lnTo>
                              <a:lnTo>
                                <a:pt x="3628" y="146"/>
                              </a:lnTo>
                              <a:lnTo>
                                <a:pt x="3621" y="147"/>
                              </a:lnTo>
                              <a:lnTo>
                                <a:pt x="3615" y="149"/>
                              </a:lnTo>
                              <a:lnTo>
                                <a:pt x="3609" y="151"/>
                              </a:lnTo>
                              <a:lnTo>
                                <a:pt x="3603" y="154"/>
                              </a:lnTo>
                              <a:lnTo>
                                <a:pt x="3598" y="157"/>
                              </a:lnTo>
                              <a:lnTo>
                                <a:pt x="3593" y="161"/>
                              </a:lnTo>
                              <a:lnTo>
                                <a:pt x="3589" y="166"/>
                              </a:lnTo>
                              <a:lnTo>
                                <a:pt x="3584" y="171"/>
                              </a:lnTo>
                              <a:lnTo>
                                <a:pt x="3581" y="176"/>
                              </a:lnTo>
                              <a:lnTo>
                                <a:pt x="3578" y="181"/>
                              </a:lnTo>
                              <a:lnTo>
                                <a:pt x="3575" y="187"/>
                              </a:lnTo>
                              <a:lnTo>
                                <a:pt x="3571" y="201"/>
                              </a:lnTo>
                              <a:lnTo>
                                <a:pt x="3570" y="215"/>
                              </a:lnTo>
                              <a:lnTo>
                                <a:pt x="3570" y="223"/>
                              </a:lnTo>
                              <a:lnTo>
                                <a:pt x="3571" y="230"/>
                              </a:lnTo>
                              <a:lnTo>
                                <a:pt x="3573" y="237"/>
                              </a:lnTo>
                              <a:lnTo>
                                <a:pt x="3575" y="243"/>
                              </a:lnTo>
                              <a:lnTo>
                                <a:pt x="3578" y="250"/>
                              </a:lnTo>
                              <a:lnTo>
                                <a:pt x="3581" y="256"/>
                              </a:lnTo>
                              <a:lnTo>
                                <a:pt x="3584" y="261"/>
                              </a:lnTo>
                              <a:lnTo>
                                <a:pt x="3589" y="266"/>
                              </a:lnTo>
                              <a:lnTo>
                                <a:pt x="3593" y="271"/>
                              </a:lnTo>
                              <a:lnTo>
                                <a:pt x="3598" y="275"/>
                              </a:lnTo>
                              <a:lnTo>
                                <a:pt x="3603" y="278"/>
                              </a:lnTo>
                              <a:lnTo>
                                <a:pt x="3609" y="281"/>
                              </a:lnTo>
                              <a:lnTo>
                                <a:pt x="3615" y="283"/>
                              </a:lnTo>
                              <a:lnTo>
                                <a:pt x="3621" y="285"/>
                              </a:lnTo>
                              <a:lnTo>
                                <a:pt x="3628" y="286"/>
                              </a:lnTo>
                              <a:lnTo>
                                <a:pt x="3635" y="286"/>
                              </a:lnTo>
                              <a:lnTo>
                                <a:pt x="3641" y="286"/>
                              </a:lnTo>
                              <a:lnTo>
                                <a:pt x="3647" y="285"/>
                              </a:lnTo>
                              <a:lnTo>
                                <a:pt x="3654" y="283"/>
                              </a:lnTo>
                              <a:lnTo>
                                <a:pt x="3660" y="281"/>
                              </a:lnTo>
                              <a:lnTo>
                                <a:pt x="3665" y="277"/>
                              </a:lnTo>
                              <a:lnTo>
                                <a:pt x="3670" y="273"/>
                              </a:lnTo>
                              <a:lnTo>
                                <a:pt x="3676" y="270"/>
                              </a:lnTo>
                              <a:lnTo>
                                <a:pt x="3680" y="263"/>
                              </a:lnTo>
                              <a:lnTo>
                                <a:pt x="3680" y="282"/>
                              </a:lnTo>
                              <a:lnTo>
                                <a:pt x="3704" y="282"/>
                              </a:lnTo>
                              <a:lnTo>
                                <a:pt x="3704" y="149"/>
                              </a:lnTo>
                              <a:lnTo>
                                <a:pt x="3680" y="149"/>
                              </a:lnTo>
                              <a:close/>
                              <a:moveTo>
                                <a:pt x="3637" y="167"/>
                              </a:moveTo>
                              <a:lnTo>
                                <a:pt x="3647" y="167"/>
                              </a:lnTo>
                              <a:lnTo>
                                <a:pt x="3656" y="170"/>
                              </a:lnTo>
                              <a:lnTo>
                                <a:pt x="3664" y="175"/>
                              </a:lnTo>
                              <a:lnTo>
                                <a:pt x="3670" y="180"/>
                              </a:lnTo>
                              <a:lnTo>
                                <a:pt x="3675" y="187"/>
                              </a:lnTo>
                              <a:lnTo>
                                <a:pt x="3679" y="196"/>
                              </a:lnTo>
                              <a:lnTo>
                                <a:pt x="3681" y="205"/>
                              </a:lnTo>
                              <a:lnTo>
                                <a:pt x="3682" y="216"/>
                              </a:lnTo>
                              <a:lnTo>
                                <a:pt x="3681" y="226"/>
                              </a:lnTo>
                              <a:lnTo>
                                <a:pt x="3679" y="236"/>
                              </a:lnTo>
                              <a:lnTo>
                                <a:pt x="3675" y="245"/>
                              </a:lnTo>
                              <a:lnTo>
                                <a:pt x="3670" y="251"/>
                              </a:lnTo>
                              <a:lnTo>
                                <a:pt x="3664" y="257"/>
                              </a:lnTo>
                              <a:lnTo>
                                <a:pt x="3655" y="262"/>
                              </a:lnTo>
                              <a:lnTo>
                                <a:pt x="3647" y="265"/>
                              </a:lnTo>
                              <a:lnTo>
                                <a:pt x="3637" y="266"/>
                              </a:lnTo>
                              <a:lnTo>
                                <a:pt x="3629" y="265"/>
                              </a:lnTo>
                              <a:lnTo>
                                <a:pt x="3620" y="262"/>
                              </a:lnTo>
                              <a:lnTo>
                                <a:pt x="3613" y="257"/>
                              </a:lnTo>
                              <a:lnTo>
                                <a:pt x="3606" y="251"/>
                              </a:lnTo>
                              <a:lnTo>
                                <a:pt x="3601" y="243"/>
                              </a:lnTo>
                              <a:lnTo>
                                <a:pt x="3598" y="235"/>
                              </a:lnTo>
                              <a:lnTo>
                                <a:pt x="3595" y="226"/>
                              </a:lnTo>
                              <a:lnTo>
                                <a:pt x="3594" y="215"/>
                              </a:lnTo>
                              <a:lnTo>
                                <a:pt x="3595" y="205"/>
                              </a:lnTo>
                              <a:lnTo>
                                <a:pt x="3598" y="196"/>
                              </a:lnTo>
                              <a:lnTo>
                                <a:pt x="3601" y="187"/>
                              </a:lnTo>
                              <a:lnTo>
                                <a:pt x="3606" y="181"/>
                              </a:lnTo>
                              <a:lnTo>
                                <a:pt x="3613" y="175"/>
                              </a:lnTo>
                              <a:lnTo>
                                <a:pt x="3620" y="171"/>
                              </a:lnTo>
                              <a:lnTo>
                                <a:pt x="3629" y="167"/>
                              </a:lnTo>
                              <a:lnTo>
                                <a:pt x="3637" y="167"/>
                              </a:lnTo>
                              <a:close/>
                              <a:moveTo>
                                <a:pt x="3844" y="49"/>
                              </a:moveTo>
                              <a:lnTo>
                                <a:pt x="3844" y="169"/>
                              </a:lnTo>
                              <a:lnTo>
                                <a:pt x="3839" y="162"/>
                              </a:lnTo>
                              <a:lnTo>
                                <a:pt x="3834" y="159"/>
                              </a:lnTo>
                              <a:lnTo>
                                <a:pt x="3829" y="155"/>
                              </a:lnTo>
                              <a:lnTo>
                                <a:pt x="3823" y="151"/>
                              </a:lnTo>
                              <a:lnTo>
                                <a:pt x="3818" y="150"/>
                              </a:lnTo>
                              <a:lnTo>
                                <a:pt x="3812" y="147"/>
                              </a:lnTo>
                              <a:lnTo>
                                <a:pt x="3806" y="146"/>
                              </a:lnTo>
                              <a:lnTo>
                                <a:pt x="3798" y="146"/>
                              </a:lnTo>
                              <a:lnTo>
                                <a:pt x="3792" y="146"/>
                              </a:lnTo>
                              <a:lnTo>
                                <a:pt x="3786" y="147"/>
                              </a:lnTo>
                              <a:lnTo>
                                <a:pt x="3780" y="150"/>
                              </a:lnTo>
                              <a:lnTo>
                                <a:pt x="3773" y="151"/>
                              </a:lnTo>
                              <a:lnTo>
                                <a:pt x="3767" y="155"/>
                              </a:lnTo>
                              <a:lnTo>
                                <a:pt x="3762" y="157"/>
                              </a:lnTo>
                              <a:lnTo>
                                <a:pt x="3757" y="161"/>
                              </a:lnTo>
                              <a:lnTo>
                                <a:pt x="3753" y="166"/>
                              </a:lnTo>
                              <a:lnTo>
                                <a:pt x="3748" y="171"/>
                              </a:lnTo>
                              <a:lnTo>
                                <a:pt x="3746" y="176"/>
                              </a:lnTo>
                              <a:lnTo>
                                <a:pt x="3742" y="182"/>
                              </a:lnTo>
                              <a:lnTo>
                                <a:pt x="3740" y="187"/>
                              </a:lnTo>
                              <a:lnTo>
                                <a:pt x="3737" y="195"/>
                              </a:lnTo>
                              <a:lnTo>
                                <a:pt x="3736" y="201"/>
                              </a:lnTo>
                              <a:lnTo>
                                <a:pt x="3735" y="209"/>
                              </a:lnTo>
                              <a:lnTo>
                                <a:pt x="3735" y="216"/>
                              </a:lnTo>
                              <a:lnTo>
                                <a:pt x="3735" y="223"/>
                              </a:lnTo>
                              <a:lnTo>
                                <a:pt x="3736" y="231"/>
                              </a:lnTo>
                              <a:lnTo>
                                <a:pt x="3737" y="237"/>
                              </a:lnTo>
                              <a:lnTo>
                                <a:pt x="3740" y="243"/>
                              </a:lnTo>
                              <a:lnTo>
                                <a:pt x="3742" y="250"/>
                              </a:lnTo>
                              <a:lnTo>
                                <a:pt x="3746" y="256"/>
                              </a:lnTo>
                              <a:lnTo>
                                <a:pt x="3750" y="261"/>
                              </a:lnTo>
                              <a:lnTo>
                                <a:pt x="3753" y="266"/>
                              </a:lnTo>
                              <a:lnTo>
                                <a:pt x="3757" y="271"/>
                              </a:lnTo>
                              <a:lnTo>
                                <a:pt x="3762" y="275"/>
                              </a:lnTo>
                              <a:lnTo>
                                <a:pt x="3768" y="278"/>
                              </a:lnTo>
                              <a:lnTo>
                                <a:pt x="3773" y="281"/>
                              </a:lnTo>
                              <a:lnTo>
                                <a:pt x="3780" y="283"/>
                              </a:lnTo>
                              <a:lnTo>
                                <a:pt x="3786" y="285"/>
                              </a:lnTo>
                              <a:lnTo>
                                <a:pt x="3792" y="286"/>
                              </a:lnTo>
                              <a:lnTo>
                                <a:pt x="3799" y="286"/>
                              </a:lnTo>
                              <a:lnTo>
                                <a:pt x="3806" y="286"/>
                              </a:lnTo>
                              <a:lnTo>
                                <a:pt x="3813" y="285"/>
                              </a:lnTo>
                              <a:lnTo>
                                <a:pt x="3819" y="283"/>
                              </a:lnTo>
                              <a:lnTo>
                                <a:pt x="3824" y="281"/>
                              </a:lnTo>
                              <a:lnTo>
                                <a:pt x="3831" y="277"/>
                              </a:lnTo>
                              <a:lnTo>
                                <a:pt x="3836" y="273"/>
                              </a:lnTo>
                              <a:lnTo>
                                <a:pt x="3841" y="270"/>
                              </a:lnTo>
                              <a:lnTo>
                                <a:pt x="3844" y="265"/>
                              </a:lnTo>
                              <a:lnTo>
                                <a:pt x="3844" y="282"/>
                              </a:lnTo>
                              <a:lnTo>
                                <a:pt x="3868" y="282"/>
                              </a:lnTo>
                              <a:lnTo>
                                <a:pt x="3868" y="49"/>
                              </a:lnTo>
                              <a:lnTo>
                                <a:pt x="3844" y="49"/>
                              </a:lnTo>
                              <a:close/>
                              <a:moveTo>
                                <a:pt x="3802" y="167"/>
                              </a:moveTo>
                              <a:lnTo>
                                <a:pt x="3811" y="169"/>
                              </a:lnTo>
                              <a:lnTo>
                                <a:pt x="3818" y="170"/>
                              </a:lnTo>
                              <a:lnTo>
                                <a:pt x="3826" y="175"/>
                              </a:lnTo>
                              <a:lnTo>
                                <a:pt x="3833" y="180"/>
                              </a:lnTo>
                              <a:lnTo>
                                <a:pt x="3838" y="186"/>
                              </a:lnTo>
                              <a:lnTo>
                                <a:pt x="3843" y="195"/>
                              </a:lnTo>
                              <a:lnTo>
                                <a:pt x="3846" y="205"/>
                              </a:lnTo>
                              <a:lnTo>
                                <a:pt x="3846" y="216"/>
                              </a:lnTo>
                              <a:lnTo>
                                <a:pt x="3846" y="226"/>
                              </a:lnTo>
                              <a:lnTo>
                                <a:pt x="3843" y="236"/>
                              </a:lnTo>
                              <a:lnTo>
                                <a:pt x="3839" y="245"/>
                              </a:lnTo>
                              <a:lnTo>
                                <a:pt x="3834" y="252"/>
                              </a:lnTo>
                              <a:lnTo>
                                <a:pt x="3828" y="257"/>
                              </a:lnTo>
                              <a:lnTo>
                                <a:pt x="3821" y="262"/>
                              </a:lnTo>
                              <a:lnTo>
                                <a:pt x="3812" y="265"/>
                              </a:lnTo>
                              <a:lnTo>
                                <a:pt x="3802" y="266"/>
                              </a:lnTo>
                              <a:lnTo>
                                <a:pt x="3793" y="265"/>
                              </a:lnTo>
                              <a:lnTo>
                                <a:pt x="3785" y="262"/>
                              </a:lnTo>
                              <a:lnTo>
                                <a:pt x="3777" y="257"/>
                              </a:lnTo>
                              <a:lnTo>
                                <a:pt x="3771" y="251"/>
                              </a:lnTo>
                              <a:lnTo>
                                <a:pt x="3766" y="243"/>
                              </a:lnTo>
                              <a:lnTo>
                                <a:pt x="3762" y="235"/>
                              </a:lnTo>
                              <a:lnTo>
                                <a:pt x="3760" y="226"/>
                              </a:lnTo>
                              <a:lnTo>
                                <a:pt x="3758" y="215"/>
                              </a:lnTo>
                              <a:lnTo>
                                <a:pt x="3760" y="205"/>
                              </a:lnTo>
                              <a:lnTo>
                                <a:pt x="3762" y="196"/>
                              </a:lnTo>
                              <a:lnTo>
                                <a:pt x="3766" y="189"/>
                              </a:lnTo>
                              <a:lnTo>
                                <a:pt x="3771" y="181"/>
                              </a:lnTo>
                              <a:lnTo>
                                <a:pt x="3777" y="175"/>
                              </a:lnTo>
                              <a:lnTo>
                                <a:pt x="3785" y="171"/>
                              </a:lnTo>
                              <a:lnTo>
                                <a:pt x="3793" y="169"/>
                              </a:lnTo>
                              <a:lnTo>
                                <a:pt x="3802" y="167"/>
                              </a:lnTo>
                              <a:close/>
                              <a:moveTo>
                                <a:pt x="4027" y="221"/>
                              </a:moveTo>
                              <a:lnTo>
                                <a:pt x="4027" y="216"/>
                              </a:lnTo>
                              <a:lnTo>
                                <a:pt x="4026" y="201"/>
                              </a:lnTo>
                              <a:lnTo>
                                <a:pt x="4022" y="187"/>
                              </a:lnTo>
                              <a:lnTo>
                                <a:pt x="4020" y="181"/>
                              </a:lnTo>
                              <a:lnTo>
                                <a:pt x="4017" y="176"/>
                              </a:lnTo>
                              <a:lnTo>
                                <a:pt x="4014" y="170"/>
                              </a:lnTo>
                              <a:lnTo>
                                <a:pt x="4010" y="166"/>
                              </a:lnTo>
                              <a:lnTo>
                                <a:pt x="4005" y="161"/>
                              </a:lnTo>
                              <a:lnTo>
                                <a:pt x="4000" y="157"/>
                              </a:lnTo>
                              <a:lnTo>
                                <a:pt x="3995" y="154"/>
                              </a:lnTo>
                              <a:lnTo>
                                <a:pt x="3990" y="151"/>
                              </a:lnTo>
                              <a:lnTo>
                                <a:pt x="3984" y="149"/>
                              </a:lnTo>
                              <a:lnTo>
                                <a:pt x="3978" y="147"/>
                              </a:lnTo>
                              <a:lnTo>
                                <a:pt x="3970" y="146"/>
                              </a:lnTo>
                              <a:lnTo>
                                <a:pt x="3964" y="146"/>
                              </a:lnTo>
                              <a:lnTo>
                                <a:pt x="3956" y="146"/>
                              </a:lnTo>
                              <a:lnTo>
                                <a:pt x="3950" y="147"/>
                              </a:lnTo>
                              <a:lnTo>
                                <a:pt x="3943" y="150"/>
                              </a:lnTo>
                              <a:lnTo>
                                <a:pt x="3938" y="151"/>
                              </a:lnTo>
                              <a:lnTo>
                                <a:pt x="3932" y="154"/>
                              </a:lnTo>
                              <a:lnTo>
                                <a:pt x="3927" y="157"/>
                              </a:lnTo>
                              <a:lnTo>
                                <a:pt x="3922" y="161"/>
                              </a:lnTo>
                              <a:lnTo>
                                <a:pt x="3917" y="166"/>
                              </a:lnTo>
                              <a:lnTo>
                                <a:pt x="3913" y="171"/>
                              </a:lnTo>
                              <a:lnTo>
                                <a:pt x="3909" y="176"/>
                              </a:lnTo>
                              <a:lnTo>
                                <a:pt x="3907" y="182"/>
                              </a:lnTo>
                              <a:lnTo>
                                <a:pt x="3904" y="189"/>
                              </a:lnTo>
                              <a:lnTo>
                                <a:pt x="3900" y="201"/>
                              </a:lnTo>
                              <a:lnTo>
                                <a:pt x="3899" y="216"/>
                              </a:lnTo>
                              <a:lnTo>
                                <a:pt x="3899" y="225"/>
                              </a:lnTo>
                              <a:lnTo>
                                <a:pt x="3900" y="231"/>
                              </a:lnTo>
                              <a:lnTo>
                                <a:pt x="3902" y="238"/>
                              </a:lnTo>
                              <a:lnTo>
                                <a:pt x="3904" y="245"/>
                              </a:lnTo>
                              <a:lnTo>
                                <a:pt x="3907" y="251"/>
                              </a:lnTo>
                              <a:lnTo>
                                <a:pt x="3909" y="257"/>
                              </a:lnTo>
                              <a:lnTo>
                                <a:pt x="3913" y="262"/>
                              </a:lnTo>
                              <a:lnTo>
                                <a:pt x="3918" y="267"/>
                              </a:lnTo>
                              <a:lnTo>
                                <a:pt x="3922" y="271"/>
                              </a:lnTo>
                              <a:lnTo>
                                <a:pt x="3927" y="275"/>
                              </a:lnTo>
                              <a:lnTo>
                                <a:pt x="3933" y="278"/>
                              </a:lnTo>
                              <a:lnTo>
                                <a:pt x="3938" y="281"/>
                              </a:lnTo>
                              <a:lnTo>
                                <a:pt x="3944" y="283"/>
                              </a:lnTo>
                              <a:lnTo>
                                <a:pt x="3950" y="285"/>
                              </a:lnTo>
                              <a:lnTo>
                                <a:pt x="3958" y="286"/>
                              </a:lnTo>
                              <a:lnTo>
                                <a:pt x="3964" y="286"/>
                              </a:lnTo>
                              <a:lnTo>
                                <a:pt x="3974" y="286"/>
                              </a:lnTo>
                              <a:lnTo>
                                <a:pt x="3984" y="283"/>
                              </a:lnTo>
                              <a:lnTo>
                                <a:pt x="3991" y="281"/>
                              </a:lnTo>
                              <a:lnTo>
                                <a:pt x="4000" y="277"/>
                              </a:lnTo>
                              <a:lnTo>
                                <a:pt x="4006" y="272"/>
                              </a:lnTo>
                              <a:lnTo>
                                <a:pt x="4014" y="266"/>
                              </a:lnTo>
                              <a:lnTo>
                                <a:pt x="4020" y="257"/>
                              </a:lnTo>
                              <a:lnTo>
                                <a:pt x="4026" y="248"/>
                              </a:lnTo>
                              <a:lnTo>
                                <a:pt x="4006" y="237"/>
                              </a:lnTo>
                              <a:lnTo>
                                <a:pt x="4001" y="245"/>
                              </a:lnTo>
                              <a:lnTo>
                                <a:pt x="3998" y="251"/>
                              </a:lnTo>
                              <a:lnTo>
                                <a:pt x="3993" y="256"/>
                              </a:lnTo>
                              <a:lnTo>
                                <a:pt x="3988" y="260"/>
                              </a:lnTo>
                              <a:lnTo>
                                <a:pt x="3983" y="262"/>
                              </a:lnTo>
                              <a:lnTo>
                                <a:pt x="3978" y="263"/>
                              </a:lnTo>
                              <a:lnTo>
                                <a:pt x="3971" y="265"/>
                              </a:lnTo>
                              <a:lnTo>
                                <a:pt x="3965" y="266"/>
                              </a:lnTo>
                              <a:lnTo>
                                <a:pt x="3956" y="265"/>
                              </a:lnTo>
                              <a:lnTo>
                                <a:pt x="3949" y="262"/>
                              </a:lnTo>
                              <a:lnTo>
                                <a:pt x="3941" y="258"/>
                              </a:lnTo>
                              <a:lnTo>
                                <a:pt x="3935" y="253"/>
                              </a:lnTo>
                              <a:lnTo>
                                <a:pt x="3930" y="247"/>
                              </a:lnTo>
                              <a:lnTo>
                                <a:pt x="3927" y="238"/>
                              </a:lnTo>
                              <a:lnTo>
                                <a:pt x="3924" y="230"/>
                              </a:lnTo>
                              <a:lnTo>
                                <a:pt x="3923" y="221"/>
                              </a:lnTo>
                              <a:lnTo>
                                <a:pt x="4027" y="221"/>
                              </a:lnTo>
                              <a:close/>
                              <a:moveTo>
                                <a:pt x="3924" y="201"/>
                              </a:moveTo>
                              <a:lnTo>
                                <a:pt x="3927" y="194"/>
                              </a:lnTo>
                              <a:lnTo>
                                <a:pt x="3929" y="187"/>
                              </a:lnTo>
                              <a:lnTo>
                                <a:pt x="3933" y="181"/>
                              </a:lnTo>
                              <a:lnTo>
                                <a:pt x="3938" y="176"/>
                              </a:lnTo>
                              <a:lnTo>
                                <a:pt x="3944" y="172"/>
                              </a:lnTo>
                              <a:lnTo>
                                <a:pt x="3950" y="170"/>
                              </a:lnTo>
                              <a:lnTo>
                                <a:pt x="3956" y="167"/>
                              </a:lnTo>
                              <a:lnTo>
                                <a:pt x="3964" y="167"/>
                              </a:lnTo>
                              <a:lnTo>
                                <a:pt x="3971" y="167"/>
                              </a:lnTo>
                              <a:lnTo>
                                <a:pt x="3978" y="170"/>
                              </a:lnTo>
                              <a:lnTo>
                                <a:pt x="3984" y="172"/>
                              </a:lnTo>
                              <a:lnTo>
                                <a:pt x="3989" y="176"/>
                              </a:lnTo>
                              <a:lnTo>
                                <a:pt x="3994" y="181"/>
                              </a:lnTo>
                              <a:lnTo>
                                <a:pt x="3998" y="187"/>
                              </a:lnTo>
                              <a:lnTo>
                                <a:pt x="4001" y="194"/>
                              </a:lnTo>
                              <a:lnTo>
                                <a:pt x="4003" y="201"/>
                              </a:lnTo>
                              <a:lnTo>
                                <a:pt x="3924" y="201"/>
                              </a:lnTo>
                              <a:close/>
                              <a:moveTo>
                                <a:pt x="4131" y="170"/>
                              </a:moveTo>
                              <a:lnTo>
                                <a:pt x="4127" y="165"/>
                              </a:lnTo>
                              <a:lnTo>
                                <a:pt x="4123" y="160"/>
                              </a:lnTo>
                              <a:lnTo>
                                <a:pt x="4120" y="156"/>
                              </a:lnTo>
                              <a:lnTo>
                                <a:pt x="4116" y="152"/>
                              </a:lnTo>
                              <a:lnTo>
                                <a:pt x="4111" y="150"/>
                              </a:lnTo>
                              <a:lnTo>
                                <a:pt x="4106" y="147"/>
                              </a:lnTo>
                              <a:lnTo>
                                <a:pt x="4100" y="146"/>
                              </a:lnTo>
                              <a:lnTo>
                                <a:pt x="4095" y="146"/>
                              </a:lnTo>
                              <a:lnTo>
                                <a:pt x="4086" y="147"/>
                              </a:lnTo>
                              <a:lnTo>
                                <a:pt x="4079" y="149"/>
                              </a:lnTo>
                              <a:lnTo>
                                <a:pt x="4072" y="152"/>
                              </a:lnTo>
                              <a:lnTo>
                                <a:pt x="4066" y="157"/>
                              </a:lnTo>
                              <a:lnTo>
                                <a:pt x="4062" y="162"/>
                              </a:lnTo>
                              <a:lnTo>
                                <a:pt x="4059" y="169"/>
                              </a:lnTo>
                              <a:lnTo>
                                <a:pt x="4056" y="176"/>
                              </a:lnTo>
                              <a:lnTo>
                                <a:pt x="4055" y="184"/>
                              </a:lnTo>
                              <a:lnTo>
                                <a:pt x="4056" y="190"/>
                              </a:lnTo>
                              <a:lnTo>
                                <a:pt x="4057" y="195"/>
                              </a:lnTo>
                              <a:lnTo>
                                <a:pt x="4060" y="200"/>
                              </a:lnTo>
                              <a:lnTo>
                                <a:pt x="4064" y="205"/>
                              </a:lnTo>
                              <a:lnTo>
                                <a:pt x="4069" y="209"/>
                              </a:lnTo>
                              <a:lnTo>
                                <a:pt x="4075" y="214"/>
                              </a:lnTo>
                              <a:lnTo>
                                <a:pt x="4084" y="217"/>
                              </a:lnTo>
                              <a:lnTo>
                                <a:pt x="4093" y="222"/>
                              </a:lnTo>
                              <a:lnTo>
                                <a:pt x="4105" y="227"/>
                              </a:lnTo>
                              <a:lnTo>
                                <a:pt x="4111" y="232"/>
                              </a:lnTo>
                              <a:lnTo>
                                <a:pt x="4113" y="235"/>
                              </a:lnTo>
                              <a:lnTo>
                                <a:pt x="4115" y="237"/>
                              </a:lnTo>
                              <a:lnTo>
                                <a:pt x="4115" y="241"/>
                              </a:lnTo>
                              <a:lnTo>
                                <a:pt x="4116" y="245"/>
                              </a:lnTo>
                              <a:lnTo>
                                <a:pt x="4115" y="248"/>
                              </a:lnTo>
                              <a:lnTo>
                                <a:pt x="4113" y="253"/>
                              </a:lnTo>
                              <a:lnTo>
                                <a:pt x="4112" y="256"/>
                              </a:lnTo>
                              <a:lnTo>
                                <a:pt x="4110" y="260"/>
                              </a:lnTo>
                              <a:lnTo>
                                <a:pt x="4106" y="262"/>
                              </a:lnTo>
                              <a:lnTo>
                                <a:pt x="4102" y="263"/>
                              </a:lnTo>
                              <a:lnTo>
                                <a:pt x="4098" y="265"/>
                              </a:lnTo>
                              <a:lnTo>
                                <a:pt x="4093" y="266"/>
                              </a:lnTo>
                              <a:lnTo>
                                <a:pt x="4089" y="265"/>
                              </a:lnTo>
                              <a:lnTo>
                                <a:pt x="4085" y="265"/>
                              </a:lnTo>
                              <a:lnTo>
                                <a:pt x="4082" y="263"/>
                              </a:lnTo>
                              <a:lnTo>
                                <a:pt x="4079" y="261"/>
                              </a:lnTo>
                              <a:lnTo>
                                <a:pt x="4072" y="255"/>
                              </a:lnTo>
                              <a:lnTo>
                                <a:pt x="4067" y="243"/>
                              </a:lnTo>
                              <a:lnTo>
                                <a:pt x="4047" y="252"/>
                              </a:lnTo>
                              <a:lnTo>
                                <a:pt x="4050" y="260"/>
                              </a:lnTo>
                              <a:lnTo>
                                <a:pt x="4055" y="267"/>
                              </a:lnTo>
                              <a:lnTo>
                                <a:pt x="4060" y="273"/>
                              </a:lnTo>
                              <a:lnTo>
                                <a:pt x="4065" y="277"/>
                              </a:lnTo>
                              <a:lnTo>
                                <a:pt x="4071" y="281"/>
                              </a:lnTo>
                              <a:lnTo>
                                <a:pt x="4077" y="285"/>
                              </a:lnTo>
                              <a:lnTo>
                                <a:pt x="4085" y="286"/>
                              </a:lnTo>
                              <a:lnTo>
                                <a:pt x="4093" y="286"/>
                              </a:lnTo>
                              <a:lnTo>
                                <a:pt x="4102" y="286"/>
                              </a:lnTo>
                              <a:lnTo>
                                <a:pt x="4111" y="283"/>
                              </a:lnTo>
                              <a:lnTo>
                                <a:pt x="4120" y="280"/>
                              </a:lnTo>
                              <a:lnTo>
                                <a:pt x="4126" y="273"/>
                              </a:lnTo>
                              <a:lnTo>
                                <a:pt x="4131" y="267"/>
                              </a:lnTo>
                              <a:lnTo>
                                <a:pt x="4136" y="260"/>
                              </a:lnTo>
                              <a:lnTo>
                                <a:pt x="4138" y="252"/>
                              </a:lnTo>
                              <a:lnTo>
                                <a:pt x="4138" y="243"/>
                              </a:lnTo>
                              <a:lnTo>
                                <a:pt x="4138" y="235"/>
                              </a:lnTo>
                              <a:lnTo>
                                <a:pt x="4135" y="226"/>
                              </a:lnTo>
                              <a:lnTo>
                                <a:pt x="4131" y="220"/>
                              </a:lnTo>
                              <a:lnTo>
                                <a:pt x="4123" y="214"/>
                              </a:lnTo>
                              <a:lnTo>
                                <a:pt x="4115" y="209"/>
                              </a:lnTo>
                              <a:lnTo>
                                <a:pt x="4098" y="201"/>
                              </a:lnTo>
                              <a:lnTo>
                                <a:pt x="4089" y="196"/>
                              </a:lnTo>
                              <a:lnTo>
                                <a:pt x="4081" y="191"/>
                              </a:lnTo>
                              <a:lnTo>
                                <a:pt x="4080" y="190"/>
                              </a:lnTo>
                              <a:lnTo>
                                <a:pt x="4079" y="187"/>
                              </a:lnTo>
                              <a:lnTo>
                                <a:pt x="4077" y="185"/>
                              </a:lnTo>
                              <a:lnTo>
                                <a:pt x="4077" y="182"/>
                              </a:lnTo>
                              <a:lnTo>
                                <a:pt x="4079" y="176"/>
                              </a:lnTo>
                              <a:lnTo>
                                <a:pt x="4082" y="171"/>
                              </a:lnTo>
                              <a:lnTo>
                                <a:pt x="4087" y="169"/>
                              </a:lnTo>
                              <a:lnTo>
                                <a:pt x="4093" y="167"/>
                              </a:lnTo>
                              <a:lnTo>
                                <a:pt x="4098" y="167"/>
                              </a:lnTo>
                              <a:lnTo>
                                <a:pt x="4103" y="170"/>
                              </a:lnTo>
                              <a:lnTo>
                                <a:pt x="4108" y="175"/>
                              </a:lnTo>
                              <a:lnTo>
                                <a:pt x="4112" y="180"/>
                              </a:lnTo>
                              <a:lnTo>
                                <a:pt x="4131" y="170"/>
                              </a:lnTo>
                              <a:close/>
                              <a:moveTo>
                                <a:pt x="4272" y="149"/>
                              </a:moveTo>
                              <a:lnTo>
                                <a:pt x="4272" y="169"/>
                              </a:lnTo>
                              <a:lnTo>
                                <a:pt x="4267" y="162"/>
                              </a:lnTo>
                              <a:lnTo>
                                <a:pt x="4260" y="159"/>
                              </a:lnTo>
                              <a:lnTo>
                                <a:pt x="4255" y="155"/>
                              </a:lnTo>
                              <a:lnTo>
                                <a:pt x="4250" y="151"/>
                              </a:lnTo>
                              <a:lnTo>
                                <a:pt x="4244" y="149"/>
                              </a:lnTo>
                              <a:lnTo>
                                <a:pt x="4238" y="147"/>
                              </a:lnTo>
                              <a:lnTo>
                                <a:pt x="4232" y="146"/>
                              </a:lnTo>
                              <a:lnTo>
                                <a:pt x="4224" y="146"/>
                              </a:lnTo>
                              <a:lnTo>
                                <a:pt x="4218" y="146"/>
                              </a:lnTo>
                              <a:lnTo>
                                <a:pt x="4212" y="147"/>
                              </a:lnTo>
                              <a:lnTo>
                                <a:pt x="4206" y="149"/>
                              </a:lnTo>
                              <a:lnTo>
                                <a:pt x="4199" y="151"/>
                              </a:lnTo>
                              <a:lnTo>
                                <a:pt x="4193" y="154"/>
                              </a:lnTo>
                              <a:lnTo>
                                <a:pt x="4188" y="157"/>
                              </a:lnTo>
                              <a:lnTo>
                                <a:pt x="4183" y="161"/>
                              </a:lnTo>
                              <a:lnTo>
                                <a:pt x="4179" y="166"/>
                              </a:lnTo>
                              <a:lnTo>
                                <a:pt x="4176" y="171"/>
                              </a:lnTo>
                              <a:lnTo>
                                <a:pt x="4172" y="176"/>
                              </a:lnTo>
                              <a:lnTo>
                                <a:pt x="4168" y="181"/>
                              </a:lnTo>
                              <a:lnTo>
                                <a:pt x="4166" y="187"/>
                              </a:lnTo>
                              <a:lnTo>
                                <a:pt x="4162" y="201"/>
                              </a:lnTo>
                              <a:lnTo>
                                <a:pt x="4161" y="215"/>
                              </a:lnTo>
                              <a:lnTo>
                                <a:pt x="4162" y="223"/>
                              </a:lnTo>
                              <a:lnTo>
                                <a:pt x="4162" y="230"/>
                              </a:lnTo>
                              <a:lnTo>
                                <a:pt x="4165" y="237"/>
                              </a:lnTo>
                              <a:lnTo>
                                <a:pt x="4166" y="243"/>
                              </a:lnTo>
                              <a:lnTo>
                                <a:pt x="4168" y="250"/>
                              </a:lnTo>
                              <a:lnTo>
                                <a:pt x="4172" y="256"/>
                              </a:lnTo>
                              <a:lnTo>
                                <a:pt x="4176" y="261"/>
                              </a:lnTo>
                              <a:lnTo>
                                <a:pt x="4179" y="266"/>
                              </a:lnTo>
                              <a:lnTo>
                                <a:pt x="4183" y="271"/>
                              </a:lnTo>
                              <a:lnTo>
                                <a:pt x="4188" y="275"/>
                              </a:lnTo>
                              <a:lnTo>
                                <a:pt x="4194" y="278"/>
                              </a:lnTo>
                              <a:lnTo>
                                <a:pt x="4199" y="281"/>
                              </a:lnTo>
                              <a:lnTo>
                                <a:pt x="4206" y="283"/>
                              </a:lnTo>
                              <a:lnTo>
                                <a:pt x="4212" y="285"/>
                              </a:lnTo>
                              <a:lnTo>
                                <a:pt x="4218" y="286"/>
                              </a:lnTo>
                              <a:lnTo>
                                <a:pt x="4226" y="286"/>
                              </a:lnTo>
                              <a:lnTo>
                                <a:pt x="4232" y="286"/>
                              </a:lnTo>
                              <a:lnTo>
                                <a:pt x="4239" y="285"/>
                              </a:lnTo>
                              <a:lnTo>
                                <a:pt x="4244" y="283"/>
                              </a:lnTo>
                              <a:lnTo>
                                <a:pt x="4250" y="281"/>
                              </a:lnTo>
                              <a:lnTo>
                                <a:pt x="4255" y="277"/>
                              </a:lnTo>
                              <a:lnTo>
                                <a:pt x="4262" y="273"/>
                              </a:lnTo>
                              <a:lnTo>
                                <a:pt x="4267" y="270"/>
                              </a:lnTo>
                              <a:lnTo>
                                <a:pt x="4272" y="263"/>
                              </a:lnTo>
                              <a:lnTo>
                                <a:pt x="4272" y="282"/>
                              </a:lnTo>
                              <a:lnTo>
                                <a:pt x="4294" y="282"/>
                              </a:lnTo>
                              <a:lnTo>
                                <a:pt x="4294" y="149"/>
                              </a:lnTo>
                              <a:lnTo>
                                <a:pt x="4272" y="149"/>
                              </a:lnTo>
                              <a:close/>
                              <a:moveTo>
                                <a:pt x="4228" y="167"/>
                              </a:moveTo>
                              <a:lnTo>
                                <a:pt x="4238" y="167"/>
                              </a:lnTo>
                              <a:lnTo>
                                <a:pt x="4247" y="170"/>
                              </a:lnTo>
                              <a:lnTo>
                                <a:pt x="4254" y="175"/>
                              </a:lnTo>
                              <a:lnTo>
                                <a:pt x="4260" y="180"/>
                              </a:lnTo>
                              <a:lnTo>
                                <a:pt x="4265" y="187"/>
                              </a:lnTo>
                              <a:lnTo>
                                <a:pt x="4269" y="196"/>
                              </a:lnTo>
                              <a:lnTo>
                                <a:pt x="4272" y="205"/>
                              </a:lnTo>
                              <a:lnTo>
                                <a:pt x="4273" y="216"/>
                              </a:lnTo>
                              <a:lnTo>
                                <a:pt x="4272" y="226"/>
                              </a:lnTo>
                              <a:lnTo>
                                <a:pt x="4269" y="236"/>
                              </a:lnTo>
                              <a:lnTo>
                                <a:pt x="4265" y="245"/>
                              </a:lnTo>
                              <a:lnTo>
                                <a:pt x="4260" y="251"/>
                              </a:lnTo>
                              <a:lnTo>
                                <a:pt x="4254" y="257"/>
                              </a:lnTo>
                              <a:lnTo>
                                <a:pt x="4247" y="262"/>
                              </a:lnTo>
                              <a:lnTo>
                                <a:pt x="4238" y="265"/>
                              </a:lnTo>
                              <a:lnTo>
                                <a:pt x="4228" y="266"/>
                              </a:lnTo>
                              <a:lnTo>
                                <a:pt x="4219" y="265"/>
                              </a:lnTo>
                              <a:lnTo>
                                <a:pt x="4211" y="262"/>
                              </a:lnTo>
                              <a:lnTo>
                                <a:pt x="4203" y="257"/>
                              </a:lnTo>
                              <a:lnTo>
                                <a:pt x="4197" y="251"/>
                              </a:lnTo>
                              <a:lnTo>
                                <a:pt x="4192" y="243"/>
                              </a:lnTo>
                              <a:lnTo>
                                <a:pt x="4188" y="235"/>
                              </a:lnTo>
                              <a:lnTo>
                                <a:pt x="4186" y="226"/>
                              </a:lnTo>
                              <a:lnTo>
                                <a:pt x="4184" y="215"/>
                              </a:lnTo>
                              <a:lnTo>
                                <a:pt x="4186" y="205"/>
                              </a:lnTo>
                              <a:lnTo>
                                <a:pt x="4188" y="196"/>
                              </a:lnTo>
                              <a:lnTo>
                                <a:pt x="4192" y="187"/>
                              </a:lnTo>
                              <a:lnTo>
                                <a:pt x="4197" y="181"/>
                              </a:lnTo>
                              <a:lnTo>
                                <a:pt x="4203" y="175"/>
                              </a:lnTo>
                              <a:lnTo>
                                <a:pt x="4211" y="171"/>
                              </a:lnTo>
                              <a:lnTo>
                                <a:pt x="4219" y="167"/>
                              </a:lnTo>
                              <a:lnTo>
                                <a:pt x="4228" y="167"/>
                              </a:lnTo>
                              <a:close/>
                              <a:moveTo>
                                <a:pt x="4273" y="83"/>
                              </a:moveTo>
                              <a:lnTo>
                                <a:pt x="4249" y="72"/>
                              </a:lnTo>
                              <a:lnTo>
                                <a:pt x="4216" y="119"/>
                              </a:lnTo>
                              <a:lnTo>
                                <a:pt x="4231" y="126"/>
                              </a:lnTo>
                              <a:lnTo>
                                <a:pt x="4273" y="83"/>
                              </a:lnTo>
                              <a:close/>
                              <a:moveTo>
                                <a:pt x="4359" y="170"/>
                              </a:moveTo>
                              <a:lnTo>
                                <a:pt x="4383" y="170"/>
                              </a:lnTo>
                              <a:lnTo>
                                <a:pt x="4383" y="149"/>
                              </a:lnTo>
                              <a:lnTo>
                                <a:pt x="4359" y="149"/>
                              </a:lnTo>
                              <a:lnTo>
                                <a:pt x="4359" y="101"/>
                              </a:lnTo>
                              <a:lnTo>
                                <a:pt x="4336" y="101"/>
                              </a:lnTo>
                              <a:lnTo>
                                <a:pt x="4336" y="149"/>
                              </a:lnTo>
                              <a:lnTo>
                                <a:pt x="4323" y="149"/>
                              </a:lnTo>
                              <a:lnTo>
                                <a:pt x="4323" y="170"/>
                              </a:lnTo>
                              <a:lnTo>
                                <a:pt x="4336" y="170"/>
                              </a:lnTo>
                              <a:lnTo>
                                <a:pt x="4336" y="282"/>
                              </a:lnTo>
                              <a:lnTo>
                                <a:pt x="4359" y="282"/>
                              </a:lnTo>
                              <a:lnTo>
                                <a:pt x="4359" y="170"/>
                              </a:lnTo>
                              <a:close/>
                              <a:moveTo>
                                <a:pt x="4523" y="221"/>
                              </a:moveTo>
                              <a:lnTo>
                                <a:pt x="4523" y="216"/>
                              </a:lnTo>
                              <a:lnTo>
                                <a:pt x="4522" y="201"/>
                              </a:lnTo>
                              <a:lnTo>
                                <a:pt x="4518" y="187"/>
                              </a:lnTo>
                              <a:lnTo>
                                <a:pt x="4516" y="181"/>
                              </a:lnTo>
                              <a:lnTo>
                                <a:pt x="4513" y="176"/>
                              </a:lnTo>
                              <a:lnTo>
                                <a:pt x="4510" y="170"/>
                              </a:lnTo>
                              <a:lnTo>
                                <a:pt x="4506" y="166"/>
                              </a:lnTo>
                              <a:lnTo>
                                <a:pt x="4501" y="161"/>
                              </a:lnTo>
                              <a:lnTo>
                                <a:pt x="4497" y="157"/>
                              </a:lnTo>
                              <a:lnTo>
                                <a:pt x="4491" y="154"/>
                              </a:lnTo>
                              <a:lnTo>
                                <a:pt x="4486" y="151"/>
                              </a:lnTo>
                              <a:lnTo>
                                <a:pt x="4480" y="149"/>
                              </a:lnTo>
                              <a:lnTo>
                                <a:pt x="4473" y="147"/>
                              </a:lnTo>
                              <a:lnTo>
                                <a:pt x="4467" y="146"/>
                              </a:lnTo>
                              <a:lnTo>
                                <a:pt x="4460" y="146"/>
                              </a:lnTo>
                              <a:lnTo>
                                <a:pt x="4452" y="146"/>
                              </a:lnTo>
                              <a:lnTo>
                                <a:pt x="4446" y="147"/>
                              </a:lnTo>
                              <a:lnTo>
                                <a:pt x="4440" y="150"/>
                              </a:lnTo>
                              <a:lnTo>
                                <a:pt x="4434" y="151"/>
                              </a:lnTo>
                              <a:lnTo>
                                <a:pt x="4427" y="154"/>
                              </a:lnTo>
                              <a:lnTo>
                                <a:pt x="4422" y="157"/>
                              </a:lnTo>
                              <a:lnTo>
                                <a:pt x="4417" y="161"/>
                              </a:lnTo>
                              <a:lnTo>
                                <a:pt x="4414" y="166"/>
                              </a:lnTo>
                              <a:lnTo>
                                <a:pt x="4409" y="171"/>
                              </a:lnTo>
                              <a:lnTo>
                                <a:pt x="4405" y="176"/>
                              </a:lnTo>
                              <a:lnTo>
                                <a:pt x="4402" y="182"/>
                              </a:lnTo>
                              <a:lnTo>
                                <a:pt x="4400" y="189"/>
                              </a:lnTo>
                              <a:lnTo>
                                <a:pt x="4396" y="201"/>
                              </a:lnTo>
                              <a:lnTo>
                                <a:pt x="4395" y="216"/>
                              </a:lnTo>
                              <a:lnTo>
                                <a:pt x="4395" y="225"/>
                              </a:lnTo>
                              <a:lnTo>
                                <a:pt x="4396" y="231"/>
                              </a:lnTo>
                              <a:lnTo>
                                <a:pt x="4397" y="238"/>
                              </a:lnTo>
                              <a:lnTo>
                                <a:pt x="4400" y="245"/>
                              </a:lnTo>
                              <a:lnTo>
                                <a:pt x="4402" y="251"/>
                              </a:lnTo>
                              <a:lnTo>
                                <a:pt x="4406" y="257"/>
                              </a:lnTo>
                              <a:lnTo>
                                <a:pt x="4410" y="262"/>
                              </a:lnTo>
                              <a:lnTo>
                                <a:pt x="4414" y="267"/>
                              </a:lnTo>
                              <a:lnTo>
                                <a:pt x="4419" y="271"/>
                              </a:lnTo>
                              <a:lnTo>
                                <a:pt x="4424" y="275"/>
                              </a:lnTo>
                              <a:lnTo>
                                <a:pt x="4429" y="278"/>
                              </a:lnTo>
                              <a:lnTo>
                                <a:pt x="4434" y="281"/>
                              </a:lnTo>
                              <a:lnTo>
                                <a:pt x="4440" y="283"/>
                              </a:lnTo>
                              <a:lnTo>
                                <a:pt x="4447" y="285"/>
                              </a:lnTo>
                              <a:lnTo>
                                <a:pt x="4454" y="286"/>
                              </a:lnTo>
                              <a:lnTo>
                                <a:pt x="4461" y="286"/>
                              </a:lnTo>
                              <a:lnTo>
                                <a:pt x="4471" y="286"/>
                              </a:lnTo>
                              <a:lnTo>
                                <a:pt x="4480" y="283"/>
                              </a:lnTo>
                              <a:lnTo>
                                <a:pt x="4488" y="281"/>
                              </a:lnTo>
                              <a:lnTo>
                                <a:pt x="4496" y="277"/>
                              </a:lnTo>
                              <a:lnTo>
                                <a:pt x="4503" y="272"/>
                              </a:lnTo>
                              <a:lnTo>
                                <a:pt x="4510" y="266"/>
                              </a:lnTo>
                              <a:lnTo>
                                <a:pt x="4516" y="257"/>
                              </a:lnTo>
                              <a:lnTo>
                                <a:pt x="4522" y="248"/>
                              </a:lnTo>
                              <a:lnTo>
                                <a:pt x="4502" y="237"/>
                              </a:lnTo>
                              <a:lnTo>
                                <a:pt x="4498" y="245"/>
                              </a:lnTo>
                              <a:lnTo>
                                <a:pt x="4493" y="251"/>
                              </a:lnTo>
                              <a:lnTo>
                                <a:pt x="4488" y="256"/>
                              </a:lnTo>
                              <a:lnTo>
                                <a:pt x="4483" y="260"/>
                              </a:lnTo>
                              <a:lnTo>
                                <a:pt x="4478" y="262"/>
                              </a:lnTo>
                              <a:lnTo>
                                <a:pt x="4473" y="263"/>
                              </a:lnTo>
                              <a:lnTo>
                                <a:pt x="4467" y="265"/>
                              </a:lnTo>
                              <a:lnTo>
                                <a:pt x="4461" y="266"/>
                              </a:lnTo>
                              <a:lnTo>
                                <a:pt x="4452" y="265"/>
                              </a:lnTo>
                              <a:lnTo>
                                <a:pt x="4445" y="262"/>
                              </a:lnTo>
                              <a:lnTo>
                                <a:pt x="4437" y="258"/>
                              </a:lnTo>
                              <a:lnTo>
                                <a:pt x="4432" y="253"/>
                              </a:lnTo>
                              <a:lnTo>
                                <a:pt x="4427" y="247"/>
                              </a:lnTo>
                              <a:lnTo>
                                <a:pt x="4424" y="238"/>
                              </a:lnTo>
                              <a:lnTo>
                                <a:pt x="4420" y="230"/>
                              </a:lnTo>
                              <a:lnTo>
                                <a:pt x="4419" y="221"/>
                              </a:lnTo>
                              <a:lnTo>
                                <a:pt x="4523" y="221"/>
                              </a:lnTo>
                              <a:close/>
                              <a:moveTo>
                                <a:pt x="4421" y="201"/>
                              </a:moveTo>
                              <a:lnTo>
                                <a:pt x="4422" y="194"/>
                              </a:lnTo>
                              <a:lnTo>
                                <a:pt x="4426" y="187"/>
                              </a:lnTo>
                              <a:lnTo>
                                <a:pt x="4430" y="181"/>
                              </a:lnTo>
                              <a:lnTo>
                                <a:pt x="4435" y="176"/>
                              </a:lnTo>
                              <a:lnTo>
                                <a:pt x="4440" y="172"/>
                              </a:lnTo>
                              <a:lnTo>
                                <a:pt x="4446" y="170"/>
                              </a:lnTo>
                              <a:lnTo>
                                <a:pt x="4452" y="167"/>
                              </a:lnTo>
                              <a:lnTo>
                                <a:pt x="4460" y="167"/>
                              </a:lnTo>
                              <a:lnTo>
                                <a:pt x="4467" y="167"/>
                              </a:lnTo>
                              <a:lnTo>
                                <a:pt x="4473" y="170"/>
                              </a:lnTo>
                              <a:lnTo>
                                <a:pt x="4480" y="172"/>
                              </a:lnTo>
                              <a:lnTo>
                                <a:pt x="4485" y="176"/>
                              </a:lnTo>
                              <a:lnTo>
                                <a:pt x="4490" y="181"/>
                              </a:lnTo>
                              <a:lnTo>
                                <a:pt x="4493" y="187"/>
                              </a:lnTo>
                              <a:lnTo>
                                <a:pt x="4497" y="194"/>
                              </a:lnTo>
                              <a:lnTo>
                                <a:pt x="4500" y="201"/>
                              </a:lnTo>
                              <a:lnTo>
                                <a:pt x="4421" y="201"/>
                              </a:lnTo>
                              <a:close/>
                              <a:moveTo>
                                <a:pt x="4503" y="83"/>
                              </a:moveTo>
                              <a:lnTo>
                                <a:pt x="4480" y="72"/>
                              </a:lnTo>
                              <a:lnTo>
                                <a:pt x="4445" y="119"/>
                              </a:lnTo>
                              <a:lnTo>
                                <a:pt x="4460" y="126"/>
                              </a:lnTo>
                              <a:lnTo>
                                <a:pt x="4503" y="83"/>
                              </a:lnTo>
                              <a:close/>
                              <a:moveTo>
                                <a:pt x="4554" y="149"/>
                              </a:moveTo>
                              <a:lnTo>
                                <a:pt x="4554" y="282"/>
                              </a:lnTo>
                              <a:lnTo>
                                <a:pt x="4578" y="282"/>
                              </a:lnTo>
                              <a:lnTo>
                                <a:pt x="4578" y="210"/>
                              </a:lnTo>
                              <a:lnTo>
                                <a:pt x="4578" y="201"/>
                              </a:lnTo>
                              <a:lnTo>
                                <a:pt x="4579" y="194"/>
                              </a:lnTo>
                              <a:lnTo>
                                <a:pt x="4581" y="186"/>
                              </a:lnTo>
                              <a:lnTo>
                                <a:pt x="4582" y="181"/>
                              </a:lnTo>
                              <a:lnTo>
                                <a:pt x="4587" y="175"/>
                              </a:lnTo>
                              <a:lnTo>
                                <a:pt x="4592" y="171"/>
                              </a:lnTo>
                              <a:lnTo>
                                <a:pt x="4599" y="167"/>
                              </a:lnTo>
                              <a:lnTo>
                                <a:pt x="4607" y="167"/>
                              </a:lnTo>
                              <a:lnTo>
                                <a:pt x="4612" y="167"/>
                              </a:lnTo>
                              <a:lnTo>
                                <a:pt x="4617" y="169"/>
                              </a:lnTo>
                              <a:lnTo>
                                <a:pt x="4622" y="172"/>
                              </a:lnTo>
                              <a:lnTo>
                                <a:pt x="4625" y="176"/>
                              </a:lnTo>
                              <a:lnTo>
                                <a:pt x="4628" y="181"/>
                              </a:lnTo>
                              <a:lnTo>
                                <a:pt x="4629" y="187"/>
                              </a:lnTo>
                              <a:lnTo>
                                <a:pt x="4630" y="195"/>
                              </a:lnTo>
                              <a:lnTo>
                                <a:pt x="4632" y="204"/>
                              </a:lnTo>
                              <a:lnTo>
                                <a:pt x="4632" y="282"/>
                              </a:lnTo>
                              <a:lnTo>
                                <a:pt x="4654" y="282"/>
                              </a:lnTo>
                              <a:lnTo>
                                <a:pt x="4654" y="209"/>
                              </a:lnTo>
                              <a:lnTo>
                                <a:pt x="4654" y="199"/>
                              </a:lnTo>
                              <a:lnTo>
                                <a:pt x="4655" y="190"/>
                              </a:lnTo>
                              <a:lnTo>
                                <a:pt x="4658" y="184"/>
                              </a:lnTo>
                              <a:lnTo>
                                <a:pt x="4660" y="177"/>
                              </a:lnTo>
                              <a:lnTo>
                                <a:pt x="4665" y="172"/>
                              </a:lnTo>
                              <a:lnTo>
                                <a:pt x="4670" y="170"/>
                              </a:lnTo>
                              <a:lnTo>
                                <a:pt x="4675" y="167"/>
                              </a:lnTo>
                              <a:lnTo>
                                <a:pt x="4683" y="167"/>
                              </a:lnTo>
                              <a:lnTo>
                                <a:pt x="4688" y="167"/>
                              </a:lnTo>
                              <a:lnTo>
                                <a:pt x="4694" y="169"/>
                              </a:lnTo>
                              <a:lnTo>
                                <a:pt x="4698" y="171"/>
                              </a:lnTo>
                              <a:lnTo>
                                <a:pt x="4701" y="175"/>
                              </a:lnTo>
                              <a:lnTo>
                                <a:pt x="4704" y="180"/>
                              </a:lnTo>
                              <a:lnTo>
                                <a:pt x="4705" y="186"/>
                              </a:lnTo>
                              <a:lnTo>
                                <a:pt x="4706" y="194"/>
                              </a:lnTo>
                              <a:lnTo>
                                <a:pt x="4706" y="201"/>
                              </a:lnTo>
                              <a:lnTo>
                                <a:pt x="4706" y="282"/>
                              </a:lnTo>
                              <a:lnTo>
                                <a:pt x="4729" y="282"/>
                              </a:lnTo>
                              <a:lnTo>
                                <a:pt x="4729" y="199"/>
                              </a:lnTo>
                              <a:lnTo>
                                <a:pt x="4729" y="187"/>
                              </a:lnTo>
                              <a:lnTo>
                                <a:pt x="4728" y="179"/>
                              </a:lnTo>
                              <a:lnTo>
                                <a:pt x="4725" y="171"/>
                              </a:lnTo>
                              <a:lnTo>
                                <a:pt x="4721" y="164"/>
                              </a:lnTo>
                              <a:lnTo>
                                <a:pt x="4719" y="160"/>
                              </a:lnTo>
                              <a:lnTo>
                                <a:pt x="4715" y="156"/>
                              </a:lnTo>
                              <a:lnTo>
                                <a:pt x="4711" y="154"/>
                              </a:lnTo>
                              <a:lnTo>
                                <a:pt x="4706" y="151"/>
                              </a:lnTo>
                              <a:lnTo>
                                <a:pt x="4696" y="147"/>
                              </a:lnTo>
                              <a:lnTo>
                                <a:pt x="4687" y="146"/>
                              </a:lnTo>
                              <a:lnTo>
                                <a:pt x="4679" y="146"/>
                              </a:lnTo>
                              <a:lnTo>
                                <a:pt x="4674" y="147"/>
                              </a:lnTo>
                              <a:lnTo>
                                <a:pt x="4668" y="149"/>
                              </a:lnTo>
                              <a:lnTo>
                                <a:pt x="4663" y="151"/>
                              </a:lnTo>
                              <a:lnTo>
                                <a:pt x="4658" y="155"/>
                              </a:lnTo>
                              <a:lnTo>
                                <a:pt x="4654" y="159"/>
                              </a:lnTo>
                              <a:lnTo>
                                <a:pt x="4650" y="162"/>
                              </a:lnTo>
                              <a:lnTo>
                                <a:pt x="4647" y="167"/>
                              </a:lnTo>
                              <a:lnTo>
                                <a:pt x="4644" y="162"/>
                              </a:lnTo>
                              <a:lnTo>
                                <a:pt x="4640" y="159"/>
                              </a:lnTo>
                              <a:lnTo>
                                <a:pt x="4637" y="155"/>
                              </a:lnTo>
                              <a:lnTo>
                                <a:pt x="4632" y="151"/>
                              </a:lnTo>
                              <a:lnTo>
                                <a:pt x="4627" y="149"/>
                              </a:lnTo>
                              <a:lnTo>
                                <a:pt x="4622" y="147"/>
                              </a:lnTo>
                              <a:lnTo>
                                <a:pt x="4617" y="146"/>
                              </a:lnTo>
                              <a:lnTo>
                                <a:pt x="4611" y="146"/>
                              </a:lnTo>
                              <a:lnTo>
                                <a:pt x="4601" y="147"/>
                              </a:lnTo>
                              <a:lnTo>
                                <a:pt x="4592" y="150"/>
                              </a:lnTo>
                              <a:lnTo>
                                <a:pt x="4584" y="156"/>
                              </a:lnTo>
                              <a:lnTo>
                                <a:pt x="4578" y="164"/>
                              </a:lnTo>
                              <a:lnTo>
                                <a:pt x="4578" y="149"/>
                              </a:lnTo>
                              <a:lnTo>
                                <a:pt x="4554" y="149"/>
                              </a:lnTo>
                              <a:close/>
                              <a:moveTo>
                                <a:pt x="4887" y="171"/>
                              </a:moveTo>
                              <a:lnTo>
                                <a:pt x="4880" y="175"/>
                              </a:lnTo>
                              <a:lnTo>
                                <a:pt x="4873" y="180"/>
                              </a:lnTo>
                              <a:lnTo>
                                <a:pt x="4867" y="186"/>
                              </a:lnTo>
                              <a:lnTo>
                                <a:pt x="4863" y="192"/>
                              </a:lnTo>
                              <a:lnTo>
                                <a:pt x="4860" y="199"/>
                              </a:lnTo>
                              <a:lnTo>
                                <a:pt x="4857" y="206"/>
                              </a:lnTo>
                              <a:lnTo>
                                <a:pt x="4856" y="215"/>
                              </a:lnTo>
                              <a:lnTo>
                                <a:pt x="4855" y="223"/>
                              </a:lnTo>
                              <a:lnTo>
                                <a:pt x="4856" y="230"/>
                              </a:lnTo>
                              <a:lnTo>
                                <a:pt x="4856" y="236"/>
                              </a:lnTo>
                              <a:lnTo>
                                <a:pt x="4858" y="242"/>
                              </a:lnTo>
                              <a:lnTo>
                                <a:pt x="4860" y="248"/>
                              </a:lnTo>
                              <a:lnTo>
                                <a:pt x="4866" y="258"/>
                              </a:lnTo>
                              <a:lnTo>
                                <a:pt x="4873" y="268"/>
                              </a:lnTo>
                              <a:lnTo>
                                <a:pt x="4883" y="276"/>
                              </a:lnTo>
                              <a:lnTo>
                                <a:pt x="4895" y="281"/>
                              </a:lnTo>
                              <a:lnTo>
                                <a:pt x="4907" y="285"/>
                              </a:lnTo>
                              <a:lnTo>
                                <a:pt x="4921" y="286"/>
                              </a:lnTo>
                              <a:lnTo>
                                <a:pt x="4934" y="285"/>
                              </a:lnTo>
                              <a:lnTo>
                                <a:pt x="4946" y="281"/>
                              </a:lnTo>
                              <a:lnTo>
                                <a:pt x="4957" y="276"/>
                              </a:lnTo>
                              <a:lnTo>
                                <a:pt x="4967" y="268"/>
                              </a:lnTo>
                              <a:lnTo>
                                <a:pt x="4974" y="258"/>
                              </a:lnTo>
                              <a:lnTo>
                                <a:pt x="4979" y="248"/>
                              </a:lnTo>
                              <a:lnTo>
                                <a:pt x="4982" y="242"/>
                              </a:lnTo>
                              <a:lnTo>
                                <a:pt x="4983" y="236"/>
                              </a:lnTo>
                              <a:lnTo>
                                <a:pt x="4984" y="230"/>
                              </a:lnTo>
                              <a:lnTo>
                                <a:pt x="4984" y="222"/>
                              </a:lnTo>
                              <a:lnTo>
                                <a:pt x="4984" y="215"/>
                              </a:lnTo>
                              <a:lnTo>
                                <a:pt x="4983" y="206"/>
                              </a:lnTo>
                              <a:lnTo>
                                <a:pt x="4981" y="199"/>
                              </a:lnTo>
                              <a:lnTo>
                                <a:pt x="4977" y="192"/>
                              </a:lnTo>
                              <a:lnTo>
                                <a:pt x="4972" y="186"/>
                              </a:lnTo>
                              <a:lnTo>
                                <a:pt x="4967" y="180"/>
                              </a:lnTo>
                              <a:lnTo>
                                <a:pt x="4961" y="175"/>
                              </a:lnTo>
                              <a:lnTo>
                                <a:pt x="4953" y="171"/>
                              </a:lnTo>
                              <a:lnTo>
                                <a:pt x="4959" y="167"/>
                              </a:lnTo>
                              <a:lnTo>
                                <a:pt x="4964" y="162"/>
                              </a:lnTo>
                              <a:lnTo>
                                <a:pt x="4969" y="157"/>
                              </a:lnTo>
                              <a:lnTo>
                                <a:pt x="4973" y="151"/>
                              </a:lnTo>
                              <a:lnTo>
                                <a:pt x="4977" y="145"/>
                              </a:lnTo>
                              <a:lnTo>
                                <a:pt x="4978" y="139"/>
                              </a:lnTo>
                              <a:lnTo>
                                <a:pt x="4981" y="131"/>
                              </a:lnTo>
                              <a:lnTo>
                                <a:pt x="4981" y="124"/>
                              </a:lnTo>
                              <a:lnTo>
                                <a:pt x="4979" y="111"/>
                              </a:lnTo>
                              <a:lnTo>
                                <a:pt x="4976" y="100"/>
                              </a:lnTo>
                              <a:lnTo>
                                <a:pt x="4971" y="90"/>
                              </a:lnTo>
                              <a:lnTo>
                                <a:pt x="4963" y="83"/>
                              </a:lnTo>
                              <a:lnTo>
                                <a:pt x="4954" y="75"/>
                              </a:lnTo>
                              <a:lnTo>
                                <a:pt x="4944" y="70"/>
                              </a:lnTo>
                              <a:lnTo>
                                <a:pt x="4933" y="67"/>
                              </a:lnTo>
                              <a:lnTo>
                                <a:pt x="4921" y="65"/>
                              </a:lnTo>
                              <a:lnTo>
                                <a:pt x="4908" y="67"/>
                              </a:lnTo>
                              <a:lnTo>
                                <a:pt x="4897" y="70"/>
                              </a:lnTo>
                              <a:lnTo>
                                <a:pt x="4887" y="75"/>
                              </a:lnTo>
                              <a:lnTo>
                                <a:pt x="4878" y="83"/>
                              </a:lnTo>
                              <a:lnTo>
                                <a:pt x="4871" y="90"/>
                              </a:lnTo>
                              <a:lnTo>
                                <a:pt x="4865" y="100"/>
                              </a:lnTo>
                              <a:lnTo>
                                <a:pt x="4862" y="111"/>
                              </a:lnTo>
                              <a:lnTo>
                                <a:pt x="4861" y="124"/>
                              </a:lnTo>
                              <a:lnTo>
                                <a:pt x="4861" y="131"/>
                              </a:lnTo>
                              <a:lnTo>
                                <a:pt x="4862" y="139"/>
                              </a:lnTo>
                              <a:lnTo>
                                <a:pt x="4865" y="145"/>
                              </a:lnTo>
                              <a:lnTo>
                                <a:pt x="4867" y="151"/>
                              </a:lnTo>
                              <a:lnTo>
                                <a:pt x="4871" y="157"/>
                              </a:lnTo>
                              <a:lnTo>
                                <a:pt x="4876" y="162"/>
                              </a:lnTo>
                              <a:lnTo>
                                <a:pt x="4881" y="167"/>
                              </a:lnTo>
                              <a:lnTo>
                                <a:pt x="4887" y="171"/>
                              </a:lnTo>
                              <a:close/>
                              <a:moveTo>
                                <a:pt x="4921" y="88"/>
                              </a:moveTo>
                              <a:lnTo>
                                <a:pt x="4928" y="88"/>
                              </a:lnTo>
                              <a:lnTo>
                                <a:pt x="4934" y="90"/>
                              </a:lnTo>
                              <a:lnTo>
                                <a:pt x="4942" y="94"/>
                              </a:lnTo>
                              <a:lnTo>
                                <a:pt x="4947" y="98"/>
                              </a:lnTo>
                              <a:lnTo>
                                <a:pt x="4952" y="104"/>
                              </a:lnTo>
                              <a:lnTo>
                                <a:pt x="4954" y="110"/>
                              </a:lnTo>
                              <a:lnTo>
                                <a:pt x="4957" y="116"/>
                              </a:lnTo>
                              <a:lnTo>
                                <a:pt x="4958" y="124"/>
                              </a:lnTo>
                              <a:lnTo>
                                <a:pt x="4957" y="131"/>
                              </a:lnTo>
                              <a:lnTo>
                                <a:pt x="4954" y="139"/>
                              </a:lnTo>
                              <a:lnTo>
                                <a:pt x="4952" y="145"/>
                              </a:lnTo>
                              <a:lnTo>
                                <a:pt x="4947" y="151"/>
                              </a:lnTo>
                              <a:lnTo>
                                <a:pt x="4942" y="155"/>
                              </a:lnTo>
                              <a:lnTo>
                                <a:pt x="4934" y="159"/>
                              </a:lnTo>
                              <a:lnTo>
                                <a:pt x="4928" y="161"/>
                              </a:lnTo>
                              <a:lnTo>
                                <a:pt x="4921" y="161"/>
                              </a:lnTo>
                              <a:lnTo>
                                <a:pt x="4913" y="161"/>
                              </a:lnTo>
                              <a:lnTo>
                                <a:pt x="4906" y="159"/>
                              </a:lnTo>
                              <a:lnTo>
                                <a:pt x="4900" y="155"/>
                              </a:lnTo>
                              <a:lnTo>
                                <a:pt x="4895" y="150"/>
                              </a:lnTo>
                              <a:lnTo>
                                <a:pt x="4890" y="145"/>
                              </a:lnTo>
                              <a:lnTo>
                                <a:pt x="4886" y="139"/>
                              </a:lnTo>
                              <a:lnTo>
                                <a:pt x="4885" y="131"/>
                              </a:lnTo>
                              <a:lnTo>
                                <a:pt x="4883" y="124"/>
                              </a:lnTo>
                              <a:lnTo>
                                <a:pt x="4885" y="116"/>
                              </a:lnTo>
                              <a:lnTo>
                                <a:pt x="4886" y="110"/>
                              </a:lnTo>
                              <a:lnTo>
                                <a:pt x="4890" y="104"/>
                              </a:lnTo>
                              <a:lnTo>
                                <a:pt x="4895" y="98"/>
                              </a:lnTo>
                              <a:lnTo>
                                <a:pt x="4900" y="94"/>
                              </a:lnTo>
                              <a:lnTo>
                                <a:pt x="4906" y="90"/>
                              </a:lnTo>
                              <a:lnTo>
                                <a:pt x="4913" y="88"/>
                              </a:lnTo>
                              <a:lnTo>
                                <a:pt x="4921" y="88"/>
                              </a:lnTo>
                              <a:close/>
                              <a:moveTo>
                                <a:pt x="4920" y="181"/>
                              </a:moveTo>
                              <a:lnTo>
                                <a:pt x="4928" y="182"/>
                              </a:lnTo>
                              <a:lnTo>
                                <a:pt x="4936" y="185"/>
                              </a:lnTo>
                              <a:lnTo>
                                <a:pt x="4943" y="189"/>
                              </a:lnTo>
                              <a:lnTo>
                                <a:pt x="4949" y="194"/>
                              </a:lnTo>
                              <a:lnTo>
                                <a:pt x="4954" y="200"/>
                              </a:lnTo>
                              <a:lnTo>
                                <a:pt x="4958" y="207"/>
                              </a:lnTo>
                              <a:lnTo>
                                <a:pt x="4961" y="215"/>
                              </a:lnTo>
                              <a:lnTo>
                                <a:pt x="4962" y="222"/>
                              </a:lnTo>
                              <a:lnTo>
                                <a:pt x="4961" y="231"/>
                              </a:lnTo>
                              <a:lnTo>
                                <a:pt x="4958" y="238"/>
                              </a:lnTo>
                              <a:lnTo>
                                <a:pt x="4954" y="246"/>
                              </a:lnTo>
                              <a:lnTo>
                                <a:pt x="4949" y="252"/>
                              </a:lnTo>
                              <a:lnTo>
                                <a:pt x="4943" y="257"/>
                              </a:lnTo>
                              <a:lnTo>
                                <a:pt x="4936" y="261"/>
                              </a:lnTo>
                              <a:lnTo>
                                <a:pt x="4928" y="263"/>
                              </a:lnTo>
                              <a:lnTo>
                                <a:pt x="4920" y="263"/>
                              </a:lnTo>
                              <a:lnTo>
                                <a:pt x="4912" y="263"/>
                              </a:lnTo>
                              <a:lnTo>
                                <a:pt x="4903" y="261"/>
                              </a:lnTo>
                              <a:lnTo>
                                <a:pt x="4897" y="257"/>
                              </a:lnTo>
                              <a:lnTo>
                                <a:pt x="4891" y="252"/>
                              </a:lnTo>
                              <a:lnTo>
                                <a:pt x="4886" y="246"/>
                              </a:lnTo>
                              <a:lnTo>
                                <a:pt x="4882" y="238"/>
                              </a:lnTo>
                              <a:lnTo>
                                <a:pt x="4880" y="231"/>
                              </a:lnTo>
                              <a:lnTo>
                                <a:pt x="4878" y="222"/>
                              </a:lnTo>
                              <a:lnTo>
                                <a:pt x="4880" y="214"/>
                              </a:lnTo>
                              <a:lnTo>
                                <a:pt x="4882" y="206"/>
                              </a:lnTo>
                              <a:lnTo>
                                <a:pt x="4886" y="200"/>
                              </a:lnTo>
                              <a:lnTo>
                                <a:pt x="4891" y="194"/>
                              </a:lnTo>
                              <a:lnTo>
                                <a:pt x="4897" y="189"/>
                              </a:lnTo>
                              <a:lnTo>
                                <a:pt x="4903" y="185"/>
                              </a:lnTo>
                              <a:lnTo>
                                <a:pt x="4912" y="182"/>
                              </a:lnTo>
                              <a:lnTo>
                                <a:pt x="4920" y="181"/>
                              </a:lnTo>
                              <a:close/>
                              <a:moveTo>
                                <a:pt x="5090" y="90"/>
                              </a:moveTo>
                              <a:lnTo>
                                <a:pt x="5090" y="282"/>
                              </a:lnTo>
                              <a:lnTo>
                                <a:pt x="5114" y="282"/>
                              </a:lnTo>
                              <a:lnTo>
                                <a:pt x="5114" y="69"/>
                              </a:lnTo>
                              <a:lnTo>
                                <a:pt x="5067" y="69"/>
                              </a:lnTo>
                              <a:lnTo>
                                <a:pt x="5054" y="90"/>
                              </a:lnTo>
                              <a:lnTo>
                                <a:pt x="5090" y="90"/>
                              </a:lnTo>
                              <a:close/>
                              <a:moveTo>
                                <a:pt x="5333" y="336"/>
                              </a:moveTo>
                              <a:lnTo>
                                <a:pt x="5357" y="336"/>
                              </a:lnTo>
                              <a:lnTo>
                                <a:pt x="5357" y="69"/>
                              </a:lnTo>
                              <a:lnTo>
                                <a:pt x="5333" y="69"/>
                              </a:lnTo>
                              <a:lnTo>
                                <a:pt x="5333" y="336"/>
                              </a:lnTo>
                              <a:close/>
                              <a:moveTo>
                                <a:pt x="5587" y="90"/>
                              </a:moveTo>
                              <a:lnTo>
                                <a:pt x="5587" y="282"/>
                              </a:lnTo>
                              <a:lnTo>
                                <a:pt x="5612" y="282"/>
                              </a:lnTo>
                              <a:lnTo>
                                <a:pt x="5612" y="69"/>
                              </a:lnTo>
                              <a:lnTo>
                                <a:pt x="5565" y="69"/>
                              </a:lnTo>
                              <a:lnTo>
                                <a:pt x="5552" y="90"/>
                              </a:lnTo>
                              <a:lnTo>
                                <a:pt x="5587" y="90"/>
                              </a:lnTo>
                              <a:close/>
                              <a:moveTo>
                                <a:pt x="5770" y="65"/>
                              </a:moveTo>
                              <a:lnTo>
                                <a:pt x="5763" y="67"/>
                              </a:lnTo>
                              <a:lnTo>
                                <a:pt x="5755" y="68"/>
                              </a:lnTo>
                              <a:lnTo>
                                <a:pt x="5748" y="70"/>
                              </a:lnTo>
                              <a:lnTo>
                                <a:pt x="5741" y="74"/>
                              </a:lnTo>
                              <a:lnTo>
                                <a:pt x="5734" y="79"/>
                              </a:lnTo>
                              <a:lnTo>
                                <a:pt x="5728" y="84"/>
                              </a:lnTo>
                              <a:lnTo>
                                <a:pt x="5722" y="90"/>
                              </a:lnTo>
                              <a:lnTo>
                                <a:pt x="5717" y="96"/>
                              </a:lnTo>
                              <a:lnTo>
                                <a:pt x="5712" y="105"/>
                              </a:lnTo>
                              <a:lnTo>
                                <a:pt x="5707" y="113"/>
                              </a:lnTo>
                              <a:lnTo>
                                <a:pt x="5703" y="123"/>
                              </a:lnTo>
                              <a:lnTo>
                                <a:pt x="5701" y="131"/>
                              </a:lnTo>
                              <a:lnTo>
                                <a:pt x="5698" y="141"/>
                              </a:lnTo>
                              <a:lnTo>
                                <a:pt x="5696" y="152"/>
                              </a:lnTo>
                              <a:lnTo>
                                <a:pt x="5694" y="164"/>
                              </a:lnTo>
                              <a:lnTo>
                                <a:pt x="5694" y="175"/>
                              </a:lnTo>
                              <a:lnTo>
                                <a:pt x="5694" y="186"/>
                              </a:lnTo>
                              <a:lnTo>
                                <a:pt x="5696" y="196"/>
                              </a:lnTo>
                              <a:lnTo>
                                <a:pt x="5697" y="207"/>
                              </a:lnTo>
                              <a:lnTo>
                                <a:pt x="5699" y="217"/>
                              </a:lnTo>
                              <a:lnTo>
                                <a:pt x="5702" y="226"/>
                              </a:lnTo>
                              <a:lnTo>
                                <a:pt x="5706" y="235"/>
                              </a:lnTo>
                              <a:lnTo>
                                <a:pt x="5709" y="243"/>
                              </a:lnTo>
                              <a:lnTo>
                                <a:pt x="5714" y="252"/>
                              </a:lnTo>
                              <a:lnTo>
                                <a:pt x="5721" y="260"/>
                              </a:lnTo>
                              <a:lnTo>
                                <a:pt x="5727" y="266"/>
                              </a:lnTo>
                              <a:lnTo>
                                <a:pt x="5733" y="272"/>
                              </a:lnTo>
                              <a:lnTo>
                                <a:pt x="5741" y="277"/>
                              </a:lnTo>
                              <a:lnTo>
                                <a:pt x="5748" y="281"/>
                              </a:lnTo>
                              <a:lnTo>
                                <a:pt x="5755" y="283"/>
                              </a:lnTo>
                              <a:lnTo>
                                <a:pt x="5763" y="286"/>
                              </a:lnTo>
                              <a:lnTo>
                                <a:pt x="5770" y="286"/>
                              </a:lnTo>
                              <a:lnTo>
                                <a:pt x="5779" y="286"/>
                              </a:lnTo>
                              <a:lnTo>
                                <a:pt x="5787" y="283"/>
                              </a:lnTo>
                              <a:lnTo>
                                <a:pt x="5794" y="281"/>
                              </a:lnTo>
                              <a:lnTo>
                                <a:pt x="5802" y="277"/>
                              </a:lnTo>
                              <a:lnTo>
                                <a:pt x="5808" y="272"/>
                              </a:lnTo>
                              <a:lnTo>
                                <a:pt x="5815" y="267"/>
                              </a:lnTo>
                              <a:lnTo>
                                <a:pt x="5820" y="261"/>
                              </a:lnTo>
                              <a:lnTo>
                                <a:pt x="5827" y="253"/>
                              </a:lnTo>
                              <a:lnTo>
                                <a:pt x="5831" y="245"/>
                              </a:lnTo>
                              <a:lnTo>
                                <a:pt x="5835" y="236"/>
                              </a:lnTo>
                              <a:lnTo>
                                <a:pt x="5839" y="227"/>
                              </a:lnTo>
                              <a:lnTo>
                                <a:pt x="5841" y="217"/>
                              </a:lnTo>
                              <a:lnTo>
                                <a:pt x="5844" y="207"/>
                              </a:lnTo>
                              <a:lnTo>
                                <a:pt x="5846" y="197"/>
                              </a:lnTo>
                              <a:lnTo>
                                <a:pt x="5846" y="186"/>
                              </a:lnTo>
                              <a:lnTo>
                                <a:pt x="5848" y="175"/>
                              </a:lnTo>
                              <a:lnTo>
                                <a:pt x="5846" y="164"/>
                              </a:lnTo>
                              <a:lnTo>
                                <a:pt x="5846" y="152"/>
                              </a:lnTo>
                              <a:lnTo>
                                <a:pt x="5844" y="141"/>
                              </a:lnTo>
                              <a:lnTo>
                                <a:pt x="5841" y="131"/>
                              </a:lnTo>
                              <a:lnTo>
                                <a:pt x="5839" y="123"/>
                              </a:lnTo>
                              <a:lnTo>
                                <a:pt x="5835" y="113"/>
                              </a:lnTo>
                              <a:lnTo>
                                <a:pt x="5830" y="105"/>
                              </a:lnTo>
                              <a:lnTo>
                                <a:pt x="5825" y="96"/>
                              </a:lnTo>
                              <a:lnTo>
                                <a:pt x="5820" y="90"/>
                              </a:lnTo>
                              <a:lnTo>
                                <a:pt x="5814" y="84"/>
                              </a:lnTo>
                              <a:lnTo>
                                <a:pt x="5808" y="78"/>
                              </a:lnTo>
                              <a:lnTo>
                                <a:pt x="5802" y="74"/>
                              </a:lnTo>
                              <a:lnTo>
                                <a:pt x="5794" y="70"/>
                              </a:lnTo>
                              <a:lnTo>
                                <a:pt x="5787" y="68"/>
                              </a:lnTo>
                              <a:lnTo>
                                <a:pt x="5779" y="65"/>
                              </a:lnTo>
                              <a:lnTo>
                                <a:pt x="5770" y="65"/>
                              </a:lnTo>
                              <a:close/>
                              <a:moveTo>
                                <a:pt x="5770" y="88"/>
                              </a:moveTo>
                              <a:lnTo>
                                <a:pt x="5777" y="88"/>
                              </a:lnTo>
                              <a:lnTo>
                                <a:pt x="5782" y="89"/>
                              </a:lnTo>
                              <a:lnTo>
                                <a:pt x="5787" y="91"/>
                              </a:lnTo>
                              <a:lnTo>
                                <a:pt x="5792" y="94"/>
                              </a:lnTo>
                              <a:lnTo>
                                <a:pt x="5797" y="98"/>
                              </a:lnTo>
                              <a:lnTo>
                                <a:pt x="5800" y="101"/>
                              </a:lnTo>
                              <a:lnTo>
                                <a:pt x="5805" y="106"/>
                              </a:lnTo>
                              <a:lnTo>
                                <a:pt x="5809" y="113"/>
                              </a:lnTo>
                              <a:lnTo>
                                <a:pt x="5815" y="125"/>
                              </a:lnTo>
                              <a:lnTo>
                                <a:pt x="5820" y="140"/>
                              </a:lnTo>
                              <a:lnTo>
                                <a:pt x="5823" y="157"/>
                              </a:lnTo>
                              <a:lnTo>
                                <a:pt x="5824" y="176"/>
                              </a:lnTo>
                              <a:lnTo>
                                <a:pt x="5823" y="194"/>
                              </a:lnTo>
                              <a:lnTo>
                                <a:pt x="5820" y="210"/>
                              </a:lnTo>
                              <a:lnTo>
                                <a:pt x="5815" y="225"/>
                              </a:lnTo>
                              <a:lnTo>
                                <a:pt x="5809" y="238"/>
                              </a:lnTo>
                              <a:lnTo>
                                <a:pt x="5805" y="243"/>
                              </a:lnTo>
                              <a:lnTo>
                                <a:pt x="5800" y="248"/>
                              </a:lnTo>
                              <a:lnTo>
                                <a:pt x="5797" y="253"/>
                              </a:lnTo>
                              <a:lnTo>
                                <a:pt x="5792" y="257"/>
                              </a:lnTo>
                              <a:lnTo>
                                <a:pt x="5787" y="260"/>
                              </a:lnTo>
                              <a:lnTo>
                                <a:pt x="5782" y="262"/>
                              </a:lnTo>
                              <a:lnTo>
                                <a:pt x="5777" y="263"/>
                              </a:lnTo>
                              <a:lnTo>
                                <a:pt x="5770" y="263"/>
                              </a:lnTo>
                              <a:lnTo>
                                <a:pt x="5765" y="263"/>
                              </a:lnTo>
                              <a:lnTo>
                                <a:pt x="5760" y="262"/>
                              </a:lnTo>
                              <a:lnTo>
                                <a:pt x="5754" y="260"/>
                              </a:lnTo>
                              <a:lnTo>
                                <a:pt x="5749" y="257"/>
                              </a:lnTo>
                              <a:lnTo>
                                <a:pt x="5746" y="253"/>
                              </a:lnTo>
                              <a:lnTo>
                                <a:pt x="5741" y="250"/>
                              </a:lnTo>
                              <a:lnTo>
                                <a:pt x="5737" y="245"/>
                              </a:lnTo>
                              <a:lnTo>
                                <a:pt x="5733" y="238"/>
                              </a:lnTo>
                              <a:lnTo>
                                <a:pt x="5727" y="226"/>
                              </a:lnTo>
                              <a:lnTo>
                                <a:pt x="5722" y="211"/>
                              </a:lnTo>
                              <a:lnTo>
                                <a:pt x="5719" y="194"/>
                              </a:lnTo>
                              <a:lnTo>
                                <a:pt x="5718" y="175"/>
                              </a:lnTo>
                              <a:lnTo>
                                <a:pt x="5719" y="157"/>
                              </a:lnTo>
                              <a:lnTo>
                                <a:pt x="5722" y="140"/>
                              </a:lnTo>
                              <a:lnTo>
                                <a:pt x="5727" y="125"/>
                              </a:lnTo>
                              <a:lnTo>
                                <a:pt x="5733" y="113"/>
                              </a:lnTo>
                              <a:lnTo>
                                <a:pt x="5737" y="106"/>
                              </a:lnTo>
                              <a:lnTo>
                                <a:pt x="5741" y="101"/>
                              </a:lnTo>
                              <a:lnTo>
                                <a:pt x="5746" y="98"/>
                              </a:lnTo>
                              <a:lnTo>
                                <a:pt x="5749" y="94"/>
                              </a:lnTo>
                              <a:lnTo>
                                <a:pt x="5754" y="91"/>
                              </a:lnTo>
                              <a:lnTo>
                                <a:pt x="5760" y="89"/>
                              </a:lnTo>
                              <a:lnTo>
                                <a:pt x="5765" y="88"/>
                              </a:lnTo>
                              <a:lnTo>
                                <a:pt x="5770" y="88"/>
                              </a:lnTo>
                              <a:close/>
                              <a:moveTo>
                                <a:pt x="5949" y="65"/>
                              </a:moveTo>
                              <a:lnTo>
                                <a:pt x="5940" y="67"/>
                              </a:lnTo>
                              <a:lnTo>
                                <a:pt x="5932" y="68"/>
                              </a:lnTo>
                              <a:lnTo>
                                <a:pt x="5925" y="70"/>
                              </a:lnTo>
                              <a:lnTo>
                                <a:pt x="5919" y="74"/>
                              </a:lnTo>
                              <a:lnTo>
                                <a:pt x="5911" y="79"/>
                              </a:lnTo>
                              <a:lnTo>
                                <a:pt x="5905" y="84"/>
                              </a:lnTo>
                              <a:lnTo>
                                <a:pt x="5899" y="90"/>
                              </a:lnTo>
                              <a:lnTo>
                                <a:pt x="5894" y="96"/>
                              </a:lnTo>
                              <a:lnTo>
                                <a:pt x="5889" y="105"/>
                              </a:lnTo>
                              <a:lnTo>
                                <a:pt x="5885" y="113"/>
                              </a:lnTo>
                              <a:lnTo>
                                <a:pt x="5881" y="123"/>
                              </a:lnTo>
                              <a:lnTo>
                                <a:pt x="5878" y="131"/>
                              </a:lnTo>
                              <a:lnTo>
                                <a:pt x="5875" y="141"/>
                              </a:lnTo>
                              <a:lnTo>
                                <a:pt x="5874" y="152"/>
                              </a:lnTo>
                              <a:lnTo>
                                <a:pt x="5873" y="164"/>
                              </a:lnTo>
                              <a:lnTo>
                                <a:pt x="5871" y="175"/>
                              </a:lnTo>
                              <a:lnTo>
                                <a:pt x="5873" y="186"/>
                              </a:lnTo>
                              <a:lnTo>
                                <a:pt x="5873" y="196"/>
                              </a:lnTo>
                              <a:lnTo>
                                <a:pt x="5875" y="207"/>
                              </a:lnTo>
                              <a:lnTo>
                                <a:pt x="5876" y="217"/>
                              </a:lnTo>
                              <a:lnTo>
                                <a:pt x="5880" y="226"/>
                              </a:lnTo>
                              <a:lnTo>
                                <a:pt x="5883" y="235"/>
                              </a:lnTo>
                              <a:lnTo>
                                <a:pt x="5888" y="243"/>
                              </a:lnTo>
                              <a:lnTo>
                                <a:pt x="5891" y="252"/>
                              </a:lnTo>
                              <a:lnTo>
                                <a:pt x="5898" y="260"/>
                              </a:lnTo>
                              <a:lnTo>
                                <a:pt x="5904" y="266"/>
                              </a:lnTo>
                              <a:lnTo>
                                <a:pt x="5910" y="272"/>
                              </a:lnTo>
                              <a:lnTo>
                                <a:pt x="5917" y="277"/>
                              </a:lnTo>
                              <a:lnTo>
                                <a:pt x="5925" y="281"/>
                              </a:lnTo>
                              <a:lnTo>
                                <a:pt x="5932" y="283"/>
                              </a:lnTo>
                              <a:lnTo>
                                <a:pt x="5940" y="286"/>
                              </a:lnTo>
                              <a:lnTo>
                                <a:pt x="5949" y="286"/>
                              </a:lnTo>
                              <a:lnTo>
                                <a:pt x="5956" y="286"/>
                              </a:lnTo>
                              <a:lnTo>
                                <a:pt x="5964" y="283"/>
                              </a:lnTo>
                              <a:lnTo>
                                <a:pt x="5971" y="281"/>
                              </a:lnTo>
                              <a:lnTo>
                                <a:pt x="5978" y="277"/>
                              </a:lnTo>
                              <a:lnTo>
                                <a:pt x="5986" y="272"/>
                              </a:lnTo>
                              <a:lnTo>
                                <a:pt x="5992" y="267"/>
                              </a:lnTo>
                              <a:lnTo>
                                <a:pt x="5998" y="261"/>
                              </a:lnTo>
                              <a:lnTo>
                                <a:pt x="6003" y="253"/>
                              </a:lnTo>
                              <a:lnTo>
                                <a:pt x="6008" y="245"/>
                              </a:lnTo>
                              <a:lnTo>
                                <a:pt x="6012" y="236"/>
                              </a:lnTo>
                              <a:lnTo>
                                <a:pt x="6016" y="227"/>
                              </a:lnTo>
                              <a:lnTo>
                                <a:pt x="6020" y="217"/>
                              </a:lnTo>
                              <a:lnTo>
                                <a:pt x="6022" y="207"/>
                              </a:lnTo>
                              <a:lnTo>
                                <a:pt x="6023" y="197"/>
                              </a:lnTo>
                              <a:lnTo>
                                <a:pt x="6025" y="186"/>
                              </a:lnTo>
                              <a:lnTo>
                                <a:pt x="6025" y="175"/>
                              </a:lnTo>
                              <a:lnTo>
                                <a:pt x="6025" y="164"/>
                              </a:lnTo>
                              <a:lnTo>
                                <a:pt x="6023" y="152"/>
                              </a:lnTo>
                              <a:lnTo>
                                <a:pt x="6021" y="141"/>
                              </a:lnTo>
                              <a:lnTo>
                                <a:pt x="6018" y="131"/>
                              </a:lnTo>
                              <a:lnTo>
                                <a:pt x="6016" y="123"/>
                              </a:lnTo>
                              <a:lnTo>
                                <a:pt x="6012" y="113"/>
                              </a:lnTo>
                              <a:lnTo>
                                <a:pt x="6007" y="105"/>
                              </a:lnTo>
                              <a:lnTo>
                                <a:pt x="6003" y="96"/>
                              </a:lnTo>
                              <a:lnTo>
                                <a:pt x="5997" y="90"/>
                              </a:lnTo>
                              <a:lnTo>
                                <a:pt x="5992" y="84"/>
                              </a:lnTo>
                              <a:lnTo>
                                <a:pt x="5985" y="78"/>
                              </a:lnTo>
                              <a:lnTo>
                                <a:pt x="5978" y="74"/>
                              </a:lnTo>
                              <a:lnTo>
                                <a:pt x="5971" y="70"/>
                              </a:lnTo>
                              <a:lnTo>
                                <a:pt x="5964" y="68"/>
                              </a:lnTo>
                              <a:lnTo>
                                <a:pt x="5956" y="65"/>
                              </a:lnTo>
                              <a:lnTo>
                                <a:pt x="5949" y="65"/>
                              </a:lnTo>
                              <a:close/>
                              <a:moveTo>
                                <a:pt x="5949" y="88"/>
                              </a:moveTo>
                              <a:lnTo>
                                <a:pt x="5954" y="88"/>
                              </a:lnTo>
                              <a:lnTo>
                                <a:pt x="5959" y="89"/>
                              </a:lnTo>
                              <a:lnTo>
                                <a:pt x="5964" y="91"/>
                              </a:lnTo>
                              <a:lnTo>
                                <a:pt x="5969" y="94"/>
                              </a:lnTo>
                              <a:lnTo>
                                <a:pt x="5974" y="98"/>
                              </a:lnTo>
                              <a:lnTo>
                                <a:pt x="5978" y="101"/>
                              </a:lnTo>
                              <a:lnTo>
                                <a:pt x="5982" y="106"/>
                              </a:lnTo>
                              <a:lnTo>
                                <a:pt x="5986" y="113"/>
                              </a:lnTo>
                              <a:lnTo>
                                <a:pt x="5992" y="125"/>
                              </a:lnTo>
                              <a:lnTo>
                                <a:pt x="5997" y="140"/>
                              </a:lnTo>
                              <a:lnTo>
                                <a:pt x="6000" y="157"/>
                              </a:lnTo>
                              <a:lnTo>
                                <a:pt x="6001" y="176"/>
                              </a:lnTo>
                              <a:lnTo>
                                <a:pt x="6000" y="194"/>
                              </a:lnTo>
                              <a:lnTo>
                                <a:pt x="5997" y="210"/>
                              </a:lnTo>
                              <a:lnTo>
                                <a:pt x="5992" y="225"/>
                              </a:lnTo>
                              <a:lnTo>
                                <a:pt x="5986" y="238"/>
                              </a:lnTo>
                              <a:lnTo>
                                <a:pt x="5982" y="243"/>
                              </a:lnTo>
                              <a:lnTo>
                                <a:pt x="5978" y="248"/>
                              </a:lnTo>
                              <a:lnTo>
                                <a:pt x="5974" y="253"/>
                              </a:lnTo>
                              <a:lnTo>
                                <a:pt x="5969" y="257"/>
                              </a:lnTo>
                              <a:lnTo>
                                <a:pt x="5964" y="260"/>
                              </a:lnTo>
                              <a:lnTo>
                                <a:pt x="5959" y="262"/>
                              </a:lnTo>
                              <a:lnTo>
                                <a:pt x="5954" y="263"/>
                              </a:lnTo>
                              <a:lnTo>
                                <a:pt x="5949" y="263"/>
                              </a:lnTo>
                              <a:lnTo>
                                <a:pt x="5942" y="263"/>
                              </a:lnTo>
                              <a:lnTo>
                                <a:pt x="5937" y="262"/>
                              </a:lnTo>
                              <a:lnTo>
                                <a:pt x="5932" y="260"/>
                              </a:lnTo>
                              <a:lnTo>
                                <a:pt x="5927" y="257"/>
                              </a:lnTo>
                              <a:lnTo>
                                <a:pt x="5922" y="253"/>
                              </a:lnTo>
                              <a:lnTo>
                                <a:pt x="5917" y="250"/>
                              </a:lnTo>
                              <a:lnTo>
                                <a:pt x="5914" y="245"/>
                              </a:lnTo>
                              <a:lnTo>
                                <a:pt x="5910" y="238"/>
                              </a:lnTo>
                              <a:lnTo>
                                <a:pt x="5904" y="226"/>
                              </a:lnTo>
                              <a:lnTo>
                                <a:pt x="5899" y="211"/>
                              </a:lnTo>
                              <a:lnTo>
                                <a:pt x="5896" y="194"/>
                              </a:lnTo>
                              <a:lnTo>
                                <a:pt x="5895" y="175"/>
                              </a:lnTo>
                              <a:lnTo>
                                <a:pt x="5896" y="157"/>
                              </a:lnTo>
                              <a:lnTo>
                                <a:pt x="5899" y="140"/>
                              </a:lnTo>
                              <a:lnTo>
                                <a:pt x="5904" y="125"/>
                              </a:lnTo>
                              <a:lnTo>
                                <a:pt x="5910" y="113"/>
                              </a:lnTo>
                              <a:lnTo>
                                <a:pt x="5914" y="106"/>
                              </a:lnTo>
                              <a:lnTo>
                                <a:pt x="5919" y="101"/>
                              </a:lnTo>
                              <a:lnTo>
                                <a:pt x="5922" y="98"/>
                              </a:lnTo>
                              <a:lnTo>
                                <a:pt x="5927" y="94"/>
                              </a:lnTo>
                              <a:lnTo>
                                <a:pt x="5932" y="91"/>
                              </a:lnTo>
                              <a:lnTo>
                                <a:pt x="5937" y="89"/>
                              </a:lnTo>
                              <a:lnTo>
                                <a:pt x="5942" y="88"/>
                              </a:lnTo>
                              <a:lnTo>
                                <a:pt x="5949" y="88"/>
                              </a:lnTo>
                              <a:close/>
                              <a:moveTo>
                                <a:pt x="6174" y="171"/>
                              </a:moveTo>
                              <a:lnTo>
                                <a:pt x="6167" y="175"/>
                              </a:lnTo>
                              <a:lnTo>
                                <a:pt x="6160" y="180"/>
                              </a:lnTo>
                              <a:lnTo>
                                <a:pt x="6154" y="186"/>
                              </a:lnTo>
                              <a:lnTo>
                                <a:pt x="6150" y="192"/>
                              </a:lnTo>
                              <a:lnTo>
                                <a:pt x="6147" y="199"/>
                              </a:lnTo>
                              <a:lnTo>
                                <a:pt x="6144" y="206"/>
                              </a:lnTo>
                              <a:lnTo>
                                <a:pt x="6143" y="215"/>
                              </a:lnTo>
                              <a:lnTo>
                                <a:pt x="6142" y="223"/>
                              </a:lnTo>
                              <a:lnTo>
                                <a:pt x="6143" y="230"/>
                              </a:lnTo>
                              <a:lnTo>
                                <a:pt x="6143" y="236"/>
                              </a:lnTo>
                              <a:lnTo>
                                <a:pt x="6145" y="242"/>
                              </a:lnTo>
                              <a:lnTo>
                                <a:pt x="6147" y="248"/>
                              </a:lnTo>
                              <a:lnTo>
                                <a:pt x="6153" y="258"/>
                              </a:lnTo>
                              <a:lnTo>
                                <a:pt x="6160" y="268"/>
                              </a:lnTo>
                              <a:lnTo>
                                <a:pt x="6170" y="276"/>
                              </a:lnTo>
                              <a:lnTo>
                                <a:pt x="6182" y="281"/>
                              </a:lnTo>
                              <a:lnTo>
                                <a:pt x="6194" y="285"/>
                              </a:lnTo>
                              <a:lnTo>
                                <a:pt x="6208" y="286"/>
                              </a:lnTo>
                              <a:lnTo>
                                <a:pt x="6221" y="285"/>
                              </a:lnTo>
                              <a:lnTo>
                                <a:pt x="6233" y="281"/>
                              </a:lnTo>
                              <a:lnTo>
                                <a:pt x="6244" y="276"/>
                              </a:lnTo>
                              <a:lnTo>
                                <a:pt x="6254" y="268"/>
                              </a:lnTo>
                              <a:lnTo>
                                <a:pt x="6261" y="258"/>
                              </a:lnTo>
                              <a:lnTo>
                                <a:pt x="6266" y="248"/>
                              </a:lnTo>
                              <a:lnTo>
                                <a:pt x="6269" y="242"/>
                              </a:lnTo>
                              <a:lnTo>
                                <a:pt x="6270" y="236"/>
                              </a:lnTo>
                              <a:lnTo>
                                <a:pt x="6271" y="230"/>
                              </a:lnTo>
                              <a:lnTo>
                                <a:pt x="6271" y="222"/>
                              </a:lnTo>
                              <a:lnTo>
                                <a:pt x="6271" y="215"/>
                              </a:lnTo>
                              <a:lnTo>
                                <a:pt x="6270" y="206"/>
                              </a:lnTo>
                              <a:lnTo>
                                <a:pt x="6268" y="199"/>
                              </a:lnTo>
                              <a:lnTo>
                                <a:pt x="6264" y="192"/>
                              </a:lnTo>
                              <a:lnTo>
                                <a:pt x="6259" y="186"/>
                              </a:lnTo>
                              <a:lnTo>
                                <a:pt x="6254" y="180"/>
                              </a:lnTo>
                              <a:lnTo>
                                <a:pt x="6248" y="175"/>
                              </a:lnTo>
                              <a:lnTo>
                                <a:pt x="6240" y="171"/>
                              </a:lnTo>
                              <a:lnTo>
                                <a:pt x="6246" y="167"/>
                              </a:lnTo>
                              <a:lnTo>
                                <a:pt x="6251" y="162"/>
                              </a:lnTo>
                              <a:lnTo>
                                <a:pt x="6256" y="157"/>
                              </a:lnTo>
                              <a:lnTo>
                                <a:pt x="6260" y="151"/>
                              </a:lnTo>
                              <a:lnTo>
                                <a:pt x="6264" y="145"/>
                              </a:lnTo>
                              <a:lnTo>
                                <a:pt x="6266" y="139"/>
                              </a:lnTo>
                              <a:lnTo>
                                <a:pt x="6268" y="131"/>
                              </a:lnTo>
                              <a:lnTo>
                                <a:pt x="6268" y="124"/>
                              </a:lnTo>
                              <a:lnTo>
                                <a:pt x="6266" y="111"/>
                              </a:lnTo>
                              <a:lnTo>
                                <a:pt x="6263" y="100"/>
                              </a:lnTo>
                              <a:lnTo>
                                <a:pt x="6258" y="90"/>
                              </a:lnTo>
                              <a:lnTo>
                                <a:pt x="6250" y="83"/>
                              </a:lnTo>
                              <a:lnTo>
                                <a:pt x="6241" y="75"/>
                              </a:lnTo>
                              <a:lnTo>
                                <a:pt x="6231" y="70"/>
                              </a:lnTo>
                              <a:lnTo>
                                <a:pt x="6220" y="67"/>
                              </a:lnTo>
                              <a:lnTo>
                                <a:pt x="6208" y="65"/>
                              </a:lnTo>
                              <a:lnTo>
                                <a:pt x="6195" y="67"/>
                              </a:lnTo>
                              <a:lnTo>
                                <a:pt x="6184" y="70"/>
                              </a:lnTo>
                              <a:lnTo>
                                <a:pt x="6174" y="75"/>
                              </a:lnTo>
                              <a:lnTo>
                                <a:pt x="6165" y="83"/>
                              </a:lnTo>
                              <a:lnTo>
                                <a:pt x="6158" y="90"/>
                              </a:lnTo>
                              <a:lnTo>
                                <a:pt x="6152" y="100"/>
                              </a:lnTo>
                              <a:lnTo>
                                <a:pt x="6149" y="111"/>
                              </a:lnTo>
                              <a:lnTo>
                                <a:pt x="6148" y="124"/>
                              </a:lnTo>
                              <a:lnTo>
                                <a:pt x="6148" y="131"/>
                              </a:lnTo>
                              <a:lnTo>
                                <a:pt x="6149" y="139"/>
                              </a:lnTo>
                              <a:lnTo>
                                <a:pt x="6152" y="145"/>
                              </a:lnTo>
                              <a:lnTo>
                                <a:pt x="6154" y="151"/>
                              </a:lnTo>
                              <a:lnTo>
                                <a:pt x="6158" y="157"/>
                              </a:lnTo>
                              <a:lnTo>
                                <a:pt x="6163" y="162"/>
                              </a:lnTo>
                              <a:lnTo>
                                <a:pt x="6168" y="167"/>
                              </a:lnTo>
                              <a:lnTo>
                                <a:pt x="6174" y="171"/>
                              </a:lnTo>
                              <a:close/>
                              <a:moveTo>
                                <a:pt x="6208" y="88"/>
                              </a:moveTo>
                              <a:lnTo>
                                <a:pt x="6215" y="88"/>
                              </a:lnTo>
                              <a:lnTo>
                                <a:pt x="6223" y="90"/>
                              </a:lnTo>
                              <a:lnTo>
                                <a:pt x="6229" y="94"/>
                              </a:lnTo>
                              <a:lnTo>
                                <a:pt x="6234" y="98"/>
                              </a:lnTo>
                              <a:lnTo>
                                <a:pt x="6239" y="104"/>
                              </a:lnTo>
                              <a:lnTo>
                                <a:pt x="6241" y="110"/>
                              </a:lnTo>
                              <a:lnTo>
                                <a:pt x="6244" y="116"/>
                              </a:lnTo>
                              <a:lnTo>
                                <a:pt x="6245" y="124"/>
                              </a:lnTo>
                              <a:lnTo>
                                <a:pt x="6244" y="131"/>
                              </a:lnTo>
                              <a:lnTo>
                                <a:pt x="6241" y="139"/>
                              </a:lnTo>
                              <a:lnTo>
                                <a:pt x="6239" y="145"/>
                              </a:lnTo>
                              <a:lnTo>
                                <a:pt x="6234" y="151"/>
                              </a:lnTo>
                              <a:lnTo>
                                <a:pt x="6229" y="155"/>
                              </a:lnTo>
                              <a:lnTo>
                                <a:pt x="6223" y="159"/>
                              </a:lnTo>
                              <a:lnTo>
                                <a:pt x="6215" y="161"/>
                              </a:lnTo>
                              <a:lnTo>
                                <a:pt x="6208" y="161"/>
                              </a:lnTo>
                              <a:lnTo>
                                <a:pt x="6200" y="161"/>
                              </a:lnTo>
                              <a:lnTo>
                                <a:pt x="6193" y="159"/>
                              </a:lnTo>
                              <a:lnTo>
                                <a:pt x="6187" y="155"/>
                              </a:lnTo>
                              <a:lnTo>
                                <a:pt x="6182" y="150"/>
                              </a:lnTo>
                              <a:lnTo>
                                <a:pt x="6177" y="145"/>
                              </a:lnTo>
                              <a:lnTo>
                                <a:pt x="6173" y="139"/>
                              </a:lnTo>
                              <a:lnTo>
                                <a:pt x="6172" y="131"/>
                              </a:lnTo>
                              <a:lnTo>
                                <a:pt x="6170" y="124"/>
                              </a:lnTo>
                              <a:lnTo>
                                <a:pt x="6172" y="116"/>
                              </a:lnTo>
                              <a:lnTo>
                                <a:pt x="6173" y="110"/>
                              </a:lnTo>
                              <a:lnTo>
                                <a:pt x="6177" y="104"/>
                              </a:lnTo>
                              <a:lnTo>
                                <a:pt x="6182" y="98"/>
                              </a:lnTo>
                              <a:lnTo>
                                <a:pt x="6187" y="94"/>
                              </a:lnTo>
                              <a:lnTo>
                                <a:pt x="6193" y="90"/>
                              </a:lnTo>
                              <a:lnTo>
                                <a:pt x="6200" y="88"/>
                              </a:lnTo>
                              <a:lnTo>
                                <a:pt x="6208" y="88"/>
                              </a:lnTo>
                              <a:close/>
                              <a:moveTo>
                                <a:pt x="6206" y="181"/>
                              </a:moveTo>
                              <a:lnTo>
                                <a:pt x="6215" y="182"/>
                              </a:lnTo>
                              <a:lnTo>
                                <a:pt x="6223" y="185"/>
                              </a:lnTo>
                              <a:lnTo>
                                <a:pt x="6230" y="189"/>
                              </a:lnTo>
                              <a:lnTo>
                                <a:pt x="6236" y="194"/>
                              </a:lnTo>
                              <a:lnTo>
                                <a:pt x="6241" y="200"/>
                              </a:lnTo>
                              <a:lnTo>
                                <a:pt x="6245" y="207"/>
                              </a:lnTo>
                              <a:lnTo>
                                <a:pt x="6248" y="215"/>
                              </a:lnTo>
                              <a:lnTo>
                                <a:pt x="6249" y="222"/>
                              </a:lnTo>
                              <a:lnTo>
                                <a:pt x="6248" y="231"/>
                              </a:lnTo>
                              <a:lnTo>
                                <a:pt x="6245" y="238"/>
                              </a:lnTo>
                              <a:lnTo>
                                <a:pt x="6241" y="246"/>
                              </a:lnTo>
                              <a:lnTo>
                                <a:pt x="6236" y="252"/>
                              </a:lnTo>
                              <a:lnTo>
                                <a:pt x="6230" y="257"/>
                              </a:lnTo>
                              <a:lnTo>
                                <a:pt x="6223" y="261"/>
                              </a:lnTo>
                              <a:lnTo>
                                <a:pt x="6215" y="263"/>
                              </a:lnTo>
                              <a:lnTo>
                                <a:pt x="6206" y="263"/>
                              </a:lnTo>
                              <a:lnTo>
                                <a:pt x="6199" y="263"/>
                              </a:lnTo>
                              <a:lnTo>
                                <a:pt x="6190" y="261"/>
                              </a:lnTo>
                              <a:lnTo>
                                <a:pt x="6184" y="257"/>
                              </a:lnTo>
                              <a:lnTo>
                                <a:pt x="6178" y="252"/>
                              </a:lnTo>
                              <a:lnTo>
                                <a:pt x="6173" y="246"/>
                              </a:lnTo>
                              <a:lnTo>
                                <a:pt x="6169" y="238"/>
                              </a:lnTo>
                              <a:lnTo>
                                <a:pt x="6167" y="231"/>
                              </a:lnTo>
                              <a:lnTo>
                                <a:pt x="6165" y="222"/>
                              </a:lnTo>
                              <a:lnTo>
                                <a:pt x="6167" y="214"/>
                              </a:lnTo>
                              <a:lnTo>
                                <a:pt x="6169" y="206"/>
                              </a:lnTo>
                              <a:lnTo>
                                <a:pt x="6173" y="200"/>
                              </a:lnTo>
                              <a:lnTo>
                                <a:pt x="6178" y="194"/>
                              </a:lnTo>
                              <a:lnTo>
                                <a:pt x="6184" y="189"/>
                              </a:lnTo>
                              <a:lnTo>
                                <a:pt x="6192" y="185"/>
                              </a:lnTo>
                              <a:lnTo>
                                <a:pt x="6199" y="182"/>
                              </a:lnTo>
                              <a:lnTo>
                                <a:pt x="6206" y="181"/>
                              </a:lnTo>
                              <a:close/>
                              <a:moveTo>
                                <a:pt x="6357" y="261"/>
                              </a:moveTo>
                              <a:lnTo>
                                <a:pt x="6401" y="210"/>
                              </a:lnTo>
                              <a:lnTo>
                                <a:pt x="6413" y="195"/>
                              </a:lnTo>
                              <a:lnTo>
                                <a:pt x="6423" y="182"/>
                              </a:lnTo>
                              <a:lnTo>
                                <a:pt x="6432" y="171"/>
                              </a:lnTo>
                              <a:lnTo>
                                <a:pt x="6437" y="162"/>
                              </a:lnTo>
                              <a:lnTo>
                                <a:pt x="6442" y="154"/>
                              </a:lnTo>
                              <a:lnTo>
                                <a:pt x="6444" y="145"/>
                              </a:lnTo>
                              <a:lnTo>
                                <a:pt x="6446" y="138"/>
                              </a:lnTo>
                              <a:lnTo>
                                <a:pt x="6447" y="129"/>
                              </a:lnTo>
                              <a:lnTo>
                                <a:pt x="6446" y="123"/>
                              </a:lnTo>
                              <a:lnTo>
                                <a:pt x="6446" y="116"/>
                              </a:lnTo>
                              <a:lnTo>
                                <a:pt x="6443" y="110"/>
                              </a:lnTo>
                              <a:lnTo>
                                <a:pt x="6441" y="104"/>
                              </a:lnTo>
                              <a:lnTo>
                                <a:pt x="6436" y="93"/>
                              </a:lnTo>
                              <a:lnTo>
                                <a:pt x="6427" y="84"/>
                              </a:lnTo>
                              <a:lnTo>
                                <a:pt x="6417" y="76"/>
                              </a:lnTo>
                              <a:lnTo>
                                <a:pt x="6406" y="70"/>
                              </a:lnTo>
                              <a:lnTo>
                                <a:pt x="6400" y="68"/>
                              </a:lnTo>
                              <a:lnTo>
                                <a:pt x="6393" y="67"/>
                              </a:lnTo>
                              <a:lnTo>
                                <a:pt x="6387" y="65"/>
                              </a:lnTo>
                              <a:lnTo>
                                <a:pt x="6380" y="65"/>
                              </a:lnTo>
                              <a:lnTo>
                                <a:pt x="6371" y="65"/>
                              </a:lnTo>
                              <a:lnTo>
                                <a:pt x="6363" y="68"/>
                              </a:lnTo>
                              <a:lnTo>
                                <a:pt x="6355" y="70"/>
                              </a:lnTo>
                              <a:lnTo>
                                <a:pt x="6347" y="73"/>
                              </a:lnTo>
                              <a:lnTo>
                                <a:pt x="6341" y="78"/>
                              </a:lnTo>
                              <a:lnTo>
                                <a:pt x="6335" y="81"/>
                              </a:lnTo>
                              <a:lnTo>
                                <a:pt x="6329" y="88"/>
                              </a:lnTo>
                              <a:lnTo>
                                <a:pt x="6325" y="94"/>
                              </a:lnTo>
                              <a:lnTo>
                                <a:pt x="6320" y="101"/>
                              </a:lnTo>
                              <a:lnTo>
                                <a:pt x="6317" y="109"/>
                              </a:lnTo>
                              <a:lnTo>
                                <a:pt x="6315" y="119"/>
                              </a:lnTo>
                              <a:lnTo>
                                <a:pt x="6314" y="131"/>
                              </a:lnTo>
                              <a:lnTo>
                                <a:pt x="6337" y="131"/>
                              </a:lnTo>
                              <a:lnTo>
                                <a:pt x="6339" y="123"/>
                              </a:lnTo>
                              <a:lnTo>
                                <a:pt x="6340" y="116"/>
                              </a:lnTo>
                              <a:lnTo>
                                <a:pt x="6342" y="110"/>
                              </a:lnTo>
                              <a:lnTo>
                                <a:pt x="6345" y="105"/>
                              </a:lnTo>
                              <a:lnTo>
                                <a:pt x="6347" y="101"/>
                              </a:lnTo>
                              <a:lnTo>
                                <a:pt x="6351" y="98"/>
                              </a:lnTo>
                              <a:lnTo>
                                <a:pt x="6355" y="95"/>
                              </a:lnTo>
                              <a:lnTo>
                                <a:pt x="6360" y="93"/>
                              </a:lnTo>
                              <a:lnTo>
                                <a:pt x="6365" y="90"/>
                              </a:lnTo>
                              <a:lnTo>
                                <a:pt x="6370" y="89"/>
                              </a:lnTo>
                              <a:lnTo>
                                <a:pt x="6375" y="88"/>
                              </a:lnTo>
                              <a:lnTo>
                                <a:pt x="6380" y="88"/>
                              </a:lnTo>
                              <a:lnTo>
                                <a:pt x="6388" y="88"/>
                              </a:lnTo>
                              <a:lnTo>
                                <a:pt x="6397" y="90"/>
                              </a:lnTo>
                              <a:lnTo>
                                <a:pt x="6405" y="94"/>
                              </a:lnTo>
                              <a:lnTo>
                                <a:pt x="6411" y="99"/>
                              </a:lnTo>
                              <a:lnTo>
                                <a:pt x="6416" y="105"/>
                              </a:lnTo>
                              <a:lnTo>
                                <a:pt x="6420" y="113"/>
                              </a:lnTo>
                              <a:lnTo>
                                <a:pt x="6422" y="120"/>
                              </a:lnTo>
                              <a:lnTo>
                                <a:pt x="6423" y="128"/>
                              </a:lnTo>
                              <a:lnTo>
                                <a:pt x="6423" y="134"/>
                              </a:lnTo>
                              <a:lnTo>
                                <a:pt x="6421" y="140"/>
                              </a:lnTo>
                              <a:lnTo>
                                <a:pt x="6418" y="147"/>
                              </a:lnTo>
                              <a:lnTo>
                                <a:pt x="6416" y="154"/>
                              </a:lnTo>
                              <a:lnTo>
                                <a:pt x="6403" y="171"/>
                              </a:lnTo>
                              <a:lnTo>
                                <a:pt x="6386" y="192"/>
                              </a:lnTo>
                              <a:lnTo>
                                <a:pt x="6309" y="282"/>
                              </a:lnTo>
                              <a:lnTo>
                                <a:pt x="6446" y="282"/>
                              </a:lnTo>
                              <a:lnTo>
                                <a:pt x="6446" y="261"/>
                              </a:lnTo>
                              <a:lnTo>
                                <a:pt x="6357" y="261"/>
                              </a:lnTo>
                              <a:close/>
                              <a:moveTo>
                                <a:pt x="6681" y="189"/>
                              </a:moveTo>
                              <a:lnTo>
                                <a:pt x="6702" y="189"/>
                              </a:lnTo>
                              <a:lnTo>
                                <a:pt x="6717" y="187"/>
                              </a:lnTo>
                              <a:lnTo>
                                <a:pt x="6731" y="185"/>
                              </a:lnTo>
                              <a:lnTo>
                                <a:pt x="6736" y="182"/>
                              </a:lnTo>
                              <a:lnTo>
                                <a:pt x="6742" y="180"/>
                              </a:lnTo>
                              <a:lnTo>
                                <a:pt x="6747" y="176"/>
                              </a:lnTo>
                              <a:lnTo>
                                <a:pt x="6752" y="172"/>
                              </a:lnTo>
                              <a:lnTo>
                                <a:pt x="6756" y="169"/>
                              </a:lnTo>
                              <a:lnTo>
                                <a:pt x="6760" y="164"/>
                              </a:lnTo>
                              <a:lnTo>
                                <a:pt x="6762" y="159"/>
                              </a:lnTo>
                              <a:lnTo>
                                <a:pt x="6765" y="154"/>
                              </a:lnTo>
                              <a:lnTo>
                                <a:pt x="6767" y="147"/>
                              </a:lnTo>
                              <a:lnTo>
                                <a:pt x="6768" y="141"/>
                              </a:lnTo>
                              <a:lnTo>
                                <a:pt x="6770" y="135"/>
                              </a:lnTo>
                              <a:lnTo>
                                <a:pt x="6770" y="129"/>
                              </a:lnTo>
                              <a:lnTo>
                                <a:pt x="6770" y="121"/>
                              </a:lnTo>
                              <a:lnTo>
                                <a:pt x="6768" y="115"/>
                              </a:lnTo>
                              <a:lnTo>
                                <a:pt x="6767" y="109"/>
                              </a:lnTo>
                              <a:lnTo>
                                <a:pt x="6765" y="104"/>
                              </a:lnTo>
                              <a:lnTo>
                                <a:pt x="6762" y="98"/>
                              </a:lnTo>
                              <a:lnTo>
                                <a:pt x="6758" y="93"/>
                              </a:lnTo>
                              <a:lnTo>
                                <a:pt x="6755" y="88"/>
                              </a:lnTo>
                              <a:lnTo>
                                <a:pt x="6750" y="84"/>
                              </a:lnTo>
                              <a:lnTo>
                                <a:pt x="6745" y="80"/>
                              </a:lnTo>
                              <a:lnTo>
                                <a:pt x="6740" y="76"/>
                              </a:lnTo>
                              <a:lnTo>
                                <a:pt x="6735" y="74"/>
                              </a:lnTo>
                              <a:lnTo>
                                <a:pt x="6729" y="72"/>
                              </a:lnTo>
                              <a:lnTo>
                                <a:pt x="6714" y="69"/>
                              </a:lnTo>
                              <a:lnTo>
                                <a:pt x="6696" y="69"/>
                              </a:lnTo>
                              <a:lnTo>
                                <a:pt x="6657" y="69"/>
                              </a:lnTo>
                              <a:lnTo>
                                <a:pt x="6657" y="282"/>
                              </a:lnTo>
                              <a:lnTo>
                                <a:pt x="6681" y="282"/>
                              </a:lnTo>
                              <a:lnTo>
                                <a:pt x="6681" y="189"/>
                              </a:lnTo>
                              <a:close/>
                              <a:moveTo>
                                <a:pt x="6681" y="167"/>
                              </a:moveTo>
                              <a:lnTo>
                                <a:pt x="6681" y="90"/>
                              </a:lnTo>
                              <a:lnTo>
                                <a:pt x="6699" y="90"/>
                              </a:lnTo>
                              <a:lnTo>
                                <a:pt x="6711" y="91"/>
                              </a:lnTo>
                              <a:lnTo>
                                <a:pt x="6720" y="93"/>
                              </a:lnTo>
                              <a:lnTo>
                                <a:pt x="6729" y="96"/>
                              </a:lnTo>
                              <a:lnTo>
                                <a:pt x="6735" y="100"/>
                              </a:lnTo>
                              <a:lnTo>
                                <a:pt x="6740" y="105"/>
                              </a:lnTo>
                              <a:lnTo>
                                <a:pt x="6743" y="113"/>
                              </a:lnTo>
                              <a:lnTo>
                                <a:pt x="6746" y="120"/>
                              </a:lnTo>
                              <a:lnTo>
                                <a:pt x="6746" y="129"/>
                              </a:lnTo>
                              <a:lnTo>
                                <a:pt x="6746" y="138"/>
                              </a:lnTo>
                              <a:lnTo>
                                <a:pt x="6743" y="145"/>
                              </a:lnTo>
                              <a:lnTo>
                                <a:pt x="6740" y="151"/>
                              </a:lnTo>
                              <a:lnTo>
                                <a:pt x="6735" y="157"/>
                              </a:lnTo>
                              <a:lnTo>
                                <a:pt x="6729" y="161"/>
                              </a:lnTo>
                              <a:lnTo>
                                <a:pt x="6720" y="165"/>
                              </a:lnTo>
                              <a:lnTo>
                                <a:pt x="6711" y="166"/>
                              </a:lnTo>
                              <a:lnTo>
                                <a:pt x="6701" y="167"/>
                              </a:lnTo>
                              <a:lnTo>
                                <a:pt x="6681" y="167"/>
                              </a:lnTo>
                              <a:close/>
                              <a:moveTo>
                                <a:pt x="6795" y="149"/>
                              </a:moveTo>
                              <a:lnTo>
                                <a:pt x="6795" y="282"/>
                              </a:lnTo>
                              <a:lnTo>
                                <a:pt x="6817" y="282"/>
                              </a:lnTo>
                              <a:lnTo>
                                <a:pt x="6817" y="212"/>
                              </a:lnTo>
                              <a:lnTo>
                                <a:pt x="6818" y="201"/>
                              </a:lnTo>
                              <a:lnTo>
                                <a:pt x="6818" y="192"/>
                              </a:lnTo>
                              <a:lnTo>
                                <a:pt x="6821" y="186"/>
                              </a:lnTo>
                              <a:lnTo>
                                <a:pt x="6822" y="180"/>
                              </a:lnTo>
                              <a:lnTo>
                                <a:pt x="6826" y="175"/>
                              </a:lnTo>
                              <a:lnTo>
                                <a:pt x="6831" y="171"/>
                              </a:lnTo>
                              <a:lnTo>
                                <a:pt x="6837" y="169"/>
                              </a:lnTo>
                              <a:lnTo>
                                <a:pt x="6843" y="167"/>
                              </a:lnTo>
                              <a:lnTo>
                                <a:pt x="6849" y="169"/>
                              </a:lnTo>
                              <a:lnTo>
                                <a:pt x="6857" y="172"/>
                              </a:lnTo>
                              <a:lnTo>
                                <a:pt x="6868" y="152"/>
                              </a:lnTo>
                              <a:lnTo>
                                <a:pt x="6862" y="149"/>
                              </a:lnTo>
                              <a:lnTo>
                                <a:pt x="6857" y="147"/>
                              </a:lnTo>
                              <a:lnTo>
                                <a:pt x="6853" y="146"/>
                              </a:lnTo>
                              <a:lnTo>
                                <a:pt x="6847" y="146"/>
                              </a:lnTo>
                              <a:lnTo>
                                <a:pt x="6839" y="147"/>
                              </a:lnTo>
                              <a:lnTo>
                                <a:pt x="6832" y="150"/>
                              </a:lnTo>
                              <a:lnTo>
                                <a:pt x="6826" y="155"/>
                              </a:lnTo>
                              <a:lnTo>
                                <a:pt x="6817" y="164"/>
                              </a:lnTo>
                              <a:lnTo>
                                <a:pt x="6817" y="149"/>
                              </a:lnTo>
                              <a:lnTo>
                                <a:pt x="6795" y="149"/>
                              </a:lnTo>
                              <a:close/>
                              <a:moveTo>
                                <a:pt x="6983" y="149"/>
                              </a:moveTo>
                              <a:lnTo>
                                <a:pt x="6983" y="169"/>
                              </a:lnTo>
                              <a:lnTo>
                                <a:pt x="6978" y="162"/>
                              </a:lnTo>
                              <a:lnTo>
                                <a:pt x="6973" y="159"/>
                              </a:lnTo>
                              <a:lnTo>
                                <a:pt x="6968" y="155"/>
                              </a:lnTo>
                              <a:lnTo>
                                <a:pt x="6961" y="151"/>
                              </a:lnTo>
                              <a:lnTo>
                                <a:pt x="6957" y="149"/>
                              </a:lnTo>
                              <a:lnTo>
                                <a:pt x="6950" y="147"/>
                              </a:lnTo>
                              <a:lnTo>
                                <a:pt x="6943" y="146"/>
                              </a:lnTo>
                              <a:lnTo>
                                <a:pt x="6937" y="146"/>
                              </a:lnTo>
                              <a:lnTo>
                                <a:pt x="6929" y="146"/>
                              </a:lnTo>
                              <a:lnTo>
                                <a:pt x="6923" y="147"/>
                              </a:lnTo>
                              <a:lnTo>
                                <a:pt x="6917" y="149"/>
                              </a:lnTo>
                              <a:lnTo>
                                <a:pt x="6910" y="151"/>
                              </a:lnTo>
                              <a:lnTo>
                                <a:pt x="6905" y="154"/>
                              </a:lnTo>
                              <a:lnTo>
                                <a:pt x="6900" y="157"/>
                              </a:lnTo>
                              <a:lnTo>
                                <a:pt x="6895" y="161"/>
                              </a:lnTo>
                              <a:lnTo>
                                <a:pt x="6890" y="166"/>
                              </a:lnTo>
                              <a:lnTo>
                                <a:pt x="6887" y="171"/>
                              </a:lnTo>
                              <a:lnTo>
                                <a:pt x="6883" y="176"/>
                              </a:lnTo>
                              <a:lnTo>
                                <a:pt x="6881" y="181"/>
                              </a:lnTo>
                              <a:lnTo>
                                <a:pt x="6878" y="187"/>
                              </a:lnTo>
                              <a:lnTo>
                                <a:pt x="6874" y="201"/>
                              </a:lnTo>
                              <a:lnTo>
                                <a:pt x="6873" y="215"/>
                              </a:lnTo>
                              <a:lnTo>
                                <a:pt x="6873" y="223"/>
                              </a:lnTo>
                              <a:lnTo>
                                <a:pt x="6874" y="230"/>
                              </a:lnTo>
                              <a:lnTo>
                                <a:pt x="6876" y="237"/>
                              </a:lnTo>
                              <a:lnTo>
                                <a:pt x="6878" y="243"/>
                              </a:lnTo>
                              <a:lnTo>
                                <a:pt x="6881" y="250"/>
                              </a:lnTo>
                              <a:lnTo>
                                <a:pt x="6883" y="256"/>
                              </a:lnTo>
                              <a:lnTo>
                                <a:pt x="6887" y="261"/>
                              </a:lnTo>
                              <a:lnTo>
                                <a:pt x="6890" y="266"/>
                              </a:lnTo>
                              <a:lnTo>
                                <a:pt x="6895" y="271"/>
                              </a:lnTo>
                              <a:lnTo>
                                <a:pt x="6900" y="275"/>
                              </a:lnTo>
                              <a:lnTo>
                                <a:pt x="6905" y="278"/>
                              </a:lnTo>
                              <a:lnTo>
                                <a:pt x="6912" y="281"/>
                              </a:lnTo>
                              <a:lnTo>
                                <a:pt x="6917" y="283"/>
                              </a:lnTo>
                              <a:lnTo>
                                <a:pt x="6923" y="285"/>
                              </a:lnTo>
                              <a:lnTo>
                                <a:pt x="6930" y="286"/>
                              </a:lnTo>
                              <a:lnTo>
                                <a:pt x="6937" y="286"/>
                              </a:lnTo>
                              <a:lnTo>
                                <a:pt x="6944" y="286"/>
                              </a:lnTo>
                              <a:lnTo>
                                <a:pt x="6950" y="285"/>
                              </a:lnTo>
                              <a:lnTo>
                                <a:pt x="6957" y="283"/>
                              </a:lnTo>
                              <a:lnTo>
                                <a:pt x="6961" y="281"/>
                              </a:lnTo>
                              <a:lnTo>
                                <a:pt x="6968" y="277"/>
                              </a:lnTo>
                              <a:lnTo>
                                <a:pt x="6973" y="273"/>
                              </a:lnTo>
                              <a:lnTo>
                                <a:pt x="6978" y="270"/>
                              </a:lnTo>
                              <a:lnTo>
                                <a:pt x="6983" y="263"/>
                              </a:lnTo>
                              <a:lnTo>
                                <a:pt x="6983" y="282"/>
                              </a:lnTo>
                              <a:lnTo>
                                <a:pt x="7005" y="282"/>
                              </a:lnTo>
                              <a:lnTo>
                                <a:pt x="7005" y="149"/>
                              </a:lnTo>
                              <a:lnTo>
                                <a:pt x="6983" y="149"/>
                              </a:lnTo>
                              <a:close/>
                              <a:moveTo>
                                <a:pt x="6940" y="167"/>
                              </a:moveTo>
                              <a:lnTo>
                                <a:pt x="6949" y="167"/>
                              </a:lnTo>
                              <a:lnTo>
                                <a:pt x="6958" y="170"/>
                              </a:lnTo>
                              <a:lnTo>
                                <a:pt x="6965" y="175"/>
                              </a:lnTo>
                              <a:lnTo>
                                <a:pt x="6971" y="180"/>
                              </a:lnTo>
                              <a:lnTo>
                                <a:pt x="6978" y="187"/>
                              </a:lnTo>
                              <a:lnTo>
                                <a:pt x="6981" y="196"/>
                              </a:lnTo>
                              <a:lnTo>
                                <a:pt x="6984" y="205"/>
                              </a:lnTo>
                              <a:lnTo>
                                <a:pt x="6984" y="216"/>
                              </a:lnTo>
                              <a:lnTo>
                                <a:pt x="6984" y="226"/>
                              </a:lnTo>
                              <a:lnTo>
                                <a:pt x="6981" y="236"/>
                              </a:lnTo>
                              <a:lnTo>
                                <a:pt x="6978" y="245"/>
                              </a:lnTo>
                              <a:lnTo>
                                <a:pt x="6971" y="251"/>
                              </a:lnTo>
                              <a:lnTo>
                                <a:pt x="6965" y="257"/>
                              </a:lnTo>
                              <a:lnTo>
                                <a:pt x="6958" y="262"/>
                              </a:lnTo>
                              <a:lnTo>
                                <a:pt x="6949" y="265"/>
                              </a:lnTo>
                              <a:lnTo>
                                <a:pt x="6940" y="266"/>
                              </a:lnTo>
                              <a:lnTo>
                                <a:pt x="6930" y="265"/>
                              </a:lnTo>
                              <a:lnTo>
                                <a:pt x="6923" y="262"/>
                              </a:lnTo>
                              <a:lnTo>
                                <a:pt x="6915" y="257"/>
                              </a:lnTo>
                              <a:lnTo>
                                <a:pt x="6908" y="251"/>
                              </a:lnTo>
                              <a:lnTo>
                                <a:pt x="6903" y="243"/>
                              </a:lnTo>
                              <a:lnTo>
                                <a:pt x="6899" y="235"/>
                              </a:lnTo>
                              <a:lnTo>
                                <a:pt x="6897" y="226"/>
                              </a:lnTo>
                              <a:lnTo>
                                <a:pt x="6897" y="215"/>
                              </a:lnTo>
                              <a:lnTo>
                                <a:pt x="6897" y="205"/>
                              </a:lnTo>
                              <a:lnTo>
                                <a:pt x="6899" y="196"/>
                              </a:lnTo>
                              <a:lnTo>
                                <a:pt x="6903" y="187"/>
                              </a:lnTo>
                              <a:lnTo>
                                <a:pt x="6909" y="181"/>
                              </a:lnTo>
                              <a:lnTo>
                                <a:pt x="6915" y="175"/>
                              </a:lnTo>
                              <a:lnTo>
                                <a:pt x="6923" y="171"/>
                              </a:lnTo>
                              <a:lnTo>
                                <a:pt x="6932" y="167"/>
                              </a:lnTo>
                              <a:lnTo>
                                <a:pt x="6940" y="167"/>
                              </a:lnTo>
                              <a:close/>
                              <a:moveTo>
                                <a:pt x="7046" y="49"/>
                              </a:moveTo>
                              <a:lnTo>
                                <a:pt x="7046" y="282"/>
                              </a:lnTo>
                              <a:lnTo>
                                <a:pt x="7069" y="282"/>
                              </a:lnTo>
                              <a:lnTo>
                                <a:pt x="7069" y="216"/>
                              </a:lnTo>
                              <a:lnTo>
                                <a:pt x="7069" y="205"/>
                              </a:lnTo>
                              <a:lnTo>
                                <a:pt x="7070" y="196"/>
                              </a:lnTo>
                              <a:lnTo>
                                <a:pt x="7072" y="189"/>
                              </a:lnTo>
                              <a:lnTo>
                                <a:pt x="7075" y="182"/>
                              </a:lnTo>
                              <a:lnTo>
                                <a:pt x="7079" y="176"/>
                              </a:lnTo>
                              <a:lnTo>
                                <a:pt x="7085" y="171"/>
                              </a:lnTo>
                              <a:lnTo>
                                <a:pt x="7094" y="169"/>
                              </a:lnTo>
                              <a:lnTo>
                                <a:pt x="7102" y="167"/>
                              </a:lnTo>
                              <a:lnTo>
                                <a:pt x="7110" y="167"/>
                              </a:lnTo>
                              <a:lnTo>
                                <a:pt x="7115" y="169"/>
                              </a:lnTo>
                              <a:lnTo>
                                <a:pt x="7120" y="171"/>
                              </a:lnTo>
                              <a:lnTo>
                                <a:pt x="7123" y="175"/>
                              </a:lnTo>
                              <a:lnTo>
                                <a:pt x="7127" y="180"/>
                              </a:lnTo>
                              <a:lnTo>
                                <a:pt x="7128" y="186"/>
                              </a:lnTo>
                              <a:lnTo>
                                <a:pt x="7130" y="194"/>
                              </a:lnTo>
                              <a:lnTo>
                                <a:pt x="7130" y="201"/>
                              </a:lnTo>
                              <a:lnTo>
                                <a:pt x="7130" y="282"/>
                              </a:lnTo>
                              <a:lnTo>
                                <a:pt x="7153" y="282"/>
                              </a:lnTo>
                              <a:lnTo>
                                <a:pt x="7153" y="200"/>
                              </a:lnTo>
                              <a:lnTo>
                                <a:pt x="7152" y="189"/>
                              </a:lnTo>
                              <a:lnTo>
                                <a:pt x="7151" y="179"/>
                              </a:lnTo>
                              <a:lnTo>
                                <a:pt x="7148" y="171"/>
                              </a:lnTo>
                              <a:lnTo>
                                <a:pt x="7146" y="165"/>
                              </a:lnTo>
                              <a:lnTo>
                                <a:pt x="7142" y="161"/>
                              </a:lnTo>
                              <a:lnTo>
                                <a:pt x="7138" y="157"/>
                              </a:lnTo>
                              <a:lnTo>
                                <a:pt x="7135" y="154"/>
                              </a:lnTo>
                              <a:lnTo>
                                <a:pt x="7130" y="151"/>
                              </a:lnTo>
                              <a:lnTo>
                                <a:pt x="7125" y="149"/>
                              </a:lnTo>
                              <a:lnTo>
                                <a:pt x="7118" y="147"/>
                              </a:lnTo>
                              <a:lnTo>
                                <a:pt x="7113" y="146"/>
                              </a:lnTo>
                              <a:lnTo>
                                <a:pt x="7107" y="146"/>
                              </a:lnTo>
                              <a:lnTo>
                                <a:pt x="7096" y="147"/>
                              </a:lnTo>
                              <a:lnTo>
                                <a:pt x="7086" y="151"/>
                              </a:lnTo>
                              <a:lnTo>
                                <a:pt x="7077" y="156"/>
                              </a:lnTo>
                              <a:lnTo>
                                <a:pt x="7069" y="165"/>
                              </a:lnTo>
                              <a:lnTo>
                                <a:pt x="7069" y="49"/>
                              </a:lnTo>
                              <a:lnTo>
                                <a:pt x="7046" y="49"/>
                              </a:lnTo>
                              <a:close/>
                              <a:moveTo>
                                <a:pt x="7295" y="149"/>
                              </a:moveTo>
                              <a:lnTo>
                                <a:pt x="7295" y="169"/>
                              </a:lnTo>
                              <a:lnTo>
                                <a:pt x="7290" y="162"/>
                              </a:lnTo>
                              <a:lnTo>
                                <a:pt x="7285" y="159"/>
                              </a:lnTo>
                              <a:lnTo>
                                <a:pt x="7279" y="155"/>
                              </a:lnTo>
                              <a:lnTo>
                                <a:pt x="7274" y="151"/>
                              </a:lnTo>
                              <a:lnTo>
                                <a:pt x="7268" y="149"/>
                              </a:lnTo>
                              <a:lnTo>
                                <a:pt x="7262" y="147"/>
                              </a:lnTo>
                              <a:lnTo>
                                <a:pt x="7256" y="146"/>
                              </a:lnTo>
                              <a:lnTo>
                                <a:pt x="7248" y="146"/>
                              </a:lnTo>
                              <a:lnTo>
                                <a:pt x="7242" y="146"/>
                              </a:lnTo>
                              <a:lnTo>
                                <a:pt x="7236" y="147"/>
                              </a:lnTo>
                              <a:lnTo>
                                <a:pt x="7229" y="149"/>
                              </a:lnTo>
                              <a:lnTo>
                                <a:pt x="7223" y="151"/>
                              </a:lnTo>
                              <a:lnTo>
                                <a:pt x="7218" y="154"/>
                              </a:lnTo>
                              <a:lnTo>
                                <a:pt x="7212" y="157"/>
                              </a:lnTo>
                              <a:lnTo>
                                <a:pt x="7207" y="161"/>
                              </a:lnTo>
                              <a:lnTo>
                                <a:pt x="7203" y="166"/>
                              </a:lnTo>
                              <a:lnTo>
                                <a:pt x="7199" y="171"/>
                              </a:lnTo>
                              <a:lnTo>
                                <a:pt x="7196" y="176"/>
                              </a:lnTo>
                              <a:lnTo>
                                <a:pt x="7192" y="181"/>
                              </a:lnTo>
                              <a:lnTo>
                                <a:pt x="7189" y="187"/>
                              </a:lnTo>
                              <a:lnTo>
                                <a:pt x="7186" y="201"/>
                              </a:lnTo>
                              <a:lnTo>
                                <a:pt x="7185" y="215"/>
                              </a:lnTo>
                              <a:lnTo>
                                <a:pt x="7186" y="223"/>
                              </a:lnTo>
                              <a:lnTo>
                                <a:pt x="7186" y="230"/>
                              </a:lnTo>
                              <a:lnTo>
                                <a:pt x="7188" y="237"/>
                              </a:lnTo>
                              <a:lnTo>
                                <a:pt x="7189" y="243"/>
                              </a:lnTo>
                              <a:lnTo>
                                <a:pt x="7192" y="250"/>
                              </a:lnTo>
                              <a:lnTo>
                                <a:pt x="7196" y="256"/>
                              </a:lnTo>
                              <a:lnTo>
                                <a:pt x="7199" y="261"/>
                              </a:lnTo>
                              <a:lnTo>
                                <a:pt x="7203" y="266"/>
                              </a:lnTo>
                              <a:lnTo>
                                <a:pt x="7208" y="271"/>
                              </a:lnTo>
                              <a:lnTo>
                                <a:pt x="7212" y="275"/>
                              </a:lnTo>
                              <a:lnTo>
                                <a:pt x="7218" y="278"/>
                              </a:lnTo>
                              <a:lnTo>
                                <a:pt x="7223" y="281"/>
                              </a:lnTo>
                              <a:lnTo>
                                <a:pt x="7229" y="283"/>
                              </a:lnTo>
                              <a:lnTo>
                                <a:pt x="7236" y="285"/>
                              </a:lnTo>
                              <a:lnTo>
                                <a:pt x="7242" y="286"/>
                              </a:lnTo>
                              <a:lnTo>
                                <a:pt x="7249" y="286"/>
                              </a:lnTo>
                              <a:lnTo>
                                <a:pt x="7256" y="286"/>
                              </a:lnTo>
                              <a:lnTo>
                                <a:pt x="7263" y="285"/>
                              </a:lnTo>
                              <a:lnTo>
                                <a:pt x="7268" y="283"/>
                              </a:lnTo>
                              <a:lnTo>
                                <a:pt x="7274" y="281"/>
                              </a:lnTo>
                              <a:lnTo>
                                <a:pt x="7279" y="277"/>
                              </a:lnTo>
                              <a:lnTo>
                                <a:pt x="7285" y="273"/>
                              </a:lnTo>
                              <a:lnTo>
                                <a:pt x="7290" y="270"/>
                              </a:lnTo>
                              <a:lnTo>
                                <a:pt x="7295" y="263"/>
                              </a:lnTo>
                              <a:lnTo>
                                <a:pt x="7295" y="282"/>
                              </a:lnTo>
                              <a:lnTo>
                                <a:pt x="7318" y="282"/>
                              </a:lnTo>
                              <a:lnTo>
                                <a:pt x="7318" y="149"/>
                              </a:lnTo>
                              <a:lnTo>
                                <a:pt x="7295" y="149"/>
                              </a:lnTo>
                              <a:close/>
                              <a:moveTo>
                                <a:pt x="7252" y="167"/>
                              </a:moveTo>
                              <a:lnTo>
                                <a:pt x="7262" y="167"/>
                              </a:lnTo>
                              <a:lnTo>
                                <a:pt x="7270" y="170"/>
                              </a:lnTo>
                              <a:lnTo>
                                <a:pt x="7278" y="175"/>
                              </a:lnTo>
                              <a:lnTo>
                                <a:pt x="7284" y="180"/>
                              </a:lnTo>
                              <a:lnTo>
                                <a:pt x="7289" y="187"/>
                              </a:lnTo>
                              <a:lnTo>
                                <a:pt x="7293" y="196"/>
                              </a:lnTo>
                              <a:lnTo>
                                <a:pt x="7295" y="205"/>
                              </a:lnTo>
                              <a:lnTo>
                                <a:pt x="7297" y="216"/>
                              </a:lnTo>
                              <a:lnTo>
                                <a:pt x="7295" y="226"/>
                              </a:lnTo>
                              <a:lnTo>
                                <a:pt x="7293" y="236"/>
                              </a:lnTo>
                              <a:lnTo>
                                <a:pt x="7289" y="245"/>
                              </a:lnTo>
                              <a:lnTo>
                                <a:pt x="7284" y="251"/>
                              </a:lnTo>
                              <a:lnTo>
                                <a:pt x="7278" y="257"/>
                              </a:lnTo>
                              <a:lnTo>
                                <a:pt x="7270" y="262"/>
                              </a:lnTo>
                              <a:lnTo>
                                <a:pt x="7262" y="265"/>
                              </a:lnTo>
                              <a:lnTo>
                                <a:pt x="7252" y="266"/>
                              </a:lnTo>
                              <a:lnTo>
                                <a:pt x="7243" y="265"/>
                              </a:lnTo>
                              <a:lnTo>
                                <a:pt x="7234" y="262"/>
                              </a:lnTo>
                              <a:lnTo>
                                <a:pt x="7227" y="257"/>
                              </a:lnTo>
                              <a:lnTo>
                                <a:pt x="7221" y="251"/>
                              </a:lnTo>
                              <a:lnTo>
                                <a:pt x="7216" y="243"/>
                              </a:lnTo>
                              <a:lnTo>
                                <a:pt x="7212" y="235"/>
                              </a:lnTo>
                              <a:lnTo>
                                <a:pt x="7209" y="226"/>
                              </a:lnTo>
                              <a:lnTo>
                                <a:pt x="7208" y="215"/>
                              </a:lnTo>
                              <a:lnTo>
                                <a:pt x="7209" y="205"/>
                              </a:lnTo>
                              <a:lnTo>
                                <a:pt x="7212" y="196"/>
                              </a:lnTo>
                              <a:lnTo>
                                <a:pt x="7216" y="187"/>
                              </a:lnTo>
                              <a:lnTo>
                                <a:pt x="7221" y="181"/>
                              </a:lnTo>
                              <a:lnTo>
                                <a:pt x="7227" y="175"/>
                              </a:lnTo>
                              <a:lnTo>
                                <a:pt x="7234" y="171"/>
                              </a:lnTo>
                              <a:lnTo>
                                <a:pt x="7243" y="167"/>
                              </a:lnTo>
                              <a:lnTo>
                                <a:pt x="7252" y="167"/>
                              </a:lnTo>
                              <a:close/>
                              <a:moveTo>
                                <a:pt x="7501" y="90"/>
                              </a:moveTo>
                              <a:lnTo>
                                <a:pt x="7501" y="282"/>
                              </a:lnTo>
                              <a:lnTo>
                                <a:pt x="7525" y="282"/>
                              </a:lnTo>
                              <a:lnTo>
                                <a:pt x="7525" y="69"/>
                              </a:lnTo>
                              <a:lnTo>
                                <a:pt x="7479" y="69"/>
                              </a:lnTo>
                              <a:lnTo>
                                <a:pt x="7466" y="90"/>
                              </a:lnTo>
                              <a:lnTo>
                                <a:pt x="7501" y="90"/>
                              </a:lnTo>
                              <a:close/>
                              <a:moveTo>
                                <a:pt x="7684" y="65"/>
                              </a:moveTo>
                              <a:lnTo>
                                <a:pt x="7677" y="67"/>
                              </a:lnTo>
                              <a:lnTo>
                                <a:pt x="7668" y="68"/>
                              </a:lnTo>
                              <a:lnTo>
                                <a:pt x="7662" y="70"/>
                              </a:lnTo>
                              <a:lnTo>
                                <a:pt x="7654" y="74"/>
                              </a:lnTo>
                              <a:lnTo>
                                <a:pt x="7647" y="79"/>
                              </a:lnTo>
                              <a:lnTo>
                                <a:pt x="7640" y="84"/>
                              </a:lnTo>
                              <a:lnTo>
                                <a:pt x="7636" y="90"/>
                              </a:lnTo>
                              <a:lnTo>
                                <a:pt x="7629" y="96"/>
                              </a:lnTo>
                              <a:lnTo>
                                <a:pt x="7624" y="105"/>
                              </a:lnTo>
                              <a:lnTo>
                                <a:pt x="7621" y="113"/>
                              </a:lnTo>
                              <a:lnTo>
                                <a:pt x="7617" y="123"/>
                              </a:lnTo>
                              <a:lnTo>
                                <a:pt x="7613" y="131"/>
                              </a:lnTo>
                              <a:lnTo>
                                <a:pt x="7611" y="141"/>
                              </a:lnTo>
                              <a:lnTo>
                                <a:pt x="7609" y="152"/>
                              </a:lnTo>
                              <a:lnTo>
                                <a:pt x="7608" y="164"/>
                              </a:lnTo>
                              <a:lnTo>
                                <a:pt x="7608" y="175"/>
                              </a:lnTo>
                              <a:lnTo>
                                <a:pt x="7608" y="186"/>
                              </a:lnTo>
                              <a:lnTo>
                                <a:pt x="7609" y="196"/>
                              </a:lnTo>
                              <a:lnTo>
                                <a:pt x="7611" y="207"/>
                              </a:lnTo>
                              <a:lnTo>
                                <a:pt x="7613" y="217"/>
                              </a:lnTo>
                              <a:lnTo>
                                <a:pt x="7616" y="226"/>
                              </a:lnTo>
                              <a:lnTo>
                                <a:pt x="7619" y="235"/>
                              </a:lnTo>
                              <a:lnTo>
                                <a:pt x="7623" y="243"/>
                              </a:lnTo>
                              <a:lnTo>
                                <a:pt x="7628" y="252"/>
                              </a:lnTo>
                              <a:lnTo>
                                <a:pt x="7633" y="260"/>
                              </a:lnTo>
                              <a:lnTo>
                                <a:pt x="7639" y="266"/>
                              </a:lnTo>
                              <a:lnTo>
                                <a:pt x="7645" y="272"/>
                              </a:lnTo>
                              <a:lnTo>
                                <a:pt x="7653" y="277"/>
                              </a:lnTo>
                              <a:lnTo>
                                <a:pt x="7660" y="281"/>
                              </a:lnTo>
                              <a:lnTo>
                                <a:pt x="7668" y="283"/>
                              </a:lnTo>
                              <a:lnTo>
                                <a:pt x="7677" y="286"/>
                              </a:lnTo>
                              <a:lnTo>
                                <a:pt x="7684" y="286"/>
                              </a:lnTo>
                              <a:lnTo>
                                <a:pt x="7692" y="286"/>
                              </a:lnTo>
                              <a:lnTo>
                                <a:pt x="7699" y="283"/>
                              </a:lnTo>
                              <a:lnTo>
                                <a:pt x="7707" y="281"/>
                              </a:lnTo>
                              <a:lnTo>
                                <a:pt x="7714" y="277"/>
                              </a:lnTo>
                              <a:lnTo>
                                <a:pt x="7721" y="272"/>
                              </a:lnTo>
                              <a:lnTo>
                                <a:pt x="7728" y="267"/>
                              </a:lnTo>
                              <a:lnTo>
                                <a:pt x="7734" y="261"/>
                              </a:lnTo>
                              <a:lnTo>
                                <a:pt x="7739" y="253"/>
                              </a:lnTo>
                              <a:lnTo>
                                <a:pt x="7744" y="245"/>
                              </a:lnTo>
                              <a:lnTo>
                                <a:pt x="7749" y="236"/>
                              </a:lnTo>
                              <a:lnTo>
                                <a:pt x="7751" y="227"/>
                              </a:lnTo>
                              <a:lnTo>
                                <a:pt x="7755" y="217"/>
                              </a:lnTo>
                              <a:lnTo>
                                <a:pt x="7758" y="207"/>
                              </a:lnTo>
                              <a:lnTo>
                                <a:pt x="7759" y="197"/>
                              </a:lnTo>
                              <a:lnTo>
                                <a:pt x="7760" y="186"/>
                              </a:lnTo>
                              <a:lnTo>
                                <a:pt x="7760" y="175"/>
                              </a:lnTo>
                              <a:lnTo>
                                <a:pt x="7760" y="164"/>
                              </a:lnTo>
                              <a:lnTo>
                                <a:pt x="7759" y="152"/>
                              </a:lnTo>
                              <a:lnTo>
                                <a:pt x="7758" y="141"/>
                              </a:lnTo>
                              <a:lnTo>
                                <a:pt x="7755" y="131"/>
                              </a:lnTo>
                              <a:lnTo>
                                <a:pt x="7751" y="123"/>
                              </a:lnTo>
                              <a:lnTo>
                                <a:pt x="7748" y="113"/>
                              </a:lnTo>
                              <a:lnTo>
                                <a:pt x="7744" y="105"/>
                              </a:lnTo>
                              <a:lnTo>
                                <a:pt x="7739" y="96"/>
                              </a:lnTo>
                              <a:lnTo>
                                <a:pt x="7733" y="90"/>
                              </a:lnTo>
                              <a:lnTo>
                                <a:pt x="7728" y="84"/>
                              </a:lnTo>
                              <a:lnTo>
                                <a:pt x="7721" y="78"/>
                              </a:lnTo>
                              <a:lnTo>
                                <a:pt x="7714" y="74"/>
                              </a:lnTo>
                              <a:lnTo>
                                <a:pt x="7708" y="70"/>
                              </a:lnTo>
                              <a:lnTo>
                                <a:pt x="7700" y="68"/>
                              </a:lnTo>
                              <a:lnTo>
                                <a:pt x="7692" y="65"/>
                              </a:lnTo>
                              <a:lnTo>
                                <a:pt x="7684" y="65"/>
                              </a:lnTo>
                              <a:close/>
                              <a:moveTo>
                                <a:pt x="7684" y="88"/>
                              </a:moveTo>
                              <a:lnTo>
                                <a:pt x="7689" y="88"/>
                              </a:lnTo>
                              <a:lnTo>
                                <a:pt x="7695" y="89"/>
                              </a:lnTo>
                              <a:lnTo>
                                <a:pt x="7700" y="91"/>
                              </a:lnTo>
                              <a:lnTo>
                                <a:pt x="7705" y="94"/>
                              </a:lnTo>
                              <a:lnTo>
                                <a:pt x="7709" y="98"/>
                              </a:lnTo>
                              <a:lnTo>
                                <a:pt x="7714" y="101"/>
                              </a:lnTo>
                              <a:lnTo>
                                <a:pt x="7718" y="106"/>
                              </a:lnTo>
                              <a:lnTo>
                                <a:pt x="7721" y="113"/>
                              </a:lnTo>
                              <a:lnTo>
                                <a:pt x="7728" y="125"/>
                              </a:lnTo>
                              <a:lnTo>
                                <a:pt x="7733" y="140"/>
                              </a:lnTo>
                              <a:lnTo>
                                <a:pt x="7736" y="157"/>
                              </a:lnTo>
                              <a:lnTo>
                                <a:pt x="7736" y="176"/>
                              </a:lnTo>
                              <a:lnTo>
                                <a:pt x="7736" y="194"/>
                              </a:lnTo>
                              <a:lnTo>
                                <a:pt x="7733" y="210"/>
                              </a:lnTo>
                              <a:lnTo>
                                <a:pt x="7728" y="225"/>
                              </a:lnTo>
                              <a:lnTo>
                                <a:pt x="7721" y="238"/>
                              </a:lnTo>
                              <a:lnTo>
                                <a:pt x="7718" y="243"/>
                              </a:lnTo>
                              <a:lnTo>
                                <a:pt x="7714" y="248"/>
                              </a:lnTo>
                              <a:lnTo>
                                <a:pt x="7709" y="253"/>
                              </a:lnTo>
                              <a:lnTo>
                                <a:pt x="7705" y="257"/>
                              </a:lnTo>
                              <a:lnTo>
                                <a:pt x="7700" y="260"/>
                              </a:lnTo>
                              <a:lnTo>
                                <a:pt x="7695" y="262"/>
                              </a:lnTo>
                              <a:lnTo>
                                <a:pt x="7689" y="263"/>
                              </a:lnTo>
                              <a:lnTo>
                                <a:pt x="7684" y="263"/>
                              </a:lnTo>
                              <a:lnTo>
                                <a:pt x="7678" y="263"/>
                              </a:lnTo>
                              <a:lnTo>
                                <a:pt x="7673" y="262"/>
                              </a:lnTo>
                              <a:lnTo>
                                <a:pt x="7668" y="260"/>
                              </a:lnTo>
                              <a:lnTo>
                                <a:pt x="7663" y="257"/>
                              </a:lnTo>
                              <a:lnTo>
                                <a:pt x="7658" y="253"/>
                              </a:lnTo>
                              <a:lnTo>
                                <a:pt x="7654" y="250"/>
                              </a:lnTo>
                              <a:lnTo>
                                <a:pt x="7649" y="245"/>
                              </a:lnTo>
                              <a:lnTo>
                                <a:pt x="7645" y="238"/>
                              </a:lnTo>
                              <a:lnTo>
                                <a:pt x="7639" y="226"/>
                              </a:lnTo>
                              <a:lnTo>
                                <a:pt x="7634" y="211"/>
                              </a:lnTo>
                              <a:lnTo>
                                <a:pt x="7632" y="194"/>
                              </a:lnTo>
                              <a:lnTo>
                                <a:pt x="7631" y="175"/>
                              </a:lnTo>
                              <a:lnTo>
                                <a:pt x="7632" y="157"/>
                              </a:lnTo>
                              <a:lnTo>
                                <a:pt x="7636" y="140"/>
                              </a:lnTo>
                              <a:lnTo>
                                <a:pt x="7639" y="125"/>
                              </a:lnTo>
                              <a:lnTo>
                                <a:pt x="7647" y="113"/>
                              </a:lnTo>
                              <a:lnTo>
                                <a:pt x="7650" y="106"/>
                              </a:lnTo>
                              <a:lnTo>
                                <a:pt x="7654" y="101"/>
                              </a:lnTo>
                              <a:lnTo>
                                <a:pt x="7658" y="98"/>
                              </a:lnTo>
                              <a:lnTo>
                                <a:pt x="7663" y="94"/>
                              </a:lnTo>
                              <a:lnTo>
                                <a:pt x="7668" y="91"/>
                              </a:lnTo>
                              <a:lnTo>
                                <a:pt x="7673" y="89"/>
                              </a:lnTo>
                              <a:lnTo>
                                <a:pt x="7678" y="88"/>
                              </a:lnTo>
                              <a:lnTo>
                                <a:pt x="7684" y="88"/>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1C7B71" id="Group 23" o:spid="_x0000_s1026" style="position:absolute;margin-left:-70.95pt;margin-top:6.6pt;width:498.35pt;height:82.35pt;z-index:251658752" coordorigin="566,859" coordsize="9967,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">
              <v:rect id="Rectangle 24" o:spid="_x0000_s1027" style="position:absolute;left:1214;top:909;width:67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rect id="Rectangle 25" o:spid="_x0000_s1028" style="position:absolute;left:566;top:1139;width:1324;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d4wQAAANoAAAAPAAAAZHJzL2Rvd25yZXYueG1sRI9Bi8Iw&#10;FITvgv8hPMGbpi6y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NqMF3jBAAAA2gAAAA8AAAAA&#10;AAAAAAAAAAAABwIAAGRycy9kb3ducmV2LnhtbFBLBQYAAAAAAwADALcAAAD1AgAAAAA=&#10;" fillcolor="#0071bc" stroked="f"/>
              <v:rect id="Rectangle 26" o:spid="_x0000_s1029" style="position:absolute;left:1287;top:1369;width:60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shape id="Freeform 27" o:spid="_x0000_s1030" style="position:absolute;left:1968;top:1319;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520,84;537,88;550,100;557,114;559,131;554,147;544,160;530,168;506,170;540,202;567,190;587,169;599,142;599,111;587,84;567,63;540,51;466,204;388,146;393,50;343,177;257,18;174,18;216,81;231,88;235,104;225,116;204,119;258,135;271,121;276,102;275,83;266,67;252,55;232,50;204,204;243,141;67,42;0,139;3,166;12,184;34,201;67,207;96,202;119,186;131,166;134,139;95,143;89,163;78,170;63,172;52,168;42,156;40,50" o:connectangles="0,0,0,0,0,0,0,0,0,0,0,0,0,0,0,0,0,0,0,0,0,0,0,0,0,0,0,0,0,0,0,0,0,0,0,0,0,0,0,0,0,0,0,0,0,0,0,0,0,0,0,0,0,0"/>
                <o:lock v:ext="edit" verticies="t"/>
              </v:shape>
              <v:shape id="Freeform 28" o:spid="_x0000_s1031" style="position:absolute;left:1961;top:1089;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1221,204;1166,50;1072,137;1004,54;943,51;900,82;887,136;907,181;959,208;1000,157;969,169;945,161;929,137;933,107;953,89;984,88;864,50;802,50;680,59;638,46;602,54;581,82;583,116;610,138;644,153;637,171;608,170;586,198;633,208;671,193;687,160;678,126;638,107;621,93;635,80;665,90;452,84;452,204;343,204;333,177;158,204;84,49;42,48;14,68;6,103;19,128;64,147;71,165;48,174;17,158;40,207;84,202;110,176;110,135;93,117;50,99;53,84;76,81" o:connectangles="0,0,0,0,0,0,0,0,0,0,0,0,0,0,0,0,0,0,0,0,0,0,0,0,0,0,0,0,0,0,0,0,0,0,0,0,0,0,0,0,0,0,0,0,0,0,0,0,0,0,0,0,0,0,0,0,0,0"/>
                <o:lock v:ext="edit" verticies="t"/>
              </v:shape>
              <v:shape id="Freeform 29" o:spid="_x0000_s1032" style="position:absolute;left:1961;top:859;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641,18;679,50;581,130;432,204;530,50;349,54;318,46;290,50;271,64;261,87;261,112;272,129;307,144;324,153;322,168;306,174;284,168;260,195;293,207;326,206;351,193;365,172;365,138;356,124;329,111;304,99;303,87;315,80;332,82;232,50;185,170;185,84;105,1;108,51;65,48;29,65;6,96;0,136;11,170;41,197;82,208;118,153;97,167;76,168;59,162;45,146;42,124;49,104;63,91;83,86;107,92" o:connectangles="0,0,0,0,0,0,0,0,0,0,0,0,0,0,0,0,0,0,0,0,0,0,0,0,0,0,0,0,0,0,0,0,0,0,0,0,0,0,0,0,0,0,0,0,0,0,0,0,0,0,0"/>
                <o:lock v:ext="edit" verticies="t"/>
              </v:shape>
              <v:rect id="Rectangle 30" o:spid="_x0000_s1033" style="position:absolute;left:1958;top:1938;width:8575;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" fillcolor="#0071bc" stroked="f"/>
              <v:shape id="Freeform 31" o:spid="_x0000_s1034" style="position:absolute;left:2173;top:2081;width:2331;height:254;visibility:visible;mso-wrap-style:square;v-text-anchor:top" coordsize="466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"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connecttype="custom" o:connectlocs="88,248;353,68;294,57;251,78;238,126;258,160;314,184;307,209;267,204;261,248;325,248;363,215;365,168;343,142;289,118;301,98;333,104;447,248;678,55;610,79;575,153;604,226;677,254;747,231;782,155;755,87;678,55;712,114;731,150;719,188;684,207;644,195;626,160;638,121;673,102;884,175;1020,248;1089,0;1328,102;1527,185;1566,159;1574,109;1547,69;1432,248;1513,103;1520,138;1707,169;1737,137;1733,91;1699,63;1697,248;1677,101;1685,136;1913,248;1888,178;1913,22;2006,61;2201,215" o:connectangles="0,0,0,0,0,0,0,0,0,0,0,0,0,0,0,0,0,0,0,0,0,0,0,0,0,0,0,0,0,0,0,0,0,0,0,0,0,0,0,0,0,0,0,0,0,0,0,0,0,0,0,0,0,0,0,0,0,0"/>
                <o:lock v:ext="edit" verticies="t"/>
              </v:shape>
              <v:shape id="Freeform 32" o:spid="_x0000_s1035" style="position:absolute;left:6638;top:1385;width:3880;height:178;visibility:visible;mso-wrap-style:square;v-text-anchor:top" coordsize="776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" path="m174,86l159,76,144,70r-9,-2l128,67r-8,-2l112,65r-12,l89,68,78,70,68,74,58,79r-9,5l41,90r-9,8l26,105r-8,9l13,124r-5,9l5,144,2,154,,165r,11l,187r2,12l5,209r3,10l13,228r5,9l24,246r8,7l39,261r9,6l58,273r9,4l77,281r11,2l99,286r11,l119,286r8,-1l135,283r8,-2l152,278r7,-3l166,271r8,-5l174,236r-8,6l159,248r-7,5l144,257r-9,3l127,262r-8,1l110,263r-8,l93,262r-9,-2l77,257r-8,-4l62,248r-6,-5l49,238r-6,-6l38,225r-4,-6l31,210r-4,-8l26,194r-2,-9l23,176r1,-9l26,159r1,-9l31,143r3,-9l38,126r5,-6l49,114r7,-6l62,103r7,-5l77,94r7,-3l93,89r7,-1l109,88r10,l127,89r8,2l143,94r9,4l159,103r7,6l174,115r,-29xm155,13l138,,110,24,82,,66,13r44,39l155,13xm327,221r,-5l326,201r-3,-14l321,181r-4,-5l314,170r-4,-4l306,161r-5,-4l296,154r-6,-3l284,149r-7,-2l271,146r-7,l257,146r-7,1l244,150r-6,1l233,154r-7,3l221,161r-3,5l214,171r-4,5l206,182r-2,7l200,201r-1,15l200,225r,6l203,238r1,7l206,251r4,6l214,262r4,5l223,271r5,4l233,278r6,3l245,283r6,2l257,286r8,l275,286r9,-3l292,281r8,-4l307,272r7,-6l320,257r6,-9l307,237r-5,8l297,251r-5,5l289,260r-5,2l277,263r-5,2l266,266r-9,-1l249,262r-7,-4l236,253r-5,-6l228,238r-3,-8l224,221r103,xm225,201r3,-7l230,187r4,-6l239,176r5,-4l250,170r7,-3l264,167r7,l277,170r7,2l290,176r5,5l299,187r2,7l304,201r-79,xm431,170r-3,-5l424,160r-3,-4l416,152r-5,-2l406,147r-5,-1l394,146r-7,1l380,149r-7,3l367,157r-5,5l358,169r-1,7l356,184r,6l357,195r3,5l363,205r5,4l376,214r7,3l394,222r10,5l412,232r1,3l414,237r2,4l416,245r,3l414,253r-2,3l409,260r-2,2l403,263r-5,2l394,266r-4,-1l386,265r-4,-2l380,261r-7,-6l367,243r-20,9l351,260r4,7l360,273r6,4l372,281r6,4l386,286r7,l403,286r9,-3l419,280r7,-7l432,267r4,-7l438,252r1,-9l438,235r-2,-9l431,220r-7,-6l416,209r-17,-8l388,196r-6,-5l380,190r-2,-3l378,185r,-3l380,176r2,-5l387,169r6,-2l399,167r5,3l408,175r4,5l431,170xm493,49r-23,l470,282r23,l493,227r6,-5l553,282r30,l514,206r57,-57l540,149r-47,50l493,49xm644,270r-44,87l626,357,725,149r-27,l656,245,609,149r-26,l644,270xm693,83l670,72r-34,47l650,126,693,83xm899,170r-4,-5l892,160r-4,-4l884,152r-5,-2l874,147r-6,-1l863,146r-9,1l847,149r-6,3l834,157r-3,5l827,169r-3,7l823,184r1,6l826,195r2,5l832,205r5,4l843,214r9,3l862,222r11,5l879,232r3,3l883,237r,4l884,245r-1,3l882,253r-2,3l878,260r-4,2l870,263r-3,2l862,266r-5,-1l853,265r-3,-2l847,261r-6,-6l836,243r-22,9l818,260r5,7l828,273r5,4l839,281r6,4l853,286r9,l870,286r9,-3l888,280r6,-7l899,267r5,-7l907,252r,-9l907,235r-4,-9l899,220r-7,-6l883,209r-16,-8l857,196r-8,-5l848,190r-1,-3l845,185r,-3l847,176r3,-5l855,169r7,-2l867,167r5,3l877,175r3,5l899,170xm963,170r23,l986,149r-23,l963,101r-24,l939,149r-14,l925,170r14,l939,282r24,l963,170xm1108,149r,20l1103,162r-5,-3l1092,155r-5,-4l1081,149r-6,-2l1069,146r-8,l1055,146r-6,1l1042,149r-6,2l1031,154r-6,3l1020,161r-4,5l1012,171r-3,5l1005,181r-3,6l999,201r-2,14l999,223r,7l1001,237r1,6l1005,250r4,6l1012,261r4,5l1021,271r4,4l1031,278r5,3l1042,283r7,2l1055,286r7,l1069,286r7,-1l1081,283r6,-2l1092,277r6,-4l1103,270r5,-7l1108,282r23,l1131,149r-23,xm1065,167r10,l1083,170r8,5l1097,180r5,7l1106,196r2,9l1110,216r-2,10l1106,236r-4,9l1097,251r-6,6l1083,262r-8,3l1065,266r-9,-1l1047,262r-7,-5l1034,251r-5,-8l1025,235r-3,-9l1021,215r1,-10l1025,196r4,-9l1034,181r6,-6l1047,171r9,-4l1065,167xm1197,170r24,l1221,149r-24,l1197,101r-23,l1174,149r-13,l1161,170r13,l1174,282r23,l1197,170xm1264,149r-22,l1242,282r22,l1264,149xm1253,83r-6,1l1242,88r-4,5l1237,99r1,4l1238,105r2,3l1242,110r2,3l1247,114r3,1l1253,115r7,-1l1265,110r4,-5l1270,99r-1,-6l1265,88r-5,-4l1253,83xm1379,170r-3,-5l1372,160r-3,-4l1364,152r-5,-2l1354,147r-5,-1l1343,146r-8,1l1328,149r-8,3l1315,157r-5,5l1306,169r-2,7l1304,184r,6l1305,195r3,5l1311,205r5,4l1323,214r8,3l1343,222r10,5l1359,232r2,3l1363,237r1,4l1364,245r,3l1363,253r-3,3l1358,260r-4,2l1350,263r-4,2l1341,266r-3,-1l1334,265r-4,-2l1326,261r-5,-6l1315,243r-20,9l1299,260r4,7l1308,273r6,4l1319,281r7,4l1334,286r7,l1351,286r9,-3l1368,280r6,-7l1380,267r4,-7l1386,252r1,-9l1386,235r-2,-9l1379,220r-7,-6l1364,209r-16,-8l1336,196r-6,-5l1328,190r-2,-3l1326,185r-1,-3l1326,176r4,-5l1335,169r6,-2l1348,167r5,3l1356,175r4,5l1379,170xm1442,170r24,l1466,149r-24,l1442,101r-22,l1420,149r-14,l1406,170r14,l1420,282r22,l1442,170xm1511,149r-24,l1487,282r24,l1511,149xm1500,83r-8,1l1487,88r-4,5l1482,99r1,4l1483,105r3,3l1487,110r3,3l1492,114r4,1l1500,115r6,-1l1511,110r4,-5l1516,99r-1,-6l1511,88r-5,-4l1500,83xm1654,159r-10,-5l1634,149r-10,-2l1613,146r-8,l1598,147r-6,3l1586,151r-7,4l1573,159r-5,3l1563,166r-5,5l1554,177r-3,5l1548,189r-2,6l1543,202r,8l1542,216r1,7l1543,231r3,6l1548,243r3,7l1554,256r4,5l1563,266r5,5l1573,275r6,3l1586,281r6,2l1598,285r7,1l1613,286r11,l1634,283r10,-5l1655,272r,-30l1644,253r-10,7l1629,262r-5,3l1618,265r-6,1l1603,265r-9,-3l1586,257r-7,-6l1573,245r-4,-9l1567,226r-1,-10l1567,206r2,-9l1573,189r6,-8l1586,175r8,-4l1603,169r10,-2l1618,167r6,2l1629,170r5,2l1644,179r10,10l1654,159xm1711,49r-23,l1688,282r23,l1711,227r5,-5l1770,282r30,l1733,206r57,-57l1759,149r-48,50l1711,49xm1862,270r-43,87l1845,357r98,-208l1917,149r-44,96l1827,149r-27,l1862,270xm1912,83l1888,72r-33,47l1868,126r44,-43xm2066,149r-22,l2044,230r,12l2047,253r3,9l2055,270r5,3l2064,277r5,3l2074,282r10,3l2096,286r13,-1l2119,282r5,-2l2129,277r3,-4l2137,270r5,-8l2146,253r3,-11l2149,230r,-81l2126,149r,78l2126,235r-1,7l2124,247r-1,5l2118,257r-7,5l2105,265r-9,1l2088,265r-7,-3l2075,257r-5,-5l2069,247r-1,-5l2066,235r,-8l2066,149xm2137,83l2114,72r-35,47l2094,126r43,-43xm2190,149r,133l2212,282r,-70l2212,201r1,-9l2215,186r2,-6l2221,175r5,-4l2232,169r6,-2l2245,169r7,3l2262,152r-5,-3l2252,147r-5,-1l2242,146r-7,1l2227,150r-7,5l2212,164r,-15l2190,149xm2265,85l2250,72r-29,27l2192,72r-16,13l2221,126r44,-41xm2379,149r,20l2374,162r-5,-3l2363,155r-5,-4l2352,149r-6,-2l2339,146r-7,l2326,146r-7,1l2313,149r-6,2l2302,154r-6,3l2292,161r-5,5l2283,171r-4,5l2276,181r-3,6l2271,201r-1,14l2270,223r1,7l2272,237r1,6l2276,250r3,6l2283,261r4,5l2292,271r5,4l2302,278r5,3l2313,283r6,2l2327,286r6,l2341,286r6,-1l2353,283r5,-2l2364,277r5,-4l2374,270r5,-7l2379,282r23,l2402,149r-23,xm2337,167r9,l2354,170r8,5l2368,180r5,7l2377,196r2,9l2380,216r-1,10l2377,236r-4,9l2368,251r-6,6l2354,262r-8,3l2336,266r-9,-1l2318,262r-7,-5l2304,251r-5,-8l2296,235r-3,-9l2292,215r1,-10l2296,196r3,-9l2304,181r8,-6l2319,171r8,-4l2337,167xm2544,49r,120l2539,162r-5,-3l2527,155r-5,-4l2516,150r-6,-3l2504,146r-8,l2490,146r-6,1l2478,150r-7,1l2466,155r-6,2l2456,161r-5,5l2448,171r-4,5l2440,182r-2,5l2435,201r-1,15l2434,223r1,8l2436,237r2,6l2441,250r3,6l2448,261r3,5l2456,271r5,4l2466,278r5,3l2478,283r6,2l2491,286r7,l2505,286r6,-1l2517,283r7,-2l2529,277r5,-4l2539,270r5,-5l2544,282r22,l2566,49r-22,xm2501,167r8,2l2517,170r8,5l2531,180r6,6l2541,195r3,10l2545,216r-1,10l2541,236r-4,9l2532,252r-6,5l2519,262r-9,3l2500,266r-9,-1l2483,262r-8,-5l2469,251r-5,-8l2460,235r-2,-9l2456,215r2,-10l2460,196r4,-7l2469,181r7,-6l2484,171r7,-2l2501,167xm2734,336r25,l2759,69r-25,l2734,336xm2932,282r24,l2956,118r167,174l3123,69r-24,l3099,235,2932,59r,223xm3271,149r,20l3266,162r-5,-3l3256,155r-6,-4l3245,149r-6,-2l3231,146r-6,l3218,146r-7,1l3205,149r-6,2l3194,154r-5,3l3184,161r-5,5l3175,171r-3,5l3169,181r-2,6l3163,201r-1,14l3162,223r1,7l3164,237r3,6l3169,250r3,6l3175,261r4,5l3184,271r5,4l3194,278r6,3l3205,283r8,2l3219,286r6,l3233,286r6,-1l3245,283r6,-2l3256,277r5,-4l3266,270r5,-7l3271,282r23,l3294,149r-23,xm3229,167r9,l3246,170r8,5l3260,180r6,7l3270,196r2,9l3272,216r,10l3270,236r-4,9l3260,251r-6,6l3246,262r-8,3l3229,266r-10,-1l3211,262r-7,-5l3198,251r-7,-8l3188,235r-3,-9l3185,215r,-10l3188,196r3,-9l3198,181r6,-6l3211,171r9,-4l3229,167xm3438,357r,-94l3443,270r5,3l3453,278r6,3l3464,283r7,2l3477,286r7,l3490,286r8,-1l3504,283r5,-2l3515,278r5,-3l3525,271r4,-5l3538,256r5,-11l3547,231r1,-15l3548,209r-1,-7l3545,195r-2,-6l3540,182r-3,-6l3534,171r-5,-5l3525,161r-5,-4l3515,154r-6,-3l3503,149r-6,-2l3490,146r-7,l3477,146r-6,1l3464,149r-6,2l3453,155r-5,4l3443,162r-5,7l3438,149r-24,l3414,357r24,xm3481,167r8,l3498,171r7,4l3512,181r5,8l3522,197r1,10l3524,217r-1,10l3520,236r-3,9l3512,252r-7,5l3498,262r-9,3l3481,266r-9,-1l3463,262r-7,-5l3448,252r-5,-7l3439,236r-2,-9l3436,216r1,-10l3439,196r4,-7l3448,181r8,-6l3463,171r9,-4l3481,167xm3680,149r,20l3675,162r-5,-3l3665,155r-5,-4l3654,149r-7,-2l3641,146r-7,l3628,146r-7,1l3615,149r-6,2l3603,154r-5,3l3593,161r-4,5l3584,171r-3,5l3578,181r-3,6l3571,201r-1,14l3570,223r1,7l3573,237r2,6l3578,250r3,6l3584,261r5,5l3593,271r5,4l3603,278r6,3l3615,283r6,2l3628,286r7,l3641,286r6,-1l3654,283r6,-2l3665,277r5,-4l3676,270r4,-7l3680,282r24,l3704,149r-24,xm3637,167r10,l3656,170r8,5l3670,180r5,7l3679,196r2,9l3682,216r-1,10l3679,236r-4,9l3670,251r-6,6l3655,262r-8,3l3637,266r-8,-1l3620,262r-7,-5l3606,251r-5,-8l3598,235r-3,-9l3594,215r1,-10l3598,196r3,-9l3606,181r7,-6l3620,171r9,-4l3637,167xm3844,49r,120l3839,162r-5,-3l3829,155r-6,-4l3818,150r-6,-3l3806,146r-8,l3792,146r-6,1l3780,150r-7,1l3767,155r-5,2l3757,161r-4,5l3748,171r-2,5l3742,182r-2,5l3737,195r-1,6l3735,209r,7l3735,223r1,8l3737,237r3,6l3742,250r4,6l3750,261r3,5l3757,271r5,4l3768,278r5,3l3780,283r6,2l3792,286r7,l3806,286r7,-1l3819,283r5,-2l3831,277r5,-4l3841,270r3,-5l3844,282r24,l3868,49r-24,xm3802,167r9,2l3818,170r8,5l3833,180r5,6l3843,195r3,10l3846,216r,10l3843,236r-4,9l3834,252r-6,5l3821,262r-9,3l3802,266r-9,-1l3785,262r-8,-5l3771,251r-5,-8l3762,235r-2,-9l3758,215r2,-10l3762,196r4,-7l3771,181r6,-6l3785,171r8,-2l3802,167xm4027,221r,-5l4026,201r-4,-14l4020,181r-3,-5l4014,170r-4,-4l4005,161r-5,-4l3995,154r-5,-3l3984,149r-6,-2l3970,146r-6,l3956,146r-6,1l3943,150r-5,1l3932,154r-5,3l3922,161r-5,5l3913,171r-4,5l3907,182r-3,7l3900,201r-1,15l3899,225r1,6l3902,238r2,7l3907,251r2,6l3913,262r5,5l3922,271r5,4l3933,278r5,3l3944,283r6,2l3958,286r6,l3974,286r10,-3l3991,281r9,-4l4006,272r8,-6l4020,257r6,-9l4006,237r-5,8l3998,251r-5,5l3988,260r-5,2l3978,263r-7,2l3965,266r-9,-1l3949,262r-8,-4l3935,253r-5,-6l3927,238r-3,-8l3923,221r104,xm3924,201r3,-7l3929,187r4,-6l3938,176r6,-4l3950,170r6,-3l3964,167r7,l3978,170r6,2l3989,176r5,5l3998,187r3,7l4003,201r-79,xm4131,170r-4,-5l4123,160r-3,-4l4116,152r-5,-2l4106,147r-6,-1l4095,146r-9,1l4079,149r-7,3l4066,157r-4,5l4059,169r-3,7l4055,184r1,6l4057,195r3,5l4064,205r5,4l4075,214r9,3l4093,222r12,5l4111,232r2,3l4115,237r,4l4116,245r-1,3l4113,253r-1,3l4110,260r-4,2l4102,263r-4,2l4093,266r-4,-1l4085,265r-3,-2l4079,261r-7,-6l4067,243r-20,9l4050,260r5,7l4060,273r5,4l4071,281r6,4l4085,286r8,l4102,286r9,-3l4120,280r6,-7l4131,267r5,-7l4138,252r,-9l4138,235r-3,-9l4131,220r-8,-6l4115,209r-17,-8l4089,196r-8,-5l4080,190r-1,-3l4077,185r,-3l4079,176r3,-5l4087,169r6,-2l4098,167r5,3l4108,175r4,5l4131,170xm4272,149r,20l4267,162r-7,-3l4255,155r-5,-4l4244,149r-6,-2l4232,146r-8,l4218,146r-6,1l4206,149r-7,2l4193,154r-5,3l4183,161r-4,5l4176,171r-4,5l4168,181r-2,6l4162,201r-1,14l4162,223r,7l4165,237r1,6l4168,250r4,6l4176,261r3,5l4183,271r5,4l4194,278r5,3l4206,283r6,2l4218,286r8,l4232,286r7,-1l4244,283r6,-2l4255,277r7,-4l4267,270r5,-7l4272,282r22,l4294,149r-22,xm4228,167r10,l4247,170r7,5l4260,180r5,7l4269,196r3,9l4273,216r-1,10l4269,236r-4,9l4260,251r-6,6l4247,262r-9,3l4228,266r-9,-1l4211,262r-8,-5l4197,251r-5,-8l4188,235r-2,-9l4184,215r2,-10l4188,196r4,-9l4197,181r6,-6l4211,171r8,-4l4228,167xm4273,83l4249,72r-33,47l4231,126r42,-43xm4359,170r24,l4383,149r-24,l4359,101r-23,l4336,149r-13,l4323,170r13,l4336,282r23,l4359,170xm4523,221r,-5l4522,201r-4,-14l4516,181r-3,-5l4510,170r-4,-4l4501,161r-4,-4l4491,154r-5,-3l4480,149r-7,-2l4467,146r-7,l4452,146r-6,1l4440,150r-6,1l4427,154r-5,3l4417,161r-3,5l4409,171r-4,5l4402,182r-2,7l4396,201r-1,15l4395,225r1,6l4397,238r3,7l4402,251r4,6l4410,262r4,5l4419,271r5,4l4429,278r5,3l4440,283r7,2l4454,286r7,l4471,286r9,-3l4488,281r8,-4l4503,272r7,-6l4516,257r6,-9l4502,237r-4,8l4493,251r-5,5l4483,260r-5,2l4473,263r-6,2l4461,266r-9,-1l4445,262r-8,-4l4432,253r-5,-6l4424,238r-4,-8l4419,221r104,xm4421,201r1,-7l4426,187r4,-6l4435,176r5,-4l4446,170r6,-3l4460,167r7,l4473,170r7,2l4485,176r5,5l4493,187r4,7l4500,201r-79,xm4503,83l4480,72r-35,47l4460,126r43,-43xm4554,149r,133l4578,282r,-72l4578,201r1,-7l4581,186r1,-5l4587,175r5,-4l4599,167r8,l4612,167r5,2l4622,172r3,4l4628,181r1,6l4630,195r2,9l4632,282r22,l4654,209r,-10l4655,190r3,-6l4660,177r5,-5l4670,170r5,-3l4683,167r5,l4694,169r4,2l4701,175r3,5l4705,186r1,8l4706,201r,81l4729,282r,-83l4729,187r-1,-8l4725,171r-4,-7l4719,160r-4,-4l4711,154r-5,-3l4696,147r-9,-1l4679,146r-5,1l4668,149r-5,2l4658,155r-4,4l4650,162r-3,5l4644,162r-4,-3l4637,155r-5,-4l4627,149r-5,-2l4617,146r-6,l4601,147r-9,3l4584,156r-6,8l4578,149r-24,xm4887,171r-7,4l4873,180r-6,6l4863,192r-3,7l4857,206r-1,9l4855,223r1,7l4856,236r2,6l4860,248r6,10l4873,268r10,8l4895,281r12,4l4921,286r13,-1l4946,281r11,-5l4967,268r7,-10l4979,248r3,-6l4983,236r1,-6l4984,222r,-7l4983,206r-2,-7l4977,192r-5,-6l4967,180r-6,-5l4953,171r6,-4l4964,162r5,-5l4973,151r4,-6l4978,139r3,-8l4981,124r-2,-13l4976,100r-5,-10l4963,83r-9,-8l4944,70r-11,-3l4921,65r-13,2l4897,70r-10,5l4878,83r-7,7l4865,100r-3,11l4861,124r,7l4862,139r3,6l4867,151r4,6l4876,162r5,5l4887,171xm4921,88r7,l4934,90r8,4l4947,98r5,6l4954,110r3,6l4958,124r-1,7l4954,139r-2,6l4947,151r-5,4l4934,159r-6,2l4921,161r-8,l4906,159r-6,-4l4895,150r-5,-5l4886,139r-1,-8l4883,124r2,-8l4886,110r4,-6l4895,98r5,-4l4906,90r7,-2l4921,88xm4920,181r8,1l4936,185r7,4l4949,194r5,6l4958,207r3,8l4962,222r-1,9l4958,238r-4,8l4949,252r-6,5l4936,261r-8,2l4920,263r-8,l4903,261r-6,-4l4891,252r-5,-6l4882,238r-2,-7l4878,222r2,-8l4882,206r4,-6l4891,194r6,-5l4903,185r9,-3l4920,181xm5090,90r,192l5114,282r,-213l5067,69r-13,21l5090,90xm5333,336r24,l5357,69r-24,l5333,336xm5587,90r,192l5612,282r,-213l5565,69r-13,21l5587,90xm5770,65r-7,2l5755,68r-7,2l5741,74r-7,5l5728,84r-6,6l5717,96r-5,9l5707,113r-4,10l5701,131r-3,10l5696,152r-2,12l5694,175r,11l5696,196r1,11l5699,217r3,9l5706,235r3,8l5714,252r7,8l5727,266r6,6l5741,277r7,4l5755,283r8,3l5770,286r9,l5787,283r7,-2l5802,277r6,-5l5815,267r5,-6l5827,253r4,-8l5835,236r4,-9l5841,217r3,-10l5846,197r,-11l5848,175r-2,-11l5846,152r-2,-11l5841,131r-2,-8l5835,113r-5,-8l5825,96r-5,-6l5814,84r-6,-6l5802,74r-8,-4l5787,68r-8,-3l5770,65xm5770,88r7,l5782,89r5,2l5792,94r5,4l5800,101r5,5l5809,113r6,12l5820,140r3,17l5824,176r-1,18l5820,210r-5,15l5809,238r-4,5l5800,248r-3,5l5792,257r-5,3l5782,262r-5,1l5770,263r-5,l5760,262r-6,-2l5749,257r-3,-4l5741,250r-4,-5l5733,238r-6,-12l5722,211r-3,-17l5718,175r1,-18l5722,140r5,-15l5733,113r4,-7l5741,101r5,-3l5749,94r5,-3l5760,89r5,-1l5770,88xm5949,65r-9,2l5932,68r-7,2l5919,74r-8,5l5905,84r-6,6l5894,96r-5,9l5885,113r-4,10l5878,131r-3,10l5874,152r-1,12l5871,175r2,11l5873,196r2,11l5876,217r4,9l5883,235r5,8l5891,252r7,8l5904,266r6,6l5917,277r8,4l5932,283r8,3l5949,286r7,l5964,283r7,-2l5978,277r8,-5l5992,267r6,-6l6003,253r5,-8l6012,236r4,-9l6020,217r2,-10l6023,197r2,-11l6025,175r,-11l6023,152r-2,-11l6018,131r-2,-8l6012,113r-5,-8l6003,96r-6,-6l5992,84r-7,-6l5978,74r-7,-4l5964,68r-8,-3l5949,65xm5949,88r5,l5959,89r5,2l5969,94r5,4l5978,101r4,5l5986,113r6,12l5997,140r3,17l6001,176r-1,18l5997,210r-5,15l5986,238r-4,5l5978,248r-4,5l5969,257r-5,3l5959,262r-5,1l5949,263r-7,l5937,262r-5,-2l5927,257r-5,-4l5917,250r-3,-5l5910,238r-6,-12l5899,211r-3,-17l5895,175r1,-18l5899,140r5,-15l5910,113r4,-7l5919,101r3,-3l5927,94r5,-3l5937,89r5,-1l5949,88xm6174,171r-7,4l6160,180r-6,6l6150,192r-3,7l6144,206r-1,9l6142,223r1,7l6143,236r2,6l6147,248r6,10l6160,268r10,8l6182,281r12,4l6208,286r13,-1l6233,281r11,-5l6254,268r7,-10l6266,248r3,-6l6270,236r1,-6l6271,222r,-7l6270,206r-2,-7l6264,192r-5,-6l6254,180r-6,-5l6240,171r6,-4l6251,162r5,-5l6260,151r4,-6l6266,139r2,-8l6268,124r-2,-13l6263,100r-5,-10l6250,83r-9,-8l6231,70r-11,-3l6208,65r-13,2l6184,70r-10,5l6165,83r-7,7l6152,100r-3,11l6148,124r,7l6149,139r3,6l6154,151r4,6l6163,162r5,5l6174,171xm6208,88r7,l6223,90r6,4l6234,98r5,6l6241,110r3,6l6245,124r-1,7l6241,139r-2,6l6234,151r-5,4l6223,159r-8,2l6208,161r-8,l6193,159r-6,-4l6182,150r-5,-5l6173,139r-1,-8l6170,124r2,-8l6173,110r4,-6l6182,98r5,-4l6193,90r7,-2l6208,88xm6206,181r9,1l6223,185r7,4l6236,194r5,6l6245,207r3,8l6249,222r-1,9l6245,238r-4,8l6236,252r-6,5l6223,261r-8,2l6206,263r-7,l6190,261r-6,-4l6178,252r-5,-6l6169,238r-2,-7l6165,222r2,-8l6169,206r4,-6l6178,194r6,-5l6192,185r7,-3l6206,181xm6357,261r44,-51l6413,195r10,-13l6432,171r5,-9l6442,154r2,-9l6446,138r1,-9l6446,123r,-7l6443,110r-2,-6l6436,93r-9,-9l6417,76r-11,-6l6400,68r-7,-1l6387,65r-7,l6371,65r-8,3l6355,70r-8,3l6341,78r-6,3l6329,88r-4,6l6320,101r-3,8l6315,119r-1,12l6337,131r2,-8l6340,116r2,-6l6345,105r2,-4l6351,98r4,-3l6360,93r5,-3l6370,89r5,-1l6380,88r8,l6397,90r8,4l6411,99r5,6l6420,113r2,7l6423,128r,6l6421,140r-3,7l6416,154r-13,17l6386,192r-77,90l6446,282r,-21l6357,261xm6681,189r21,l6717,187r14,-2l6736,182r6,-2l6747,176r5,-4l6756,169r4,-5l6762,159r3,-5l6767,147r1,-6l6770,135r,-6l6770,121r-2,-6l6767,109r-2,-5l6762,98r-4,-5l6755,88r-5,-4l6745,80r-5,-4l6735,74r-6,-2l6714,69r-18,l6657,69r,213l6681,282r,-93xm6681,167r,-77l6699,90r12,1l6720,93r9,3l6735,100r5,5l6743,113r3,7l6746,129r,9l6743,145r-3,6l6735,157r-6,4l6720,165r-9,1l6701,167r-20,xm6795,149r,133l6817,282r,-70l6818,201r,-9l6821,186r1,-6l6826,175r5,-4l6837,169r6,-2l6849,169r8,3l6868,152r-6,-3l6857,147r-4,-1l6847,146r-8,1l6832,150r-6,5l6817,164r,-15l6795,149xm6983,149r,20l6978,162r-5,-3l6968,155r-7,-4l6957,149r-7,-2l6943,146r-6,l6929,146r-6,1l6917,149r-7,2l6905,154r-5,3l6895,161r-5,5l6887,171r-4,5l6881,181r-3,6l6874,201r-1,14l6873,223r1,7l6876,237r2,6l6881,250r2,6l6887,261r3,5l6895,271r5,4l6905,278r7,3l6917,283r6,2l6930,286r7,l6944,286r6,-1l6957,283r4,-2l6968,277r5,-4l6978,270r5,-7l6983,282r22,l7005,149r-22,xm6940,167r9,l6958,170r7,5l6971,180r7,7l6981,196r3,9l6984,216r,10l6981,236r-3,9l6971,251r-6,6l6958,262r-9,3l6940,266r-10,-1l6923,262r-8,-5l6908,251r-5,-8l6899,235r-2,-9l6897,215r,-10l6899,196r4,-9l6909,181r6,-6l6923,171r9,-4l6940,167xm7046,49r,233l7069,282r,-66l7069,205r1,-9l7072,189r3,-7l7079,176r6,-5l7094,169r8,-2l7110,167r5,2l7120,171r3,4l7127,180r1,6l7130,194r,7l7130,282r23,l7153,200r-1,-11l7151,179r-3,-8l7146,165r-4,-4l7138,157r-3,-3l7130,151r-5,-2l7118,147r-5,-1l7107,146r-11,1l7086,151r-9,5l7069,165r,-116l7046,49xm7295,149r,20l7290,162r-5,-3l7279,155r-5,-4l7268,149r-6,-2l7256,146r-8,l7242,146r-6,1l7229,149r-6,2l7218,154r-6,3l7207,161r-4,5l7199,171r-3,5l7192,181r-3,6l7186,201r-1,14l7186,223r,7l7188,237r1,6l7192,250r4,6l7199,261r4,5l7208,271r4,4l7218,278r5,3l7229,283r7,2l7242,286r7,l7256,286r7,-1l7268,283r6,-2l7279,277r6,-4l7290,270r5,-7l7295,282r23,l7318,149r-23,xm7252,167r10,l7270,170r8,5l7284,180r5,7l7293,196r2,9l7297,216r-2,10l7293,236r-4,9l7284,251r-6,6l7270,262r-8,3l7252,266r-9,-1l7234,262r-7,-5l7221,251r-5,-8l7212,235r-3,-9l7208,215r1,-10l7212,196r4,-9l7221,181r6,-6l7234,171r9,-4l7252,167xm7501,90r,192l7525,282r,-213l7479,69r-13,21l7501,90xm7684,65r-7,2l7668,68r-6,2l7654,74r-7,5l7640,84r-4,6l7629,96r-5,9l7621,113r-4,10l7613,131r-2,10l7609,152r-1,12l7608,175r,11l7609,196r2,11l7613,217r3,9l7619,235r4,8l7628,252r5,8l7639,266r6,6l7653,277r7,4l7668,283r9,3l7684,286r8,l7699,283r8,-2l7714,277r7,-5l7728,267r6,-6l7739,253r5,-8l7749,236r2,-9l7755,217r3,-10l7759,197r1,-11l7760,175r,-11l7759,152r-1,-11l7755,131r-4,-8l7748,113r-4,-8l7739,96r-6,-6l7728,84r-7,-6l7714,74r-6,-4l7700,68r-8,-3l7684,65xm7684,88r5,l7695,89r5,2l7705,94r4,4l7714,101r4,5l7721,113r7,12l7733,140r3,17l7736,176r,18l7733,210r-5,15l7721,238r-3,5l7714,248r-5,5l7705,257r-5,3l7695,262r-6,1l7684,263r-6,l7673,262r-5,-2l7663,257r-5,-4l7654,250r-5,-5l7645,238r-6,-12l7634,211r-2,-17l7631,175r1,-18l7636,140r3,-15l7647,113r3,-7l7654,101r4,-3l7663,94r5,-3l7673,89r5,-1l7684,88xe" fillcolor="#0071bc" stroked="f">
                <v:path arrowok="t" o:connecttype="custom" o:connectlocs="76,139;55,44;102,94;164,110;202,113;191,95;444,78;412,133;463,85;531,143;528,83;688,82;648,126;710,74;787,79;784,113;1033,74;1057,36;1170,73;1169,83;1242,73;1263,87;1636,74;1628,138;1724,136;1707,74;1821,73;1819,83;1896,73;1901,83;1998,77;2003,118;2048,73;2043,143;2100,75;2133,93;2180,141;2220,141;2247,93;2352,90;2430,99;2477,37;2442,62;2545,141;2864,133;2896,47;2885,44;3006,118;2985,128;3085,138;3075,55;3108,91;3222,55;3211,70;3341,45;3492,74;3484,138;3535,108;3634,74;3659,74;3839,33;3879,103;3842,131"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08"/>
    <w:rsid w:val="00020771"/>
    <w:rsid w:val="000277CE"/>
    <w:rsid w:val="0003460F"/>
    <w:rsid w:val="0003658F"/>
    <w:rsid w:val="00043BF4"/>
    <w:rsid w:val="00051CB1"/>
    <w:rsid w:val="00053E04"/>
    <w:rsid w:val="00054373"/>
    <w:rsid w:val="00075C9F"/>
    <w:rsid w:val="000771B3"/>
    <w:rsid w:val="000842D2"/>
    <w:rsid w:val="000843A5"/>
    <w:rsid w:val="00085CE0"/>
    <w:rsid w:val="00094FF3"/>
    <w:rsid w:val="000A1DB1"/>
    <w:rsid w:val="000A6A17"/>
    <w:rsid w:val="000B6548"/>
    <w:rsid w:val="000B6F63"/>
    <w:rsid w:val="000C435D"/>
    <w:rsid w:val="000F1402"/>
    <w:rsid w:val="000F5A00"/>
    <w:rsid w:val="000F71B0"/>
    <w:rsid w:val="000F7F76"/>
    <w:rsid w:val="00100C55"/>
    <w:rsid w:val="001146B2"/>
    <w:rsid w:val="001353AB"/>
    <w:rsid w:val="00135DDB"/>
    <w:rsid w:val="001404AB"/>
    <w:rsid w:val="00143221"/>
    <w:rsid w:val="001434B8"/>
    <w:rsid w:val="00144416"/>
    <w:rsid w:val="00146745"/>
    <w:rsid w:val="001658A9"/>
    <w:rsid w:val="0017231D"/>
    <w:rsid w:val="001776E2"/>
    <w:rsid w:val="001810DC"/>
    <w:rsid w:val="00183C7E"/>
    <w:rsid w:val="001850BE"/>
    <w:rsid w:val="001856E9"/>
    <w:rsid w:val="001877D9"/>
    <w:rsid w:val="00191006"/>
    <w:rsid w:val="00194565"/>
    <w:rsid w:val="00194C05"/>
    <w:rsid w:val="001A214A"/>
    <w:rsid w:val="001A59BF"/>
    <w:rsid w:val="001B607F"/>
    <w:rsid w:val="001C23FB"/>
    <w:rsid w:val="001D369A"/>
    <w:rsid w:val="001E7868"/>
    <w:rsid w:val="002070FB"/>
    <w:rsid w:val="00213729"/>
    <w:rsid w:val="002151D5"/>
    <w:rsid w:val="002272A6"/>
    <w:rsid w:val="00230687"/>
    <w:rsid w:val="002406FA"/>
    <w:rsid w:val="002460EA"/>
    <w:rsid w:val="00261708"/>
    <w:rsid w:val="002848DA"/>
    <w:rsid w:val="002B2E47"/>
    <w:rsid w:val="002C7C84"/>
    <w:rsid w:val="002D6A6C"/>
    <w:rsid w:val="00300097"/>
    <w:rsid w:val="00322412"/>
    <w:rsid w:val="0032414A"/>
    <w:rsid w:val="003301A3"/>
    <w:rsid w:val="0035578A"/>
    <w:rsid w:val="0036225E"/>
    <w:rsid w:val="0036777B"/>
    <w:rsid w:val="00376936"/>
    <w:rsid w:val="0038282A"/>
    <w:rsid w:val="00385642"/>
    <w:rsid w:val="0038577C"/>
    <w:rsid w:val="00397580"/>
    <w:rsid w:val="003A1794"/>
    <w:rsid w:val="003A45C8"/>
    <w:rsid w:val="003C0536"/>
    <w:rsid w:val="003C2DCF"/>
    <w:rsid w:val="003C7FE7"/>
    <w:rsid w:val="003D02AA"/>
    <w:rsid w:val="003D0499"/>
    <w:rsid w:val="003D4080"/>
    <w:rsid w:val="003E7A53"/>
    <w:rsid w:val="003F526A"/>
    <w:rsid w:val="00405244"/>
    <w:rsid w:val="00413A9D"/>
    <w:rsid w:val="00422A74"/>
    <w:rsid w:val="0043516F"/>
    <w:rsid w:val="00440AFD"/>
    <w:rsid w:val="004436EE"/>
    <w:rsid w:val="0045547F"/>
    <w:rsid w:val="004920AD"/>
    <w:rsid w:val="004D05B3"/>
    <w:rsid w:val="004D0EB3"/>
    <w:rsid w:val="004E1EF0"/>
    <w:rsid w:val="004E479E"/>
    <w:rsid w:val="004E583B"/>
    <w:rsid w:val="004F0931"/>
    <w:rsid w:val="004F4A5B"/>
    <w:rsid w:val="004F78E6"/>
    <w:rsid w:val="00512D99"/>
    <w:rsid w:val="00525EC9"/>
    <w:rsid w:val="00527583"/>
    <w:rsid w:val="00531DBB"/>
    <w:rsid w:val="005769F3"/>
    <w:rsid w:val="005A27A9"/>
    <w:rsid w:val="005B5FF2"/>
    <w:rsid w:val="005D18FF"/>
    <w:rsid w:val="005E56F7"/>
    <w:rsid w:val="005F493E"/>
    <w:rsid w:val="005F699D"/>
    <w:rsid w:val="005F79FB"/>
    <w:rsid w:val="005F7F2A"/>
    <w:rsid w:val="00604406"/>
    <w:rsid w:val="00605F4A"/>
    <w:rsid w:val="00607822"/>
    <w:rsid w:val="006103AA"/>
    <w:rsid w:val="006113AB"/>
    <w:rsid w:val="00613BBF"/>
    <w:rsid w:val="00622B80"/>
    <w:rsid w:val="0064139A"/>
    <w:rsid w:val="006601E0"/>
    <w:rsid w:val="0066127C"/>
    <w:rsid w:val="0066758F"/>
    <w:rsid w:val="00675D16"/>
    <w:rsid w:val="00677587"/>
    <w:rsid w:val="006A36F1"/>
    <w:rsid w:val="006B0FD8"/>
    <w:rsid w:val="006B4C6A"/>
    <w:rsid w:val="006B5663"/>
    <w:rsid w:val="006B5931"/>
    <w:rsid w:val="006C5C06"/>
    <w:rsid w:val="006E024F"/>
    <w:rsid w:val="006E4E81"/>
    <w:rsid w:val="006E5504"/>
    <w:rsid w:val="00707F7D"/>
    <w:rsid w:val="00717706"/>
    <w:rsid w:val="00717EC5"/>
    <w:rsid w:val="00727525"/>
    <w:rsid w:val="0073481F"/>
    <w:rsid w:val="00737B80"/>
    <w:rsid w:val="00752101"/>
    <w:rsid w:val="00755D38"/>
    <w:rsid w:val="007631F7"/>
    <w:rsid w:val="007769A7"/>
    <w:rsid w:val="007914B5"/>
    <w:rsid w:val="0079321E"/>
    <w:rsid w:val="007A54B2"/>
    <w:rsid w:val="007A57F2"/>
    <w:rsid w:val="007B1333"/>
    <w:rsid w:val="007C347F"/>
    <w:rsid w:val="007D01A8"/>
    <w:rsid w:val="007D4442"/>
    <w:rsid w:val="007D7DEE"/>
    <w:rsid w:val="007E0193"/>
    <w:rsid w:val="007F1A0D"/>
    <w:rsid w:val="007F4AEB"/>
    <w:rsid w:val="007F75B2"/>
    <w:rsid w:val="007F7819"/>
    <w:rsid w:val="00800DB2"/>
    <w:rsid w:val="008043C4"/>
    <w:rsid w:val="00824A43"/>
    <w:rsid w:val="00831B1B"/>
    <w:rsid w:val="00842112"/>
    <w:rsid w:val="00854198"/>
    <w:rsid w:val="00861D0E"/>
    <w:rsid w:val="00867569"/>
    <w:rsid w:val="008679FF"/>
    <w:rsid w:val="00897E29"/>
    <w:rsid w:val="008A6191"/>
    <w:rsid w:val="008A750A"/>
    <w:rsid w:val="008B6125"/>
    <w:rsid w:val="008C384C"/>
    <w:rsid w:val="008D0F11"/>
    <w:rsid w:val="008F35B4"/>
    <w:rsid w:val="008F73B4"/>
    <w:rsid w:val="00904985"/>
    <w:rsid w:val="00904D45"/>
    <w:rsid w:val="009058FC"/>
    <w:rsid w:val="00931DB8"/>
    <w:rsid w:val="00933141"/>
    <w:rsid w:val="0094402F"/>
    <w:rsid w:val="009509C1"/>
    <w:rsid w:val="00963D7E"/>
    <w:rsid w:val="009646E4"/>
    <w:rsid w:val="009668FF"/>
    <w:rsid w:val="00986278"/>
    <w:rsid w:val="00986AA9"/>
    <w:rsid w:val="00990275"/>
    <w:rsid w:val="0099456F"/>
    <w:rsid w:val="0099537B"/>
    <w:rsid w:val="0099601C"/>
    <w:rsid w:val="009A7DAC"/>
    <w:rsid w:val="009B1787"/>
    <w:rsid w:val="009B2913"/>
    <w:rsid w:val="009B55B1"/>
    <w:rsid w:val="009E4070"/>
    <w:rsid w:val="009E7CDE"/>
    <w:rsid w:val="00A00672"/>
    <w:rsid w:val="00A11F0B"/>
    <w:rsid w:val="00A144F2"/>
    <w:rsid w:val="00A365FE"/>
    <w:rsid w:val="00A403B6"/>
    <w:rsid w:val="00A4177F"/>
    <w:rsid w:val="00A4343D"/>
    <w:rsid w:val="00A502F1"/>
    <w:rsid w:val="00A54F3D"/>
    <w:rsid w:val="00A70A83"/>
    <w:rsid w:val="00A753ED"/>
    <w:rsid w:val="00A81EB3"/>
    <w:rsid w:val="00A841DD"/>
    <w:rsid w:val="00A842CF"/>
    <w:rsid w:val="00A90DAC"/>
    <w:rsid w:val="00AB78FF"/>
    <w:rsid w:val="00AE558D"/>
    <w:rsid w:val="00AE6D5B"/>
    <w:rsid w:val="00B00C1D"/>
    <w:rsid w:val="00B02516"/>
    <w:rsid w:val="00B0284E"/>
    <w:rsid w:val="00B036DA"/>
    <w:rsid w:val="00B03E21"/>
    <w:rsid w:val="00B2525F"/>
    <w:rsid w:val="00B2664A"/>
    <w:rsid w:val="00B31BE8"/>
    <w:rsid w:val="00B324F1"/>
    <w:rsid w:val="00B338CA"/>
    <w:rsid w:val="00B36053"/>
    <w:rsid w:val="00B529C5"/>
    <w:rsid w:val="00B53219"/>
    <w:rsid w:val="00B565EB"/>
    <w:rsid w:val="00B6029D"/>
    <w:rsid w:val="00B64188"/>
    <w:rsid w:val="00BA439F"/>
    <w:rsid w:val="00BA6370"/>
    <w:rsid w:val="00BB161B"/>
    <w:rsid w:val="00BC4A7E"/>
    <w:rsid w:val="00BD3B17"/>
    <w:rsid w:val="00BE64E2"/>
    <w:rsid w:val="00BE78B4"/>
    <w:rsid w:val="00C00C32"/>
    <w:rsid w:val="00C036A1"/>
    <w:rsid w:val="00C11641"/>
    <w:rsid w:val="00C25DCC"/>
    <w:rsid w:val="00C269D4"/>
    <w:rsid w:val="00C4160D"/>
    <w:rsid w:val="00C42C08"/>
    <w:rsid w:val="00C52466"/>
    <w:rsid w:val="00C732C4"/>
    <w:rsid w:val="00C8406E"/>
    <w:rsid w:val="00C84D21"/>
    <w:rsid w:val="00C872BB"/>
    <w:rsid w:val="00C91F43"/>
    <w:rsid w:val="00C96000"/>
    <w:rsid w:val="00CA663C"/>
    <w:rsid w:val="00CB2709"/>
    <w:rsid w:val="00CB4154"/>
    <w:rsid w:val="00CB6535"/>
    <w:rsid w:val="00CB6F89"/>
    <w:rsid w:val="00CC1DBC"/>
    <w:rsid w:val="00CD4431"/>
    <w:rsid w:val="00CE228C"/>
    <w:rsid w:val="00CE3498"/>
    <w:rsid w:val="00CE7B39"/>
    <w:rsid w:val="00CF545B"/>
    <w:rsid w:val="00D018F0"/>
    <w:rsid w:val="00D04F10"/>
    <w:rsid w:val="00D1141B"/>
    <w:rsid w:val="00D27074"/>
    <w:rsid w:val="00D27D69"/>
    <w:rsid w:val="00D36464"/>
    <w:rsid w:val="00D448C2"/>
    <w:rsid w:val="00D51198"/>
    <w:rsid w:val="00D57446"/>
    <w:rsid w:val="00D666C3"/>
    <w:rsid w:val="00D76377"/>
    <w:rsid w:val="00D7794E"/>
    <w:rsid w:val="00DB3587"/>
    <w:rsid w:val="00DB7F4C"/>
    <w:rsid w:val="00DC0D7B"/>
    <w:rsid w:val="00DC1B9B"/>
    <w:rsid w:val="00DF47FE"/>
    <w:rsid w:val="00E1138B"/>
    <w:rsid w:val="00E15790"/>
    <w:rsid w:val="00E2374E"/>
    <w:rsid w:val="00E26704"/>
    <w:rsid w:val="00E27C40"/>
    <w:rsid w:val="00E31980"/>
    <w:rsid w:val="00E33CB0"/>
    <w:rsid w:val="00E36533"/>
    <w:rsid w:val="00E54008"/>
    <w:rsid w:val="00E5530E"/>
    <w:rsid w:val="00E57646"/>
    <w:rsid w:val="00E6314E"/>
    <w:rsid w:val="00E6423C"/>
    <w:rsid w:val="00E66214"/>
    <w:rsid w:val="00E7052B"/>
    <w:rsid w:val="00E74334"/>
    <w:rsid w:val="00E90890"/>
    <w:rsid w:val="00E916D9"/>
    <w:rsid w:val="00E93830"/>
    <w:rsid w:val="00E93E0E"/>
    <w:rsid w:val="00E955EA"/>
    <w:rsid w:val="00EA7C71"/>
    <w:rsid w:val="00EB1ED3"/>
    <w:rsid w:val="00EC2D51"/>
    <w:rsid w:val="00EC7D98"/>
    <w:rsid w:val="00EF464A"/>
    <w:rsid w:val="00F10036"/>
    <w:rsid w:val="00F206C7"/>
    <w:rsid w:val="00F26395"/>
    <w:rsid w:val="00F26434"/>
    <w:rsid w:val="00F310DD"/>
    <w:rsid w:val="00F32A3B"/>
    <w:rsid w:val="00F37000"/>
    <w:rsid w:val="00F46D88"/>
    <w:rsid w:val="00F46F18"/>
    <w:rsid w:val="00F5096E"/>
    <w:rsid w:val="00FA7917"/>
    <w:rsid w:val="00FB005B"/>
    <w:rsid w:val="00FB687C"/>
    <w:rsid w:val="00FE63FA"/>
    <w:rsid w:val="00FF2E5C"/>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810A1ED"/>
  <w15:docId w15:val="{A04061DB-3927-4007-97BD-A26E6C7F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A214A"/>
    <w:pPr>
      <w:spacing w:line="276" w:lineRule="auto"/>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1A214A"/>
    <w:pPr>
      <w:autoSpaceDE w:val="0"/>
      <w:autoSpaceDN w:val="0"/>
      <w:adjustRightInd w:val="0"/>
      <w:spacing w:after="280" w:line="276" w:lineRule="auto"/>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character" w:styleId="Odkaznakoment">
    <w:name w:val="annotation reference"/>
    <w:basedOn w:val="Standardnpsmoodstavce"/>
    <w:uiPriority w:val="99"/>
    <w:semiHidden/>
    <w:unhideWhenUsed/>
    <w:rsid w:val="003E7A53"/>
    <w:rPr>
      <w:sz w:val="16"/>
      <w:szCs w:val="16"/>
    </w:rPr>
  </w:style>
  <w:style w:type="paragraph" w:styleId="Textkomente">
    <w:name w:val="annotation text"/>
    <w:basedOn w:val="Normln"/>
    <w:link w:val="TextkomenteChar"/>
    <w:uiPriority w:val="99"/>
    <w:semiHidden/>
    <w:unhideWhenUsed/>
    <w:rsid w:val="003E7A53"/>
    <w:pPr>
      <w:spacing w:line="240" w:lineRule="auto"/>
    </w:pPr>
    <w:rPr>
      <w:szCs w:val="20"/>
    </w:rPr>
  </w:style>
  <w:style w:type="character" w:customStyle="1" w:styleId="TextkomenteChar">
    <w:name w:val="Text komentáře Char"/>
    <w:basedOn w:val="Standardnpsmoodstavce"/>
    <w:link w:val="Textkomente"/>
    <w:uiPriority w:val="99"/>
    <w:semiHidden/>
    <w:rsid w:val="003E7A53"/>
    <w:rPr>
      <w:rFonts w:ascii="Arial" w:hAnsi="Arial"/>
      <w:lang w:eastAsia="en-US"/>
    </w:rPr>
  </w:style>
  <w:style w:type="paragraph" w:styleId="Pedmtkomente">
    <w:name w:val="annotation subject"/>
    <w:basedOn w:val="Textkomente"/>
    <w:next w:val="Textkomente"/>
    <w:link w:val="PedmtkomenteChar"/>
    <w:uiPriority w:val="99"/>
    <w:semiHidden/>
    <w:unhideWhenUsed/>
    <w:rsid w:val="003E7A53"/>
    <w:rPr>
      <w:b/>
      <w:bCs/>
    </w:rPr>
  </w:style>
  <w:style w:type="character" w:customStyle="1" w:styleId="PedmtkomenteChar">
    <w:name w:val="Předmět komentáře Char"/>
    <w:basedOn w:val="TextkomenteChar"/>
    <w:link w:val="Pedmtkomente"/>
    <w:uiPriority w:val="99"/>
    <w:semiHidden/>
    <w:rsid w:val="003E7A53"/>
    <w:rPr>
      <w:rFonts w:ascii="Arial" w:hAnsi="Arial"/>
      <w:b/>
      <w:bCs/>
      <w:lang w:eastAsia="en-US"/>
    </w:rPr>
  </w:style>
  <w:style w:type="character" w:customStyle="1" w:styleId="normaltextrun">
    <w:name w:val="normaltextrun"/>
    <w:basedOn w:val="Standardnpsmoodstavce"/>
    <w:rsid w:val="0099537B"/>
  </w:style>
  <w:style w:type="paragraph" w:styleId="Revize">
    <w:name w:val="Revision"/>
    <w:hidden/>
    <w:uiPriority w:val="99"/>
    <w:semiHidden/>
    <w:rsid w:val="00BE78B4"/>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su.gov.cz/produkty/vyvoj-ekonomiky-ceske-republiky-3-ctvrtleti-202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press@csu.gov.cz" TargetMode="External"/><Relationship Id="rId1" Type="http://schemas.openxmlformats.org/officeDocument/2006/relationships/hyperlink" Target="http://www.csu.gov.cz" TargetMode="External"/><Relationship Id="rId4" Type="http://schemas.openxmlformats.org/officeDocument/2006/relationships/hyperlink" Target="mailto:pres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ieslar35132\Documents\Tiskov&#233;%20konference\2024\TK-240929_&#352;koly%20a%20&#353;kolsk&#225;%20za&#345;&#237;zen&#237;\Form_c469_Tiskova%20zprava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8C66-D9B2-4984-A276-E00C80A26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7D368-9E5F-4BC4-8E67-2A4D629F0FC0}">
  <ds:schemaRefs>
    <ds:schemaRef ds:uri="http://schemas.microsoft.com/sharepoint/v3/contenttype/forms"/>
  </ds:schemaRefs>
</ds:datastoreItem>
</file>

<file path=customXml/itemProps3.xml><?xml version="1.0" encoding="utf-8"?>
<ds:datastoreItem xmlns:ds="http://schemas.openxmlformats.org/officeDocument/2006/customXml" ds:itemID="{0A936DF6-79B2-41AF-A40E-A3086D851D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774E5-2F85-4DF2-B2A3-4D309729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Form_c469_Tiskova zprava_CZ.dotx</Template>
  <TotalTime>2</TotalTime>
  <Pages>1</Pages>
  <Words>424</Words>
  <Characters>2507</Characters>
  <Application>Microsoft Office Word</Application>
  <DocSecurity>0</DocSecurity>
  <Lines>20</Lines>
  <Paragraphs>5</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Růst české ekonomiky vlivem bilance zahraničního obchodu zrychlil</vt:lpstr>
    </vt:vector>
  </TitlesOfParts>
  <Company>ČSÚ</Company>
  <LinksUpToDate>false</LinksUpToDate>
  <CharactersWithSpaces>2926</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Cieslar Jan</dc:creator>
  <cp:lastModifiedBy>Cieslar Jan</cp:lastModifiedBy>
  <cp:revision>4</cp:revision>
  <dcterms:created xsi:type="dcterms:W3CDTF">2025-12-14T22:46:00Z</dcterms:created>
  <dcterms:modified xsi:type="dcterms:W3CDTF">2025-12-16T11:33:00Z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Tisková zpráva CZ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5b; část 11.2
</vt:lpwstr>
  </property>
  <property fmtid="{D5CDD505-2E9C-101B-9397-08002B2CF9AE}" pid="7" name="Účinnostod">
    <vt:filetime>2022-02-08T08:00:00Z</vt:filetime>
  </property>
  <property fmtid="{D5CDD505-2E9C-101B-9397-08002B2CF9AE}" pid="8" name="Označení">
    <vt:lpwstr>Form_c469</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