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199A8" w14:textId="4C2DE04A" w:rsidR="00867569" w:rsidRPr="00AE6D5B" w:rsidRDefault="006D0EC3" w:rsidP="00AE6D5B">
      <w:pPr>
        <w:pStyle w:val="Datum"/>
      </w:pPr>
      <w:r>
        <w:t>24</w:t>
      </w:r>
      <w:r w:rsidR="005548DC">
        <w:t xml:space="preserve">. </w:t>
      </w:r>
      <w:r w:rsidR="00961C5F">
        <w:t xml:space="preserve">dubna </w:t>
      </w:r>
      <w:r w:rsidR="00D70D35">
        <w:t>202</w:t>
      </w:r>
      <w:r w:rsidR="00F22FE1">
        <w:t>5</w:t>
      </w:r>
    </w:p>
    <w:p w14:paraId="58D08F6E" w14:textId="022D7187" w:rsidR="009B154B" w:rsidRPr="009B154B" w:rsidRDefault="00815509" w:rsidP="009B154B">
      <w:pPr>
        <w:pStyle w:val="Nzev"/>
        <w:spacing w:after="200"/>
      </w:pPr>
      <w:r>
        <w:t xml:space="preserve">Počet </w:t>
      </w:r>
      <w:r w:rsidR="00961C5F">
        <w:t>vysokoškoláků</w:t>
      </w:r>
      <w:r w:rsidR="00E167C0">
        <w:t xml:space="preserve"> v Česku </w:t>
      </w:r>
      <w:r w:rsidR="00961C5F">
        <w:t xml:space="preserve">nadále </w:t>
      </w:r>
      <w:r w:rsidR="00DC30C5">
        <w:t>roste</w:t>
      </w:r>
    </w:p>
    <w:p w14:paraId="541B6127" w14:textId="7EC9866D" w:rsidR="00D6446F" w:rsidRDefault="00874DF4" w:rsidP="00FE331F">
      <w:pPr>
        <w:pStyle w:val="Perex"/>
        <w:spacing w:after="160"/>
      </w:pPr>
      <w:r>
        <w:t>Koncem</w:t>
      </w:r>
      <w:r w:rsidR="00AE3E10" w:rsidRPr="00AE3E10">
        <w:t xml:space="preserve"> roku 202</w:t>
      </w:r>
      <w:r w:rsidR="00AE3E10">
        <w:t>4</w:t>
      </w:r>
      <w:r w:rsidR="00AE3E10" w:rsidRPr="00AE3E10">
        <w:t xml:space="preserve"> studovalo na </w:t>
      </w:r>
      <w:r w:rsidR="00DC30C5">
        <w:t xml:space="preserve">veřejných a soukromých </w:t>
      </w:r>
      <w:r w:rsidR="00AE3E10" w:rsidRPr="00AE3E10">
        <w:t xml:space="preserve">vysokých školách v Česku </w:t>
      </w:r>
      <w:r w:rsidR="000753D9">
        <w:t>bezmála</w:t>
      </w:r>
      <w:r w:rsidR="00203696">
        <w:t xml:space="preserve"> </w:t>
      </w:r>
      <w:r w:rsidR="007A0C80" w:rsidRPr="007A0C80">
        <w:t>31</w:t>
      </w:r>
      <w:r w:rsidR="00203696">
        <w:t xml:space="preserve">5 tisíc </w:t>
      </w:r>
      <w:r w:rsidR="00AE3E10" w:rsidRPr="00AE3E10">
        <w:t xml:space="preserve">osob. Meziročně </w:t>
      </w:r>
      <w:r w:rsidR="00AE3E10">
        <w:t xml:space="preserve">jejich počet vzrostl </w:t>
      </w:r>
      <w:r w:rsidR="00E967AB">
        <w:t xml:space="preserve">o </w:t>
      </w:r>
      <w:r w:rsidR="00203696">
        <w:t>dvě</w:t>
      </w:r>
      <w:r w:rsidR="00E967AB">
        <w:t> </w:t>
      </w:r>
      <w:r w:rsidR="00203696">
        <w:t>procenta</w:t>
      </w:r>
      <w:r w:rsidR="00DC30C5">
        <w:t>.</w:t>
      </w:r>
      <w:r w:rsidR="009F6FF5">
        <w:t xml:space="preserve"> </w:t>
      </w:r>
      <w:r w:rsidR="0055317C">
        <w:t>Téměř</w:t>
      </w:r>
      <w:r w:rsidR="00203696">
        <w:t xml:space="preserve"> každý pátý vysokoškolský student </w:t>
      </w:r>
      <w:r w:rsidR="0082083D">
        <w:t>měl cizí státní občanství</w:t>
      </w:r>
      <w:r w:rsidR="00203696">
        <w:t>.</w:t>
      </w:r>
    </w:p>
    <w:p w14:paraId="396AE81D" w14:textId="780798BD" w:rsidR="00D7661F" w:rsidRPr="00746DA7" w:rsidRDefault="00EF602E" w:rsidP="00544790">
      <w:pPr>
        <w:spacing w:after="120" w:line="240" w:lineRule="auto"/>
      </w:pPr>
      <w:r w:rsidRPr="00D6446F">
        <w:rPr>
          <w:rFonts w:cs="Arial"/>
          <w:szCs w:val="18"/>
        </w:rPr>
        <w:t xml:space="preserve">V posledních </w:t>
      </w:r>
      <w:r>
        <w:rPr>
          <w:rFonts w:cs="Arial"/>
          <w:szCs w:val="18"/>
        </w:rPr>
        <w:t xml:space="preserve">pěti letech </w:t>
      </w:r>
      <w:r w:rsidRPr="00D6446F">
        <w:rPr>
          <w:rFonts w:cs="Arial"/>
          <w:szCs w:val="18"/>
        </w:rPr>
        <w:t xml:space="preserve">počet studentů na vysokých školách v Česku </w:t>
      </w:r>
      <w:r w:rsidR="006B57E2">
        <w:rPr>
          <w:rFonts w:cs="Arial"/>
          <w:szCs w:val="18"/>
        </w:rPr>
        <w:t>stoupá</w:t>
      </w:r>
      <w:r w:rsidRPr="00D6446F">
        <w:rPr>
          <w:rFonts w:cs="Arial"/>
          <w:szCs w:val="18"/>
        </w:rPr>
        <w:t xml:space="preserve">. Mezi </w:t>
      </w:r>
      <w:r w:rsidR="00E02CB6">
        <w:rPr>
          <w:rFonts w:cs="Arial"/>
          <w:szCs w:val="18"/>
        </w:rPr>
        <w:t>prosincem</w:t>
      </w:r>
      <w:r w:rsidRPr="00D6446F">
        <w:rPr>
          <w:rFonts w:cs="Arial"/>
          <w:szCs w:val="18"/>
        </w:rPr>
        <w:t xml:space="preserve"> 2019 a 202</w:t>
      </w:r>
      <w:r>
        <w:rPr>
          <w:rFonts w:cs="Arial"/>
          <w:szCs w:val="18"/>
        </w:rPr>
        <w:t>4</w:t>
      </w:r>
      <w:r w:rsidRPr="00D6446F">
        <w:rPr>
          <w:rFonts w:cs="Arial"/>
          <w:szCs w:val="18"/>
        </w:rPr>
        <w:t xml:space="preserve"> se zvýšil o </w:t>
      </w:r>
      <w:r w:rsidR="00465A7F" w:rsidRPr="00465A7F">
        <w:rPr>
          <w:rFonts w:cs="Arial"/>
          <w:szCs w:val="18"/>
        </w:rPr>
        <w:t>26</w:t>
      </w:r>
      <w:r w:rsidR="00465A7F">
        <w:rPr>
          <w:rFonts w:cs="Arial"/>
          <w:szCs w:val="18"/>
        </w:rPr>
        <w:t> </w:t>
      </w:r>
      <w:r w:rsidR="00465A7F" w:rsidRPr="00465A7F">
        <w:rPr>
          <w:rFonts w:cs="Arial"/>
          <w:szCs w:val="18"/>
        </w:rPr>
        <w:t>271</w:t>
      </w:r>
      <w:r w:rsidR="00465A7F" w:rsidRPr="00465A7F" w:rsidDel="00465A7F">
        <w:rPr>
          <w:rFonts w:cs="Arial"/>
          <w:szCs w:val="18"/>
        </w:rPr>
        <w:t xml:space="preserve"> </w:t>
      </w:r>
      <w:r w:rsidR="00203696">
        <w:rPr>
          <w:rFonts w:cs="Arial"/>
          <w:szCs w:val="18"/>
        </w:rPr>
        <w:t xml:space="preserve">osob </w:t>
      </w:r>
      <w:r w:rsidR="00550493">
        <w:rPr>
          <w:rFonts w:cs="Arial"/>
          <w:szCs w:val="18"/>
        </w:rPr>
        <w:t>(9 %)</w:t>
      </w:r>
      <w:r w:rsidR="00256CC7">
        <w:rPr>
          <w:rFonts w:cs="Arial"/>
          <w:szCs w:val="18"/>
        </w:rPr>
        <w:t xml:space="preserve">, </w:t>
      </w:r>
      <w:r w:rsidR="00256CC7" w:rsidRPr="00256CC7">
        <w:rPr>
          <w:rFonts w:cs="Arial"/>
          <w:szCs w:val="18"/>
        </w:rPr>
        <w:t xml:space="preserve">a to především </w:t>
      </w:r>
      <w:r w:rsidR="00D7661F">
        <w:rPr>
          <w:rFonts w:cs="Arial"/>
          <w:szCs w:val="18"/>
        </w:rPr>
        <w:t xml:space="preserve">v </w:t>
      </w:r>
      <w:r w:rsidR="00256CC7" w:rsidRPr="00256CC7">
        <w:rPr>
          <w:rFonts w:cs="Arial"/>
          <w:szCs w:val="18"/>
        </w:rPr>
        <w:t>bakalářských program</w:t>
      </w:r>
      <w:r w:rsidR="00D7661F">
        <w:rPr>
          <w:rFonts w:cs="Arial"/>
          <w:szCs w:val="18"/>
        </w:rPr>
        <w:t>ech</w:t>
      </w:r>
      <w:r w:rsidR="006B57E2">
        <w:rPr>
          <w:rFonts w:cs="Arial"/>
          <w:szCs w:val="18"/>
        </w:rPr>
        <w:t>.</w:t>
      </w:r>
      <w:r w:rsidR="004E2C0E">
        <w:rPr>
          <w:rFonts w:cs="Arial"/>
          <w:szCs w:val="18"/>
        </w:rPr>
        <w:t xml:space="preserve"> </w:t>
      </w:r>
      <w:r w:rsidR="006B57E2">
        <w:rPr>
          <w:rFonts w:cs="Arial"/>
          <w:szCs w:val="18"/>
        </w:rPr>
        <w:t>Ty</w:t>
      </w:r>
      <w:r w:rsidR="004E2C0E">
        <w:rPr>
          <w:rFonts w:cs="Arial"/>
          <w:szCs w:val="18"/>
        </w:rPr>
        <w:t xml:space="preserve"> na ko</w:t>
      </w:r>
      <w:r w:rsidR="00CA0B06">
        <w:rPr>
          <w:rFonts w:cs="Arial"/>
          <w:szCs w:val="18"/>
        </w:rPr>
        <w:t xml:space="preserve">nci minulého roku studovalo 193 </w:t>
      </w:r>
      <w:r w:rsidR="004E2C0E">
        <w:rPr>
          <w:rFonts w:cs="Arial"/>
          <w:szCs w:val="18"/>
        </w:rPr>
        <w:t>4</w:t>
      </w:r>
      <w:r w:rsidR="00465A7F">
        <w:rPr>
          <w:rFonts w:cs="Arial"/>
          <w:szCs w:val="18"/>
        </w:rPr>
        <w:t>42</w:t>
      </w:r>
      <w:r w:rsidR="004E2C0E">
        <w:rPr>
          <w:rFonts w:cs="Arial"/>
          <w:szCs w:val="18"/>
        </w:rPr>
        <w:t xml:space="preserve"> osob</w:t>
      </w:r>
      <w:r w:rsidR="00DE149B">
        <w:rPr>
          <w:rFonts w:cs="Arial"/>
          <w:szCs w:val="18"/>
        </w:rPr>
        <w:t>,</w:t>
      </w:r>
      <w:r w:rsidR="004E2C0E">
        <w:rPr>
          <w:rFonts w:cs="Arial"/>
          <w:szCs w:val="18"/>
        </w:rPr>
        <w:t xml:space="preserve"> o </w:t>
      </w:r>
      <w:r w:rsidR="00256CC7" w:rsidRPr="00256CC7">
        <w:rPr>
          <w:rFonts w:cs="Arial"/>
          <w:szCs w:val="18"/>
        </w:rPr>
        <w:t>23</w:t>
      </w:r>
      <w:r w:rsidR="00465A7F">
        <w:rPr>
          <w:rFonts w:cs="Arial"/>
          <w:szCs w:val="18"/>
        </w:rPr>
        <w:t> </w:t>
      </w:r>
      <w:r w:rsidR="00256CC7" w:rsidRPr="00256CC7">
        <w:rPr>
          <w:rFonts w:cs="Arial"/>
          <w:szCs w:val="18"/>
        </w:rPr>
        <w:t>4</w:t>
      </w:r>
      <w:r w:rsidR="00465A7F">
        <w:rPr>
          <w:rFonts w:cs="Arial"/>
          <w:szCs w:val="18"/>
        </w:rPr>
        <w:t>06</w:t>
      </w:r>
      <w:r w:rsidR="00256CC7" w:rsidRPr="00256CC7">
        <w:rPr>
          <w:rFonts w:cs="Arial"/>
          <w:szCs w:val="18"/>
        </w:rPr>
        <w:t xml:space="preserve"> </w:t>
      </w:r>
      <w:r w:rsidR="004E2C0E">
        <w:rPr>
          <w:rFonts w:cs="Arial"/>
          <w:szCs w:val="18"/>
        </w:rPr>
        <w:t>více než v roce 2019</w:t>
      </w:r>
      <w:r w:rsidR="00256CC7" w:rsidRPr="00256CC7">
        <w:rPr>
          <w:rFonts w:cs="Arial"/>
          <w:szCs w:val="18"/>
        </w:rPr>
        <w:t>.</w:t>
      </w:r>
      <w:r w:rsidR="00952AD4">
        <w:rPr>
          <w:rFonts w:cs="Arial"/>
          <w:szCs w:val="18"/>
        </w:rPr>
        <w:t xml:space="preserve"> </w:t>
      </w:r>
      <w:r w:rsidR="00A82110">
        <w:rPr>
          <w:rFonts w:cs="Arial"/>
          <w:szCs w:val="18"/>
        </w:rPr>
        <w:t>Oproti tomu</w:t>
      </w:r>
      <w:r w:rsidR="001030C9">
        <w:rPr>
          <w:rFonts w:cs="Arial"/>
          <w:szCs w:val="18"/>
        </w:rPr>
        <w:t xml:space="preserve"> v</w:t>
      </w:r>
      <w:r w:rsidR="00952AD4">
        <w:rPr>
          <w:rFonts w:cs="Arial"/>
          <w:szCs w:val="18"/>
        </w:rPr>
        <w:t xml:space="preserve"> doktorských programech bylo zapsáno </w:t>
      </w:r>
      <w:r w:rsidR="00256CC7" w:rsidRPr="00256CC7">
        <w:rPr>
          <w:rFonts w:cs="Arial"/>
          <w:szCs w:val="18"/>
        </w:rPr>
        <w:t>18</w:t>
      </w:r>
      <w:r w:rsidR="00952AD4">
        <w:rPr>
          <w:rFonts w:cs="Arial"/>
          <w:szCs w:val="18"/>
        </w:rPr>
        <w:t> </w:t>
      </w:r>
      <w:r w:rsidR="00465A7F">
        <w:rPr>
          <w:rFonts w:cs="Arial"/>
          <w:szCs w:val="18"/>
        </w:rPr>
        <w:t>298</w:t>
      </w:r>
      <w:r w:rsidR="00952AD4">
        <w:rPr>
          <w:rFonts w:cs="Arial"/>
          <w:szCs w:val="18"/>
        </w:rPr>
        <w:t xml:space="preserve"> studentů</w:t>
      </w:r>
      <w:r w:rsidR="00256CC7" w:rsidRPr="00256CC7">
        <w:rPr>
          <w:rFonts w:cs="Arial"/>
          <w:szCs w:val="18"/>
        </w:rPr>
        <w:t>,</w:t>
      </w:r>
      <w:r w:rsidR="00952AD4">
        <w:rPr>
          <w:rFonts w:cs="Arial"/>
          <w:szCs w:val="18"/>
        </w:rPr>
        <w:t xml:space="preserve"> </w:t>
      </w:r>
      <w:r w:rsidR="00A82110">
        <w:rPr>
          <w:rFonts w:cs="Arial"/>
          <w:szCs w:val="18"/>
        </w:rPr>
        <w:t>což je</w:t>
      </w:r>
      <w:r w:rsidR="00256CC7" w:rsidRPr="00256CC7">
        <w:rPr>
          <w:rFonts w:cs="Arial"/>
          <w:szCs w:val="18"/>
        </w:rPr>
        <w:t xml:space="preserve"> o</w:t>
      </w:r>
      <w:r w:rsidR="00DC30C5">
        <w:rPr>
          <w:rFonts w:cs="Arial"/>
          <w:szCs w:val="18"/>
        </w:rPr>
        <w:t xml:space="preserve"> 2</w:t>
      </w:r>
      <w:r w:rsidR="00465A7F">
        <w:rPr>
          <w:rFonts w:cs="Arial"/>
          <w:szCs w:val="18"/>
        </w:rPr>
        <w:t> 573</w:t>
      </w:r>
      <w:r w:rsidR="00DC30C5">
        <w:rPr>
          <w:rFonts w:cs="Arial"/>
          <w:szCs w:val="18"/>
        </w:rPr>
        <w:t xml:space="preserve"> </w:t>
      </w:r>
      <w:r w:rsidR="00256CC7" w:rsidRPr="00256CC7">
        <w:rPr>
          <w:rFonts w:cs="Arial"/>
          <w:szCs w:val="18"/>
        </w:rPr>
        <w:t xml:space="preserve">méně než před pěti lety. </w:t>
      </w:r>
      <w:r w:rsidR="008347A6">
        <w:rPr>
          <w:rFonts w:cs="Arial"/>
          <w:szCs w:val="18"/>
        </w:rPr>
        <w:t xml:space="preserve">Celkový počet studentů </w:t>
      </w:r>
      <w:r w:rsidR="002C6A78" w:rsidRPr="00746DA7">
        <w:t xml:space="preserve">na </w:t>
      </w:r>
      <w:r w:rsidR="004E2C0E" w:rsidRPr="00746DA7">
        <w:t xml:space="preserve">veřejných a soukromých </w:t>
      </w:r>
      <w:r w:rsidR="002C6A78" w:rsidRPr="00746DA7">
        <w:t xml:space="preserve">vysokých školách v Česku </w:t>
      </w:r>
      <w:r w:rsidR="008347A6">
        <w:t>činil na konci minulého roku</w:t>
      </w:r>
      <w:r w:rsidR="008347A6" w:rsidRPr="008347A6">
        <w:t xml:space="preserve"> </w:t>
      </w:r>
      <w:r w:rsidR="002C6A78" w:rsidRPr="00746DA7">
        <w:t>314 850 osob</w:t>
      </w:r>
      <w:r w:rsidR="00203696">
        <w:t xml:space="preserve">, </w:t>
      </w:r>
      <w:r w:rsidR="00D438C3">
        <w:t>meziročn</w:t>
      </w:r>
      <w:r w:rsidR="00D276CE">
        <w:t>ě</w:t>
      </w:r>
      <w:r w:rsidR="00D438C3">
        <w:t xml:space="preserve"> </w:t>
      </w:r>
      <w:r w:rsidR="00203696">
        <w:t>o 2,1 %</w:t>
      </w:r>
      <w:r w:rsidR="00D276CE">
        <w:t xml:space="preserve"> více</w:t>
      </w:r>
      <w:r w:rsidR="00D7661F" w:rsidRPr="00746DA7">
        <w:t xml:space="preserve">. </w:t>
      </w:r>
    </w:p>
    <w:p w14:paraId="186EA182" w14:textId="2617D709" w:rsidR="000B68CC" w:rsidRPr="00BB5B61" w:rsidRDefault="00BB5B61" w:rsidP="00544790">
      <w:pPr>
        <w:pStyle w:val="Perex"/>
        <w:spacing w:after="160" w:line="240" w:lineRule="auto"/>
        <w:rPr>
          <w:b w:val="0"/>
        </w:rPr>
      </w:pPr>
      <w:r>
        <w:rPr>
          <w:b w:val="0"/>
        </w:rPr>
        <w:t>Na konci minulého roku bylo m</w:t>
      </w:r>
      <w:r w:rsidR="00726FBC" w:rsidRPr="00746DA7">
        <w:rPr>
          <w:b w:val="0"/>
        </w:rPr>
        <w:t>ezi studenty vysokých škol v Česku 55</w:t>
      </w:r>
      <w:r w:rsidR="00550493" w:rsidRPr="00746DA7">
        <w:rPr>
          <w:b w:val="0"/>
        </w:rPr>
        <w:t> </w:t>
      </w:r>
      <w:r w:rsidR="00726FBC" w:rsidRPr="00746DA7">
        <w:rPr>
          <w:b w:val="0"/>
        </w:rPr>
        <w:t>996</w:t>
      </w:r>
      <w:r w:rsidR="00550493" w:rsidRPr="00746DA7">
        <w:rPr>
          <w:b w:val="0"/>
        </w:rPr>
        <w:t xml:space="preserve"> </w:t>
      </w:r>
      <w:r w:rsidR="00203696">
        <w:rPr>
          <w:b w:val="0"/>
        </w:rPr>
        <w:t xml:space="preserve">osob </w:t>
      </w:r>
      <w:r>
        <w:rPr>
          <w:b w:val="0"/>
        </w:rPr>
        <w:t xml:space="preserve">(18 %) </w:t>
      </w:r>
      <w:r w:rsidR="00203696">
        <w:rPr>
          <w:b w:val="0"/>
        </w:rPr>
        <w:t>s cizí státní příslušností</w:t>
      </w:r>
      <w:r w:rsidR="00726FBC" w:rsidRPr="00746DA7">
        <w:rPr>
          <w:b w:val="0"/>
        </w:rPr>
        <w:t xml:space="preserve"> </w:t>
      </w:r>
      <w:r w:rsidRPr="00BB5B61">
        <w:rPr>
          <w:b w:val="0"/>
          <w:i/>
        </w:rPr>
        <w:t>„</w:t>
      </w:r>
      <w:r w:rsidR="00203696" w:rsidRPr="00BB5B61">
        <w:rPr>
          <w:b w:val="0"/>
          <w:i/>
        </w:rPr>
        <w:t>P</w:t>
      </w:r>
      <w:r w:rsidR="00EB311C" w:rsidRPr="00BB5B61">
        <w:rPr>
          <w:b w:val="0"/>
          <w:i/>
        </w:rPr>
        <w:t>očet</w:t>
      </w:r>
      <w:r w:rsidR="00203696" w:rsidRPr="00BB5B61">
        <w:rPr>
          <w:b w:val="0"/>
          <w:i/>
        </w:rPr>
        <w:t xml:space="preserve"> cizinců</w:t>
      </w:r>
      <w:r w:rsidR="00EB311C" w:rsidRPr="00BB5B61">
        <w:rPr>
          <w:b w:val="0"/>
          <w:i/>
        </w:rPr>
        <w:t xml:space="preserve"> </w:t>
      </w:r>
      <w:r w:rsidR="00591AE1" w:rsidRPr="00BB5B61">
        <w:rPr>
          <w:b w:val="0"/>
          <w:i/>
        </w:rPr>
        <w:t xml:space="preserve">na vysokých školách v Česku </w:t>
      </w:r>
      <w:r w:rsidR="00EB311C" w:rsidRPr="00BB5B61">
        <w:rPr>
          <w:b w:val="0"/>
          <w:i/>
        </w:rPr>
        <w:t>roste nepřetržitě</w:t>
      </w:r>
      <w:r w:rsidR="00726FBC" w:rsidRPr="00BB5B61">
        <w:rPr>
          <w:b w:val="0"/>
          <w:i/>
        </w:rPr>
        <w:t xml:space="preserve"> od roku 2001</w:t>
      </w:r>
      <w:r w:rsidR="00130A60" w:rsidRPr="00BB5B61">
        <w:rPr>
          <w:b w:val="0"/>
          <w:i/>
        </w:rPr>
        <w:t>,</w:t>
      </w:r>
      <w:r w:rsidR="00726FBC" w:rsidRPr="00BB5B61">
        <w:rPr>
          <w:b w:val="0"/>
          <w:i/>
        </w:rPr>
        <w:t xml:space="preserve"> </w:t>
      </w:r>
      <w:r w:rsidR="00130A60" w:rsidRPr="00BB5B61">
        <w:rPr>
          <w:b w:val="0"/>
          <w:i/>
        </w:rPr>
        <w:t>od</w:t>
      </w:r>
      <w:r w:rsidR="00726FBC" w:rsidRPr="00BB5B61">
        <w:rPr>
          <w:b w:val="0"/>
          <w:i/>
        </w:rPr>
        <w:t xml:space="preserve">kdy </w:t>
      </w:r>
      <w:r w:rsidR="00544790" w:rsidRPr="00BB5B61">
        <w:rPr>
          <w:b w:val="0"/>
          <w:i/>
        </w:rPr>
        <w:t>jsou k </w:t>
      </w:r>
      <w:r w:rsidR="00811A64" w:rsidRPr="00BB5B61">
        <w:rPr>
          <w:b w:val="0"/>
          <w:i/>
        </w:rPr>
        <w:t xml:space="preserve">dispozici </w:t>
      </w:r>
      <w:r w:rsidR="00726FBC" w:rsidRPr="00BB5B61">
        <w:rPr>
          <w:b w:val="0"/>
          <w:i/>
        </w:rPr>
        <w:t xml:space="preserve">srovnatelné údaje. </w:t>
      </w:r>
      <w:r w:rsidR="00966B64" w:rsidRPr="00BB5B61">
        <w:rPr>
          <w:b w:val="0"/>
          <w:i/>
        </w:rPr>
        <w:t>V roce 2024</w:t>
      </w:r>
      <w:r w:rsidR="00726FBC" w:rsidRPr="00BB5B61">
        <w:rPr>
          <w:b w:val="0"/>
          <w:i/>
        </w:rPr>
        <w:t xml:space="preserve"> </w:t>
      </w:r>
      <w:r w:rsidR="00544790" w:rsidRPr="00BB5B61">
        <w:rPr>
          <w:b w:val="0"/>
          <w:i/>
        </w:rPr>
        <w:t xml:space="preserve">však </w:t>
      </w:r>
      <w:r w:rsidR="00966B64" w:rsidRPr="00BB5B61">
        <w:rPr>
          <w:b w:val="0"/>
          <w:i/>
        </w:rPr>
        <w:t>poprvé</w:t>
      </w:r>
      <w:r w:rsidR="00591AE1" w:rsidRPr="00BB5B61">
        <w:rPr>
          <w:b w:val="0"/>
          <w:i/>
        </w:rPr>
        <w:t xml:space="preserve"> jejich počet vzrostl pomaleji</w:t>
      </w:r>
      <w:r w:rsidRPr="00BB5B61">
        <w:rPr>
          <w:b w:val="0"/>
          <w:i/>
        </w:rPr>
        <w:t xml:space="preserve">, meziročně </w:t>
      </w:r>
      <w:r w:rsidR="00710B3E" w:rsidRPr="00BB5B61">
        <w:rPr>
          <w:b w:val="0"/>
          <w:i/>
        </w:rPr>
        <w:t>o 1,1 %</w:t>
      </w:r>
      <w:r w:rsidR="007B50B7" w:rsidRPr="00BB5B61">
        <w:rPr>
          <w:b w:val="0"/>
          <w:i/>
        </w:rPr>
        <w:t>,</w:t>
      </w:r>
      <w:r w:rsidR="008B1E55" w:rsidRPr="00BB5B61">
        <w:rPr>
          <w:b w:val="0"/>
          <w:i/>
        </w:rPr>
        <w:t xml:space="preserve"> </w:t>
      </w:r>
      <w:r w:rsidR="00710B3E" w:rsidRPr="00BB5B61">
        <w:rPr>
          <w:b w:val="0"/>
          <w:i/>
        </w:rPr>
        <w:t xml:space="preserve">než </w:t>
      </w:r>
      <w:r w:rsidR="00C202DD">
        <w:rPr>
          <w:b w:val="0"/>
          <w:i/>
        </w:rPr>
        <w:t xml:space="preserve">v případě </w:t>
      </w:r>
      <w:r w:rsidR="007B50B7" w:rsidRPr="00BB5B61">
        <w:rPr>
          <w:b w:val="0"/>
          <w:i/>
        </w:rPr>
        <w:t>studentů s českou státní příslušností</w:t>
      </w:r>
      <w:r w:rsidRPr="00BB5B61">
        <w:rPr>
          <w:b w:val="0"/>
          <w:i/>
        </w:rPr>
        <w:t xml:space="preserve"> s nárůstem o </w:t>
      </w:r>
      <w:r w:rsidR="00710B3E" w:rsidRPr="00BB5B61">
        <w:rPr>
          <w:b w:val="0"/>
          <w:i/>
        </w:rPr>
        <w:t>2,3 %</w:t>
      </w:r>
      <w:r w:rsidRPr="00BB5B61">
        <w:rPr>
          <w:b w:val="0"/>
          <w:i/>
        </w:rPr>
        <w:t>,“</w:t>
      </w:r>
      <w:r w:rsidR="00726FBC" w:rsidRPr="00BB5B61">
        <w:rPr>
          <w:b w:val="0"/>
          <w:i/>
        </w:rPr>
        <w:t xml:space="preserve"> </w:t>
      </w:r>
      <w:r w:rsidRPr="00BB5B61">
        <w:rPr>
          <w:b w:val="0"/>
        </w:rPr>
        <w:t>uvedla Vendula Kašparová z odboru statistik rozvoje společnosti ČSÚ.</w:t>
      </w:r>
    </w:p>
    <w:p w14:paraId="5DB34FD1" w14:textId="7669EA05" w:rsidR="00487E6D" w:rsidRDefault="00966BE1" w:rsidP="00544790">
      <w:pPr>
        <w:spacing w:line="240" w:lineRule="auto"/>
      </w:pPr>
      <w:r w:rsidRPr="00746DA7">
        <w:t>Na konci roku</w:t>
      </w:r>
      <w:r w:rsidR="00EB311C" w:rsidRPr="00746DA7">
        <w:t xml:space="preserve"> 2024</w:t>
      </w:r>
      <w:r w:rsidR="00130A60" w:rsidRPr="00746DA7">
        <w:t xml:space="preserve"> </w:t>
      </w:r>
      <w:r w:rsidR="00811A64" w:rsidRPr="00961C5F">
        <w:t>studovalo</w:t>
      </w:r>
      <w:r w:rsidR="00811A64" w:rsidRPr="00746DA7">
        <w:t xml:space="preserve"> </w:t>
      </w:r>
      <w:r w:rsidR="00130A60" w:rsidRPr="00746DA7">
        <w:t xml:space="preserve">na vysokých školách v Česku </w:t>
      </w:r>
      <w:r w:rsidR="00BA7EF1" w:rsidRPr="00746DA7">
        <w:t xml:space="preserve">o polovinu </w:t>
      </w:r>
      <w:r w:rsidR="00130A60" w:rsidRPr="00746DA7">
        <w:t>více ukrajinských (</w:t>
      </w:r>
      <w:r w:rsidR="00BA7EF1" w:rsidRPr="00746DA7">
        <w:t>7</w:t>
      </w:r>
      <w:r w:rsidR="00544790">
        <w:t> </w:t>
      </w:r>
      <w:r w:rsidR="00BA7EF1" w:rsidRPr="00746DA7">
        <w:t>373</w:t>
      </w:r>
      <w:r w:rsidR="00130A60" w:rsidRPr="00746DA7">
        <w:t>) než ruských (</w:t>
      </w:r>
      <w:r w:rsidR="00BA7EF1" w:rsidRPr="00746DA7">
        <w:t>4</w:t>
      </w:r>
      <w:r w:rsidR="00130A60" w:rsidRPr="00746DA7">
        <w:t xml:space="preserve"> </w:t>
      </w:r>
      <w:r w:rsidR="00BA7EF1" w:rsidRPr="00746DA7">
        <w:t>952</w:t>
      </w:r>
      <w:r w:rsidR="00130A60" w:rsidRPr="00746DA7">
        <w:t xml:space="preserve">) </w:t>
      </w:r>
      <w:r w:rsidR="00811A64" w:rsidRPr="00961C5F">
        <w:t>občanů</w:t>
      </w:r>
      <w:r w:rsidR="00BA7EF1" w:rsidRPr="00746DA7">
        <w:t>, v roce 2021 to bylo naopak</w:t>
      </w:r>
      <w:r w:rsidR="00130A60" w:rsidRPr="00746DA7">
        <w:t xml:space="preserve">. </w:t>
      </w:r>
      <w:r w:rsidR="00BA7EF1" w:rsidRPr="00746DA7">
        <w:t xml:space="preserve">Nejvíce zahraničních studentů </w:t>
      </w:r>
      <w:r w:rsidR="00496C79">
        <w:t>má dlouhodobě slovenské občanství, v roce 2024 jich</w:t>
      </w:r>
      <w:r w:rsidR="00550493" w:rsidRPr="00746DA7">
        <w:t xml:space="preserve"> bylo </w:t>
      </w:r>
      <w:r w:rsidR="00C202DD">
        <w:t>22 669 (</w:t>
      </w:r>
      <w:r w:rsidR="00710B3E" w:rsidRPr="00746DA7">
        <w:t>40 %</w:t>
      </w:r>
      <w:r w:rsidR="00C202DD">
        <w:t>)</w:t>
      </w:r>
      <w:r w:rsidRPr="00746DA7">
        <w:t xml:space="preserve">. </w:t>
      </w:r>
      <w:r w:rsidR="00D7661F" w:rsidRPr="00487E6D">
        <w:t>P</w:t>
      </w:r>
      <w:r w:rsidR="007C0ECA" w:rsidRPr="00487E6D">
        <w:t>olovina</w:t>
      </w:r>
      <w:r w:rsidR="00544790" w:rsidRPr="00487E6D">
        <w:t xml:space="preserve"> studentů vysokých škol s cizí státní příslušností</w:t>
      </w:r>
      <w:r w:rsidR="007C0ECA" w:rsidRPr="00487E6D">
        <w:t xml:space="preserve"> studovala v Praze a </w:t>
      </w:r>
      <w:r w:rsidR="00550493" w:rsidRPr="00487E6D">
        <w:t xml:space="preserve">přibližně </w:t>
      </w:r>
      <w:r w:rsidRPr="00487E6D">
        <w:t>čtvrtina v Brně. V</w:t>
      </w:r>
      <w:r w:rsidR="007C0ECA" w:rsidRPr="00487E6D">
        <w:t xml:space="preserve"> těchto dvou městech tvořili cizinci </w:t>
      </w:r>
      <w:r w:rsidRPr="00487E6D">
        <w:t xml:space="preserve">23 % </w:t>
      </w:r>
      <w:r w:rsidR="007C0ECA" w:rsidRPr="00487E6D">
        <w:t>všech tamních</w:t>
      </w:r>
      <w:r w:rsidR="00C03FBC" w:rsidRPr="00487E6D">
        <w:t xml:space="preserve"> </w:t>
      </w:r>
      <w:r w:rsidR="00C202DD">
        <w:t xml:space="preserve">vysokoškolských </w:t>
      </w:r>
      <w:r w:rsidR="00C03FBC" w:rsidRPr="00487E6D">
        <w:t>studentů</w:t>
      </w:r>
      <w:r w:rsidR="008C64CC" w:rsidRPr="00487E6D">
        <w:t>, naopak v Ústí nad Labem to bylo jen 5 %</w:t>
      </w:r>
      <w:r w:rsidR="00BB5B61" w:rsidRPr="00487E6D">
        <w:t>.</w:t>
      </w:r>
      <w:r w:rsidR="00487E6D" w:rsidRPr="00487E6D">
        <w:t xml:space="preserve"> </w:t>
      </w:r>
      <w:r w:rsidR="00487E6D">
        <w:t>V</w:t>
      </w:r>
      <w:r w:rsidR="00487E6D" w:rsidRPr="00487E6D">
        <w:t xml:space="preserve"> roce 2024 </w:t>
      </w:r>
      <w:r w:rsidR="00487E6D">
        <w:t xml:space="preserve">tvořilo 7 960 zahraničních občanů </w:t>
      </w:r>
      <w:r w:rsidR="00C202DD">
        <w:t xml:space="preserve">32 % </w:t>
      </w:r>
      <w:r w:rsidR="00487E6D" w:rsidRPr="00487E6D">
        <w:t xml:space="preserve">ze všech studentů </w:t>
      </w:r>
      <w:r w:rsidR="0057627A">
        <w:t>oborů informačních a komunikačních technologií (</w:t>
      </w:r>
      <w:r w:rsidR="00C202DD" w:rsidRPr="0057627A">
        <w:t>ICT</w:t>
      </w:r>
      <w:r w:rsidR="0057627A">
        <w:t>)</w:t>
      </w:r>
      <w:r w:rsidR="00C202DD">
        <w:t xml:space="preserve"> </w:t>
      </w:r>
      <w:r w:rsidR="00487E6D" w:rsidRPr="00487E6D">
        <w:t>na vysokých školách v</w:t>
      </w:r>
      <w:r w:rsidR="00C202DD">
        <w:t> </w:t>
      </w:r>
      <w:r w:rsidR="00487E6D" w:rsidRPr="00487E6D">
        <w:t>Česku</w:t>
      </w:r>
      <w:r w:rsidR="00C202DD">
        <w:t>.</w:t>
      </w:r>
      <w:r w:rsidR="00487E6D" w:rsidRPr="00487E6D">
        <w:t xml:space="preserve"> </w:t>
      </w:r>
      <w:r w:rsidR="00BB5B61">
        <w:rPr>
          <w:i/>
        </w:rPr>
        <w:t xml:space="preserve"> </w:t>
      </w:r>
      <w:r w:rsidR="00961C5F">
        <w:t xml:space="preserve"> </w:t>
      </w:r>
    </w:p>
    <w:p w14:paraId="20FCCFC6" w14:textId="77777777" w:rsidR="00487E6D" w:rsidRDefault="00487E6D" w:rsidP="00544790">
      <w:pPr>
        <w:spacing w:line="240" w:lineRule="auto"/>
      </w:pPr>
    </w:p>
    <w:p w14:paraId="363DD762" w14:textId="48C4D524" w:rsidR="000B68CC" w:rsidRPr="00746DA7" w:rsidRDefault="00EF602E" w:rsidP="00544790">
      <w:pPr>
        <w:spacing w:after="120" w:line="240" w:lineRule="auto"/>
        <w:rPr>
          <w:rFonts w:cs="Arial"/>
          <w:szCs w:val="18"/>
        </w:rPr>
      </w:pPr>
      <w:r w:rsidRPr="00746DA7">
        <w:rPr>
          <w:rFonts w:cs="Arial"/>
          <w:szCs w:val="18"/>
        </w:rPr>
        <w:t xml:space="preserve">Až do roku 2003 studovalo na vysokých školách v Česku více mužů než žen. V posledních pěti letech </w:t>
      </w:r>
      <w:r w:rsidR="00811A64">
        <w:rPr>
          <w:rFonts w:cs="Arial"/>
          <w:szCs w:val="18"/>
        </w:rPr>
        <w:t>bylo</w:t>
      </w:r>
      <w:r w:rsidR="00811A64" w:rsidRPr="00746DA7">
        <w:rPr>
          <w:rFonts w:cs="Arial"/>
          <w:szCs w:val="18"/>
        </w:rPr>
        <w:t xml:space="preserve"> </w:t>
      </w:r>
      <w:r w:rsidRPr="00746DA7">
        <w:rPr>
          <w:rFonts w:cs="Arial"/>
          <w:szCs w:val="18"/>
        </w:rPr>
        <w:t xml:space="preserve">žen </w:t>
      </w:r>
      <w:r w:rsidR="00C5452C">
        <w:rPr>
          <w:rFonts w:cs="Arial"/>
          <w:szCs w:val="18"/>
        </w:rPr>
        <w:t>mezi</w:t>
      </w:r>
      <w:r w:rsidR="00707DFE">
        <w:rPr>
          <w:rFonts w:cs="Arial"/>
          <w:szCs w:val="18"/>
        </w:rPr>
        <w:t xml:space="preserve"> </w:t>
      </w:r>
      <w:r w:rsidR="00E57155">
        <w:rPr>
          <w:rFonts w:cs="Arial"/>
          <w:szCs w:val="18"/>
        </w:rPr>
        <w:t xml:space="preserve">všemi </w:t>
      </w:r>
      <w:r w:rsidR="00EE2499">
        <w:rPr>
          <w:rFonts w:cs="Arial"/>
          <w:szCs w:val="18"/>
        </w:rPr>
        <w:t xml:space="preserve">studenty </w:t>
      </w:r>
      <w:r w:rsidRPr="00746DA7">
        <w:rPr>
          <w:rFonts w:cs="Arial"/>
          <w:szCs w:val="18"/>
        </w:rPr>
        <w:t xml:space="preserve">o </w:t>
      </w:r>
      <w:r w:rsidR="00EE2499">
        <w:rPr>
          <w:rFonts w:cs="Arial"/>
          <w:szCs w:val="18"/>
        </w:rPr>
        <w:t>čtvrtinu více než mužů, mezi českými studenty</w:t>
      </w:r>
      <w:r w:rsidR="00811A64">
        <w:rPr>
          <w:rFonts w:cs="Arial"/>
          <w:szCs w:val="18"/>
        </w:rPr>
        <w:t xml:space="preserve"> </w:t>
      </w:r>
      <w:r w:rsidR="00EE2499">
        <w:rPr>
          <w:rFonts w:cs="Arial"/>
          <w:szCs w:val="18"/>
        </w:rPr>
        <w:t xml:space="preserve">dokonce </w:t>
      </w:r>
      <w:r w:rsidRPr="00746DA7">
        <w:rPr>
          <w:rFonts w:cs="Arial"/>
          <w:szCs w:val="18"/>
        </w:rPr>
        <w:t xml:space="preserve">o téměř 30 %. </w:t>
      </w:r>
      <w:r w:rsidR="002632BC">
        <w:rPr>
          <w:rFonts w:cs="Arial"/>
          <w:szCs w:val="18"/>
        </w:rPr>
        <w:t>Mezi</w:t>
      </w:r>
      <w:r w:rsidR="00416C57" w:rsidRPr="00746DA7">
        <w:rPr>
          <w:rFonts w:cs="Arial"/>
          <w:szCs w:val="18"/>
        </w:rPr>
        <w:t> obyvatel</w:t>
      </w:r>
      <w:r w:rsidR="002632BC">
        <w:rPr>
          <w:rFonts w:cs="Arial"/>
          <w:szCs w:val="18"/>
        </w:rPr>
        <w:t>i</w:t>
      </w:r>
      <w:r w:rsidR="00416C57" w:rsidRPr="00746DA7">
        <w:rPr>
          <w:rFonts w:cs="Arial"/>
          <w:szCs w:val="18"/>
        </w:rPr>
        <w:t xml:space="preserve"> </w:t>
      </w:r>
      <w:r w:rsidR="00CA0B06" w:rsidRPr="00746DA7">
        <w:rPr>
          <w:rFonts w:cs="Arial"/>
          <w:szCs w:val="18"/>
        </w:rPr>
        <w:t xml:space="preserve">Česka </w:t>
      </w:r>
      <w:r w:rsidR="00416C57" w:rsidRPr="00746DA7">
        <w:rPr>
          <w:rFonts w:cs="Arial"/>
          <w:szCs w:val="18"/>
        </w:rPr>
        <w:t>v</w:t>
      </w:r>
      <w:r w:rsidRPr="00746DA7">
        <w:rPr>
          <w:rFonts w:cs="Arial"/>
          <w:szCs w:val="18"/>
        </w:rPr>
        <w:t xml:space="preserve">e věku 20-29 let studovalo </w:t>
      </w:r>
      <w:r w:rsidR="00416C57" w:rsidRPr="00746DA7">
        <w:rPr>
          <w:rFonts w:cs="Arial"/>
          <w:szCs w:val="18"/>
        </w:rPr>
        <w:t xml:space="preserve">v roce 2024 </w:t>
      </w:r>
      <w:r w:rsidRPr="00746DA7">
        <w:rPr>
          <w:rFonts w:cs="Arial"/>
          <w:szCs w:val="18"/>
        </w:rPr>
        <w:t>vysokou školu</w:t>
      </w:r>
      <w:r w:rsidR="00CA0B06" w:rsidRPr="00746DA7">
        <w:rPr>
          <w:rFonts w:cs="Arial"/>
          <w:szCs w:val="18"/>
        </w:rPr>
        <w:t xml:space="preserve"> 22</w:t>
      </w:r>
      <w:r w:rsidR="00487E6D">
        <w:rPr>
          <w:rFonts w:cs="Arial"/>
          <w:szCs w:val="18"/>
        </w:rPr>
        <w:t> </w:t>
      </w:r>
      <w:r w:rsidR="00CA0B06" w:rsidRPr="00746DA7">
        <w:rPr>
          <w:rFonts w:cs="Arial"/>
          <w:szCs w:val="18"/>
        </w:rPr>
        <w:t>% žen a 17 % mužů</w:t>
      </w:r>
      <w:r w:rsidRPr="00746DA7">
        <w:rPr>
          <w:rFonts w:cs="Arial"/>
          <w:szCs w:val="18"/>
        </w:rPr>
        <w:t xml:space="preserve">. </w:t>
      </w:r>
      <w:r w:rsidR="0061451D" w:rsidRPr="0061451D">
        <w:rPr>
          <w:rFonts w:cs="Arial"/>
          <w:szCs w:val="18"/>
        </w:rPr>
        <w:t>Ženy tvořily přibližně tři čtvrtiny vysokoškol</w:t>
      </w:r>
      <w:r w:rsidR="0061451D">
        <w:rPr>
          <w:rFonts w:cs="Arial"/>
          <w:szCs w:val="18"/>
        </w:rPr>
        <w:t xml:space="preserve">áků ve skupinách oborů zaměřených na vzdělávání a </w:t>
      </w:r>
      <w:r w:rsidR="00397F4F">
        <w:rPr>
          <w:rFonts w:cs="Arial"/>
          <w:szCs w:val="18"/>
        </w:rPr>
        <w:t xml:space="preserve">na </w:t>
      </w:r>
      <w:r w:rsidR="0061451D">
        <w:rPr>
          <w:rFonts w:cs="Arial"/>
          <w:szCs w:val="18"/>
        </w:rPr>
        <w:t>zdravotní</w:t>
      </w:r>
      <w:r w:rsidR="00707DFE">
        <w:rPr>
          <w:rFonts w:cs="Arial"/>
          <w:szCs w:val="18"/>
        </w:rPr>
        <w:t xml:space="preserve"> a sociální</w:t>
      </w:r>
      <w:r w:rsidR="0061451D">
        <w:rPr>
          <w:rFonts w:cs="Arial"/>
          <w:szCs w:val="18"/>
        </w:rPr>
        <w:t xml:space="preserve"> péči</w:t>
      </w:r>
      <w:r w:rsidR="0061451D" w:rsidRPr="0061451D">
        <w:rPr>
          <w:rFonts w:cs="Arial"/>
          <w:szCs w:val="18"/>
        </w:rPr>
        <w:t>. Naopak v technických oborech jich byla zhruba čtvrtina a v</w:t>
      </w:r>
      <w:r w:rsidR="0057627A">
        <w:rPr>
          <w:rFonts w:cs="Arial"/>
          <w:szCs w:val="18"/>
        </w:rPr>
        <w:t xml:space="preserve"> ICT </w:t>
      </w:r>
      <w:r w:rsidR="0061451D" w:rsidRPr="0061451D">
        <w:rPr>
          <w:rFonts w:cs="Arial"/>
          <w:szCs w:val="18"/>
        </w:rPr>
        <w:t>oborech méně než pětina</w:t>
      </w:r>
      <w:r w:rsidR="00D7661F" w:rsidRPr="00746DA7">
        <w:rPr>
          <w:rFonts w:cs="Arial"/>
          <w:szCs w:val="18"/>
        </w:rPr>
        <w:t xml:space="preserve">.   </w:t>
      </w:r>
    </w:p>
    <w:p w14:paraId="7D7CA676" w14:textId="56DD8C11" w:rsidR="006F16D4" w:rsidRPr="00746DA7" w:rsidRDefault="006F16D4" w:rsidP="00574DBC">
      <w:pPr>
        <w:pStyle w:val="Perex"/>
        <w:spacing w:after="160" w:line="240" w:lineRule="auto"/>
        <w:rPr>
          <w:b w:val="0"/>
        </w:rPr>
      </w:pPr>
      <w:r>
        <w:rPr>
          <w:b w:val="0"/>
        </w:rPr>
        <w:t xml:space="preserve">Pokud jde o podíl studentů vysokých škol </w:t>
      </w:r>
      <w:r w:rsidR="000B68CC">
        <w:rPr>
          <w:b w:val="0"/>
        </w:rPr>
        <w:t xml:space="preserve">v Česku </w:t>
      </w:r>
      <w:r>
        <w:rPr>
          <w:b w:val="0"/>
        </w:rPr>
        <w:t>ze všech obyvatel daného kraje ve věku</w:t>
      </w:r>
      <w:r w:rsidR="00487E6D">
        <w:rPr>
          <w:b w:val="0"/>
        </w:rPr>
        <w:t xml:space="preserve"> </w:t>
      </w:r>
      <w:r>
        <w:rPr>
          <w:b w:val="0"/>
        </w:rPr>
        <w:t>20-</w:t>
      </w:r>
      <w:r w:rsidR="00487E6D">
        <w:rPr>
          <w:b w:val="0"/>
        </w:rPr>
        <w:t>2</w:t>
      </w:r>
      <w:r>
        <w:rPr>
          <w:b w:val="0"/>
        </w:rPr>
        <w:t xml:space="preserve">9 let, </w:t>
      </w:r>
      <w:r w:rsidR="00E41D8D">
        <w:rPr>
          <w:b w:val="0"/>
        </w:rPr>
        <w:t xml:space="preserve">byl </w:t>
      </w:r>
      <w:r w:rsidR="00966BE1">
        <w:rPr>
          <w:b w:val="0"/>
        </w:rPr>
        <w:t xml:space="preserve">na konci roku 2024 </w:t>
      </w:r>
      <w:r w:rsidR="00E41D8D">
        <w:rPr>
          <w:b w:val="0"/>
        </w:rPr>
        <w:t>nejvyšší</w:t>
      </w:r>
      <w:r w:rsidR="00966BE1">
        <w:rPr>
          <w:b w:val="0"/>
        </w:rPr>
        <w:t xml:space="preserve"> ve Zlínském kraji (23</w:t>
      </w:r>
      <w:r>
        <w:rPr>
          <w:b w:val="0"/>
        </w:rPr>
        <w:t xml:space="preserve"> %</w:t>
      </w:r>
      <w:r w:rsidR="00966BE1">
        <w:rPr>
          <w:b w:val="0"/>
        </w:rPr>
        <w:t>)</w:t>
      </w:r>
      <w:r>
        <w:rPr>
          <w:b w:val="0"/>
        </w:rPr>
        <w:t>. Na opačném konci žebříčku se umístily kraje Ústecký (1</w:t>
      </w:r>
      <w:r w:rsidR="00705DD3">
        <w:rPr>
          <w:b w:val="0"/>
        </w:rPr>
        <w:t>5</w:t>
      </w:r>
      <w:r>
        <w:rPr>
          <w:b w:val="0"/>
        </w:rPr>
        <w:t xml:space="preserve"> %) a Karlovarský</w:t>
      </w:r>
      <w:r w:rsidR="00705DD3">
        <w:rPr>
          <w:b w:val="0"/>
        </w:rPr>
        <w:t xml:space="preserve"> </w:t>
      </w:r>
      <w:r w:rsidR="00E41D8D">
        <w:rPr>
          <w:b w:val="0"/>
        </w:rPr>
        <w:t>(</w:t>
      </w:r>
      <w:r>
        <w:rPr>
          <w:b w:val="0"/>
        </w:rPr>
        <w:t>1</w:t>
      </w:r>
      <w:r w:rsidR="00705DD3">
        <w:rPr>
          <w:b w:val="0"/>
        </w:rPr>
        <w:t>4</w:t>
      </w:r>
      <w:r>
        <w:rPr>
          <w:b w:val="0"/>
        </w:rPr>
        <w:t xml:space="preserve"> %</w:t>
      </w:r>
      <w:r w:rsidR="00E41D8D">
        <w:rPr>
          <w:b w:val="0"/>
        </w:rPr>
        <w:t>)</w:t>
      </w:r>
      <w:r w:rsidR="00705DD3">
        <w:rPr>
          <w:b w:val="0"/>
        </w:rPr>
        <w:t xml:space="preserve">. </w:t>
      </w:r>
    </w:p>
    <w:p w14:paraId="320AF13B" w14:textId="1D70D71C" w:rsidR="00B42D79" w:rsidRPr="00BB5B61" w:rsidRDefault="00416C57" w:rsidP="00574DBC">
      <w:pPr>
        <w:spacing w:after="120" w:line="240" w:lineRule="auto"/>
        <w:rPr>
          <w:rFonts w:cs="Arial"/>
          <w:szCs w:val="20"/>
        </w:rPr>
      </w:pPr>
      <w:r w:rsidRPr="00BB5B61">
        <w:rPr>
          <w:rFonts w:cs="Arial"/>
          <w:szCs w:val="20"/>
        </w:rPr>
        <w:t xml:space="preserve">K poklesu počtu studentů </w:t>
      </w:r>
      <w:r w:rsidR="00C03FBC" w:rsidRPr="00BB5B61">
        <w:rPr>
          <w:rFonts w:cs="Arial"/>
          <w:szCs w:val="20"/>
        </w:rPr>
        <w:t>došlo</w:t>
      </w:r>
      <w:r w:rsidR="00B42D79" w:rsidRPr="00BB5B61">
        <w:rPr>
          <w:rFonts w:cs="Arial"/>
          <w:szCs w:val="20"/>
        </w:rPr>
        <w:t xml:space="preserve"> za posledních pět let pouze u </w:t>
      </w:r>
      <w:r w:rsidR="00D7661F" w:rsidRPr="00BB5B61">
        <w:rPr>
          <w:rFonts w:cs="Arial"/>
          <w:szCs w:val="20"/>
        </w:rPr>
        <w:t>technických oborů</w:t>
      </w:r>
      <w:r w:rsidR="004C3641" w:rsidRPr="00BB5B61">
        <w:rPr>
          <w:rFonts w:cs="Arial"/>
          <w:szCs w:val="20"/>
        </w:rPr>
        <w:t xml:space="preserve">, a to o 5 415 osob. </w:t>
      </w:r>
      <w:r w:rsidR="003F74C3" w:rsidRPr="00BB5B61">
        <w:rPr>
          <w:rFonts w:cs="Arial"/>
          <w:szCs w:val="20"/>
        </w:rPr>
        <w:t>N</w:t>
      </w:r>
      <w:r w:rsidR="00465A7F" w:rsidRPr="00BB5B61">
        <w:rPr>
          <w:rFonts w:cs="Arial"/>
          <w:szCs w:val="20"/>
        </w:rPr>
        <w:t>aopak n</w:t>
      </w:r>
      <w:r w:rsidR="003F74C3" w:rsidRPr="00BB5B61">
        <w:rPr>
          <w:rFonts w:cs="Arial"/>
          <w:szCs w:val="20"/>
        </w:rPr>
        <w:t xml:space="preserve">ejvětší </w:t>
      </w:r>
      <w:r w:rsidR="00465A7F" w:rsidRPr="00BB5B61">
        <w:rPr>
          <w:rFonts w:cs="Arial"/>
          <w:szCs w:val="20"/>
        </w:rPr>
        <w:t xml:space="preserve">nárůst </w:t>
      </w:r>
      <w:r w:rsidR="003F74C3" w:rsidRPr="00BB5B61">
        <w:rPr>
          <w:rFonts w:cs="Arial"/>
          <w:szCs w:val="20"/>
        </w:rPr>
        <w:t xml:space="preserve">(o </w:t>
      </w:r>
      <w:r w:rsidR="00465A7F" w:rsidRPr="00BB5B61">
        <w:rPr>
          <w:rFonts w:cs="Arial"/>
          <w:szCs w:val="20"/>
        </w:rPr>
        <w:t>7 212</w:t>
      </w:r>
      <w:r w:rsidR="003F74C3" w:rsidRPr="00BB5B61">
        <w:rPr>
          <w:rFonts w:cs="Arial"/>
          <w:szCs w:val="20"/>
        </w:rPr>
        <w:t xml:space="preserve"> studentů) zaznamenaly obory</w:t>
      </w:r>
      <w:r w:rsidR="004E2C0E" w:rsidRPr="00BB5B61">
        <w:rPr>
          <w:rFonts w:cs="Arial"/>
          <w:szCs w:val="20"/>
        </w:rPr>
        <w:t xml:space="preserve"> </w:t>
      </w:r>
      <w:r w:rsidR="00BB5B61" w:rsidRPr="00BB5B61">
        <w:rPr>
          <w:rFonts w:cs="Arial"/>
          <w:szCs w:val="20"/>
        </w:rPr>
        <w:t>z</w:t>
      </w:r>
      <w:r w:rsidR="00175D6A" w:rsidRPr="00BB5B61">
        <w:rPr>
          <w:rFonts w:cs="Arial"/>
          <w:szCs w:val="20"/>
        </w:rPr>
        <w:t>dravotní a sociální pé</w:t>
      </w:r>
      <w:bookmarkStart w:id="0" w:name="_GoBack"/>
      <w:bookmarkEnd w:id="0"/>
      <w:r w:rsidR="00175D6A" w:rsidRPr="00BB5B61">
        <w:rPr>
          <w:rFonts w:cs="Arial"/>
          <w:szCs w:val="20"/>
        </w:rPr>
        <w:t>če</w:t>
      </w:r>
      <w:r w:rsidR="00465A7F" w:rsidRPr="00BB5B61">
        <w:rPr>
          <w:rFonts w:cs="Arial"/>
          <w:szCs w:val="20"/>
        </w:rPr>
        <w:t>, významný byl též v oborech z oblast</w:t>
      </w:r>
      <w:r w:rsidR="006B57E2" w:rsidRPr="00BB5B61">
        <w:rPr>
          <w:rFonts w:cs="Arial"/>
          <w:szCs w:val="20"/>
        </w:rPr>
        <w:t>í</w:t>
      </w:r>
      <w:r w:rsidR="00175D6A" w:rsidRPr="00BB5B61">
        <w:rPr>
          <w:rFonts w:cs="Arial"/>
          <w:szCs w:val="20"/>
        </w:rPr>
        <w:t xml:space="preserve"> </w:t>
      </w:r>
      <w:r w:rsidR="0057627A">
        <w:rPr>
          <w:rFonts w:cs="Arial"/>
          <w:szCs w:val="20"/>
        </w:rPr>
        <w:t>v</w:t>
      </w:r>
      <w:r w:rsidR="00175D6A" w:rsidRPr="00BB5B61">
        <w:rPr>
          <w:rFonts w:cs="Arial"/>
          <w:szCs w:val="20"/>
        </w:rPr>
        <w:t>zdělávání</w:t>
      </w:r>
      <w:r w:rsidR="005E168A">
        <w:rPr>
          <w:rFonts w:cs="Arial"/>
          <w:szCs w:val="20"/>
        </w:rPr>
        <w:t xml:space="preserve"> </w:t>
      </w:r>
      <w:r w:rsidR="0057627A">
        <w:rPr>
          <w:rFonts w:cs="Arial"/>
          <w:szCs w:val="20"/>
        </w:rPr>
        <w:t>a výchovy</w:t>
      </w:r>
      <w:r w:rsidR="00EE2452">
        <w:rPr>
          <w:rFonts w:cs="Arial"/>
          <w:szCs w:val="20"/>
        </w:rPr>
        <w:t xml:space="preserve"> </w:t>
      </w:r>
      <w:r w:rsidR="00465A7F" w:rsidRPr="00BB5B61">
        <w:rPr>
          <w:rFonts w:cs="Arial"/>
          <w:szCs w:val="20"/>
        </w:rPr>
        <w:t>(o 5 700)</w:t>
      </w:r>
      <w:r w:rsidR="00175D6A" w:rsidRPr="00BB5B61">
        <w:rPr>
          <w:rFonts w:cs="Arial"/>
          <w:szCs w:val="20"/>
        </w:rPr>
        <w:t xml:space="preserve">, </w:t>
      </w:r>
      <w:r w:rsidR="00BB5B61">
        <w:rPr>
          <w:rFonts w:cs="Arial"/>
          <w:szCs w:val="20"/>
        </w:rPr>
        <w:t>p</w:t>
      </w:r>
      <w:r w:rsidR="00175D6A" w:rsidRPr="00BB5B61">
        <w:rPr>
          <w:rFonts w:cs="Arial"/>
          <w:szCs w:val="20"/>
        </w:rPr>
        <w:t>řírodní</w:t>
      </w:r>
      <w:r w:rsidR="00465A7F" w:rsidRPr="00BB5B61">
        <w:rPr>
          <w:rFonts w:cs="Arial"/>
          <w:szCs w:val="20"/>
        </w:rPr>
        <w:t>ch</w:t>
      </w:r>
      <w:r w:rsidR="00175D6A" w:rsidRPr="00BB5B61">
        <w:rPr>
          <w:rFonts w:cs="Arial"/>
          <w:szCs w:val="20"/>
        </w:rPr>
        <w:t xml:space="preserve"> věd</w:t>
      </w:r>
      <w:r w:rsidR="0057627A">
        <w:rPr>
          <w:rFonts w:cs="Arial"/>
          <w:szCs w:val="20"/>
        </w:rPr>
        <w:t>, matematiky a statistiky</w:t>
      </w:r>
      <w:r w:rsidR="00465A7F" w:rsidRPr="00BB5B61">
        <w:rPr>
          <w:rFonts w:cs="Arial"/>
          <w:szCs w:val="20"/>
        </w:rPr>
        <w:t xml:space="preserve"> (o 4 987)</w:t>
      </w:r>
      <w:r w:rsidR="003F74C3" w:rsidRPr="00BB5B61">
        <w:rPr>
          <w:rFonts w:cs="Arial"/>
          <w:szCs w:val="20"/>
        </w:rPr>
        <w:t xml:space="preserve"> </w:t>
      </w:r>
      <w:r w:rsidR="00175D6A" w:rsidRPr="00BB5B61">
        <w:rPr>
          <w:rFonts w:cs="Arial"/>
          <w:szCs w:val="20"/>
        </w:rPr>
        <w:t>a</w:t>
      </w:r>
      <w:r w:rsidR="00487E6D">
        <w:rPr>
          <w:rFonts w:cs="Arial"/>
          <w:szCs w:val="20"/>
        </w:rPr>
        <w:t> </w:t>
      </w:r>
      <w:r w:rsidR="0057627A">
        <w:rPr>
          <w:rFonts w:cs="Arial"/>
          <w:szCs w:val="20"/>
        </w:rPr>
        <w:t>ICT</w:t>
      </w:r>
      <w:r w:rsidR="00465A7F" w:rsidRPr="00BB5B61">
        <w:rPr>
          <w:rFonts w:cs="Arial"/>
          <w:szCs w:val="20"/>
        </w:rPr>
        <w:t xml:space="preserve"> (</w:t>
      </w:r>
      <w:r w:rsidR="006F18C2">
        <w:rPr>
          <w:rFonts w:cs="Arial"/>
          <w:szCs w:val="20"/>
        </w:rPr>
        <w:t>o </w:t>
      </w:r>
      <w:r w:rsidR="00465A7F" w:rsidRPr="00BB5B61">
        <w:rPr>
          <w:rFonts w:cs="Arial"/>
          <w:szCs w:val="20"/>
        </w:rPr>
        <w:t>4 565)</w:t>
      </w:r>
      <w:r w:rsidR="00175D6A" w:rsidRPr="00BB5B61">
        <w:rPr>
          <w:rFonts w:cs="Arial"/>
          <w:szCs w:val="20"/>
        </w:rPr>
        <w:t>.</w:t>
      </w:r>
      <w:r w:rsidR="00D7661F" w:rsidRPr="00BB5B61">
        <w:rPr>
          <w:rFonts w:cs="Arial"/>
          <w:szCs w:val="20"/>
        </w:rPr>
        <w:t xml:space="preserve"> </w:t>
      </w:r>
    </w:p>
    <w:p w14:paraId="68D541B8" w14:textId="345CE6A1" w:rsidR="00CD6AF7" w:rsidRDefault="00235F7F" w:rsidP="00574DBC">
      <w:pPr>
        <w:spacing w:line="240" w:lineRule="auto"/>
      </w:pPr>
      <w:r>
        <w:t>Podrobné</w:t>
      </w:r>
      <w:r w:rsidRPr="00746DA7">
        <w:t xml:space="preserve"> </w:t>
      </w:r>
      <w:r w:rsidR="00FA49A9" w:rsidRPr="00746DA7">
        <w:t xml:space="preserve">informace </w:t>
      </w:r>
      <w:r w:rsidR="004C3641" w:rsidRPr="00746DA7">
        <w:t>o studentech</w:t>
      </w:r>
      <w:r w:rsidR="00397F4F">
        <w:t>, poprvé zapsaných</w:t>
      </w:r>
      <w:r w:rsidR="00574DBC">
        <w:t xml:space="preserve"> </w:t>
      </w:r>
      <w:r w:rsidR="00EE197F" w:rsidRPr="00746DA7">
        <w:t xml:space="preserve">a absolventech </w:t>
      </w:r>
      <w:r w:rsidR="00FA49A9" w:rsidRPr="00746DA7">
        <w:t>přináší</w:t>
      </w:r>
      <w:r w:rsidR="009C6F69" w:rsidRPr="00746DA7">
        <w:t xml:space="preserve"> </w:t>
      </w:r>
      <w:r>
        <w:t>nová</w:t>
      </w:r>
      <w:r w:rsidRPr="00746DA7">
        <w:t xml:space="preserve"> </w:t>
      </w:r>
      <w:r w:rsidR="00FA49A9" w:rsidRPr="00746DA7">
        <w:t>publikace</w:t>
      </w:r>
      <w:r w:rsidR="009C6F69" w:rsidRPr="00746DA7">
        <w:t xml:space="preserve"> </w:t>
      </w:r>
      <w:hyperlink r:id="rId11" w:history="1">
        <w:r w:rsidR="007D65F7" w:rsidRPr="00FE331F">
          <w:rPr>
            <w:rStyle w:val="Hypertextovodkaz"/>
            <w:i/>
          </w:rPr>
          <w:t>Studenti a absolventi vysokých škol v České republice</w:t>
        </w:r>
        <w:r w:rsidR="001E7F74" w:rsidRPr="00FE331F">
          <w:rPr>
            <w:rStyle w:val="Hypertextovodkaz"/>
            <w:i/>
          </w:rPr>
          <w:t xml:space="preserve"> 2001 – 202</w:t>
        </w:r>
        <w:r w:rsidR="00465A7F" w:rsidRPr="00FE331F">
          <w:rPr>
            <w:rStyle w:val="Hypertextovodkaz"/>
            <w:i/>
          </w:rPr>
          <w:t>4</w:t>
        </w:r>
      </w:hyperlink>
      <w:r w:rsidR="00CD6AF7" w:rsidRPr="00574DBC">
        <w:t>.</w:t>
      </w:r>
    </w:p>
    <w:p w14:paraId="58470F27" w14:textId="77777777" w:rsidR="00CD6AF7" w:rsidRDefault="00CD6AF7" w:rsidP="00631A40">
      <w:pPr>
        <w:spacing w:line="240" w:lineRule="auto"/>
        <w:rPr>
          <w:rFonts w:cs="Arial"/>
          <w:b/>
          <w:bCs/>
          <w:iCs/>
        </w:rPr>
      </w:pPr>
    </w:p>
    <w:p w14:paraId="391D26CE" w14:textId="7C18EF76" w:rsidR="00631A40" w:rsidRPr="007E7244" w:rsidRDefault="00631A40" w:rsidP="00631A40">
      <w:pPr>
        <w:spacing w:line="240" w:lineRule="auto"/>
        <w:rPr>
          <w:rFonts w:cs="Arial"/>
          <w:b/>
          <w:bCs/>
          <w:iCs/>
        </w:rPr>
      </w:pPr>
      <w:r w:rsidRPr="007E7244">
        <w:rPr>
          <w:rFonts w:cs="Arial"/>
          <w:b/>
          <w:bCs/>
          <w:iCs/>
        </w:rPr>
        <w:t>Kontakt</w:t>
      </w:r>
      <w:r w:rsidR="00FE331F">
        <w:rPr>
          <w:rFonts w:cs="Arial"/>
          <w:b/>
          <w:bCs/>
          <w:iCs/>
        </w:rPr>
        <w:t>:</w:t>
      </w:r>
    </w:p>
    <w:p w14:paraId="71AFCA35" w14:textId="77777777" w:rsidR="00203696" w:rsidRPr="00B56391" w:rsidRDefault="00203696" w:rsidP="00203696">
      <w:pPr>
        <w:spacing w:line="240" w:lineRule="auto"/>
        <w:rPr>
          <w:rFonts w:cs="Arial"/>
        </w:rPr>
      </w:pPr>
      <w:r w:rsidRPr="00B56391">
        <w:rPr>
          <w:rFonts w:cs="Arial"/>
        </w:rPr>
        <w:t>Jan Cieslar</w:t>
      </w:r>
    </w:p>
    <w:p w14:paraId="7FED5494" w14:textId="77777777" w:rsidR="00203696" w:rsidRPr="00B56391" w:rsidRDefault="00203696" w:rsidP="00203696">
      <w:pPr>
        <w:spacing w:line="240" w:lineRule="auto"/>
        <w:rPr>
          <w:rFonts w:cs="Arial"/>
        </w:rPr>
      </w:pPr>
      <w:r w:rsidRPr="00B56391">
        <w:rPr>
          <w:rFonts w:cs="Arial"/>
        </w:rPr>
        <w:t>tiskový mluvčí ČSÚ</w:t>
      </w:r>
    </w:p>
    <w:p w14:paraId="4ED29F63" w14:textId="77777777" w:rsidR="00203696" w:rsidRPr="00B56391" w:rsidRDefault="00203696" w:rsidP="00203696">
      <w:pPr>
        <w:spacing w:line="240" w:lineRule="auto"/>
        <w:rPr>
          <w:rFonts w:cs="Arial"/>
        </w:rPr>
      </w:pPr>
      <w:r w:rsidRPr="00B56391">
        <w:rPr>
          <w:rFonts w:cs="Arial"/>
          <w:color w:val="0070C0"/>
        </w:rPr>
        <w:t>T</w:t>
      </w:r>
      <w:r w:rsidRPr="00B56391">
        <w:rPr>
          <w:rFonts w:cs="Arial"/>
        </w:rPr>
        <w:t xml:space="preserve"> 274 052 017   |   </w:t>
      </w:r>
      <w:r w:rsidRPr="00B56391">
        <w:rPr>
          <w:rFonts w:cs="Arial"/>
          <w:color w:val="0070C0"/>
        </w:rPr>
        <w:t>M</w:t>
      </w:r>
      <w:r w:rsidRPr="00B56391">
        <w:rPr>
          <w:rFonts w:cs="Arial"/>
        </w:rPr>
        <w:t xml:space="preserve"> </w:t>
      </w:r>
      <w:r w:rsidRPr="00B56391">
        <w:rPr>
          <w:szCs w:val="20"/>
        </w:rPr>
        <w:t>604 149 190</w:t>
      </w:r>
    </w:p>
    <w:p w14:paraId="265A2F45" w14:textId="75073BF9" w:rsidR="00961C5F" w:rsidRPr="00961C5F" w:rsidRDefault="00203696" w:rsidP="00203696">
      <w:pPr>
        <w:spacing w:line="240" w:lineRule="auto"/>
        <w:rPr>
          <w:rFonts w:cs="Arial"/>
          <w:szCs w:val="18"/>
        </w:rPr>
      </w:pPr>
      <w:r w:rsidRPr="00B56391">
        <w:rPr>
          <w:rFonts w:cs="Arial"/>
          <w:color w:val="0070C0"/>
        </w:rPr>
        <w:t xml:space="preserve">E </w:t>
      </w:r>
      <w:r w:rsidRPr="00B56391">
        <w:rPr>
          <w:rFonts w:cs="Arial"/>
        </w:rPr>
        <w:t>jan.cieslar@</w:t>
      </w:r>
      <w:r>
        <w:rPr>
          <w:rFonts w:cs="Arial"/>
        </w:rPr>
        <w:t>csu.gov.cz</w:t>
      </w:r>
      <w:r w:rsidRPr="00B56391">
        <w:rPr>
          <w:rFonts w:cs="Arial"/>
        </w:rPr>
        <w:t xml:space="preserve">.cz  |   </w:t>
      </w:r>
      <w:r>
        <w:rPr>
          <w:rFonts w:cs="Arial"/>
          <w:color w:val="0070C0"/>
        </w:rPr>
        <w:t>X</w:t>
      </w:r>
      <w:r w:rsidRPr="00B56391">
        <w:rPr>
          <w:rFonts w:cs="Arial"/>
        </w:rPr>
        <w:t xml:space="preserve"> @</w:t>
      </w:r>
      <w:r>
        <w:rPr>
          <w:rFonts w:cs="Arial"/>
        </w:rPr>
        <w:t>cz</w:t>
      </w:r>
      <w:r w:rsidRPr="00B56391">
        <w:rPr>
          <w:rFonts w:cs="Arial"/>
        </w:rPr>
        <w:t>statisti</w:t>
      </w:r>
      <w:r>
        <w:rPr>
          <w:rFonts w:cs="Arial"/>
        </w:rPr>
        <w:t>ka</w:t>
      </w:r>
    </w:p>
    <w:sectPr w:rsidR="00961C5F" w:rsidRPr="00961C5F" w:rsidSect="003D02AA">
      <w:headerReference w:type="default" r:id="rId12"/>
      <w:footerReference w:type="default" r:id="rId13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03B0A" w14:textId="77777777" w:rsidR="00000534" w:rsidRDefault="00000534" w:rsidP="00BA6370">
      <w:r>
        <w:separator/>
      </w:r>
    </w:p>
  </w:endnote>
  <w:endnote w:type="continuationSeparator" w:id="0">
    <w:p w14:paraId="54DCF0A3" w14:textId="77777777" w:rsidR="00000534" w:rsidRDefault="0000053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D199D" w14:textId="77777777" w:rsidR="007C0ECA" w:rsidRDefault="007C0EC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2D7B23" wp14:editId="67D9ADC7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D6476" w14:textId="3703B190" w:rsidR="007C0ECA" w:rsidRPr="000842D2" w:rsidRDefault="007C0ECA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3C322B93" w14:textId="77777777" w:rsidR="00203696" w:rsidRPr="000842D2" w:rsidRDefault="00203696" w:rsidP="00203696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260FE49D" w14:textId="324170E8" w:rsidR="007C0ECA" w:rsidRPr="00E600D3" w:rsidRDefault="00203696" w:rsidP="0020369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3846E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274 052 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834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2" w:history="1">
                            <w:r w:rsidRPr="00B66F4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 w:rsidR="007C0ECA" w:rsidRPr="00D018F0">
                            <w:rPr>
                              <w:color w:val="0000FF"/>
                            </w:rPr>
                            <w:tab/>
                          </w:r>
                          <w:r w:rsidR="007C0ECA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="007C0ECA"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7C0ECA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000534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7C0ECA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D7B2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253D6476" w14:textId="3703B190" w:rsidR="007C0ECA" w:rsidRPr="000842D2" w:rsidRDefault="007C0ECA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3C322B93" w14:textId="77777777" w:rsidR="00203696" w:rsidRPr="000842D2" w:rsidRDefault="00203696" w:rsidP="00203696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260FE49D" w14:textId="324170E8" w:rsidR="007C0ECA" w:rsidRPr="00E600D3" w:rsidRDefault="00203696" w:rsidP="0020369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3846E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274 052 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834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4" w:history="1">
                      <w:r w:rsidRPr="00B66F4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 w:rsidR="007C0ECA" w:rsidRPr="00D018F0">
                      <w:rPr>
                        <w:color w:val="0000FF"/>
                      </w:rPr>
                      <w:tab/>
                    </w:r>
                    <w:r w:rsidR="007C0ECA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="007C0ECA"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7C0ECA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000534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7C0ECA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4EC90BF" wp14:editId="2279C6F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3EF25B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D8378" w14:textId="77777777" w:rsidR="00000534" w:rsidRDefault="00000534" w:rsidP="00BA6370">
      <w:r>
        <w:separator/>
      </w:r>
    </w:p>
  </w:footnote>
  <w:footnote w:type="continuationSeparator" w:id="0">
    <w:p w14:paraId="176CA8B3" w14:textId="77777777" w:rsidR="00000534" w:rsidRDefault="0000053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9494C" w14:textId="77777777" w:rsidR="007C0ECA" w:rsidRDefault="007C0ECA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1FCF161" wp14:editId="2FC4CE5C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up 23" style="position:absolute;margin-left:-70.95pt;margin-top:6.6pt;width:498.35pt;height:82.35pt;z-index:251658752" coordsize="9967,1647" coordorigin="566,859" o:spid="_x0000_s1026" w14:anchorId="68688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style="position:absolute;left:1214;top:909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5" style="position:absolute;left:566;top:1139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6" style="position:absolute;left:1287;top:1369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7" style="position:absolute;left:1968;top:1319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style="position:absolute;left:1961;top:1089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style="position:absolute;left:1961;top:859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style="position:absolute;left:1958;top:1938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1" style="position:absolute;left:2173;top:2081;width:2331;height:254;visibility:visible;mso-wrap-style:square;v-text-anchor:top" coordsize="4662,508" o:spid="_x0000_s1034" stroked="f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style="position:absolute;left:6638;top:1385;width:3880;height:178;visibility:visible;mso-wrap-style:square;v-text-anchor:top" coordsize="7760,357" o:spid="_x0000_s1035" fillcolor="#0071bc" stroked="f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B5E3C"/>
    <w:multiLevelType w:val="hybridMultilevel"/>
    <w:tmpl w:val="DAA46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3D"/>
    <w:rsid w:val="00000534"/>
    <w:rsid w:val="00001B99"/>
    <w:rsid w:val="00007109"/>
    <w:rsid w:val="00010441"/>
    <w:rsid w:val="000126E1"/>
    <w:rsid w:val="0002647D"/>
    <w:rsid w:val="0003312A"/>
    <w:rsid w:val="0004398C"/>
    <w:rsid w:val="00043BF4"/>
    <w:rsid w:val="0006172D"/>
    <w:rsid w:val="00064C63"/>
    <w:rsid w:val="000702DD"/>
    <w:rsid w:val="000707A9"/>
    <w:rsid w:val="00073B6A"/>
    <w:rsid w:val="000753D9"/>
    <w:rsid w:val="000842D2"/>
    <w:rsid w:val="000843A5"/>
    <w:rsid w:val="00090DC5"/>
    <w:rsid w:val="00095812"/>
    <w:rsid w:val="000965BF"/>
    <w:rsid w:val="000B0A65"/>
    <w:rsid w:val="000B0E94"/>
    <w:rsid w:val="000B56D6"/>
    <w:rsid w:val="000B68CC"/>
    <w:rsid w:val="000B6F63"/>
    <w:rsid w:val="000C435D"/>
    <w:rsid w:val="000D625D"/>
    <w:rsid w:val="000D6691"/>
    <w:rsid w:val="000E106A"/>
    <w:rsid w:val="000E22AD"/>
    <w:rsid w:val="000E7738"/>
    <w:rsid w:val="000F18FE"/>
    <w:rsid w:val="001030C9"/>
    <w:rsid w:val="0012064F"/>
    <w:rsid w:val="00130A60"/>
    <w:rsid w:val="001353E1"/>
    <w:rsid w:val="001404AB"/>
    <w:rsid w:val="0014349A"/>
    <w:rsid w:val="00146745"/>
    <w:rsid w:val="00150235"/>
    <w:rsid w:val="00155354"/>
    <w:rsid w:val="001658A9"/>
    <w:rsid w:val="0017231D"/>
    <w:rsid w:val="0017265D"/>
    <w:rsid w:val="00175D6A"/>
    <w:rsid w:val="001776E2"/>
    <w:rsid w:val="00180CA8"/>
    <w:rsid w:val="001810DC"/>
    <w:rsid w:val="00183C7E"/>
    <w:rsid w:val="00194C57"/>
    <w:rsid w:val="00197808"/>
    <w:rsid w:val="001A214A"/>
    <w:rsid w:val="001A2321"/>
    <w:rsid w:val="001A59BF"/>
    <w:rsid w:val="001B1A3C"/>
    <w:rsid w:val="001B607F"/>
    <w:rsid w:val="001C5BDF"/>
    <w:rsid w:val="001D369A"/>
    <w:rsid w:val="001D7803"/>
    <w:rsid w:val="001E0256"/>
    <w:rsid w:val="001E20D3"/>
    <w:rsid w:val="001E5B7C"/>
    <w:rsid w:val="001E7CB4"/>
    <w:rsid w:val="001E7F74"/>
    <w:rsid w:val="001F0D34"/>
    <w:rsid w:val="001F6597"/>
    <w:rsid w:val="00203696"/>
    <w:rsid w:val="00205B72"/>
    <w:rsid w:val="002070FB"/>
    <w:rsid w:val="00213729"/>
    <w:rsid w:val="00213C98"/>
    <w:rsid w:val="002272A6"/>
    <w:rsid w:val="00232CB2"/>
    <w:rsid w:val="00234A4B"/>
    <w:rsid w:val="00235F7F"/>
    <w:rsid w:val="00236746"/>
    <w:rsid w:val="002406FA"/>
    <w:rsid w:val="002460EA"/>
    <w:rsid w:val="002468E5"/>
    <w:rsid w:val="002537BE"/>
    <w:rsid w:val="00256CC7"/>
    <w:rsid w:val="002632BC"/>
    <w:rsid w:val="00263F45"/>
    <w:rsid w:val="0026429A"/>
    <w:rsid w:val="00267536"/>
    <w:rsid w:val="00277DE0"/>
    <w:rsid w:val="00280020"/>
    <w:rsid w:val="002848DA"/>
    <w:rsid w:val="00284C21"/>
    <w:rsid w:val="00284D7A"/>
    <w:rsid w:val="002952F7"/>
    <w:rsid w:val="002A550D"/>
    <w:rsid w:val="002B2643"/>
    <w:rsid w:val="002B2E47"/>
    <w:rsid w:val="002C1394"/>
    <w:rsid w:val="002C5FAD"/>
    <w:rsid w:val="002C6A78"/>
    <w:rsid w:val="002C70EF"/>
    <w:rsid w:val="002D6A6C"/>
    <w:rsid w:val="002D6F13"/>
    <w:rsid w:val="002E2CE4"/>
    <w:rsid w:val="002E5C46"/>
    <w:rsid w:val="002F3FE1"/>
    <w:rsid w:val="002F7EBE"/>
    <w:rsid w:val="00301B45"/>
    <w:rsid w:val="0030622E"/>
    <w:rsid w:val="00312FA6"/>
    <w:rsid w:val="00320709"/>
    <w:rsid w:val="00320B2A"/>
    <w:rsid w:val="00322412"/>
    <w:rsid w:val="003301A3"/>
    <w:rsid w:val="003303E2"/>
    <w:rsid w:val="00331A8B"/>
    <w:rsid w:val="00331CE1"/>
    <w:rsid w:val="00336038"/>
    <w:rsid w:val="003408DD"/>
    <w:rsid w:val="00340BFB"/>
    <w:rsid w:val="00345406"/>
    <w:rsid w:val="00347675"/>
    <w:rsid w:val="00347A29"/>
    <w:rsid w:val="0035578A"/>
    <w:rsid w:val="00360711"/>
    <w:rsid w:val="00360825"/>
    <w:rsid w:val="0036777B"/>
    <w:rsid w:val="003751D7"/>
    <w:rsid w:val="0038282A"/>
    <w:rsid w:val="0038567B"/>
    <w:rsid w:val="0039514F"/>
    <w:rsid w:val="00397580"/>
    <w:rsid w:val="00397F4F"/>
    <w:rsid w:val="003A1794"/>
    <w:rsid w:val="003A1924"/>
    <w:rsid w:val="003A3F6D"/>
    <w:rsid w:val="003A45C8"/>
    <w:rsid w:val="003A79E9"/>
    <w:rsid w:val="003B4AB1"/>
    <w:rsid w:val="003C2DCF"/>
    <w:rsid w:val="003C3088"/>
    <w:rsid w:val="003C5507"/>
    <w:rsid w:val="003C7FE7"/>
    <w:rsid w:val="003D0036"/>
    <w:rsid w:val="003D02AA"/>
    <w:rsid w:val="003D0499"/>
    <w:rsid w:val="003E23B0"/>
    <w:rsid w:val="003F07C5"/>
    <w:rsid w:val="003F526A"/>
    <w:rsid w:val="003F74C3"/>
    <w:rsid w:val="003F7B8E"/>
    <w:rsid w:val="004026B0"/>
    <w:rsid w:val="00405244"/>
    <w:rsid w:val="00411BD8"/>
    <w:rsid w:val="00413A9D"/>
    <w:rsid w:val="00416C57"/>
    <w:rsid w:val="00420703"/>
    <w:rsid w:val="00422D30"/>
    <w:rsid w:val="004266B3"/>
    <w:rsid w:val="004274CA"/>
    <w:rsid w:val="00430E14"/>
    <w:rsid w:val="0043482A"/>
    <w:rsid w:val="00434A31"/>
    <w:rsid w:val="00435695"/>
    <w:rsid w:val="00437D1C"/>
    <w:rsid w:val="00442C2F"/>
    <w:rsid w:val="004436EE"/>
    <w:rsid w:val="00454EB3"/>
    <w:rsid w:val="0045547F"/>
    <w:rsid w:val="004636C6"/>
    <w:rsid w:val="00464410"/>
    <w:rsid w:val="00464D50"/>
    <w:rsid w:val="00465A7F"/>
    <w:rsid w:val="00482EE7"/>
    <w:rsid w:val="0048324C"/>
    <w:rsid w:val="0048668C"/>
    <w:rsid w:val="00487E6D"/>
    <w:rsid w:val="004920AD"/>
    <w:rsid w:val="00496C79"/>
    <w:rsid w:val="004A421A"/>
    <w:rsid w:val="004B37C5"/>
    <w:rsid w:val="004C3641"/>
    <w:rsid w:val="004C3D9C"/>
    <w:rsid w:val="004C69A2"/>
    <w:rsid w:val="004D05B3"/>
    <w:rsid w:val="004D53E3"/>
    <w:rsid w:val="004E2AEE"/>
    <w:rsid w:val="004E2C0E"/>
    <w:rsid w:val="004E479E"/>
    <w:rsid w:val="004E4D3F"/>
    <w:rsid w:val="004E583B"/>
    <w:rsid w:val="004E6D0E"/>
    <w:rsid w:val="004F4A8D"/>
    <w:rsid w:val="004F78E6"/>
    <w:rsid w:val="004F78EB"/>
    <w:rsid w:val="005023C1"/>
    <w:rsid w:val="00512D99"/>
    <w:rsid w:val="00521339"/>
    <w:rsid w:val="0052359F"/>
    <w:rsid w:val="00531DBB"/>
    <w:rsid w:val="0053385A"/>
    <w:rsid w:val="005354A8"/>
    <w:rsid w:val="00540460"/>
    <w:rsid w:val="00544571"/>
    <w:rsid w:val="00544790"/>
    <w:rsid w:val="00550493"/>
    <w:rsid w:val="0055317C"/>
    <w:rsid w:val="005548DC"/>
    <w:rsid w:val="00557FC2"/>
    <w:rsid w:val="00570215"/>
    <w:rsid w:val="00571146"/>
    <w:rsid w:val="00572C03"/>
    <w:rsid w:val="00574DBC"/>
    <w:rsid w:val="0057627A"/>
    <w:rsid w:val="00576672"/>
    <w:rsid w:val="00576EE8"/>
    <w:rsid w:val="00586353"/>
    <w:rsid w:val="00591AE1"/>
    <w:rsid w:val="00593939"/>
    <w:rsid w:val="005968F9"/>
    <w:rsid w:val="005A503C"/>
    <w:rsid w:val="005B1F39"/>
    <w:rsid w:val="005C028E"/>
    <w:rsid w:val="005C7E20"/>
    <w:rsid w:val="005E168A"/>
    <w:rsid w:val="005E28D6"/>
    <w:rsid w:val="005E5B85"/>
    <w:rsid w:val="005F699D"/>
    <w:rsid w:val="005F79FB"/>
    <w:rsid w:val="0060206C"/>
    <w:rsid w:val="00604406"/>
    <w:rsid w:val="00605F4A"/>
    <w:rsid w:val="00607822"/>
    <w:rsid w:val="00607C8D"/>
    <w:rsid w:val="006103AA"/>
    <w:rsid w:val="006113AB"/>
    <w:rsid w:val="00613BBF"/>
    <w:rsid w:val="0061451D"/>
    <w:rsid w:val="0061661C"/>
    <w:rsid w:val="00622B80"/>
    <w:rsid w:val="0062384A"/>
    <w:rsid w:val="00626BF7"/>
    <w:rsid w:val="00631A40"/>
    <w:rsid w:val="0064139A"/>
    <w:rsid w:val="006471ED"/>
    <w:rsid w:val="0064766F"/>
    <w:rsid w:val="00651F58"/>
    <w:rsid w:val="00656D85"/>
    <w:rsid w:val="0066074B"/>
    <w:rsid w:val="006642AE"/>
    <w:rsid w:val="006671A6"/>
    <w:rsid w:val="0067194B"/>
    <w:rsid w:val="00675D16"/>
    <w:rsid w:val="006779B9"/>
    <w:rsid w:val="00682C9B"/>
    <w:rsid w:val="00683E6A"/>
    <w:rsid w:val="006927E1"/>
    <w:rsid w:val="006A1D65"/>
    <w:rsid w:val="006A4AA5"/>
    <w:rsid w:val="006A5FD0"/>
    <w:rsid w:val="006A7D30"/>
    <w:rsid w:val="006B1B46"/>
    <w:rsid w:val="006B57E2"/>
    <w:rsid w:val="006C63A4"/>
    <w:rsid w:val="006D0EC3"/>
    <w:rsid w:val="006D0F6B"/>
    <w:rsid w:val="006D586B"/>
    <w:rsid w:val="006E024F"/>
    <w:rsid w:val="006E3C15"/>
    <w:rsid w:val="006E4E81"/>
    <w:rsid w:val="006F16D4"/>
    <w:rsid w:val="006F18C2"/>
    <w:rsid w:val="00701D20"/>
    <w:rsid w:val="00702781"/>
    <w:rsid w:val="00705DD3"/>
    <w:rsid w:val="00707DFE"/>
    <w:rsid w:val="00707F7D"/>
    <w:rsid w:val="00710B3E"/>
    <w:rsid w:val="00717EC5"/>
    <w:rsid w:val="00726FBC"/>
    <w:rsid w:val="00727525"/>
    <w:rsid w:val="00727A05"/>
    <w:rsid w:val="007304CF"/>
    <w:rsid w:val="00737B80"/>
    <w:rsid w:val="00745434"/>
    <w:rsid w:val="00746DA7"/>
    <w:rsid w:val="007513ED"/>
    <w:rsid w:val="007567AA"/>
    <w:rsid w:val="0076600A"/>
    <w:rsid w:val="00767B31"/>
    <w:rsid w:val="00770A8A"/>
    <w:rsid w:val="007772A2"/>
    <w:rsid w:val="00777309"/>
    <w:rsid w:val="0078158C"/>
    <w:rsid w:val="00781BFE"/>
    <w:rsid w:val="00784DE8"/>
    <w:rsid w:val="007878B5"/>
    <w:rsid w:val="00792A53"/>
    <w:rsid w:val="00795ABF"/>
    <w:rsid w:val="007A0C80"/>
    <w:rsid w:val="007A57F2"/>
    <w:rsid w:val="007A748D"/>
    <w:rsid w:val="007A795A"/>
    <w:rsid w:val="007B1333"/>
    <w:rsid w:val="007B50B7"/>
    <w:rsid w:val="007B5514"/>
    <w:rsid w:val="007C0ECA"/>
    <w:rsid w:val="007C3227"/>
    <w:rsid w:val="007D1062"/>
    <w:rsid w:val="007D135A"/>
    <w:rsid w:val="007D3923"/>
    <w:rsid w:val="007D65F7"/>
    <w:rsid w:val="007E7244"/>
    <w:rsid w:val="007F04D0"/>
    <w:rsid w:val="007F4AEB"/>
    <w:rsid w:val="007F653E"/>
    <w:rsid w:val="007F75B2"/>
    <w:rsid w:val="008043C4"/>
    <w:rsid w:val="00811A64"/>
    <w:rsid w:val="00811FE1"/>
    <w:rsid w:val="0081444A"/>
    <w:rsid w:val="00815000"/>
    <w:rsid w:val="00815509"/>
    <w:rsid w:val="0082083D"/>
    <w:rsid w:val="00820C66"/>
    <w:rsid w:val="00821BB6"/>
    <w:rsid w:val="00822410"/>
    <w:rsid w:val="00827029"/>
    <w:rsid w:val="00831B1B"/>
    <w:rsid w:val="008347A6"/>
    <w:rsid w:val="0083664A"/>
    <w:rsid w:val="008428F8"/>
    <w:rsid w:val="0084482F"/>
    <w:rsid w:val="00856774"/>
    <w:rsid w:val="00861D0E"/>
    <w:rsid w:val="0086583E"/>
    <w:rsid w:val="00867569"/>
    <w:rsid w:val="0087353A"/>
    <w:rsid w:val="00873AD1"/>
    <w:rsid w:val="008740DC"/>
    <w:rsid w:val="00874DF4"/>
    <w:rsid w:val="00877E10"/>
    <w:rsid w:val="008810C1"/>
    <w:rsid w:val="00881297"/>
    <w:rsid w:val="00883B72"/>
    <w:rsid w:val="00885CA1"/>
    <w:rsid w:val="008A3A39"/>
    <w:rsid w:val="008A750A"/>
    <w:rsid w:val="008B1C11"/>
    <w:rsid w:val="008B1D27"/>
    <w:rsid w:val="008B1E55"/>
    <w:rsid w:val="008C384C"/>
    <w:rsid w:val="008C4787"/>
    <w:rsid w:val="008C64CC"/>
    <w:rsid w:val="008C7162"/>
    <w:rsid w:val="008D0F11"/>
    <w:rsid w:val="008D3AE7"/>
    <w:rsid w:val="008D3C5D"/>
    <w:rsid w:val="008F35B4"/>
    <w:rsid w:val="008F73B4"/>
    <w:rsid w:val="009068B6"/>
    <w:rsid w:val="0091035C"/>
    <w:rsid w:val="00913DAF"/>
    <w:rsid w:val="00926BB1"/>
    <w:rsid w:val="009304D0"/>
    <w:rsid w:val="009374E5"/>
    <w:rsid w:val="0094402F"/>
    <w:rsid w:val="009457FF"/>
    <w:rsid w:val="00952AD4"/>
    <w:rsid w:val="0095561C"/>
    <w:rsid w:val="00961C5F"/>
    <w:rsid w:val="009629F6"/>
    <w:rsid w:val="00963871"/>
    <w:rsid w:val="009652F3"/>
    <w:rsid w:val="009668FF"/>
    <w:rsid w:val="00966B64"/>
    <w:rsid w:val="00966BE1"/>
    <w:rsid w:val="00971C59"/>
    <w:rsid w:val="00981523"/>
    <w:rsid w:val="009828D5"/>
    <w:rsid w:val="00984B55"/>
    <w:rsid w:val="009858AF"/>
    <w:rsid w:val="00990506"/>
    <w:rsid w:val="009927DB"/>
    <w:rsid w:val="009932A7"/>
    <w:rsid w:val="00993A4E"/>
    <w:rsid w:val="00996049"/>
    <w:rsid w:val="009A25C1"/>
    <w:rsid w:val="009A5198"/>
    <w:rsid w:val="009A7FF6"/>
    <w:rsid w:val="009B154B"/>
    <w:rsid w:val="009B55B1"/>
    <w:rsid w:val="009B6500"/>
    <w:rsid w:val="009C6F69"/>
    <w:rsid w:val="009D0EAE"/>
    <w:rsid w:val="009E3D2B"/>
    <w:rsid w:val="009F619D"/>
    <w:rsid w:val="009F6FF5"/>
    <w:rsid w:val="00A003D2"/>
    <w:rsid w:val="00A00672"/>
    <w:rsid w:val="00A029B6"/>
    <w:rsid w:val="00A12DA5"/>
    <w:rsid w:val="00A22E8F"/>
    <w:rsid w:val="00A3227E"/>
    <w:rsid w:val="00A342F3"/>
    <w:rsid w:val="00A41126"/>
    <w:rsid w:val="00A42276"/>
    <w:rsid w:val="00A4343D"/>
    <w:rsid w:val="00A45571"/>
    <w:rsid w:val="00A502F1"/>
    <w:rsid w:val="00A51FEC"/>
    <w:rsid w:val="00A60642"/>
    <w:rsid w:val="00A64465"/>
    <w:rsid w:val="00A66D4E"/>
    <w:rsid w:val="00A70A83"/>
    <w:rsid w:val="00A76670"/>
    <w:rsid w:val="00A81EB3"/>
    <w:rsid w:val="00A82110"/>
    <w:rsid w:val="00A842CF"/>
    <w:rsid w:val="00A9045B"/>
    <w:rsid w:val="00A9045C"/>
    <w:rsid w:val="00AA32B2"/>
    <w:rsid w:val="00AA39B5"/>
    <w:rsid w:val="00AB205D"/>
    <w:rsid w:val="00AB5003"/>
    <w:rsid w:val="00AC27EB"/>
    <w:rsid w:val="00AD281D"/>
    <w:rsid w:val="00AD28D3"/>
    <w:rsid w:val="00AE3E10"/>
    <w:rsid w:val="00AE6D5B"/>
    <w:rsid w:val="00AF242F"/>
    <w:rsid w:val="00B00C1D"/>
    <w:rsid w:val="00B03E21"/>
    <w:rsid w:val="00B03E36"/>
    <w:rsid w:val="00B12E2C"/>
    <w:rsid w:val="00B15BA1"/>
    <w:rsid w:val="00B1661A"/>
    <w:rsid w:val="00B31E94"/>
    <w:rsid w:val="00B42D79"/>
    <w:rsid w:val="00B47BF1"/>
    <w:rsid w:val="00B50A9C"/>
    <w:rsid w:val="00B51C96"/>
    <w:rsid w:val="00B561C4"/>
    <w:rsid w:val="00B74EDC"/>
    <w:rsid w:val="00B8456C"/>
    <w:rsid w:val="00BA439F"/>
    <w:rsid w:val="00BA6370"/>
    <w:rsid w:val="00BA7EF1"/>
    <w:rsid w:val="00BB3024"/>
    <w:rsid w:val="00BB5B61"/>
    <w:rsid w:val="00BB5EF8"/>
    <w:rsid w:val="00BC04FE"/>
    <w:rsid w:val="00BC2172"/>
    <w:rsid w:val="00BD5412"/>
    <w:rsid w:val="00BD5BE3"/>
    <w:rsid w:val="00BE3678"/>
    <w:rsid w:val="00BF3328"/>
    <w:rsid w:val="00BF7013"/>
    <w:rsid w:val="00C00470"/>
    <w:rsid w:val="00C02181"/>
    <w:rsid w:val="00C03FBC"/>
    <w:rsid w:val="00C131B1"/>
    <w:rsid w:val="00C16D5F"/>
    <w:rsid w:val="00C16D69"/>
    <w:rsid w:val="00C202DD"/>
    <w:rsid w:val="00C255AE"/>
    <w:rsid w:val="00C269D4"/>
    <w:rsid w:val="00C4160D"/>
    <w:rsid w:val="00C41B93"/>
    <w:rsid w:val="00C45E2C"/>
    <w:rsid w:val="00C504FC"/>
    <w:rsid w:val="00C52466"/>
    <w:rsid w:val="00C53F3E"/>
    <w:rsid w:val="00C5452C"/>
    <w:rsid w:val="00C71D3F"/>
    <w:rsid w:val="00C7357F"/>
    <w:rsid w:val="00C739FA"/>
    <w:rsid w:val="00C745A7"/>
    <w:rsid w:val="00C8406E"/>
    <w:rsid w:val="00C909A2"/>
    <w:rsid w:val="00C93D34"/>
    <w:rsid w:val="00C97F22"/>
    <w:rsid w:val="00CA0B06"/>
    <w:rsid w:val="00CA15B0"/>
    <w:rsid w:val="00CA39F7"/>
    <w:rsid w:val="00CA5266"/>
    <w:rsid w:val="00CB1FAF"/>
    <w:rsid w:val="00CB2709"/>
    <w:rsid w:val="00CB6F89"/>
    <w:rsid w:val="00CC66A6"/>
    <w:rsid w:val="00CD1D56"/>
    <w:rsid w:val="00CD6AF7"/>
    <w:rsid w:val="00CE0234"/>
    <w:rsid w:val="00CE228C"/>
    <w:rsid w:val="00CE2CB2"/>
    <w:rsid w:val="00CE45C1"/>
    <w:rsid w:val="00CF2DA8"/>
    <w:rsid w:val="00CF2DDD"/>
    <w:rsid w:val="00CF545B"/>
    <w:rsid w:val="00D018F0"/>
    <w:rsid w:val="00D27074"/>
    <w:rsid w:val="00D276CE"/>
    <w:rsid w:val="00D27D69"/>
    <w:rsid w:val="00D27F55"/>
    <w:rsid w:val="00D30E9C"/>
    <w:rsid w:val="00D3219E"/>
    <w:rsid w:val="00D341E0"/>
    <w:rsid w:val="00D36D72"/>
    <w:rsid w:val="00D438C3"/>
    <w:rsid w:val="00D448C2"/>
    <w:rsid w:val="00D46EBE"/>
    <w:rsid w:val="00D5099F"/>
    <w:rsid w:val="00D551C4"/>
    <w:rsid w:val="00D6446F"/>
    <w:rsid w:val="00D65F8B"/>
    <w:rsid w:val="00D666C3"/>
    <w:rsid w:val="00D70D35"/>
    <w:rsid w:val="00D73EF7"/>
    <w:rsid w:val="00D7518C"/>
    <w:rsid w:val="00D7661F"/>
    <w:rsid w:val="00D769DA"/>
    <w:rsid w:val="00D77552"/>
    <w:rsid w:val="00D9099D"/>
    <w:rsid w:val="00D9367F"/>
    <w:rsid w:val="00D93E85"/>
    <w:rsid w:val="00DB3587"/>
    <w:rsid w:val="00DB50AB"/>
    <w:rsid w:val="00DB751B"/>
    <w:rsid w:val="00DC0A84"/>
    <w:rsid w:val="00DC30C5"/>
    <w:rsid w:val="00DC3491"/>
    <w:rsid w:val="00DD59FB"/>
    <w:rsid w:val="00DE149B"/>
    <w:rsid w:val="00DF0205"/>
    <w:rsid w:val="00DF348A"/>
    <w:rsid w:val="00DF47FE"/>
    <w:rsid w:val="00E02CB6"/>
    <w:rsid w:val="00E05858"/>
    <w:rsid w:val="00E15E38"/>
    <w:rsid w:val="00E167C0"/>
    <w:rsid w:val="00E20D5D"/>
    <w:rsid w:val="00E2374E"/>
    <w:rsid w:val="00E26704"/>
    <w:rsid w:val="00E27C40"/>
    <w:rsid w:val="00E31980"/>
    <w:rsid w:val="00E36911"/>
    <w:rsid w:val="00E41D8D"/>
    <w:rsid w:val="00E47B73"/>
    <w:rsid w:val="00E555F0"/>
    <w:rsid w:val="00E566B3"/>
    <w:rsid w:val="00E57155"/>
    <w:rsid w:val="00E6423C"/>
    <w:rsid w:val="00E76FBA"/>
    <w:rsid w:val="00E8337A"/>
    <w:rsid w:val="00E92817"/>
    <w:rsid w:val="00E93830"/>
    <w:rsid w:val="00E93DB0"/>
    <w:rsid w:val="00E93E0E"/>
    <w:rsid w:val="00E95A8C"/>
    <w:rsid w:val="00E967AB"/>
    <w:rsid w:val="00E9774C"/>
    <w:rsid w:val="00EA0E56"/>
    <w:rsid w:val="00EB1854"/>
    <w:rsid w:val="00EB1ED3"/>
    <w:rsid w:val="00EB311C"/>
    <w:rsid w:val="00EC2D51"/>
    <w:rsid w:val="00EC75E6"/>
    <w:rsid w:val="00ED525B"/>
    <w:rsid w:val="00ED5C88"/>
    <w:rsid w:val="00EE197F"/>
    <w:rsid w:val="00EE2452"/>
    <w:rsid w:val="00EE2499"/>
    <w:rsid w:val="00EE578F"/>
    <w:rsid w:val="00EF602E"/>
    <w:rsid w:val="00F07EC6"/>
    <w:rsid w:val="00F22FE1"/>
    <w:rsid w:val="00F26395"/>
    <w:rsid w:val="00F32C8B"/>
    <w:rsid w:val="00F4397E"/>
    <w:rsid w:val="00F44392"/>
    <w:rsid w:val="00F46F18"/>
    <w:rsid w:val="00F578FA"/>
    <w:rsid w:val="00F65D86"/>
    <w:rsid w:val="00F67881"/>
    <w:rsid w:val="00F70332"/>
    <w:rsid w:val="00F73B2A"/>
    <w:rsid w:val="00F81102"/>
    <w:rsid w:val="00F81B1A"/>
    <w:rsid w:val="00FA0627"/>
    <w:rsid w:val="00FA3ACB"/>
    <w:rsid w:val="00FA49A9"/>
    <w:rsid w:val="00FB005B"/>
    <w:rsid w:val="00FB1001"/>
    <w:rsid w:val="00FB687C"/>
    <w:rsid w:val="00FC0E45"/>
    <w:rsid w:val="00FC577E"/>
    <w:rsid w:val="00FC6BAC"/>
    <w:rsid w:val="00FD2A1F"/>
    <w:rsid w:val="00FD4B32"/>
    <w:rsid w:val="00FE2A27"/>
    <w:rsid w:val="00FE331F"/>
    <w:rsid w:val="00FE451D"/>
    <w:rsid w:val="00FE553D"/>
    <w:rsid w:val="00FF1B4C"/>
    <w:rsid w:val="00FF46F4"/>
    <w:rsid w:val="00FF79E3"/>
    <w:rsid w:val="174EF3EA"/>
    <w:rsid w:val="2238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E305178"/>
  <w15:docId w15:val="{F98E4FA4-1277-49E8-AB1D-80FFF003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Odstavecseseznamem">
    <w:name w:val="List Paragraph"/>
    <w:basedOn w:val="Normln"/>
    <w:uiPriority w:val="34"/>
    <w:rsid w:val="008810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90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05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050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0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050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12064F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67B31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6AF7"/>
    <w:rPr>
      <w:color w:val="605E5C"/>
      <w:shd w:val="clear" w:color="auto" w:fill="E1DFDD"/>
    </w:rPr>
  </w:style>
  <w:style w:type="paragraph" w:customStyle="1" w:styleId="pf0">
    <w:name w:val="pf0"/>
    <w:basedOn w:val="Normln"/>
    <w:rsid w:val="00F5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F578FA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produkty/studenti-a-absolventi-vysokych-skol-v-ceske-republice-78mlzzdn0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csu.gov.cz" TargetMode="External"/><Relationship Id="rId4" Type="http://schemas.openxmlformats.org/officeDocument/2006/relationships/hyperlink" Target="mailto:pres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kysova23070\AppData\Local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A52692684BE7479FDFA9106896097F" ma:contentTypeVersion="4" ma:contentTypeDescription="Vytvoří nový dokument" ma:contentTypeScope="" ma:versionID="23cf93eb1bbce828e9b9c5dbb567d117">
  <xsd:schema xmlns:xsd="http://www.w3.org/2001/XMLSchema" xmlns:xs="http://www.w3.org/2001/XMLSchema" xmlns:p="http://schemas.microsoft.com/office/2006/metadata/properties" xmlns:ns2="c4ef78d8-e63f-4b2d-8275-299522eb94d9" targetNamespace="http://schemas.microsoft.com/office/2006/metadata/properties" ma:root="true" ma:fieldsID="02dcef53c10e813b8791c5211111a087" ns2:_="">
    <xsd:import namespace="c4ef78d8-e63f-4b2d-8275-299522eb9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f78d8-e63f-4b2d-8275-299522eb9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DB42-0007-41F0-8923-65486B428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f78d8-e63f-4b2d-8275-299522eb9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C981F-E8E7-4581-8E4A-7174BA92B1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7EDEA7-EF19-48E3-BCE7-76025DFF3F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51B05F-67B8-4515-8670-020AD02E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1</TotalTime>
  <Pages>1</Pages>
  <Words>480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Počet vysokoškoláků v Česku nadále roste</vt:lpstr>
    </vt:vector>
  </TitlesOfParts>
  <Company>ČSÚ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hykysova23070</dc:creator>
  <cp:lastModifiedBy>Cieslar Jan</cp:lastModifiedBy>
  <cp:revision>2</cp:revision>
  <cp:lastPrinted>2025-03-31T06:31:00Z</cp:lastPrinted>
  <dcterms:created xsi:type="dcterms:W3CDTF">2025-04-23T10:34:00Z</dcterms:created>
  <dcterms:modified xsi:type="dcterms:W3CDTF">2025-04-23T10:34:00Z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0x01010038A52692684BE7479FDFA9106896097F</vt:lpwstr>
  </property>
</Properties>
</file>