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6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36184D" w:rsidRPr="001328C6" w:rsidTr="0036184D">
        <w:trPr>
          <w:trHeight w:val="315"/>
        </w:trPr>
        <w:tc>
          <w:tcPr>
            <w:tcW w:w="10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t>Tabulka 9 Zahraniční obchod se zbožím a službami kulturního sektoru v roce 2016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36184D">
        <w:trPr>
          <w:trHeight w:val="33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C0504D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6184D" w:rsidRPr="001328C6" w:rsidTr="0036184D">
        <w:trPr>
          <w:trHeight w:val="510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EU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USA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Ostatní svět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36184D" w:rsidRPr="001328C6" w:rsidTr="0036184D">
        <w:trPr>
          <w:trHeight w:val="510"/>
        </w:trPr>
        <w:tc>
          <w:tcPr>
            <w:tcW w:w="2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61 567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202 219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25 420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61 226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18 455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35 114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105 442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298 559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-193 117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762 552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716 384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55 765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196 277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390 677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519 219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1 208 994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1 431 880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-222 886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1 470 803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2 908 420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88 810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194 397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518 339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1 085 983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2 077 952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4 188 800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-2 110 848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Periodický a neperiodický tisk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11 626 547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7 932 916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258 016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192 377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674 856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3 420 645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12 559 419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11 545 938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1 013 481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Audiovizuální a interaktivní média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7 210 920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7 401 283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1 575 725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1 070 763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3 728 763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642 050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12 514 727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9 114 096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3 400 631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276 893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41 706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3 784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108 653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388 070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48 601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339 469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9 809 644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7 397 170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254 930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253 209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902 107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1 915 434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10 966 681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9 565 813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1 400 868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31 218 926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26 600 098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2 261 190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1 972 033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6 341 169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7 621 556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39 821 285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36 193 687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3 627 598</w:t>
            </w:r>
          </w:p>
        </w:tc>
      </w:tr>
    </w:tbl>
    <w:p w:rsidR="0036184D" w:rsidRPr="001328C6" w:rsidRDefault="0036184D" w:rsidP="004F69CE"/>
    <w:sectPr w:rsidR="0036184D" w:rsidRPr="001328C6" w:rsidSect="00BF585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AF" w:rsidRDefault="007D2FAF" w:rsidP="00E71A58">
      <w:r>
        <w:separator/>
      </w:r>
    </w:p>
  </w:endnote>
  <w:endnote w:type="continuationSeparator" w:id="0">
    <w:p w:rsidR="007D2FAF" w:rsidRDefault="007D2FA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5A7297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29.9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F85E8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BF585F">
      <w:rPr>
        <w:szCs w:val="16"/>
      </w:rPr>
      <w:t>2</w:t>
    </w:r>
    <w:r w:rsidRPr="00932443">
      <w:rPr>
        <w:szCs w:val="16"/>
      </w:rPr>
      <w:fldChar w:fldCharType="end"/>
    </w:r>
    <w:r w:rsidR="00F85E8C" w:rsidRPr="00932443">
      <w:rPr>
        <w:szCs w:val="16"/>
      </w:rPr>
      <w:tab/>
    </w:r>
    <w:r w:rsidR="00F85E8C">
      <w:rPr>
        <w:szCs w:val="16"/>
      </w:rPr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5A7297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F85E8C" w:rsidRPr="00932443">
      <w:rPr>
        <w:szCs w:val="16"/>
      </w:rPr>
      <w:tab/>
    </w:r>
    <w:r w:rsidR="00F85E8C">
      <w:rPr>
        <w:szCs w:val="16"/>
      </w:rPr>
      <w:tab/>
    </w:r>
    <w:r w:rsidR="00F85E8C">
      <w:rPr>
        <w:rStyle w:val="ZpatChar"/>
        <w:szCs w:val="16"/>
      </w:rPr>
      <w:t>2016</w:t>
    </w:r>
    <w:r w:rsidR="00F85E8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F85E8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BF585F">
      <w:rPr>
        <w:rStyle w:val="ZpatChar"/>
        <w:szCs w:val="16"/>
      </w:rPr>
      <w:t>29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AF" w:rsidRPr="00311229" w:rsidRDefault="007D2FAF" w:rsidP="00311229">
      <w:pPr>
        <w:pStyle w:val="Zpat"/>
      </w:pPr>
    </w:p>
  </w:footnote>
  <w:footnote w:type="continuationSeparator" w:id="0">
    <w:p w:rsidR="007D2FAF" w:rsidRPr="00311229" w:rsidRDefault="007D2FAF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1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3"/>
  </w:num>
  <w:num w:numId="14">
    <w:abstractNumId w:val="10"/>
  </w:num>
  <w:num w:numId="15">
    <w:abstractNumId w:val="12"/>
  </w:num>
  <w:num w:numId="16">
    <w:abstractNumId w:val="11"/>
  </w:num>
  <w:num w:numId="17">
    <w:abstractNumId w:val="19"/>
  </w:num>
  <w:num w:numId="18">
    <w:abstractNumId w:val="21"/>
  </w:num>
  <w:num w:numId="19">
    <w:abstractNumId w:val="24"/>
  </w:num>
  <w:num w:numId="20">
    <w:abstractNumId w:val="16"/>
  </w:num>
  <w:num w:numId="21">
    <w:abstractNumId w:val="20"/>
  </w:num>
  <w:num w:numId="22">
    <w:abstractNumId w:val="13"/>
  </w:num>
  <w:num w:numId="23">
    <w:abstractNumId w:val="14"/>
  </w:num>
  <w:num w:numId="24">
    <w:abstractNumId w:val="25"/>
  </w:num>
  <w:num w:numId="25">
    <w:abstractNumId w:val="1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28C6"/>
    <w:rsid w:val="001405FA"/>
    <w:rsid w:val="001425C3"/>
    <w:rsid w:val="0016169F"/>
    <w:rsid w:val="0016256B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11F5"/>
    <w:rsid w:val="001C795A"/>
    <w:rsid w:val="001D68B2"/>
    <w:rsid w:val="001F0986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342C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3799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599F"/>
    <w:rsid w:val="00556D68"/>
    <w:rsid w:val="00557456"/>
    <w:rsid w:val="005647BF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A7297"/>
    <w:rsid w:val="005B121D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39E8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3633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6689"/>
    <w:rsid w:val="007B7C7D"/>
    <w:rsid w:val="007D2FAF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D65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47ADA"/>
    <w:rsid w:val="00954DD8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370B"/>
    <w:rsid w:val="00A04B0F"/>
    <w:rsid w:val="00A10D66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BF585F"/>
    <w:rsid w:val="00C21F94"/>
    <w:rsid w:val="00C22E9E"/>
    <w:rsid w:val="00C23875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90076"/>
    <w:rsid w:val="00D9786F"/>
    <w:rsid w:val="00DA7C0C"/>
    <w:rsid w:val="00DB2EC8"/>
    <w:rsid w:val="00DB6382"/>
    <w:rsid w:val="00DC5B3B"/>
    <w:rsid w:val="00DD0827"/>
    <w:rsid w:val="00DD129F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A60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2349"/>
    <w:rsid w:val="00F9539D"/>
    <w:rsid w:val="00FA5D25"/>
    <w:rsid w:val="00FA5D4D"/>
    <w:rsid w:val="00FA7A35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39512-1EF5-40F9-8A28-AEBF6E22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3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3</cp:revision>
  <cp:lastPrinted>2018-05-29T09:38:00Z</cp:lastPrinted>
  <dcterms:created xsi:type="dcterms:W3CDTF">2018-05-29T13:41:00Z</dcterms:created>
  <dcterms:modified xsi:type="dcterms:W3CDTF">2018-05-29T13:41:00Z</dcterms:modified>
</cp:coreProperties>
</file>