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3F5B49" w:rsidP="00774BEF">
      <w:pPr>
        <w:pStyle w:val="Datum"/>
        <w:spacing w:line="240" w:lineRule="auto"/>
      </w:pPr>
      <w:r>
        <w:t>2</w:t>
      </w:r>
      <w:r w:rsidR="00DD17D9">
        <w:t xml:space="preserve">. </w:t>
      </w:r>
      <w:r>
        <w:t>srpna</w:t>
      </w:r>
      <w:r w:rsidR="00DD17D9">
        <w:t xml:space="preserve"> </w:t>
      </w:r>
      <w:r w:rsidR="00CC644A">
        <w:t>2018</w:t>
      </w:r>
    </w:p>
    <w:p w:rsidR="00376CBE" w:rsidRPr="00AE6D5B" w:rsidRDefault="00376CBE" w:rsidP="00774BEF">
      <w:pPr>
        <w:pStyle w:val="Datum"/>
        <w:spacing w:line="240" w:lineRule="auto"/>
      </w:pPr>
    </w:p>
    <w:p w:rsidR="007A0B7A" w:rsidRDefault="003F5B49" w:rsidP="007A0B7A">
      <w:pPr>
        <w:spacing w:line="240" w:lineRule="auto"/>
        <w:ind w:right="-143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Domácnost</w:t>
      </w:r>
      <w:r w:rsidR="00A515C5">
        <w:rPr>
          <w:rFonts w:eastAsia="Times New Roman"/>
          <w:b/>
          <w:bCs/>
          <w:color w:val="BD1B21"/>
          <w:sz w:val="32"/>
          <w:szCs w:val="32"/>
        </w:rPr>
        <w:t>i</w:t>
      </w:r>
      <w:r w:rsidR="007A0B7A">
        <w:rPr>
          <w:rFonts w:eastAsia="Times New Roman"/>
          <w:b/>
          <w:bCs/>
          <w:color w:val="BD1B21"/>
          <w:sz w:val="32"/>
          <w:szCs w:val="32"/>
        </w:rPr>
        <w:t xml:space="preserve"> více utrácejí</w:t>
      </w:r>
    </w:p>
    <w:p w:rsidR="00D629A3" w:rsidRDefault="00D629A3" w:rsidP="00774BEF">
      <w:pPr>
        <w:spacing w:line="240" w:lineRule="auto"/>
        <w:ind w:right="-143"/>
        <w:jc w:val="left"/>
        <w:rPr>
          <w:b/>
        </w:rPr>
      </w:pPr>
    </w:p>
    <w:p w:rsidR="00711BA4" w:rsidRDefault="004F27DD" w:rsidP="00A515C5">
      <w:pPr>
        <w:spacing w:line="240" w:lineRule="auto"/>
        <w:ind w:right="-143"/>
        <w:jc w:val="left"/>
        <w:rPr>
          <w:b/>
        </w:rPr>
      </w:pPr>
      <w:r>
        <w:rPr>
          <w:b/>
        </w:rPr>
        <w:t xml:space="preserve">Domácnosti v posledním období utrácejí </w:t>
      </w:r>
      <w:r w:rsidR="003F5B49">
        <w:rPr>
          <w:b/>
        </w:rPr>
        <w:t>rychleji</w:t>
      </w:r>
      <w:r>
        <w:rPr>
          <w:b/>
        </w:rPr>
        <w:t xml:space="preserve">, </w:t>
      </w:r>
      <w:r w:rsidR="003F5B49">
        <w:rPr>
          <w:b/>
        </w:rPr>
        <w:t xml:space="preserve">než </w:t>
      </w:r>
      <w:r>
        <w:rPr>
          <w:b/>
        </w:rPr>
        <w:t xml:space="preserve">o kolik </w:t>
      </w:r>
      <w:r w:rsidR="00711BA4">
        <w:rPr>
          <w:b/>
        </w:rPr>
        <w:t xml:space="preserve">rostou </w:t>
      </w:r>
      <w:r w:rsidR="003F5B49">
        <w:rPr>
          <w:b/>
        </w:rPr>
        <w:t xml:space="preserve">jejich příjmy. </w:t>
      </w:r>
      <w:r w:rsidR="00A515C5">
        <w:rPr>
          <w:b/>
        </w:rPr>
        <w:t xml:space="preserve">Důvěra lidí v budoucí pozitivní vývoj </w:t>
      </w:r>
      <w:r>
        <w:rPr>
          <w:b/>
        </w:rPr>
        <w:t xml:space="preserve">ekonomiky </w:t>
      </w:r>
      <w:r w:rsidR="00A515C5">
        <w:rPr>
          <w:b/>
        </w:rPr>
        <w:t xml:space="preserve">je dlouhodobě vysoká. </w:t>
      </w:r>
      <w:r>
        <w:rPr>
          <w:b/>
        </w:rPr>
        <w:t>V</w:t>
      </w:r>
      <w:r w:rsidR="00A515C5">
        <w:rPr>
          <w:b/>
        </w:rPr>
        <w:t>ede</w:t>
      </w:r>
      <w:r>
        <w:rPr>
          <w:b/>
        </w:rPr>
        <w:t xml:space="preserve"> to mimo jiné </w:t>
      </w:r>
      <w:r w:rsidR="00711BA4">
        <w:rPr>
          <w:b/>
        </w:rPr>
        <w:t xml:space="preserve">k tomu, že </w:t>
      </w:r>
      <w:r w:rsidR="00D56DBB">
        <w:rPr>
          <w:b/>
        </w:rPr>
        <w:t xml:space="preserve">obyvatelé </w:t>
      </w:r>
      <w:r w:rsidR="00711BA4">
        <w:rPr>
          <w:b/>
        </w:rPr>
        <w:t>méně šetří.</w:t>
      </w:r>
    </w:p>
    <w:p w:rsidR="003F5B49" w:rsidRDefault="003F5B49" w:rsidP="00DD17D9">
      <w:pPr>
        <w:spacing w:line="240" w:lineRule="auto"/>
        <w:ind w:right="-143"/>
        <w:jc w:val="left"/>
        <w:rPr>
          <w:b/>
        </w:rPr>
      </w:pPr>
    </w:p>
    <w:p w:rsidR="00AF614E" w:rsidRDefault="00A515C5" w:rsidP="00DD17D9">
      <w:pPr>
        <w:spacing w:line="240" w:lineRule="auto"/>
        <w:ind w:right="-143"/>
        <w:jc w:val="left"/>
      </w:pPr>
      <w:r>
        <w:t>O</w:t>
      </w:r>
      <w:r w:rsidR="003F5B49">
        <w:t xml:space="preserve">čekávání domácností ohledně hospodářského vývoje </w:t>
      </w:r>
      <w:r>
        <w:t xml:space="preserve">jsou podle ČSÚ </w:t>
      </w:r>
      <w:r w:rsidR="000F7D73">
        <w:t xml:space="preserve">stále </w:t>
      </w:r>
      <w:r w:rsidR="003F5B49">
        <w:t xml:space="preserve">pozitivní. Úroveň původního maxima </w:t>
      </w:r>
      <w:r>
        <w:t xml:space="preserve">ukazatele o důvěře spotřebitelů v ekonomiku </w:t>
      </w:r>
      <w:r w:rsidR="003F5B49">
        <w:t xml:space="preserve">z roku 2006 byla překonána </w:t>
      </w:r>
      <w:r>
        <w:t>u</w:t>
      </w:r>
      <w:r w:rsidR="003F5B49">
        <w:t>ž</w:t>
      </w:r>
      <w:r w:rsidR="00711BA4">
        <w:t> </w:t>
      </w:r>
      <w:r w:rsidR="003F5B49">
        <w:t>na přelomu let 2015 a 2016</w:t>
      </w:r>
      <w:r>
        <w:t>. O</w:t>
      </w:r>
      <w:r w:rsidR="003F5B49">
        <w:t xml:space="preserve">d té doby </w:t>
      </w:r>
      <w:r w:rsidR="00371AD7">
        <w:t>důvěra sílí.</w:t>
      </w:r>
    </w:p>
    <w:p w:rsidR="00371AD7" w:rsidRPr="00A515C5" w:rsidRDefault="00371AD7" w:rsidP="00DD17D9">
      <w:pPr>
        <w:spacing w:line="240" w:lineRule="auto"/>
        <w:ind w:right="-143"/>
        <w:jc w:val="left"/>
      </w:pPr>
    </w:p>
    <w:p w:rsidR="00EB526E" w:rsidRDefault="00FA01F6" w:rsidP="00DD17D9">
      <w:pPr>
        <w:spacing w:line="240" w:lineRule="auto"/>
        <w:ind w:right="-143"/>
        <w:jc w:val="left"/>
      </w:pPr>
      <w:r>
        <w:t>Nízké obavy</w:t>
      </w:r>
      <w:r w:rsidR="002F700D">
        <w:t xml:space="preserve"> spotřebitelů </w:t>
      </w:r>
      <w:r w:rsidR="004F27DD">
        <w:t xml:space="preserve">z ekonomického vývoje </w:t>
      </w:r>
      <w:r w:rsidR="00107F60">
        <w:t>potvrzuje</w:t>
      </w:r>
      <w:r w:rsidR="002F700D">
        <w:t xml:space="preserve"> zrychlení růstu spotřebních výdajů</w:t>
      </w:r>
      <w:r w:rsidR="00EB526E">
        <w:t xml:space="preserve"> obyvatel</w:t>
      </w:r>
      <w:r w:rsidR="002F700D">
        <w:t xml:space="preserve">. </w:t>
      </w:r>
      <w:r w:rsidR="003E3C73">
        <w:t xml:space="preserve">Domácnosti začaly víc utrácet už na začátku </w:t>
      </w:r>
      <w:r w:rsidR="002F700D">
        <w:t>minulého roku</w:t>
      </w:r>
      <w:r w:rsidR="003E3C73">
        <w:t>. V letošním prvním č</w:t>
      </w:r>
      <w:r w:rsidR="002F700D">
        <w:t xml:space="preserve">tvrtletí </w:t>
      </w:r>
      <w:r w:rsidR="003E3C73">
        <w:t xml:space="preserve">se spotřební výdaje </w:t>
      </w:r>
      <w:r w:rsidR="00642A75">
        <w:t xml:space="preserve">na obyvatele reálně </w:t>
      </w:r>
      <w:r w:rsidR="003E3C73">
        <w:t xml:space="preserve">zvýšily ve srovnání s předchozím kvartálem </w:t>
      </w:r>
      <w:r w:rsidR="002F700D">
        <w:t>o 5,5 %.</w:t>
      </w:r>
      <w:r w:rsidR="00EB526E">
        <w:t xml:space="preserve"> Mimořádně silný byl i </w:t>
      </w:r>
      <w:r w:rsidR="00642A75">
        <w:t xml:space="preserve">reálný </w:t>
      </w:r>
      <w:r w:rsidR="00EB526E">
        <w:t xml:space="preserve">přírůstek celkových peněžních </w:t>
      </w:r>
      <w:r w:rsidR="004F27DD">
        <w:t>a</w:t>
      </w:r>
      <w:r w:rsidR="00EB526E">
        <w:t xml:space="preserve"> nepeněžních příjmů na obyvatele. </w:t>
      </w:r>
      <w:r w:rsidR="003E3C73">
        <w:t xml:space="preserve">V porovnání </w:t>
      </w:r>
      <w:r w:rsidR="004F27DD">
        <w:t>s </w:t>
      </w:r>
      <w:r w:rsidR="00EB526E">
        <w:t>předchozím čtvrtletí</w:t>
      </w:r>
      <w:r w:rsidR="003E3C73">
        <w:t xml:space="preserve">m činil </w:t>
      </w:r>
      <w:r w:rsidR="00EB526E">
        <w:t>4,2</w:t>
      </w:r>
      <w:r w:rsidR="003E3C73">
        <w:t xml:space="preserve"> </w:t>
      </w:r>
      <w:r w:rsidR="00EB526E">
        <w:t xml:space="preserve">%. </w:t>
      </w:r>
    </w:p>
    <w:p w:rsidR="00EB526E" w:rsidRDefault="00EB526E" w:rsidP="00DD17D9">
      <w:pPr>
        <w:spacing w:line="240" w:lineRule="auto"/>
        <w:ind w:right="-143"/>
        <w:jc w:val="left"/>
      </w:pPr>
    </w:p>
    <w:p w:rsidR="00711BA4" w:rsidRDefault="00EB526E" w:rsidP="00DD17D9">
      <w:pPr>
        <w:spacing w:line="240" w:lineRule="auto"/>
        <w:ind w:right="-143"/>
        <w:jc w:val="left"/>
      </w:pPr>
      <w:r w:rsidRPr="00EB526E">
        <w:rPr>
          <w:i/>
        </w:rPr>
        <w:t xml:space="preserve">„Výsledkem </w:t>
      </w:r>
      <w:r w:rsidR="00711BA4">
        <w:rPr>
          <w:i/>
        </w:rPr>
        <w:t xml:space="preserve">toho, že domácnosti více utrácely a jejich příjmy nerostly tak rychle, </w:t>
      </w:r>
      <w:r w:rsidR="00371AD7">
        <w:rPr>
          <w:i/>
        </w:rPr>
        <w:t>b</w:t>
      </w:r>
      <w:r w:rsidRPr="00EB526E">
        <w:rPr>
          <w:i/>
        </w:rPr>
        <w:t xml:space="preserve">ylo i snížení míry </w:t>
      </w:r>
      <w:r w:rsidRPr="00371AD7">
        <w:rPr>
          <w:i/>
        </w:rPr>
        <w:t>úspor</w:t>
      </w:r>
      <w:r w:rsidRPr="00EB526E">
        <w:rPr>
          <w:i/>
        </w:rPr>
        <w:t>.</w:t>
      </w:r>
      <w:r>
        <w:rPr>
          <w:i/>
        </w:rPr>
        <w:t xml:space="preserve"> </w:t>
      </w:r>
      <w:r w:rsidR="00B70086">
        <w:rPr>
          <w:i/>
        </w:rPr>
        <w:t xml:space="preserve">Míra úspor dosahovala v </w:t>
      </w:r>
      <w:r w:rsidR="004F27DD">
        <w:rPr>
          <w:i/>
        </w:rPr>
        <w:t xml:space="preserve">prvním </w:t>
      </w:r>
      <w:r>
        <w:rPr>
          <w:i/>
        </w:rPr>
        <w:t xml:space="preserve">čtvrtletí </w:t>
      </w:r>
      <w:r w:rsidR="00107F60">
        <w:rPr>
          <w:i/>
        </w:rPr>
        <w:t>8,4 %</w:t>
      </w:r>
      <w:r w:rsidR="00711BA4">
        <w:rPr>
          <w:i/>
        </w:rPr>
        <w:t>. To j</w:t>
      </w:r>
      <w:r w:rsidR="00107F60">
        <w:rPr>
          <w:i/>
        </w:rPr>
        <w:t>e nejm</w:t>
      </w:r>
      <w:r w:rsidR="00711BA4">
        <w:rPr>
          <w:i/>
        </w:rPr>
        <w:t xml:space="preserve">íň </w:t>
      </w:r>
      <w:r w:rsidR="00107F60">
        <w:rPr>
          <w:i/>
        </w:rPr>
        <w:t>v celé časové řadě od</w:t>
      </w:r>
      <w:r w:rsidR="00B70086">
        <w:rPr>
          <w:i/>
        </w:rPr>
        <w:t> </w:t>
      </w:r>
      <w:r w:rsidR="00107F60">
        <w:rPr>
          <w:i/>
        </w:rPr>
        <w:t>roku</w:t>
      </w:r>
      <w:r w:rsidR="00B70086">
        <w:rPr>
          <w:i/>
        </w:rPr>
        <w:t> </w:t>
      </w:r>
      <w:r w:rsidR="00107F60">
        <w:rPr>
          <w:i/>
        </w:rPr>
        <w:t xml:space="preserve">1999. </w:t>
      </w:r>
      <w:r w:rsidR="00B70086">
        <w:rPr>
          <w:i/>
        </w:rPr>
        <w:t xml:space="preserve">Tento pokles </w:t>
      </w:r>
      <w:r w:rsidR="00107F60">
        <w:rPr>
          <w:i/>
        </w:rPr>
        <w:t>trvá od</w:t>
      </w:r>
      <w:r w:rsidR="00711BA4">
        <w:rPr>
          <w:i/>
        </w:rPr>
        <w:t> </w:t>
      </w:r>
      <w:r w:rsidR="00107F60">
        <w:rPr>
          <w:i/>
        </w:rPr>
        <w:t>lo</w:t>
      </w:r>
      <w:r w:rsidR="00F47D30">
        <w:rPr>
          <w:i/>
        </w:rPr>
        <w:t>ňs</w:t>
      </w:r>
      <w:r w:rsidR="00711BA4">
        <w:rPr>
          <w:i/>
        </w:rPr>
        <w:t>ka</w:t>
      </w:r>
      <w:r w:rsidR="00F47D30">
        <w:rPr>
          <w:i/>
        </w:rPr>
        <w:t>,</w:t>
      </w:r>
      <w:r w:rsidRPr="00EB526E">
        <w:rPr>
          <w:i/>
        </w:rPr>
        <w:t>“</w:t>
      </w:r>
      <w:r w:rsidR="00F47D30">
        <w:rPr>
          <w:i/>
        </w:rPr>
        <w:t xml:space="preserve"> </w:t>
      </w:r>
      <w:r w:rsidR="00711BA4">
        <w:t xml:space="preserve">říká předseda ČSÚ </w:t>
      </w:r>
      <w:r w:rsidR="00AF614E">
        <w:t>Marek Rojíček.</w:t>
      </w:r>
    </w:p>
    <w:p w:rsidR="00711BA4" w:rsidRDefault="00711BA4" w:rsidP="00DD17D9">
      <w:pPr>
        <w:spacing w:line="240" w:lineRule="auto"/>
        <w:ind w:right="-143"/>
        <w:jc w:val="left"/>
      </w:pPr>
    </w:p>
    <w:p w:rsidR="00C10EB4" w:rsidRDefault="00AF614E" w:rsidP="00DD17D9">
      <w:pPr>
        <w:spacing w:line="240" w:lineRule="auto"/>
        <w:ind w:right="-143"/>
        <w:jc w:val="left"/>
      </w:pPr>
      <w:r w:rsidRPr="00D56DBB">
        <w:t xml:space="preserve">Domácnosti sice odkládají menší část příjmů ve formě úspor, </w:t>
      </w:r>
      <w:r w:rsidR="00711BA4" w:rsidRPr="00D56DBB">
        <w:t xml:space="preserve">ale </w:t>
      </w:r>
      <w:r w:rsidRPr="00D56DBB">
        <w:t>zvýšily svou investiční aktivitu.</w:t>
      </w:r>
      <w:r w:rsidR="00D56DBB">
        <w:t xml:space="preserve"> </w:t>
      </w:r>
      <w:r w:rsidR="00D56DBB" w:rsidRPr="00D56DBB">
        <w:rPr>
          <w:i/>
        </w:rPr>
        <w:t>„</w:t>
      </w:r>
      <w:r w:rsidR="00184AEF" w:rsidRPr="00711BA4">
        <w:rPr>
          <w:i/>
        </w:rPr>
        <w:t xml:space="preserve">Míra investic </w:t>
      </w:r>
      <w:r w:rsidR="00711BA4" w:rsidRPr="00711BA4">
        <w:rPr>
          <w:i/>
        </w:rPr>
        <w:t xml:space="preserve">roste </w:t>
      </w:r>
      <w:r w:rsidR="00B70086">
        <w:rPr>
          <w:i/>
        </w:rPr>
        <w:t xml:space="preserve">už </w:t>
      </w:r>
      <w:r w:rsidR="006D2B9A" w:rsidRPr="00711BA4">
        <w:rPr>
          <w:i/>
        </w:rPr>
        <w:t>několik let</w:t>
      </w:r>
      <w:r w:rsidR="00184AEF" w:rsidRPr="00711BA4">
        <w:rPr>
          <w:i/>
        </w:rPr>
        <w:t xml:space="preserve"> a v</w:t>
      </w:r>
      <w:r w:rsidR="00711BA4" w:rsidRPr="00711BA4">
        <w:rPr>
          <w:i/>
        </w:rPr>
        <w:t xml:space="preserve"> prvním </w:t>
      </w:r>
      <w:r w:rsidR="00184AEF" w:rsidRPr="00711BA4">
        <w:rPr>
          <w:i/>
        </w:rPr>
        <w:t>čtvrtletí byla nejvyšší od konce roku 2010.</w:t>
      </w:r>
      <w:r w:rsidR="00711BA4" w:rsidRPr="00711BA4">
        <w:rPr>
          <w:i/>
        </w:rPr>
        <w:t xml:space="preserve"> </w:t>
      </w:r>
      <w:r w:rsidR="006D2B9A" w:rsidRPr="00711BA4">
        <w:rPr>
          <w:i/>
        </w:rPr>
        <w:t xml:space="preserve">Domácnosti </w:t>
      </w:r>
      <w:r w:rsidR="008D6DA4" w:rsidRPr="00711BA4">
        <w:rPr>
          <w:i/>
        </w:rPr>
        <w:t xml:space="preserve">tradičně </w:t>
      </w:r>
      <w:r w:rsidR="006D2B9A" w:rsidRPr="00711BA4">
        <w:rPr>
          <w:i/>
        </w:rPr>
        <w:t xml:space="preserve">investují </w:t>
      </w:r>
      <w:r w:rsidR="00711BA4" w:rsidRPr="00711BA4">
        <w:rPr>
          <w:i/>
        </w:rPr>
        <w:t xml:space="preserve">hlavně </w:t>
      </w:r>
      <w:r w:rsidR="006D2B9A" w:rsidRPr="00711BA4">
        <w:rPr>
          <w:i/>
        </w:rPr>
        <w:t xml:space="preserve">do </w:t>
      </w:r>
      <w:r w:rsidR="00711BA4" w:rsidRPr="00711BA4">
        <w:rPr>
          <w:i/>
        </w:rPr>
        <w:t xml:space="preserve">bydlení, </w:t>
      </w:r>
      <w:r w:rsidR="008D6DA4" w:rsidRPr="00711BA4">
        <w:rPr>
          <w:i/>
        </w:rPr>
        <w:t xml:space="preserve">kam </w:t>
      </w:r>
      <w:r w:rsidR="000B0C85" w:rsidRPr="00711BA4">
        <w:rPr>
          <w:i/>
        </w:rPr>
        <w:t>směřují až</w:t>
      </w:r>
      <w:r w:rsidR="008D6DA4" w:rsidRPr="00711BA4">
        <w:rPr>
          <w:i/>
        </w:rPr>
        <w:t xml:space="preserve"> tři čtvrtiny </w:t>
      </w:r>
      <w:r w:rsidR="00711BA4" w:rsidRPr="00711BA4">
        <w:rPr>
          <w:i/>
        </w:rPr>
        <w:t xml:space="preserve">jejich </w:t>
      </w:r>
      <w:r w:rsidR="008D6DA4" w:rsidRPr="00711BA4">
        <w:rPr>
          <w:i/>
        </w:rPr>
        <w:t>výdajů</w:t>
      </w:r>
      <w:r w:rsidR="00711BA4" w:rsidRPr="00711BA4">
        <w:rPr>
          <w:i/>
        </w:rPr>
        <w:t>,“</w:t>
      </w:r>
      <w:r w:rsidR="00711BA4">
        <w:t xml:space="preserve"> </w:t>
      </w:r>
      <w:r w:rsidR="00B70086">
        <w:t>uzavřela</w:t>
      </w:r>
      <w:r w:rsidR="00711BA4">
        <w:t xml:space="preserve"> analytička ČSÚ Karolína </w:t>
      </w:r>
      <w:proofErr w:type="spellStart"/>
      <w:r w:rsidR="00711BA4">
        <w:t>Súkupová</w:t>
      </w:r>
      <w:proofErr w:type="spellEnd"/>
      <w:r w:rsidR="00711BA4">
        <w:t>.</w:t>
      </w:r>
    </w:p>
    <w:p w:rsidR="00D56DBB" w:rsidRDefault="00D56DBB" w:rsidP="00DD17D9">
      <w:pPr>
        <w:spacing w:line="240" w:lineRule="auto"/>
        <w:ind w:right="-143"/>
        <w:jc w:val="left"/>
      </w:pPr>
    </w:p>
    <w:p w:rsidR="00F47D30" w:rsidRDefault="00F47D30" w:rsidP="00DD17D9">
      <w:pPr>
        <w:spacing w:line="240" w:lineRule="auto"/>
        <w:ind w:right="-143"/>
        <w:jc w:val="left"/>
      </w:pPr>
      <w:r w:rsidRPr="00F47D30">
        <w:rPr>
          <w:noProof/>
          <w:lang w:eastAsia="cs-CZ"/>
        </w:rPr>
        <w:drawing>
          <wp:inline distT="0" distB="0" distL="0" distR="0">
            <wp:extent cx="4733925" cy="28080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1BA4" w:rsidRDefault="00711BA4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B3607A" w:rsidRPr="001B6F48" w:rsidRDefault="00B40B2A" w:rsidP="00774BEF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B3607A" w:rsidRPr="001B6F48" w:rsidRDefault="00782E90" w:rsidP="00774BEF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B3607A" w:rsidRPr="00C62D32" w:rsidRDefault="00B3607A" w:rsidP="00774BEF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A578A4">
        <w:rPr>
          <w:rFonts w:cs="Arial"/>
        </w:rPr>
        <w:t>á</w:t>
      </w:r>
      <w:r w:rsidRPr="00C62D32">
        <w:rPr>
          <w:rFonts w:cs="Arial"/>
        </w:rPr>
        <w:t xml:space="preserve"> mluvčí</w:t>
      </w:r>
      <w:r w:rsidR="004E4A38">
        <w:rPr>
          <w:rFonts w:cs="Arial"/>
        </w:rPr>
        <w:t xml:space="preserve"> ČSÚ</w:t>
      </w:r>
    </w:p>
    <w:p w:rsidR="004E4A38" w:rsidRPr="00C62D32" w:rsidRDefault="00AC7E7B" w:rsidP="00774BEF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="00B3607A" w:rsidRPr="00C62D32">
        <w:rPr>
          <w:rFonts w:cs="Arial"/>
        </w:rPr>
        <w:t>274 052</w:t>
      </w:r>
      <w:r w:rsidR="003C2C5A">
        <w:rPr>
          <w:rFonts w:cs="Arial"/>
        </w:rPr>
        <w:t> </w:t>
      </w:r>
      <w:r w:rsidR="00B3607A" w:rsidRPr="00C62D32">
        <w:rPr>
          <w:rFonts w:cs="Arial"/>
        </w:rPr>
        <w:t>017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4E4A38" w:rsidRPr="00AA5FFD">
        <w:rPr>
          <w:szCs w:val="20"/>
        </w:rPr>
        <w:t>778 727</w:t>
      </w:r>
      <w:r w:rsidR="004E4A38">
        <w:rPr>
          <w:szCs w:val="20"/>
        </w:rPr>
        <w:t> </w:t>
      </w:r>
      <w:r w:rsidR="004E4A38" w:rsidRPr="00AA5FFD">
        <w:rPr>
          <w:szCs w:val="20"/>
        </w:rPr>
        <w:t>232</w:t>
      </w:r>
      <w:proofErr w:type="gramEnd"/>
    </w:p>
    <w:p w:rsidR="00DD17D9" w:rsidRPr="004920AD" w:rsidRDefault="00AC7E7B" w:rsidP="00774BEF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3C2C5A" w:rsidRPr="003C2C5A">
        <w:rPr>
          <w:rFonts w:cs="Arial"/>
        </w:rPr>
        <w:t>petra.bacova@czso.cz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proofErr w:type="spellStart"/>
      <w:r w:rsidR="003C2C5A"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="003C2C5A" w:rsidRPr="003C2C5A">
        <w:rPr>
          <w:rFonts w:cs="Arial"/>
        </w:rPr>
        <w:t>@</w:t>
      </w:r>
      <w:proofErr w:type="spellStart"/>
      <w:r w:rsidR="003C2C5A" w:rsidRPr="003C2C5A">
        <w:rPr>
          <w:rFonts w:cs="Arial"/>
        </w:rPr>
        <w:t>statistickyurad</w:t>
      </w:r>
      <w:proofErr w:type="spellEnd"/>
    </w:p>
    <w:sectPr w:rsidR="00DD17D9" w:rsidRPr="004920AD" w:rsidSect="00983836">
      <w:headerReference w:type="default" r:id="rId9"/>
      <w:footerReference w:type="default" r:id="rId10"/>
      <w:pgSz w:w="11907" w:h="16839" w:code="9"/>
      <w:pgMar w:top="280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CE1" w:rsidRDefault="00DF2CE1" w:rsidP="00BA6370">
      <w:r>
        <w:separator/>
      </w:r>
    </w:p>
  </w:endnote>
  <w:endnote w:type="continuationSeparator" w:id="0">
    <w:p w:rsidR="00DF2CE1" w:rsidRDefault="00DF2CE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C7223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CC7223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CC7223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7A0B7A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CC7223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8e-5mm;mso-wrap-distance-bottom:-8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CE1" w:rsidRDefault="00DF2CE1" w:rsidP="00BA6370">
      <w:r>
        <w:separator/>
      </w:r>
    </w:p>
  </w:footnote>
  <w:footnote w:type="continuationSeparator" w:id="0">
    <w:p w:rsidR="00DF2CE1" w:rsidRDefault="00DF2CE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C7223">
    <w:pPr>
      <w:pStyle w:val="Zhlav"/>
    </w:pPr>
    <w:r>
      <w:rPr>
        <w:noProof/>
        <w:lang w:eastAsia="cs-CZ"/>
      </w:rPr>
      <w:pict>
        <v:group id="Group 3" o:spid="_x0000_s4099" style="position:absolute;left:0;text-align:left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t/eX0AAEZ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">
          <v:rect id="Rectangle 4" o:spid="_x0000_s4108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5" o:spid="_x0000_s4107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rect id="Rectangle 6" o:spid="_x0000_s4106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<v:shape id="Freeform 7" o:spid="_x0000_s410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8" o:spid="_x0000_s4104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9" o:spid="_x0000_s4103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10" o:spid="_x0000_s4102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<v:shape id="Freeform 11" o:spid="_x0000_s4101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12" o:spid="_x0000_s410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3794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0D57"/>
    <w:rsid w:val="00000292"/>
    <w:rsid w:val="00006B68"/>
    <w:rsid w:val="00022B99"/>
    <w:rsid w:val="0002468C"/>
    <w:rsid w:val="000261D6"/>
    <w:rsid w:val="00027576"/>
    <w:rsid w:val="000376B5"/>
    <w:rsid w:val="00043BF4"/>
    <w:rsid w:val="00062F27"/>
    <w:rsid w:val="00076BD5"/>
    <w:rsid w:val="00080F62"/>
    <w:rsid w:val="00082E4E"/>
    <w:rsid w:val="000842D2"/>
    <w:rsid w:val="000843A5"/>
    <w:rsid w:val="00091728"/>
    <w:rsid w:val="00093043"/>
    <w:rsid w:val="000967DC"/>
    <w:rsid w:val="000A3C58"/>
    <w:rsid w:val="000B0C85"/>
    <w:rsid w:val="000B6F63"/>
    <w:rsid w:val="000C435D"/>
    <w:rsid w:val="000D0056"/>
    <w:rsid w:val="000D30AD"/>
    <w:rsid w:val="000E2451"/>
    <w:rsid w:val="000E5141"/>
    <w:rsid w:val="000F09D5"/>
    <w:rsid w:val="000F38FF"/>
    <w:rsid w:val="000F7D73"/>
    <w:rsid w:val="00100D57"/>
    <w:rsid w:val="0010238D"/>
    <w:rsid w:val="00104901"/>
    <w:rsid w:val="00107E71"/>
    <w:rsid w:val="00107F60"/>
    <w:rsid w:val="00113270"/>
    <w:rsid w:val="00115DF3"/>
    <w:rsid w:val="00121FD0"/>
    <w:rsid w:val="00122967"/>
    <w:rsid w:val="0012616E"/>
    <w:rsid w:val="00130425"/>
    <w:rsid w:val="00136B06"/>
    <w:rsid w:val="001404AB"/>
    <w:rsid w:val="00146745"/>
    <w:rsid w:val="00147478"/>
    <w:rsid w:val="001523B7"/>
    <w:rsid w:val="00153264"/>
    <w:rsid w:val="0015703B"/>
    <w:rsid w:val="00161CA2"/>
    <w:rsid w:val="001630AF"/>
    <w:rsid w:val="001658A9"/>
    <w:rsid w:val="0017087D"/>
    <w:rsid w:val="0017231D"/>
    <w:rsid w:val="00174B89"/>
    <w:rsid w:val="001776E2"/>
    <w:rsid w:val="001810DC"/>
    <w:rsid w:val="00183C7E"/>
    <w:rsid w:val="00184AEF"/>
    <w:rsid w:val="00185A19"/>
    <w:rsid w:val="00187429"/>
    <w:rsid w:val="00190090"/>
    <w:rsid w:val="00191EC0"/>
    <w:rsid w:val="00192DEF"/>
    <w:rsid w:val="001958F0"/>
    <w:rsid w:val="001970F2"/>
    <w:rsid w:val="001A59BF"/>
    <w:rsid w:val="001B3045"/>
    <w:rsid w:val="001B607F"/>
    <w:rsid w:val="001C0D61"/>
    <w:rsid w:val="001C1A0E"/>
    <w:rsid w:val="001D369A"/>
    <w:rsid w:val="001D40FB"/>
    <w:rsid w:val="001E2055"/>
    <w:rsid w:val="001E3BEC"/>
    <w:rsid w:val="001F3679"/>
    <w:rsid w:val="001F36AA"/>
    <w:rsid w:val="002070FB"/>
    <w:rsid w:val="002110E6"/>
    <w:rsid w:val="00212A31"/>
    <w:rsid w:val="00213729"/>
    <w:rsid w:val="00214C8B"/>
    <w:rsid w:val="0021709D"/>
    <w:rsid w:val="002222AD"/>
    <w:rsid w:val="002272A6"/>
    <w:rsid w:val="00232D8F"/>
    <w:rsid w:val="0023519D"/>
    <w:rsid w:val="002406FA"/>
    <w:rsid w:val="00243ED6"/>
    <w:rsid w:val="002460EA"/>
    <w:rsid w:val="00260C48"/>
    <w:rsid w:val="00262B08"/>
    <w:rsid w:val="00267514"/>
    <w:rsid w:val="0027080C"/>
    <w:rsid w:val="00274A09"/>
    <w:rsid w:val="00274D2C"/>
    <w:rsid w:val="002763A0"/>
    <w:rsid w:val="0027681F"/>
    <w:rsid w:val="002822DA"/>
    <w:rsid w:val="00282A46"/>
    <w:rsid w:val="002848DA"/>
    <w:rsid w:val="00286C3C"/>
    <w:rsid w:val="002923B4"/>
    <w:rsid w:val="002A2285"/>
    <w:rsid w:val="002A4A25"/>
    <w:rsid w:val="002B0840"/>
    <w:rsid w:val="002B2E47"/>
    <w:rsid w:val="002B445C"/>
    <w:rsid w:val="002C7D88"/>
    <w:rsid w:val="002D0F29"/>
    <w:rsid w:val="002D6A6C"/>
    <w:rsid w:val="002E3116"/>
    <w:rsid w:val="002E335F"/>
    <w:rsid w:val="002F02B9"/>
    <w:rsid w:val="002F285A"/>
    <w:rsid w:val="002F59FB"/>
    <w:rsid w:val="002F700D"/>
    <w:rsid w:val="003048EE"/>
    <w:rsid w:val="003065B2"/>
    <w:rsid w:val="0031024D"/>
    <w:rsid w:val="00311BAF"/>
    <w:rsid w:val="00313447"/>
    <w:rsid w:val="00313C58"/>
    <w:rsid w:val="00322412"/>
    <w:rsid w:val="00325734"/>
    <w:rsid w:val="003301A3"/>
    <w:rsid w:val="0033272A"/>
    <w:rsid w:val="003339CC"/>
    <w:rsid w:val="00334760"/>
    <w:rsid w:val="003356CB"/>
    <w:rsid w:val="00336562"/>
    <w:rsid w:val="0033666D"/>
    <w:rsid w:val="00340B05"/>
    <w:rsid w:val="00342C94"/>
    <w:rsid w:val="003437B8"/>
    <w:rsid w:val="0034518B"/>
    <w:rsid w:val="00346A11"/>
    <w:rsid w:val="0035357E"/>
    <w:rsid w:val="0035578A"/>
    <w:rsid w:val="00356E6F"/>
    <w:rsid w:val="003603E5"/>
    <w:rsid w:val="0036777B"/>
    <w:rsid w:val="00371AD7"/>
    <w:rsid w:val="00376CBE"/>
    <w:rsid w:val="00377CD2"/>
    <w:rsid w:val="003812CC"/>
    <w:rsid w:val="0038282A"/>
    <w:rsid w:val="003830A6"/>
    <w:rsid w:val="003853A9"/>
    <w:rsid w:val="0038715C"/>
    <w:rsid w:val="00393963"/>
    <w:rsid w:val="00397580"/>
    <w:rsid w:val="003A150D"/>
    <w:rsid w:val="003A1794"/>
    <w:rsid w:val="003A45C8"/>
    <w:rsid w:val="003B065D"/>
    <w:rsid w:val="003B119F"/>
    <w:rsid w:val="003B6C6C"/>
    <w:rsid w:val="003C088E"/>
    <w:rsid w:val="003C2C5A"/>
    <w:rsid w:val="003C2D9D"/>
    <w:rsid w:val="003C2DCF"/>
    <w:rsid w:val="003C7FE7"/>
    <w:rsid w:val="003D02AA"/>
    <w:rsid w:val="003D0499"/>
    <w:rsid w:val="003D4B0A"/>
    <w:rsid w:val="003E3132"/>
    <w:rsid w:val="003E3C73"/>
    <w:rsid w:val="003F526A"/>
    <w:rsid w:val="003F5B49"/>
    <w:rsid w:val="00400898"/>
    <w:rsid w:val="00405244"/>
    <w:rsid w:val="00407934"/>
    <w:rsid w:val="004109D9"/>
    <w:rsid w:val="00413A9D"/>
    <w:rsid w:val="004239A2"/>
    <w:rsid w:val="004244A8"/>
    <w:rsid w:val="00430C5D"/>
    <w:rsid w:val="00436E16"/>
    <w:rsid w:val="004431E5"/>
    <w:rsid w:val="004436EE"/>
    <w:rsid w:val="004443F6"/>
    <w:rsid w:val="004508DA"/>
    <w:rsid w:val="00451C08"/>
    <w:rsid w:val="0045547F"/>
    <w:rsid w:val="00465D53"/>
    <w:rsid w:val="00472471"/>
    <w:rsid w:val="00472DC5"/>
    <w:rsid w:val="00473F0B"/>
    <w:rsid w:val="004779D5"/>
    <w:rsid w:val="00483965"/>
    <w:rsid w:val="004920AD"/>
    <w:rsid w:val="00494FA8"/>
    <w:rsid w:val="00496B8F"/>
    <w:rsid w:val="004A76F2"/>
    <w:rsid w:val="004C6A59"/>
    <w:rsid w:val="004D05B3"/>
    <w:rsid w:val="004D588F"/>
    <w:rsid w:val="004E0BCD"/>
    <w:rsid w:val="004E479E"/>
    <w:rsid w:val="004E4A38"/>
    <w:rsid w:val="004E583B"/>
    <w:rsid w:val="004E5C93"/>
    <w:rsid w:val="004E5E78"/>
    <w:rsid w:val="004F27DD"/>
    <w:rsid w:val="004F3418"/>
    <w:rsid w:val="004F78E6"/>
    <w:rsid w:val="00512D99"/>
    <w:rsid w:val="005208D1"/>
    <w:rsid w:val="00521057"/>
    <w:rsid w:val="005306A4"/>
    <w:rsid w:val="00531DBB"/>
    <w:rsid w:val="00533F59"/>
    <w:rsid w:val="00547693"/>
    <w:rsid w:val="005500E6"/>
    <w:rsid w:val="00550AD9"/>
    <w:rsid w:val="005514B9"/>
    <w:rsid w:val="00555779"/>
    <w:rsid w:val="0055648E"/>
    <w:rsid w:val="005615D2"/>
    <w:rsid w:val="005732A0"/>
    <w:rsid w:val="005740AB"/>
    <w:rsid w:val="005748DB"/>
    <w:rsid w:val="00583DB7"/>
    <w:rsid w:val="0059449B"/>
    <w:rsid w:val="005A3D83"/>
    <w:rsid w:val="005A621E"/>
    <w:rsid w:val="005B12E4"/>
    <w:rsid w:val="005B5C4C"/>
    <w:rsid w:val="005C75C1"/>
    <w:rsid w:val="005D0602"/>
    <w:rsid w:val="005D6CF1"/>
    <w:rsid w:val="005F185F"/>
    <w:rsid w:val="005F699D"/>
    <w:rsid w:val="005F79FB"/>
    <w:rsid w:val="005F7B20"/>
    <w:rsid w:val="006042F5"/>
    <w:rsid w:val="00604406"/>
    <w:rsid w:val="00605F4A"/>
    <w:rsid w:val="00607822"/>
    <w:rsid w:val="006103AA"/>
    <w:rsid w:val="00611108"/>
    <w:rsid w:val="006113AB"/>
    <w:rsid w:val="00613BBF"/>
    <w:rsid w:val="006153F8"/>
    <w:rsid w:val="0062157B"/>
    <w:rsid w:val="00622B80"/>
    <w:rsid w:val="00634600"/>
    <w:rsid w:val="0064139A"/>
    <w:rsid w:val="00642A75"/>
    <w:rsid w:val="0064360A"/>
    <w:rsid w:val="006458A1"/>
    <w:rsid w:val="00645F97"/>
    <w:rsid w:val="0064623D"/>
    <w:rsid w:val="00647E0E"/>
    <w:rsid w:val="00661B2F"/>
    <w:rsid w:val="00661C94"/>
    <w:rsid w:val="00663718"/>
    <w:rsid w:val="00664790"/>
    <w:rsid w:val="00671825"/>
    <w:rsid w:val="00673584"/>
    <w:rsid w:val="00673CDC"/>
    <w:rsid w:val="00675D16"/>
    <w:rsid w:val="00683B0D"/>
    <w:rsid w:val="00690682"/>
    <w:rsid w:val="00694066"/>
    <w:rsid w:val="006976B8"/>
    <w:rsid w:val="006A37ED"/>
    <w:rsid w:val="006A4B44"/>
    <w:rsid w:val="006A4ECD"/>
    <w:rsid w:val="006B76B5"/>
    <w:rsid w:val="006C1109"/>
    <w:rsid w:val="006C1DD0"/>
    <w:rsid w:val="006C4B0A"/>
    <w:rsid w:val="006D0887"/>
    <w:rsid w:val="006D2B9A"/>
    <w:rsid w:val="006D6924"/>
    <w:rsid w:val="006D6CC9"/>
    <w:rsid w:val="006E024F"/>
    <w:rsid w:val="006E0D0D"/>
    <w:rsid w:val="006E2580"/>
    <w:rsid w:val="006E2608"/>
    <w:rsid w:val="006E4E81"/>
    <w:rsid w:val="006F4097"/>
    <w:rsid w:val="00702B1C"/>
    <w:rsid w:val="00707F7D"/>
    <w:rsid w:val="00711BA4"/>
    <w:rsid w:val="00713362"/>
    <w:rsid w:val="007168C5"/>
    <w:rsid w:val="00717EC5"/>
    <w:rsid w:val="0072140E"/>
    <w:rsid w:val="00723482"/>
    <w:rsid w:val="00731A6C"/>
    <w:rsid w:val="00737B80"/>
    <w:rsid w:val="007466F3"/>
    <w:rsid w:val="00755AA7"/>
    <w:rsid w:val="007563D8"/>
    <w:rsid w:val="00757009"/>
    <w:rsid w:val="007576C2"/>
    <w:rsid w:val="007620EB"/>
    <w:rsid w:val="00762685"/>
    <w:rsid w:val="00766A42"/>
    <w:rsid w:val="00774BEF"/>
    <w:rsid w:val="007815C6"/>
    <w:rsid w:val="00782E90"/>
    <w:rsid w:val="00782EAB"/>
    <w:rsid w:val="00786B95"/>
    <w:rsid w:val="007916AF"/>
    <w:rsid w:val="007938C2"/>
    <w:rsid w:val="00794E30"/>
    <w:rsid w:val="007A0B7A"/>
    <w:rsid w:val="007A2A9D"/>
    <w:rsid w:val="007A57F2"/>
    <w:rsid w:val="007A5AD4"/>
    <w:rsid w:val="007B1333"/>
    <w:rsid w:val="007C04EB"/>
    <w:rsid w:val="007C073A"/>
    <w:rsid w:val="007C6E10"/>
    <w:rsid w:val="007D43D2"/>
    <w:rsid w:val="007E49F7"/>
    <w:rsid w:val="007E5892"/>
    <w:rsid w:val="007F4AEB"/>
    <w:rsid w:val="007F75B2"/>
    <w:rsid w:val="0080153B"/>
    <w:rsid w:val="008043C4"/>
    <w:rsid w:val="008103D3"/>
    <w:rsid w:val="00810BE1"/>
    <w:rsid w:val="00813702"/>
    <w:rsid w:val="0081474B"/>
    <w:rsid w:val="008150BD"/>
    <w:rsid w:val="008225C8"/>
    <w:rsid w:val="0082276E"/>
    <w:rsid w:val="00822A3C"/>
    <w:rsid w:val="00823CD1"/>
    <w:rsid w:val="008279AD"/>
    <w:rsid w:val="00831B1B"/>
    <w:rsid w:val="0083483E"/>
    <w:rsid w:val="00845319"/>
    <w:rsid w:val="008608A9"/>
    <w:rsid w:val="00861D0E"/>
    <w:rsid w:val="00865E5E"/>
    <w:rsid w:val="0086744B"/>
    <w:rsid w:val="00867569"/>
    <w:rsid w:val="00874799"/>
    <w:rsid w:val="00875062"/>
    <w:rsid w:val="00876FCB"/>
    <w:rsid w:val="00882F64"/>
    <w:rsid w:val="00897808"/>
    <w:rsid w:val="00897E6D"/>
    <w:rsid w:val="008A1DFB"/>
    <w:rsid w:val="008A750A"/>
    <w:rsid w:val="008B2A79"/>
    <w:rsid w:val="008B555F"/>
    <w:rsid w:val="008C3015"/>
    <w:rsid w:val="008C384C"/>
    <w:rsid w:val="008C5F54"/>
    <w:rsid w:val="008D0F11"/>
    <w:rsid w:val="008D4088"/>
    <w:rsid w:val="008D6DA4"/>
    <w:rsid w:val="008D7EA9"/>
    <w:rsid w:val="008E1032"/>
    <w:rsid w:val="008E4016"/>
    <w:rsid w:val="008E7791"/>
    <w:rsid w:val="008F35B4"/>
    <w:rsid w:val="008F3DEA"/>
    <w:rsid w:val="008F73B4"/>
    <w:rsid w:val="00900E8C"/>
    <w:rsid w:val="0090115E"/>
    <w:rsid w:val="009024AC"/>
    <w:rsid w:val="009028E1"/>
    <w:rsid w:val="0090451E"/>
    <w:rsid w:val="00907A22"/>
    <w:rsid w:val="00910C82"/>
    <w:rsid w:val="009149AE"/>
    <w:rsid w:val="00915F21"/>
    <w:rsid w:val="00922307"/>
    <w:rsid w:val="0092477F"/>
    <w:rsid w:val="009249F7"/>
    <w:rsid w:val="0092781E"/>
    <w:rsid w:val="0093616A"/>
    <w:rsid w:val="0094330D"/>
    <w:rsid w:val="0094402F"/>
    <w:rsid w:val="009473BD"/>
    <w:rsid w:val="009512FD"/>
    <w:rsid w:val="00956773"/>
    <w:rsid w:val="009636F1"/>
    <w:rsid w:val="00964943"/>
    <w:rsid w:val="009668FF"/>
    <w:rsid w:val="0098003E"/>
    <w:rsid w:val="00981A35"/>
    <w:rsid w:val="00983836"/>
    <w:rsid w:val="009850DA"/>
    <w:rsid w:val="00985980"/>
    <w:rsid w:val="0098630A"/>
    <w:rsid w:val="009953A8"/>
    <w:rsid w:val="009965AA"/>
    <w:rsid w:val="00996C0A"/>
    <w:rsid w:val="00996C13"/>
    <w:rsid w:val="009972BF"/>
    <w:rsid w:val="009A0053"/>
    <w:rsid w:val="009A5FBC"/>
    <w:rsid w:val="009B55B1"/>
    <w:rsid w:val="009D723D"/>
    <w:rsid w:val="009E3F9F"/>
    <w:rsid w:val="009F18D0"/>
    <w:rsid w:val="009F61A2"/>
    <w:rsid w:val="00A002BC"/>
    <w:rsid w:val="00A006AB"/>
    <w:rsid w:val="00A029DA"/>
    <w:rsid w:val="00A05676"/>
    <w:rsid w:val="00A1185E"/>
    <w:rsid w:val="00A27BBD"/>
    <w:rsid w:val="00A329BB"/>
    <w:rsid w:val="00A40559"/>
    <w:rsid w:val="00A4343D"/>
    <w:rsid w:val="00A451F4"/>
    <w:rsid w:val="00A4685B"/>
    <w:rsid w:val="00A502F1"/>
    <w:rsid w:val="00A504E0"/>
    <w:rsid w:val="00A515C5"/>
    <w:rsid w:val="00A5420D"/>
    <w:rsid w:val="00A5424C"/>
    <w:rsid w:val="00A56234"/>
    <w:rsid w:val="00A578A4"/>
    <w:rsid w:val="00A65AE5"/>
    <w:rsid w:val="00A70658"/>
    <w:rsid w:val="00A70A83"/>
    <w:rsid w:val="00A72586"/>
    <w:rsid w:val="00A747A1"/>
    <w:rsid w:val="00A75866"/>
    <w:rsid w:val="00A76DB1"/>
    <w:rsid w:val="00A81EB3"/>
    <w:rsid w:val="00A8368E"/>
    <w:rsid w:val="00A842CF"/>
    <w:rsid w:val="00A944D9"/>
    <w:rsid w:val="00AA039D"/>
    <w:rsid w:val="00AB1E44"/>
    <w:rsid w:val="00AB3F3F"/>
    <w:rsid w:val="00AC65E7"/>
    <w:rsid w:val="00AC7E7B"/>
    <w:rsid w:val="00AD0BA3"/>
    <w:rsid w:val="00AD54EB"/>
    <w:rsid w:val="00AE5169"/>
    <w:rsid w:val="00AE66B0"/>
    <w:rsid w:val="00AE6D5B"/>
    <w:rsid w:val="00AF5036"/>
    <w:rsid w:val="00AF614E"/>
    <w:rsid w:val="00B00C1D"/>
    <w:rsid w:val="00B03E21"/>
    <w:rsid w:val="00B103A4"/>
    <w:rsid w:val="00B114D8"/>
    <w:rsid w:val="00B1159D"/>
    <w:rsid w:val="00B1281F"/>
    <w:rsid w:val="00B178C1"/>
    <w:rsid w:val="00B315BF"/>
    <w:rsid w:val="00B315DB"/>
    <w:rsid w:val="00B335E8"/>
    <w:rsid w:val="00B3607A"/>
    <w:rsid w:val="00B40B2A"/>
    <w:rsid w:val="00B416B4"/>
    <w:rsid w:val="00B42B40"/>
    <w:rsid w:val="00B458B6"/>
    <w:rsid w:val="00B5757E"/>
    <w:rsid w:val="00B649D6"/>
    <w:rsid w:val="00B64BFF"/>
    <w:rsid w:val="00B65058"/>
    <w:rsid w:val="00B70086"/>
    <w:rsid w:val="00B70D19"/>
    <w:rsid w:val="00B76870"/>
    <w:rsid w:val="00B800F4"/>
    <w:rsid w:val="00B803C3"/>
    <w:rsid w:val="00B842D7"/>
    <w:rsid w:val="00B934A6"/>
    <w:rsid w:val="00B9468A"/>
    <w:rsid w:val="00BA128C"/>
    <w:rsid w:val="00BA3992"/>
    <w:rsid w:val="00BA439F"/>
    <w:rsid w:val="00BA6370"/>
    <w:rsid w:val="00BA6986"/>
    <w:rsid w:val="00BB47A8"/>
    <w:rsid w:val="00BB6DFD"/>
    <w:rsid w:val="00BD07C7"/>
    <w:rsid w:val="00BD259E"/>
    <w:rsid w:val="00BE2A3D"/>
    <w:rsid w:val="00BE3118"/>
    <w:rsid w:val="00BE4918"/>
    <w:rsid w:val="00BE7524"/>
    <w:rsid w:val="00BF0540"/>
    <w:rsid w:val="00BF2109"/>
    <w:rsid w:val="00BF2912"/>
    <w:rsid w:val="00BF4FDF"/>
    <w:rsid w:val="00BF771B"/>
    <w:rsid w:val="00C0647A"/>
    <w:rsid w:val="00C072F9"/>
    <w:rsid w:val="00C109C7"/>
    <w:rsid w:val="00C10EB4"/>
    <w:rsid w:val="00C1130E"/>
    <w:rsid w:val="00C11C3A"/>
    <w:rsid w:val="00C122BC"/>
    <w:rsid w:val="00C170BA"/>
    <w:rsid w:val="00C21E8F"/>
    <w:rsid w:val="00C241F3"/>
    <w:rsid w:val="00C24C3C"/>
    <w:rsid w:val="00C269D4"/>
    <w:rsid w:val="00C35827"/>
    <w:rsid w:val="00C365A0"/>
    <w:rsid w:val="00C3722E"/>
    <w:rsid w:val="00C4160D"/>
    <w:rsid w:val="00C41F27"/>
    <w:rsid w:val="00C45312"/>
    <w:rsid w:val="00C454D0"/>
    <w:rsid w:val="00C46064"/>
    <w:rsid w:val="00C47418"/>
    <w:rsid w:val="00C5242A"/>
    <w:rsid w:val="00C52466"/>
    <w:rsid w:val="00C5547A"/>
    <w:rsid w:val="00C64A01"/>
    <w:rsid w:val="00C72F02"/>
    <w:rsid w:val="00C75A80"/>
    <w:rsid w:val="00C76101"/>
    <w:rsid w:val="00C774CF"/>
    <w:rsid w:val="00C80081"/>
    <w:rsid w:val="00C81F14"/>
    <w:rsid w:val="00C8406E"/>
    <w:rsid w:val="00C87663"/>
    <w:rsid w:val="00C94F27"/>
    <w:rsid w:val="00CA1C4A"/>
    <w:rsid w:val="00CB2709"/>
    <w:rsid w:val="00CB4A18"/>
    <w:rsid w:val="00CB6F89"/>
    <w:rsid w:val="00CC34AA"/>
    <w:rsid w:val="00CC398A"/>
    <w:rsid w:val="00CC644A"/>
    <w:rsid w:val="00CC7223"/>
    <w:rsid w:val="00CD1478"/>
    <w:rsid w:val="00CD3E4E"/>
    <w:rsid w:val="00CE228C"/>
    <w:rsid w:val="00CE4605"/>
    <w:rsid w:val="00CF19DC"/>
    <w:rsid w:val="00CF545B"/>
    <w:rsid w:val="00D011D5"/>
    <w:rsid w:val="00D018F0"/>
    <w:rsid w:val="00D05A3F"/>
    <w:rsid w:val="00D123EA"/>
    <w:rsid w:val="00D23508"/>
    <w:rsid w:val="00D26666"/>
    <w:rsid w:val="00D27074"/>
    <w:rsid w:val="00D27B1A"/>
    <w:rsid w:val="00D27D69"/>
    <w:rsid w:val="00D344F4"/>
    <w:rsid w:val="00D448C2"/>
    <w:rsid w:val="00D517A2"/>
    <w:rsid w:val="00D558B8"/>
    <w:rsid w:val="00D56DBB"/>
    <w:rsid w:val="00D629A3"/>
    <w:rsid w:val="00D666C3"/>
    <w:rsid w:val="00D709D9"/>
    <w:rsid w:val="00D72931"/>
    <w:rsid w:val="00D81A60"/>
    <w:rsid w:val="00D83F79"/>
    <w:rsid w:val="00DA38F1"/>
    <w:rsid w:val="00DB119D"/>
    <w:rsid w:val="00DB19B5"/>
    <w:rsid w:val="00DB78B8"/>
    <w:rsid w:val="00DC5A9D"/>
    <w:rsid w:val="00DD17D9"/>
    <w:rsid w:val="00DD321B"/>
    <w:rsid w:val="00DD716D"/>
    <w:rsid w:val="00DE258A"/>
    <w:rsid w:val="00DE4A33"/>
    <w:rsid w:val="00DE7268"/>
    <w:rsid w:val="00DF2AB1"/>
    <w:rsid w:val="00DF2CE1"/>
    <w:rsid w:val="00DF47FE"/>
    <w:rsid w:val="00E01BCF"/>
    <w:rsid w:val="00E04053"/>
    <w:rsid w:val="00E077B8"/>
    <w:rsid w:val="00E1107F"/>
    <w:rsid w:val="00E110D7"/>
    <w:rsid w:val="00E15954"/>
    <w:rsid w:val="00E167F4"/>
    <w:rsid w:val="00E1748B"/>
    <w:rsid w:val="00E2374E"/>
    <w:rsid w:val="00E243F3"/>
    <w:rsid w:val="00E26704"/>
    <w:rsid w:val="00E267DE"/>
    <w:rsid w:val="00E27C40"/>
    <w:rsid w:val="00E31980"/>
    <w:rsid w:val="00E37ADB"/>
    <w:rsid w:val="00E42B57"/>
    <w:rsid w:val="00E50557"/>
    <w:rsid w:val="00E6423C"/>
    <w:rsid w:val="00E64AE8"/>
    <w:rsid w:val="00E66C15"/>
    <w:rsid w:val="00E7351A"/>
    <w:rsid w:val="00E839D7"/>
    <w:rsid w:val="00E87332"/>
    <w:rsid w:val="00E918CB"/>
    <w:rsid w:val="00E93830"/>
    <w:rsid w:val="00E93E0E"/>
    <w:rsid w:val="00E97275"/>
    <w:rsid w:val="00EA7D0E"/>
    <w:rsid w:val="00EB1ED3"/>
    <w:rsid w:val="00EB2CED"/>
    <w:rsid w:val="00EB526E"/>
    <w:rsid w:val="00EB5CAE"/>
    <w:rsid w:val="00EC2D51"/>
    <w:rsid w:val="00ED71ED"/>
    <w:rsid w:val="00EE5C22"/>
    <w:rsid w:val="00EE69D9"/>
    <w:rsid w:val="00EE6C65"/>
    <w:rsid w:val="00EF6AF9"/>
    <w:rsid w:val="00F0192B"/>
    <w:rsid w:val="00F055FD"/>
    <w:rsid w:val="00F20FCE"/>
    <w:rsid w:val="00F22190"/>
    <w:rsid w:val="00F26395"/>
    <w:rsid w:val="00F267E6"/>
    <w:rsid w:val="00F3488F"/>
    <w:rsid w:val="00F405C9"/>
    <w:rsid w:val="00F45E9E"/>
    <w:rsid w:val="00F46F18"/>
    <w:rsid w:val="00F47A28"/>
    <w:rsid w:val="00F47D30"/>
    <w:rsid w:val="00F5188C"/>
    <w:rsid w:val="00F55C58"/>
    <w:rsid w:val="00F56027"/>
    <w:rsid w:val="00F60154"/>
    <w:rsid w:val="00F72A07"/>
    <w:rsid w:val="00FA01F6"/>
    <w:rsid w:val="00FA0EA4"/>
    <w:rsid w:val="00FA6441"/>
    <w:rsid w:val="00FB005B"/>
    <w:rsid w:val="00FB1F4C"/>
    <w:rsid w:val="00FB687C"/>
    <w:rsid w:val="00FB76F0"/>
    <w:rsid w:val="00FC0228"/>
    <w:rsid w:val="00FC10C8"/>
    <w:rsid w:val="00FC43AF"/>
    <w:rsid w:val="00FE10D4"/>
    <w:rsid w:val="00FE5077"/>
    <w:rsid w:val="00FE6CC5"/>
    <w:rsid w:val="00FF1AAA"/>
    <w:rsid w:val="00FF4AC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5B5C4C"/>
    <w:pPr>
      <w:spacing w:line="240" w:lineRule="auto"/>
      <w:jc w:val="left"/>
    </w:pPr>
    <w:rPr>
      <w:szCs w:val="20"/>
      <w:lang w:eastAsia="cs-CZ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5B5C4C"/>
    <w:rPr>
      <w:rFonts w:ascii="Arial" w:hAnsi="Arial"/>
    </w:rPr>
  </w:style>
  <w:style w:type="character" w:styleId="Znakapoznpodarou">
    <w:name w:val="footnote reference"/>
    <w:basedOn w:val="Standardnpsmoodstavce"/>
    <w:rsid w:val="005B5C4C"/>
    <w:rPr>
      <w:rFonts w:cs="Times New Roman"/>
      <w:vertAlign w:val="superscript"/>
    </w:rPr>
  </w:style>
  <w:style w:type="paragraph" w:customStyle="1" w:styleId="Normalodrka">
    <w:name w:val="Normal odrážka"/>
    <w:qFormat/>
    <w:rsid w:val="005B5C4C"/>
    <w:pPr>
      <w:numPr>
        <w:numId w:val="1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Anal&#253;za\Ad%20hoc\2018-7-31\csu062918_3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Míra úspor a míra investic domácností (sezónně očištěno, v %)</a:t>
            </a:r>
          </a:p>
        </c:rich>
      </c:tx>
    </c:title>
    <c:plotArea>
      <c:layout>
        <c:manualLayout>
          <c:layoutTarget val="inner"/>
          <c:xMode val="edge"/>
          <c:yMode val="edge"/>
          <c:x val="6.9472095575819084E-2"/>
          <c:y val="0.10141909722222205"/>
          <c:w val="0.90234781323877566"/>
          <c:h val="0.68554409722222254"/>
        </c:manualLayout>
      </c:layout>
      <c:lineChart>
        <c:grouping val="standard"/>
        <c:ser>
          <c:idx val="0"/>
          <c:order val="0"/>
          <c:tx>
            <c:strRef>
              <c:f>List1!$F$4</c:f>
              <c:strCache>
                <c:ptCount val="1"/>
                <c:pt idx="0">
                  <c:v>Míra úspor</c:v>
                </c:pt>
              </c:strCache>
            </c:strRef>
          </c:tx>
          <c:spPr>
            <a:ln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List1!$B$21:$C$61</c:f>
              <c:multiLvlStrCache>
                <c:ptCount val="4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</c:lvl>
                <c:lvl>
                  <c:pt idx="0">
                    <c:v>2008</c:v>
                  </c:pt>
                  <c:pt idx="4">
                    <c:v>2009</c:v>
                  </c:pt>
                  <c:pt idx="8">
                    <c:v>2010</c:v>
                  </c:pt>
                  <c:pt idx="12">
                    <c:v>2011</c:v>
                  </c:pt>
                  <c:pt idx="16">
                    <c:v>2012</c:v>
                  </c:pt>
                  <c:pt idx="20">
                    <c:v>2013</c:v>
                  </c:pt>
                  <c:pt idx="24">
                    <c:v>2014</c:v>
                  </c:pt>
                  <c:pt idx="28">
                    <c:v>2015</c:v>
                  </c:pt>
                  <c:pt idx="32">
                    <c:v>2016</c:v>
                  </c:pt>
                  <c:pt idx="36">
                    <c:v>2017</c:v>
                  </c:pt>
                  <c:pt idx="40">
                    <c:v>2018</c:v>
                  </c:pt>
                </c:lvl>
              </c:multiLvlStrCache>
            </c:multiLvlStrRef>
          </c:cat>
          <c:val>
            <c:numRef>
              <c:f>List1!$F$21:$F$61</c:f>
              <c:numCache>
                <c:formatCode>0.0</c:formatCode>
                <c:ptCount val="41"/>
                <c:pt idx="0">
                  <c:v>13.05513394551112</c:v>
                </c:pt>
                <c:pt idx="1">
                  <c:v>9.7135472754684766</c:v>
                </c:pt>
                <c:pt idx="2">
                  <c:v>11.051037577117276</c:v>
                </c:pt>
                <c:pt idx="3">
                  <c:v>12.044647368333385</c:v>
                </c:pt>
                <c:pt idx="4">
                  <c:v>12.315042244351424</c:v>
                </c:pt>
                <c:pt idx="5">
                  <c:v>11.784109789079205</c:v>
                </c:pt>
                <c:pt idx="6">
                  <c:v>15.614539923734585</c:v>
                </c:pt>
                <c:pt idx="7">
                  <c:v>14.215330502138022</c:v>
                </c:pt>
                <c:pt idx="8">
                  <c:v>12.638012002242368</c:v>
                </c:pt>
                <c:pt idx="9">
                  <c:v>12.457028598682882</c:v>
                </c:pt>
                <c:pt idx="10">
                  <c:v>13.424929497207108</c:v>
                </c:pt>
                <c:pt idx="11">
                  <c:v>13.009029361665272</c:v>
                </c:pt>
                <c:pt idx="12">
                  <c:v>11.7208732599237</c:v>
                </c:pt>
                <c:pt idx="13">
                  <c:v>11.578968390131555</c:v>
                </c:pt>
                <c:pt idx="14">
                  <c:v>11.243271796646535</c:v>
                </c:pt>
                <c:pt idx="15">
                  <c:v>10.763321835684518</c:v>
                </c:pt>
                <c:pt idx="16">
                  <c:v>11.755336779210076</c:v>
                </c:pt>
                <c:pt idx="17">
                  <c:v>10.073464364014002</c:v>
                </c:pt>
                <c:pt idx="18">
                  <c:v>11.097156056012704</c:v>
                </c:pt>
                <c:pt idx="19">
                  <c:v>12.125756759016626</c:v>
                </c:pt>
                <c:pt idx="20">
                  <c:v>10.471272996995246</c:v>
                </c:pt>
                <c:pt idx="21">
                  <c:v>10.78989907659737</c:v>
                </c:pt>
                <c:pt idx="22">
                  <c:v>11.423241892785652</c:v>
                </c:pt>
                <c:pt idx="23">
                  <c:v>11.229373742030946</c:v>
                </c:pt>
                <c:pt idx="24">
                  <c:v>12.015820202147054</c:v>
                </c:pt>
                <c:pt idx="25">
                  <c:v>11.72442635097967</c:v>
                </c:pt>
                <c:pt idx="26">
                  <c:v>11.352106361331977</c:v>
                </c:pt>
                <c:pt idx="27">
                  <c:v>12.497163007652258</c:v>
                </c:pt>
                <c:pt idx="28">
                  <c:v>11.833885960032738</c:v>
                </c:pt>
                <c:pt idx="29">
                  <c:v>11.771055980172775</c:v>
                </c:pt>
                <c:pt idx="30">
                  <c:v>12.470699625547022</c:v>
                </c:pt>
                <c:pt idx="31">
                  <c:v>12.064943959437</c:v>
                </c:pt>
                <c:pt idx="32">
                  <c:v>11.597054222895839</c:v>
                </c:pt>
                <c:pt idx="33">
                  <c:v>12.006757784663673</c:v>
                </c:pt>
                <c:pt idx="34">
                  <c:v>11.586141940739232</c:v>
                </c:pt>
                <c:pt idx="35">
                  <c:v>11.47331647549202</c:v>
                </c:pt>
                <c:pt idx="36">
                  <c:v>9.3347442967907366</c:v>
                </c:pt>
                <c:pt idx="37">
                  <c:v>9.1352738669595119</c:v>
                </c:pt>
                <c:pt idx="38">
                  <c:v>9.3520745089901567</c:v>
                </c:pt>
                <c:pt idx="39">
                  <c:v>9.9176702279405209</c:v>
                </c:pt>
                <c:pt idx="40">
                  <c:v>8.445923460898447</c:v>
                </c:pt>
              </c:numCache>
            </c:numRef>
          </c:val>
        </c:ser>
        <c:ser>
          <c:idx val="1"/>
          <c:order val="1"/>
          <c:tx>
            <c:strRef>
              <c:f>List1!$G$4</c:f>
              <c:strCache>
                <c:ptCount val="1"/>
                <c:pt idx="0">
                  <c:v>Míra investic</c:v>
                </c:pt>
              </c:strCache>
            </c:strRef>
          </c:tx>
          <c:spPr>
            <a:ln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List1!$B$21:$C$61</c:f>
              <c:multiLvlStrCache>
                <c:ptCount val="41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  <c:pt idx="20">
                    <c:v>Q1</c:v>
                  </c:pt>
                  <c:pt idx="21">
                    <c:v>Q2</c:v>
                  </c:pt>
                  <c:pt idx="22">
                    <c:v>Q3</c:v>
                  </c:pt>
                  <c:pt idx="23">
                    <c:v>Q4</c:v>
                  </c:pt>
                  <c:pt idx="24">
                    <c:v>Q1</c:v>
                  </c:pt>
                  <c:pt idx="25">
                    <c:v>Q2</c:v>
                  </c:pt>
                  <c:pt idx="26">
                    <c:v>Q3</c:v>
                  </c:pt>
                  <c:pt idx="27">
                    <c:v>Q4</c:v>
                  </c:pt>
                  <c:pt idx="28">
                    <c:v>Q1</c:v>
                  </c:pt>
                  <c:pt idx="29">
                    <c:v>Q2</c:v>
                  </c:pt>
                  <c:pt idx="30">
                    <c:v>Q3</c:v>
                  </c:pt>
                  <c:pt idx="31">
                    <c:v>Q4</c:v>
                  </c:pt>
                  <c:pt idx="32">
                    <c:v>Q1</c:v>
                  </c:pt>
                  <c:pt idx="33">
                    <c:v>Q2</c:v>
                  </c:pt>
                  <c:pt idx="34">
                    <c:v>Q3</c:v>
                  </c:pt>
                  <c:pt idx="35">
                    <c:v>Q4</c:v>
                  </c:pt>
                  <c:pt idx="36">
                    <c:v>Q1</c:v>
                  </c:pt>
                  <c:pt idx="37">
                    <c:v>Q2</c:v>
                  </c:pt>
                  <c:pt idx="38">
                    <c:v>Q3</c:v>
                  </c:pt>
                  <c:pt idx="39">
                    <c:v>Q4</c:v>
                  </c:pt>
                  <c:pt idx="40">
                    <c:v>Q1</c:v>
                  </c:pt>
                </c:lvl>
                <c:lvl>
                  <c:pt idx="0">
                    <c:v>2008</c:v>
                  </c:pt>
                  <c:pt idx="4">
                    <c:v>2009</c:v>
                  </c:pt>
                  <c:pt idx="8">
                    <c:v>2010</c:v>
                  </c:pt>
                  <c:pt idx="12">
                    <c:v>2011</c:v>
                  </c:pt>
                  <c:pt idx="16">
                    <c:v>2012</c:v>
                  </c:pt>
                  <c:pt idx="20">
                    <c:v>2013</c:v>
                  </c:pt>
                  <c:pt idx="24">
                    <c:v>2014</c:v>
                  </c:pt>
                  <c:pt idx="28">
                    <c:v>2015</c:v>
                  </c:pt>
                  <c:pt idx="32">
                    <c:v>2016</c:v>
                  </c:pt>
                  <c:pt idx="36">
                    <c:v>2017</c:v>
                  </c:pt>
                  <c:pt idx="40">
                    <c:v>2018</c:v>
                  </c:pt>
                </c:lvl>
              </c:multiLvlStrCache>
            </c:multiLvlStrRef>
          </c:cat>
          <c:val>
            <c:numRef>
              <c:f>List1!$G$21:$G$61</c:f>
              <c:numCache>
                <c:formatCode>0.0</c:formatCode>
                <c:ptCount val="41"/>
                <c:pt idx="0">
                  <c:v>9.9751460878804394</c:v>
                </c:pt>
                <c:pt idx="1">
                  <c:v>10.04911387341928</c:v>
                </c:pt>
                <c:pt idx="2">
                  <c:v>9.8072536922789304</c:v>
                </c:pt>
                <c:pt idx="3">
                  <c:v>9.4843269673880251</c:v>
                </c:pt>
                <c:pt idx="4">
                  <c:v>9.3383321249426636</c:v>
                </c:pt>
                <c:pt idx="5">
                  <c:v>9.3502507059253048</c:v>
                </c:pt>
                <c:pt idx="6">
                  <c:v>9.0411186557633485</c:v>
                </c:pt>
                <c:pt idx="7">
                  <c:v>9.3886482840067966</c:v>
                </c:pt>
                <c:pt idx="8">
                  <c:v>9.7850440664258862</c:v>
                </c:pt>
                <c:pt idx="9">
                  <c:v>10.190596738392676</c:v>
                </c:pt>
                <c:pt idx="10">
                  <c:v>10.55600117595392</c:v>
                </c:pt>
                <c:pt idx="11">
                  <c:v>10.920583480093541</c:v>
                </c:pt>
                <c:pt idx="12">
                  <c:v>8.9152423119478268</c:v>
                </c:pt>
                <c:pt idx="13">
                  <c:v>8.9604563469370095</c:v>
                </c:pt>
                <c:pt idx="14">
                  <c:v>9.0009927230666946</c:v>
                </c:pt>
                <c:pt idx="15">
                  <c:v>8.9884667042470028</c:v>
                </c:pt>
                <c:pt idx="16">
                  <c:v>8.0665764886098028</c:v>
                </c:pt>
                <c:pt idx="17">
                  <c:v>8.2061764280310889</c:v>
                </c:pt>
                <c:pt idx="18">
                  <c:v>7.9819907607911134</c:v>
                </c:pt>
                <c:pt idx="19">
                  <c:v>7.7873905223438493</c:v>
                </c:pt>
                <c:pt idx="20">
                  <c:v>7.8636716337835963</c:v>
                </c:pt>
                <c:pt idx="21">
                  <c:v>7.7874099664542342</c:v>
                </c:pt>
                <c:pt idx="22">
                  <c:v>7.8097710351382084</c:v>
                </c:pt>
                <c:pt idx="23">
                  <c:v>8.0153571966909318</c:v>
                </c:pt>
                <c:pt idx="24">
                  <c:v>7.9871792188949575</c:v>
                </c:pt>
                <c:pt idx="25">
                  <c:v>8.0945117454235227</c:v>
                </c:pt>
                <c:pt idx="26">
                  <c:v>8.2692141884085473</c:v>
                </c:pt>
                <c:pt idx="27">
                  <c:v>8.1922176642152706</c:v>
                </c:pt>
                <c:pt idx="28">
                  <c:v>8.3322549690187326</c:v>
                </c:pt>
                <c:pt idx="29">
                  <c:v>8.2653714684918675</c:v>
                </c:pt>
                <c:pt idx="30">
                  <c:v>8.3933038987168658</c:v>
                </c:pt>
                <c:pt idx="31">
                  <c:v>8.3041702286245709</c:v>
                </c:pt>
                <c:pt idx="32">
                  <c:v>8.6242352994517137</c:v>
                </c:pt>
                <c:pt idx="33">
                  <c:v>8.8440505072341935</c:v>
                </c:pt>
                <c:pt idx="34">
                  <c:v>8.7492681498828393</c:v>
                </c:pt>
                <c:pt idx="35">
                  <c:v>9.240072896500843</c:v>
                </c:pt>
                <c:pt idx="36">
                  <c:v>8.9471467908147488</c:v>
                </c:pt>
                <c:pt idx="37">
                  <c:v>9.0223708401712681</c:v>
                </c:pt>
                <c:pt idx="38">
                  <c:v>9.2301612489776979</c:v>
                </c:pt>
                <c:pt idx="39">
                  <c:v>9.1024719930284448</c:v>
                </c:pt>
                <c:pt idx="40">
                  <c:v>9.3473839896468789</c:v>
                </c:pt>
              </c:numCache>
            </c:numRef>
          </c:val>
        </c:ser>
        <c:marker val="1"/>
        <c:axId val="110713472"/>
        <c:axId val="110719360"/>
      </c:lineChart>
      <c:catAx>
        <c:axId val="110713472"/>
        <c:scaling>
          <c:orientation val="minMax"/>
        </c:scaling>
        <c:axPos val="b"/>
        <c:tickLblPos val="nextTo"/>
        <c:crossAx val="110719360"/>
        <c:crosses val="autoZero"/>
        <c:auto val="1"/>
        <c:lblAlgn val="ctr"/>
        <c:lblOffset val="100"/>
      </c:catAx>
      <c:valAx>
        <c:axId val="110719360"/>
        <c:scaling>
          <c:orientation val="minMax"/>
          <c:max val="16"/>
        </c:scaling>
        <c:axPos val="l"/>
        <c:majorGridlines/>
        <c:numFmt formatCode="0" sourceLinked="0"/>
        <c:tickLblPos val="nextTo"/>
        <c:crossAx val="110713472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6.925363053022679E-2"/>
          <c:y val="0.9143158279860405"/>
          <c:w val="0.90125886524822696"/>
          <c:h val="7.5651806822019593E-2"/>
        </c:manualLayout>
      </c:layout>
      <c:spPr>
        <a:ln>
          <a:noFill/>
        </a:ln>
      </c:spPr>
    </c:legend>
    <c:plotVisOnly val="1"/>
  </c:chart>
  <c:spPr>
    <a:ln>
      <a:noFill/>
    </a:ln>
  </c:spPr>
  <c:txPr>
    <a:bodyPr/>
    <a:lstStyle/>
    <a:p>
      <a:pPr>
        <a:defRPr sz="7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B763-5289-4662-A280-D6411660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</Template>
  <TotalTime>3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1626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3</cp:revision>
  <cp:lastPrinted>2018-07-31T09:24:00Z</cp:lastPrinted>
  <dcterms:created xsi:type="dcterms:W3CDTF">2018-08-01T07:12:00Z</dcterms:created>
  <dcterms:modified xsi:type="dcterms:W3CDTF">2018-08-01T08:24:00Z</dcterms:modified>
</cp:coreProperties>
</file>