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75E09" w:rsidP="00774BEF">
      <w:pPr>
        <w:pStyle w:val="Datum"/>
        <w:spacing w:line="240" w:lineRule="auto"/>
      </w:pPr>
      <w:r>
        <w:t>6</w:t>
      </w:r>
      <w:r w:rsidR="00742DB5">
        <w:t>. srpna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E75E09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Blíží se další Minisčítání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A3564B" w:rsidRDefault="00A3564B" w:rsidP="00A3564B">
      <w:pPr>
        <w:spacing w:line="240" w:lineRule="auto"/>
        <w:ind w:right="-143"/>
        <w:jc w:val="left"/>
        <w:rPr>
          <w:b/>
        </w:rPr>
      </w:pPr>
      <w:r>
        <w:rPr>
          <w:b/>
        </w:rPr>
        <w:t>Č</w:t>
      </w:r>
      <w:r w:rsidR="008F6600">
        <w:rPr>
          <w:b/>
        </w:rPr>
        <w:t xml:space="preserve">eský statistický úřad </w:t>
      </w:r>
      <w:r>
        <w:rPr>
          <w:b/>
        </w:rPr>
        <w:t>v</w:t>
      </w:r>
      <w:r w:rsidR="002E0153">
        <w:rPr>
          <w:b/>
        </w:rPr>
        <w:t xml:space="preserve"> září </w:t>
      </w:r>
      <w:r w:rsidR="009046AC">
        <w:rPr>
          <w:b/>
        </w:rPr>
        <w:t xml:space="preserve">odstartuje nový ročník Minisčítání. </w:t>
      </w:r>
      <w:r>
        <w:rPr>
          <w:b/>
        </w:rPr>
        <w:t>C</w:t>
      </w:r>
      <w:r w:rsidR="009046AC">
        <w:rPr>
          <w:b/>
        </w:rPr>
        <w:t>íl</w:t>
      </w:r>
      <w:r>
        <w:rPr>
          <w:b/>
        </w:rPr>
        <w:t>em je zvýšit povědomí mládeže o </w:t>
      </w:r>
      <w:r w:rsidR="009046AC">
        <w:rPr>
          <w:b/>
        </w:rPr>
        <w:t>statistice.</w:t>
      </w:r>
      <w:r w:rsidR="00C25948">
        <w:rPr>
          <w:b/>
        </w:rPr>
        <w:t xml:space="preserve"> V každém kraji vyhrává jedna školní třída.</w:t>
      </w:r>
    </w:p>
    <w:p w:rsidR="00A3564B" w:rsidRDefault="00A3564B" w:rsidP="00A3564B">
      <w:pPr>
        <w:spacing w:line="240" w:lineRule="auto"/>
        <w:ind w:right="-143"/>
        <w:jc w:val="left"/>
        <w:rPr>
          <w:b/>
        </w:rPr>
      </w:pPr>
    </w:p>
    <w:p w:rsidR="00A3564B" w:rsidRDefault="009F1944" w:rsidP="00A3564B">
      <w:pPr>
        <w:spacing w:line="240" w:lineRule="auto"/>
        <w:ind w:right="-143"/>
        <w:jc w:val="left"/>
      </w:pPr>
      <w:r w:rsidRPr="009F1944">
        <w:rPr>
          <w:i/>
        </w:rPr>
        <w:t>„</w:t>
      </w:r>
      <w:r w:rsidR="008F6600">
        <w:rPr>
          <w:i/>
        </w:rPr>
        <w:t xml:space="preserve">Do Minisčítání se naposledy zapojilo 30 tisíc žáků a studentů. Jde o velmi úspěšný projekt, který nabízí </w:t>
      </w:r>
      <w:r w:rsidR="00A3564B" w:rsidRPr="009F1944">
        <w:rPr>
          <w:i/>
        </w:rPr>
        <w:t xml:space="preserve">unikátní </w:t>
      </w:r>
      <w:r w:rsidRPr="009F1944">
        <w:rPr>
          <w:i/>
        </w:rPr>
        <w:t xml:space="preserve">informace </w:t>
      </w:r>
      <w:r w:rsidR="00A3564B" w:rsidRPr="009F1944">
        <w:rPr>
          <w:i/>
        </w:rPr>
        <w:t xml:space="preserve">o postojích a chování </w:t>
      </w:r>
      <w:r w:rsidRPr="009F1944">
        <w:rPr>
          <w:i/>
        </w:rPr>
        <w:t>mládeže</w:t>
      </w:r>
      <w:r w:rsidR="00A3564B" w:rsidRPr="009F1944">
        <w:rPr>
          <w:i/>
        </w:rPr>
        <w:t>.</w:t>
      </w:r>
      <w:r w:rsidRPr="009F1944">
        <w:rPr>
          <w:i/>
        </w:rPr>
        <w:t xml:space="preserve"> Zároveň je jakýmsi tréninkem na sčítání lidu, které proběhne v roce 2021,“</w:t>
      </w:r>
      <w:r>
        <w:t xml:space="preserve"> popisuje předseda ČSÚ Marek Rojíček.</w:t>
      </w:r>
    </w:p>
    <w:p w:rsidR="002E0153" w:rsidRDefault="002E0153" w:rsidP="00A3564B">
      <w:pPr>
        <w:spacing w:line="240" w:lineRule="auto"/>
        <w:ind w:right="-143"/>
        <w:jc w:val="left"/>
      </w:pPr>
    </w:p>
    <w:p w:rsidR="00C25948" w:rsidRDefault="002E0153" w:rsidP="000E4023">
      <w:pPr>
        <w:spacing w:line="240" w:lineRule="auto"/>
        <w:ind w:right="-285"/>
        <w:jc w:val="left"/>
      </w:pPr>
      <w:r>
        <w:t xml:space="preserve">Minisčítání je určeno pro žáky 4. až 9. </w:t>
      </w:r>
      <w:r w:rsidR="00065638">
        <w:t>t</w:t>
      </w:r>
      <w:r>
        <w:t>říd</w:t>
      </w:r>
      <w:r w:rsidR="00065638">
        <w:t xml:space="preserve"> </w:t>
      </w:r>
      <w:r w:rsidR="000E4023">
        <w:t xml:space="preserve">základních škol </w:t>
      </w:r>
      <w:r>
        <w:t xml:space="preserve">a pro studenty nižších ročníků víceletých gymnázií. </w:t>
      </w:r>
      <w:r w:rsidR="00AE16A0">
        <w:t>Koná se u</w:t>
      </w:r>
      <w:r>
        <w:t>ž počtvrté. Naposledy proběhlo v roce 2015</w:t>
      </w:r>
      <w:r w:rsidR="00C25948">
        <w:t xml:space="preserve">, kdy se do něj </w:t>
      </w:r>
      <w:r>
        <w:t>zapojilo 1</w:t>
      </w:r>
      <w:r w:rsidR="00AE68B4">
        <w:t xml:space="preserve"> </w:t>
      </w:r>
      <w:r>
        <w:t>783 tříd z 614 škol.</w:t>
      </w:r>
      <w:r w:rsidR="00C25948">
        <w:t xml:space="preserve"> Tento projekt získal třetí místo v </w:t>
      </w:r>
      <w:r w:rsidR="00C25948" w:rsidRPr="00C25948">
        <w:t>hodnocení odborné poroty</w:t>
      </w:r>
      <w:r w:rsidR="00C25948">
        <w:t xml:space="preserve"> v soutěži </w:t>
      </w:r>
      <w:proofErr w:type="spellStart"/>
      <w:r w:rsidR="00C25948">
        <w:t>Eduína</w:t>
      </w:r>
      <w:proofErr w:type="spellEnd"/>
      <w:r w:rsidR="000E4023">
        <w:t> </w:t>
      </w:r>
      <w:r w:rsidR="00065638">
        <w:t>2015</w:t>
      </w:r>
      <w:r w:rsidR="00C25948">
        <w:t>.</w:t>
      </w:r>
    </w:p>
    <w:p w:rsidR="00C25948" w:rsidRDefault="00C25948" w:rsidP="00A3564B">
      <w:pPr>
        <w:spacing w:line="240" w:lineRule="auto"/>
        <w:ind w:right="-143"/>
        <w:jc w:val="left"/>
      </w:pPr>
    </w:p>
    <w:p w:rsidR="00D17750" w:rsidRDefault="00C25948" w:rsidP="00C25948">
      <w:pPr>
        <w:spacing w:line="240" w:lineRule="auto"/>
        <w:ind w:right="-143"/>
        <w:jc w:val="left"/>
      </w:pPr>
      <w:r>
        <w:t xml:space="preserve">Nový ročník </w:t>
      </w:r>
      <w:r w:rsidRPr="002E0153">
        <w:t xml:space="preserve">Minisčítání </w:t>
      </w:r>
      <w:r>
        <w:t xml:space="preserve">začne </w:t>
      </w:r>
      <w:r w:rsidR="0030521A" w:rsidRPr="0030521A">
        <w:t>3. září</w:t>
      </w:r>
      <w:r>
        <w:t xml:space="preserve">, a to </w:t>
      </w:r>
      <w:r w:rsidR="00AE16A0">
        <w:t>bezplatnou registrací škol</w:t>
      </w:r>
      <w:r>
        <w:t xml:space="preserve">. </w:t>
      </w:r>
      <w:r w:rsidRPr="002E0153">
        <w:t xml:space="preserve">Od 1. října </w:t>
      </w:r>
      <w:r>
        <w:t xml:space="preserve">do </w:t>
      </w:r>
      <w:r w:rsidR="000E4023">
        <w:t xml:space="preserve">16. </w:t>
      </w:r>
      <w:r w:rsidR="00421E25">
        <w:t xml:space="preserve">listopadu </w:t>
      </w:r>
      <w:r w:rsidRPr="002E0153">
        <w:t xml:space="preserve">pak </w:t>
      </w:r>
      <w:r>
        <w:t xml:space="preserve">budou moci </w:t>
      </w:r>
      <w:r w:rsidRPr="002E0153">
        <w:t xml:space="preserve">žáci a studenti </w:t>
      </w:r>
      <w:r>
        <w:t xml:space="preserve">vyplňovat </w:t>
      </w:r>
      <w:proofErr w:type="spellStart"/>
      <w:r>
        <w:t>on</w:t>
      </w:r>
      <w:proofErr w:type="spellEnd"/>
      <w:r>
        <w:noBreakHyphen/>
      </w:r>
      <w:r w:rsidRPr="002E0153">
        <w:t>line dotazník</w:t>
      </w:r>
      <w:r w:rsidR="00D17750">
        <w:t xml:space="preserve"> na webu </w:t>
      </w:r>
      <w:hyperlink r:id="rId8" w:history="1">
        <w:r w:rsidR="00D17750" w:rsidRPr="006B0B89">
          <w:rPr>
            <w:rStyle w:val="Hypertextovodkaz"/>
          </w:rPr>
          <w:t>www.miniscitani.cz</w:t>
        </w:r>
      </w:hyperlink>
      <w:r w:rsidR="00D17750">
        <w:t>.</w:t>
      </w:r>
    </w:p>
    <w:p w:rsidR="002E0153" w:rsidRDefault="002E0153" w:rsidP="00A3564B">
      <w:pPr>
        <w:spacing w:line="240" w:lineRule="auto"/>
        <w:ind w:right="-143"/>
        <w:jc w:val="left"/>
      </w:pPr>
    </w:p>
    <w:p w:rsidR="002E0153" w:rsidRPr="00BF4694" w:rsidRDefault="00BF4694" w:rsidP="00A3564B">
      <w:pPr>
        <w:spacing w:line="240" w:lineRule="auto"/>
        <w:ind w:right="-143"/>
        <w:jc w:val="left"/>
        <w:rPr>
          <w:i/>
        </w:rPr>
      </w:pPr>
      <w:r w:rsidRPr="00BF4694">
        <w:rPr>
          <w:i/>
        </w:rPr>
        <w:t>„</w:t>
      </w:r>
      <w:r>
        <w:rPr>
          <w:i/>
        </w:rPr>
        <w:t xml:space="preserve">Dotazník obsahuje otázky týkající se </w:t>
      </w:r>
      <w:r w:rsidR="00C25948" w:rsidRPr="00BF4694">
        <w:rPr>
          <w:i/>
        </w:rPr>
        <w:t xml:space="preserve">např. </w:t>
      </w:r>
      <w:r w:rsidR="00D17750" w:rsidRPr="00BF4694">
        <w:rPr>
          <w:i/>
        </w:rPr>
        <w:t xml:space="preserve">stravy ve školních jídelnách, </w:t>
      </w:r>
      <w:r w:rsidR="002E0153" w:rsidRPr="00BF4694">
        <w:rPr>
          <w:i/>
        </w:rPr>
        <w:t xml:space="preserve">používání moderních technologií </w:t>
      </w:r>
      <w:r w:rsidR="00D17750" w:rsidRPr="00BF4694">
        <w:rPr>
          <w:i/>
        </w:rPr>
        <w:t xml:space="preserve">a sociálních sítí nebo čištění zubů. </w:t>
      </w:r>
      <w:r w:rsidR="002E0153" w:rsidRPr="00BF4694">
        <w:rPr>
          <w:i/>
        </w:rPr>
        <w:t xml:space="preserve">Výsledky </w:t>
      </w:r>
      <w:r w:rsidR="00D17750" w:rsidRPr="00BF4694">
        <w:rPr>
          <w:i/>
        </w:rPr>
        <w:t xml:space="preserve">žákům </w:t>
      </w:r>
      <w:r w:rsidR="002E0153" w:rsidRPr="00BF4694">
        <w:rPr>
          <w:i/>
        </w:rPr>
        <w:t xml:space="preserve">umožní </w:t>
      </w:r>
      <w:r w:rsidR="00C25948" w:rsidRPr="00BF4694">
        <w:rPr>
          <w:i/>
        </w:rPr>
        <w:t xml:space="preserve">přehledné </w:t>
      </w:r>
      <w:r w:rsidR="002E0153" w:rsidRPr="00BF4694">
        <w:rPr>
          <w:i/>
        </w:rPr>
        <w:t>srovn</w:t>
      </w:r>
      <w:r w:rsidR="00C25948" w:rsidRPr="00BF4694">
        <w:rPr>
          <w:i/>
        </w:rPr>
        <w:t>ání s ostatními třídami, š</w:t>
      </w:r>
      <w:r w:rsidR="002E0153" w:rsidRPr="00BF4694">
        <w:rPr>
          <w:i/>
        </w:rPr>
        <w:t>kolami, kraji či </w:t>
      </w:r>
      <w:r w:rsidR="00C25948" w:rsidRPr="00BF4694">
        <w:rPr>
          <w:i/>
        </w:rPr>
        <w:t>s </w:t>
      </w:r>
      <w:r w:rsidR="002E0153" w:rsidRPr="00BF4694">
        <w:rPr>
          <w:i/>
        </w:rPr>
        <w:t>celorepublikovým průměrem.</w:t>
      </w:r>
      <w:r w:rsidR="00AE16A0" w:rsidRPr="00BF4694">
        <w:rPr>
          <w:i/>
        </w:rPr>
        <w:t xml:space="preserve"> Učitelé je také mohou využít k výuce statistiky v hodinách matematiky nebo občanské nauky</w:t>
      </w:r>
      <w:r w:rsidRPr="00BF4694">
        <w:rPr>
          <w:i/>
        </w:rPr>
        <w:t>,“</w:t>
      </w:r>
      <w:r>
        <w:t xml:space="preserve"> doplňuje Marek Rojíček</w:t>
      </w:r>
      <w:r w:rsidR="00AE16A0">
        <w:t>.</w:t>
      </w:r>
    </w:p>
    <w:p w:rsidR="002E0153" w:rsidRDefault="002E0153" w:rsidP="00A3564B">
      <w:pPr>
        <w:spacing w:line="240" w:lineRule="auto"/>
        <w:ind w:right="-143"/>
        <w:jc w:val="left"/>
      </w:pPr>
    </w:p>
    <w:p w:rsidR="00A3564B" w:rsidRDefault="002E0153" w:rsidP="00A3564B">
      <w:pPr>
        <w:spacing w:line="240" w:lineRule="auto"/>
        <w:ind w:right="-143"/>
        <w:jc w:val="left"/>
      </w:pPr>
      <w:r>
        <w:t>ČSÚ v</w:t>
      </w:r>
      <w:r w:rsidR="00A3564B">
        <w:t xml:space="preserve">e spolupráci s Českou asociací science center </w:t>
      </w:r>
      <w:r>
        <w:t xml:space="preserve">pro letošek </w:t>
      </w:r>
      <w:r w:rsidR="00A3564B">
        <w:t>rozšířil paletu výher i počet výherců</w:t>
      </w:r>
      <w:r>
        <w:t xml:space="preserve"> Minisčítání</w:t>
      </w:r>
      <w:r w:rsidR="00A3564B">
        <w:t>. Z</w:t>
      </w:r>
      <w:r w:rsidR="00421E25">
        <w:t xml:space="preserve">e zúčastněných tříd </w:t>
      </w:r>
      <w:r w:rsidR="00A3564B">
        <w:t xml:space="preserve"> </w:t>
      </w:r>
      <w:r w:rsidR="000E4023">
        <w:t xml:space="preserve">bude </w:t>
      </w:r>
      <w:r w:rsidR="00A3564B">
        <w:t xml:space="preserve">z </w:t>
      </w:r>
      <w:r w:rsidR="000E4023">
        <w:t>k</w:t>
      </w:r>
      <w:r w:rsidR="00A3564B">
        <w:t>aždého kraje</w:t>
      </w:r>
      <w:r w:rsidR="000E4023">
        <w:t xml:space="preserve"> vylosována</w:t>
      </w:r>
      <w:r w:rsidR="00A3564B">
        <w:t xml:space="preserve"> jedn</w:t>
      </w:r>
      <w:r w:rsidR="000E4023">
        <w:t>a</w:t>
      </w:r>
      <w:r w:rsidR="00D17750">
        <w:t xml:space="preserve">, která získá vstup do </w:t>
      </w:r>
      <w:proofErr w:type="gramStart"/>
      <w:r>
        <w:t>libovolného</w:t>
      </w:r>
      <w:proofErr w:type="gramEnd"/>
      <w:r>
        <w:t xml:space="preserve"> </w:t>
      </w:r>
      <w:r w:rsidR="00A3564B">
        <w:t>Science centra</w:t>
      </w:r>
      <w:r w:rsidR="00D17750">
        <w:t>.</w:t>
      </w:r>
    </w:p>
    <w:p w:rsidR="00D17750" w:rsidRDefault="00D1775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22832</wp:posOffset>
            </wp:positionH>
            <wp:positionV relativeFrom="paragraph">
              <wp:posOffset>75510</wp:posOffset>
            </wp:positionV>
            <wp:extent cx="3422438" cy="3108960"/>
            <wp:effectExtent l="19050" t="0" r="6562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336" cy="310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E16A0" w:rsidRDefault="00AE16A0" w:rsidP="00AE16A0">
      <w:pPr>
        <w:spacing w:line="240" w:lineRule="auto"/>
        <w:ind w:right="-143"/>
        <w:jc w:val="left"/>
      </w:pPr>
    </w:p>
    <w:p w:rsidR="00AB0F74" w:rsidRDefault="00AB0F74" w:rsidP="00AB0F74">
      <w:pPr>
        <w:spacing w:line="240" w:lineRule="auto"/>
        <w:ind w:right="-143"/>
        <w:jc w:val="left"/>
      </w:pPr>
    </w:p>
    <w:p w:rsidR="00E75E09" w:rsidRDefault="00E75E09" w:rsidP="00521E7F">
      <w:pPr>
        <w:spacing w:line="240" w:lineRule="auto"/>
        <w:ind w:right="-143"/>
        <w:jc w:val="left"/>
      </w:pPr>
    </w:p>
    <w:p w:rsidR="00E75E09" w:rsidRDefault="00E75E09" w:rsidP="00521E7F">
      <w:pPr>
        <w:spacing w:line="240" w:lineRule="auto"/>
        <w:ind w:right="-143"/>
        <w:jc w:val="left"/>
      </w:pPr>
    </w:p>
    <w:p w:rsidR="00207FDB" w:rsidRDefault="00207FDB" w:rsidP="00521E7F">
      <w:pPr>
        <w:spacing w:line="240" w:lineRule="auto"/>
        <w:ind w:right="-143"/>
        <w:jc w:val="left"/>
      </w:pPr>
    </w:p>
    <w:p w:rsidR="00E75E09" w:rsidRDefault="00E75E09" w:rsidP="00521E7F">
      <w:pPr>
        <w:spacing w:line="240" w:lineRule="auto"/>
        <w:ind w:right="-143"/>
        <w:jc w:val="left"/>
      </w:pPr>
    </w:p>
    <w:p w:rsidR="00E75E09" w:rsidRDefault="00E75E09" w:rsidP="00521E7F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D17750">
      <w:headerReference w:type="default" r:id="rId10"/>
      <w:footerReference w:type="default" r:id="rId11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F6" w:rsidRDefault="004718F6" w:rsidP="00BA6370">
      <w:r>
        <w:separator/>
      </w:r>
    </w:p>
  </w:endnote>
  <w:endnote w:type="continuationSeparator" w:id="0">
    <w:p w:rsidR="004718F6" w:rsidRDefault="004718F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F3471">
    <w:pPr>
      <w:pStyle w:val="Zpat"/>
    </w:pP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F3471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F3471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E68B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F3471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F6" w:rsidRDefault="004718F6" w:rsidP="00BA6370">
      <w:r>
        <w:separator/>
      </w:r>
    </w:p>
  </w:footnote>
  <w:footnote w:type="continuationSeparator" w:id="0">
    <w:p w:rsidR="004718F6" w:rsidRDefault="004718F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F3471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2451"/>
    <w:rsid w:val="000E30A3"/>
    <w:rsid w:val="000E4023"/>
    <w:rsid w:val="000E5141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4A21"/>
    <w:rsid w:val="00737B80"/>
    <w:rsid w:val="00742DB5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54EB"/>
    <w:rsid w:val="00AE16A0"/>
    <w:rsid w:val="00AE5169"/>
    <w:rsid w:val="00AE66B0"/>
    <w:rsid w:val="00AE68B4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3F67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547A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7750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6F19"/>
    <w:rsid w:val="00D81A60"/>
    <w:rsid w:val="00D83F79"/>
    <w:rsid w:val="00DA38F1"/>
    <w:rsid w:val="00DB119D"/>
    <w:rsid w:val="00DB19B5"/>
    <w:rsid w:val="00DB78B8"/>
    <w:rsid w:val="00DC5A9D"/>
    <w:rsid w:val="00DC69CE"/>
    <w:rsid w:val="00DD17D9"/>
    <w:rsid w:val="00DD2A00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5C58"/>
    <w:rsid w:val="00F56027"/>
    <w:rsid w:val="00F60154"/>
    <w:rsid w:val="00F72A07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scita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5D9A-BDB5-4B02-BEE6-88981DED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6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1736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2018-07-16T11:49:00Z</cp:lastPrinted>
  <dcterms:created xsi:type="dcterms:W3CDTF">2018-07-26T10:47:00Z</dcterms:created>
  <dcterms:modified xsi:type="dcterms:W3CDTF">2018-08-02T09:37:00Z</dcterms:modified>
</cp:coreProperties>
</file>