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8DF" w14:textId="729DF7F5" w:rsidR="00B647B5" w:rsidRDefault="003B42D6" w:rsidP="00B647B5">
      <w:pPr>
        <w:pStyle w:val="datum0"/>
        <w:rPr>
          <w:lang w:val="cs-CZ"/>
        </w:rPr>
      </w:pPr>
      <w:r>
        <w:rPr>
          <w:lang w:val="cs-CZ"/>
        </w:rPr>
        <w:t>1</w:t>
      </w:r>
      <w:r w:rsidR="00D90708">
        <w:rPr>
          <w:lang w:val="cs-CZ"/>
        </w:rPr>
        <w:t>0</w:t>
      </w:r>
      <w:r w:rsidR="00B647B5" w:rsidRPr="00E90A44">
        <w:rPr>
          <w:lang w:val="cs-CZ"/>
        </w:rPr>
        <w:t xml:space="preserve">. </w:t>
      </w:r>
      <w:r w:rsidR="00D90708">
        <w:rPr>
          <w:lang w:val="cs-CZ"/>
        </w:rPr>
        <w:t>10</w:t>
      </w:r>
      <w:r w:rsidR="00897186">
        <w:rPr>
          <w:lang w:val="cs-CZ"/>
        </w:rPr>
        <w:t>. 2023</w:t>
      </w:r>
    </w:p>
    <w:p w14:paraId="26055CEC" w14:textId="1CA123FB" w:rsidR="00897186" w:rsidRPr="00941B72" w:rsidRDefault="00897186" w:rsidP="00897186">
      <w:pPr>
        <w:pStyle w:val="Nzev"/>
        <w:rPr>
          <w:rFonts w:cs="Arial"/>
        </w:rPr>
      </w:pPr>
      <w:r w:rsidRPr="00941B72">
        <w:rPr>
          <w:rFonts w:cs="Arial"/>
        </w:rPr>
        <w:t>Vývo</w:t>
      </w:r>
      <w:r>
        <w:rPr>
          <w:rFonts w:cs="Arial"/>
        </w:rPr>
        <w:t>j</w:t>
      </w:r>
      <w:r w:rsidR="00543330">
        <w:rPr>
          <w:rFonts w:cs="Arial"/>
        </w:rPr>
        <w:t xml:space="preserve"> indexů spotřebitelských cen v</w:t>
      </w:r>
      <w:r w:rsidR="009073DC">
        <w:rPr>
          <w:rFonts w:cs="Arial"/>
        </w:rPr>
        <w:t>e</w:t>
      </w:r>
      <w:r w:rsidR="00CB44BA">
        <w:rPr>
          <w:rFonts w:cs="Arial"/>
        </w:rPr>
        <w:t> </w:t>
      </w:r>
      <w:r w:rsidR="00D90708">
        <w:rPr>
          <w:rFonts w:cs="Arial"/>
        </w:rPr>
        <w:t>3</w:t>
      </w:r>
      <w:r>
        <w:rPr>
          <w:rFonts w:cs="Arial"/>
        </w:rPr>
        <w:t>. </w:t>
      </w:r>
      <w:r w:rsidR="00CB44BA">
        <w:rPr>
          <w:rFonts w:cs="Arial"/>
        </w:rPr>
        <w:t>čtvrtletí </w:t>
      </w:r>
      <w:r w:rsidR="00543330">
        <w:rPr>
          <w:rFonts w:cs="Arial"/>
        </w:rPr>
        <w:t>2023</w:t>
      </w:r>
    </w:p>
    <w:p w14:paraId="36CA9197" w14:textId="608EDC7F" w:rsidR="00B647B5" w:rsidRPr="00941B72" w:rsidRDefault="00F424D3" w:rsidP="00B647B5">
      <w:pPr>
        <w:pStyle w:val="Perex"/>
      </w:pPr>
      <w:r w:rsidRPr="00D8741A">
        <w:t>V</w:t>
      </w:r>
      <w:r w:rsidR="009073DC">
        <w:t>e</w:t>
      </w:r>
      <w:r w:rsidR="00233775" w:rsidRPr="00D8741A">
        <w:t> </w:t>
      </w:r>
      <w:r w:rsidR="00C668C7">
        <w:t>3</w:t>
      </w:r>
      <w:r w:rsidR="00B647B5" w:rsidRPr="00D8741A">
        <w:t xml:space="preserve">. čtvrtletí </w:t>
      </w:r>
      <w:r w:rsidR="00637C3A">
        <w:t>2023</w:t>
      </w:r>
      <w:r w:rsidR="00361800" w:rsidRPr="00D8741A">
        <w:t xml:space="preserve"> </w:t>
      </w:r>
      <w:r w:rsidR="00637C3A">
        <w:t>vzrostly</w:t>
      </w:r>
      <w:r w:rsidR="00D45452">
        <w:t xml:space="preserve"> </w:t>
      </w:r>
      <w:r w:rsidR="00903627" w:rsidRPr="00D8741A">
        <w:t xml:space="preserve">spotřebitelské ceny proti </w:t>
      </w:r>
      <w:r w:rsidR="00C668C7">
        <w:t>2</w:t>
      </w:r>
      <w:r w:rsidR="003B42D6" w:rsidRPr="00D8741A">
        <w:t>.</w:t>
      </w:r>
      <w:r w:rsidR="00B647B5" w:rsidRPr="00D8741A">
        <w:t> </w:t>
      </w:r>
      <w:r w:rsidR="009073DC">
        <w:t>čtvrtletí 2023</w:t>
      </w:r>
      <w:r w:rsidR="00B647B5" w:rsidRPr="00D8741A">
        <w:t xml:space="preserve"> </w:t>
      </w:r>
      <w:r w:rsidR="00C668C7">
        <w:t>o 0,7</w:t>
      </w:r>
      <w:r w:rsidR="00637C3A">
        <w:t> %</w:t>
      </w:r>
      <w:r w:rsidR="00DA3468" w:rsidRPr="00D8741A">
        <w:t>.</w:t>
      </w:r>
      <w:r w:rsidR="00695833" w:rsidRPr="00D8741A">
        <w:t xml:space="preserve"> </w:t>
      </w:r>
      <w:r w:rsidR="00B647B5" w:rsidRPr="00D8741A">
        <w:t xml:space="preserve">V meziročním srovnání vzrostly </w:t>
      </w:r>
      <w:r w:rsidRPr="00D8741A">
        <w:t>spotřebitelské ceny v</w:t>
      </w:r>
      <w:r w:rsidR="00C668C7">
        <w:t>e 3</w:t>
      </w:r>
      <w:r w:rsidR="00C93981" w:rsidRPr="00D8741A">
        <w:t>. čtvrtletí 202</w:t>
      </w:r>
      <w:r w:rsidR="002823EF">
        <w:t>3</w:t>
      </w:r>
      <w:r w:rsidR="00B647B5" w:rsidRPr="00D8741A">
        <w:t xml:space="preserve"> o </w:t>
      </w:r>
      <w:r w:rsidR="00C668C7">
        <w:t>8,0</w:t>
      </w:r>
      <w:r w:rsidR="00B647B5" w:rsidRPr="00320CCA">
        <w:t> %</w:t>
      </w:r>
      <w:r w:rsidR="00A65F94" w:rsidRPr="00320CCA">
        <w:t>, což je o </w:t>
      </w:r>
      <w:r w:rsidR="00C668C7">
        <w:t>3,1</w:t>
      </w:r>
      <w:r w:rsidR="00B647B5" w:rsidRPr="00320CCA">
        <w:t xml:space="preserve"> procentního bodu </w:t>
      </w:r>
      <w:r w:rsidR="00D45452" w:rsidRPr="00320CCA">
        <w:t>méně</w:t>
      </w:r>
      <w:r w:rsidR="00A65F94" w:rsidRPr="00320CCA">
        <w:t xml:space="preserve"> než v</w:t>
      </w:r>
      <w:r w:rsidR="00C668C7">
        <w:t>e 2</w:t>
      </w:r>
      <w:r w:rsidR="00B647B5" w:rsidRPr="00320CCA">
        <w:t>. čtvrtletí</w:t>
      </w:r>
      <w:r w:rsidR="00A60E82">
        <w:t> </w:t>
      </w:r>
      <w:r w:rsidR="009073DC">
        <w:t>2023</w:t>
      </w:r>
      <w:r w:rsidR="00DA3468" w:rsidRPr="00320CCA">
        <w:t>.</w:t>
      </w:r>
    </w:p>
    <w:p w14:paraId="14402F1E" w14:textId="408356F4" w:rsidR="00B647B5" w:rsidRDefault="00B647B5" w:rsidP="00377F3F">
      <w:r w:rsidRPr="00941B72">
        <w:t>Mezičtvrtletní</w:t>
      </w:r>
      <w:r w:rsidR="00CD1DE1">
        <w:t xml:space="preserve"> vývoj spotřebitelských cen v</w:t>
      </w:r>
      <w:r w:rsidR="009073DC">
        <w:t>e</w:t>
      </w:r>
      <w:r w:rsidR="00D45452">
        <w:t> </w:t>
      </w:r>
      <w:r w:rsidR="00C668C7">
        <w:t>3</w:t>
      </w:r>
      <w:r w:rsidRPr="00941B72">
        <w:t xml:space="preserve">. čtvrtletí </w:t>
      </w:r>
      <w:r w:rsidR="00C93981">
        <w:t>202</w:t>
      </w:r>
      <w:r w:rsidR="00B60186">
        <w:t>3</w:t>
      </w:r>
      <w:r w:rsidR="00F43CC3" w:rsidRPr="00941B72">
        <w:t xml:space="preserve"> </w:t>
      </w:r>
      <w:r w:rsidR="00E86357">
        <w:t>ovlivnil</w:t>
      </w:r>
      <w:r w:rsidRPr="00941B72">
        <w:t xml:space="preserve"> zejména </w:t>
      </w:r>
      <w:r w:rsidR="00E86357">
        <w:t>růst</w:t>
      </w:r>
      <w:r w:rsidR="00481301">
        <w:t xml:space="preserve"> cen v oddíle</w:t>
      </w:r>
      <w:r w:rsidR="00E86357">
        <w:t>ch</w:t>
      </w:r>
      <w:r>
        <w:t xml:space="preserve"> </w:t>
      </w:r>
      <w:r w:rsidR="009E0F3F">
        <w:t>rekreace a kultura</w:t>
      </w:r>
      <w:r w:rsidR="00E86357">
        <w:t xml:space="preserve">, </w:t>
      </w:r>
      <w:r w:rsidR="009E0F3F">
        <w:t xml:space="preserve">doprava </w:t>
      </w:r>
      <w:r w:rsidR="006C69C8">
        <w:t xml:space="preserve">a v oddíle </w:t>
      </w:r>
      <w:r w:rsidR="009E0F3F">
        <w:t>alkoholické nápoje, tabák</w:t>
      </w:r>
      <w:r w:rsidR="00E86357">
        <w:t>. Opačným směrem, tedy na</w:t>
      </w:r>
      <w:r w:rsidR="004158F5">
        <w:t> </w:t>
      </w:r>
      <w:r w:rsidR="00E86357">
        <w:t>pokles cen, působil především cenový vývoj v oddíle potraviny a nealkoholické nápoje</w:t>
      </w:r>
      <w:r w:rsidR="009E0F3F">
        <w:t>.</w:t>
      </w:r>
      <w:r w:rsidR="00A556CA">
        <w:t xml:space="preserve"> </w:t>
      </w:r>
      <w:r w:rsidR="000D6092">
        <w:t xml:space="preserve">V oddíle </w:t>
      </w:r>
      <w:r w:rsidR="009E0F3F">
        <w:t xml:space="preserve">rekreace </w:t>
      </w:r>
      <w:r w:rsidR="00E86357">
        <w:t xml:space="preserve">a </w:t>
      </w:r>
      <w:r w:rsidR="009E0F3F">
        <w:t>kultura</w:t>
      </w:r>
      <w:r w:rsidR="00E86357">
        <w:t xml:space="preserve"> </w:t>
      </w:r>
      <w:r w:rsidR="00377F3F">
        <w:t xml:space="preserve">vzrostly </w:t>
      </w:r>
      <w:r w:rsidR="009E0F3F">
        <w:t xml:space="preserve">především </w:t>
      </w:r>
      <w:r w:rsidR="00377F3F">
        <w:t xml:space="preserve">ceny </w:t>
      </w:r>
      <w:r w:rsidR="009E0F3F">
        <w:t>dovolených s komplexními službami o </w:t>
      </w:r>
      <w:r w:rsidR="00377F3F">
        <w:t>2</w:t>
      </w:r>
      <w:r w:rsidR="008F4935">
        <w:t>1,3</w:t>
      </w:r>
      <w:r w:rsidR="00377F3F">
        <w:t> %</w:t>
      </w:r>
      <w:r w:rsidR="008F4935">
        <w:t xml:space="preserve">. </w:t>
      </w:r>
      <w:r w:rsidR="00377F3F">
        <w:t xml:space="preserve">V oddíle </w:t>
      </w:r>
      <w:r w:rsidR="008F4935">
        <w:t>doprava</w:t>
      </w:r>
      <w:r w:rsidR="00377F3F">
        <w:t xml:space="preserve"> byly vyšší </w:t>
      </w:r>
      <w:r w:rsidR="006A3ED2">
        <w:t>ceny</w:t>
      </w:r>
      <w:r w:rsidR="00377F3F">
        <w:t xml:space="preserve"> </w:t>
      </w:r>
      <w:r w:rsidR="006A3ED2">
        <w:t xml:space="preserve">pohonných hmot a </w:t>
      </w:r>
      <w:r w:rsidR="006A3ED2" w:rsidRPr="0067314C">
        <w:t>olejů o 7,0</w:t>
      </w:r>
      <w:r w:rsidR="00E00D34" w:rsidRPr="0067314C">
        <w:t> %</w:t>
      </w:r>
      <w:r w:rsidR="006A3ED2" w:rsidRPr="0067314C">
        <w:t xml:space="preserve"> a dopravních služeb o 1,6</w:t>
      </w:r>
      <w:r w:rsidR="00377F3F" w:rsidRPr="0067314C">
        <w:t xml:space="preserve"> %. </w:t>
      </w:r>
      <w:r w:rsidR="006A3ED2" w:rsidRPr="0067314C">
        <w:t xml:space="preserve">Ceny automobilů byly nižší o 0,4 %. </w:t>
      </w:r>
      <w:r w:rsidR="00377F3F" w:rsidRPr="0067314C">
        <w:t xml:space="preserve">V oddíle </w:t>
      </w:r>
      <w:r w:rsidR="006A3ED2" w:rsidRPr="0067314C">
        <w:t>alkoholické nápoje, tabák</w:t>
      </w:r>
      <w:r w:rsidR="00377F3F" w:rsidRPr="0067314C">
        <w:t xml:space="preserve"> se zvýšily ceny </w:t>
      </w:r>
      <w:r w:rsidR="006A3ED2" w:rsidRPr="0067314C">
        <w:t>lihovin</w:t>
      </w:r>
      <w:r w:rsidR="00377F3F" w:rsidRPr="0067314C">
        <w:t xml:space="preserve"> o </w:t>
      </w:r>
      <w:r w:rsidR="006A3ED2" w:rsidRPr="0067314C">
        <w:t>1,2</w:t>
      </w:r>
      <w:r w:rsidR="00377F3F" w:rsidRPr="0067314C">
        <w:t> %</w:t>
      </w:r>
      <w:r w:rsidR="006A3ED2" w:rsidRPr="0067314C">
        <w:t>, vína o </w:t>
      </w:r>
      <w:r w:rsidR="00E00D34" w:rsidRPr="0067314C">
        <w:t>3,8</w:t>
      </w:r>
      <w:r w:rsidR="006A3ED2" w:rsidRPr="0067314C">
        <w:t xml:space="preserve"> %, piva o 0,1 % a tabákových výrobků o 2,0 %. </w:t>
      </w:r>
      <w:r w:rsidR="00377F3F" w:rsidRPr="0067314C">
        <w:t xml:space="preserve">V oddíle </w:t>
      </w:r>
      <w:r w:rsidR="00A962FF" w:rsidRPr="0067314C">
        <w:t>bydlení vzrostly ceny nájemného z bytu o 2,2 %, imputovaného nájemného o 1,0 %</w:t>
      </w:r>
      <w:r w:rsidR="00377F3F" w:rsidRPr="0067314C">
        <w:t xml:space="preserve">. </w:t>
      </w:r>
      <w:r w:rsidR="00A962FF" w:rsidRPr="0067314C">
        <w:t xml:space="preserve">Ceny elektřiny byly </w:t>
      </w:r>
      <w:r w:rsidR="00E00D34" w:rsidRPr="0067314C">
        <w:t>vyšší</w:t>
      </w:r>
      <w:r w:rsidR="00A962FF" w:rsidRPr="0067314C">
        <w:t xml:space="preserve"> o 0,7 % a zemního plynu </w:t>
      </w:r>
      <w:r w:rsidR="00E00D34" w:rsidRPr="0067314C">
        <w:t xml:space="preserve">nižší </w:t>
      </w:r>
      <w:r w:rsidR="00A962FF" w:rsidRPr="0067314C">
        <w:t xml:space="preserve">o 2,8 %. </w:t>
      </w:r>
      <w:r w:rsidR="00481301" w:rsidRPr="0067314C">
        <w:t xml:space="preserve">V oddíle potraviny a nealkoholické nápoje </w:t>
      </w:r>
      <w:r w:rsidR="007A0023" w:rsidRPr="0067314C">
        <w:t>klesly</w:t>
      </w:r>
      <w:r w:rsidR="00481301" w:rsidRPr="0067314C">
        <w:t xml:space="preserve"> ceny </w:t>
      </w:r>
      <w:r w:rsidR="00A962FF" w:rsidRPr="0067314C">
        <w:t>pekárenských výrobků a obilovin</w:t>
      </w:r>
      <w:r w:rsidR="007A0023" w:rsidRPr="0067314C">
        <w:t xml:space="preserve"> o </w:t>
      </w:r>
      <w:r w:rsidR="00A962FF" w:rsidRPr="0067314C">
        <w:t>1,1</w:t>
      </w:r>
      <w:r w:rsidR="007A0023" w:rsidRPr="0067314C">
        <w:t> %</w:t>
      </w:r>
      <w:r w:rsidR="00A962FF" w:rsidRPr="0067314C">
        <w:t>, masa o 0,5 %</w:t>
      </w:r>
      <w:r w:rsidR="002243AE" w:rsidRPr="0067314C">
        <w:t>, z toho vepřového masa o 2,2 %. C</w:t>
      </w:r>
      <w:r w:rsidR="007A0023" w:rsidRPr="0067314C">
        <w:t xml:space="preserve">eny ve skupině mléko, sýry, vejce </w:t>
      </w:r>
      <w:r w:rsidR="002243AE" w:rsidRPr="0067314C">
        <w:t>byly nižší</w:t>
      </w:r>
      <w:r w:rsidR="007A0023" w:rsidRPr="0067314C">
        <w:t xml:space="preserve"> o </w:t>
      </w:r>
      <w:r w:rsidR="002243AE" w:rsidRPr="0067314C">
        <w:t>5,1 %,</w:t>
      </w:r>
      <w:r w:rsidR="007A0023" w:rsidRPr="0067314C">
        <w:t xml:space="preserve"> </w:t>
      </w:r>
      <w:r w:rsidR="002243AE" w:rsidRPr="0067314C">
        <w:t xml:space="preserve">másla o 2,5 %, ovoce </w:t>
      </w:r>
      <w:r w:rsidR="0039754F" w:rsidRPr="0067314C">
        <w:t>o </w:t>
      </w:r>
      <w:r w:rsidR="002243AE" w:rsidRPr="0067314C">
        <w:t>4,9</w:t>
      </w:r>
      <w:r w:rsidR="0039754F" w:rsidRPr="0067314C">
        <w:t> %, zeleniny o </w:t>
      </w:r>
      <w:r w:rsidR="007A0023" w:rsidRPr="0067314C">
        <w:t>3</w:t>
      </w:r>
      <w:r w:rsidR="002243AE" w:rsidRPr="0067314C">
        <w:t>,9 %. Ceny cukru klesly o 1,9 %, kávy o 1,0 %.</w:t>
      </w:r>
      <w:r w:rsidR="007A0023" w:rsidRPr="0067314C">
        <w:t xml:space="preserve"> </w:t>
      </w:r>
      <w:r w:rsidRPr="0067314C">
        <w:t>Průměrná meziměsíční změna úhrnného</w:t>
      </w:r>
      <w:r>
        <w:t xml:space="preserve"> </w:t>
      </w:r>
      <w:r w:rsidR="00194A71">
        <w:t>indexu spotřebitelských cen v</w:t>
      </w:r>
      <w:r w:rsidR="007A0023">
        <w:t>e</w:t>
      </w:r>
      <w:r w:rsidR="00194A71">
        <w:t xml:space="preserve"> </w:t>
      </w:r>
      <w:r w:rsidR="002243AE">
        <w:t>3</w:t>
      </w:r>
      <w:r w:rsidR="00297574">
        <w:t>. čtvrtletí 2023</w:t>
      </w:r>
      <w:r w:rsidRPr="0053262D">
        <w:t xml:space="preserve"> </w:t>
      </w:r>
      <w:r w:rsidR="009051BE">
        <w:t>byla</w:t>
      </w:r>
      <w:r w:rsidR="00CB44BA">
        <w:t xml:space="preserve"> </w:t>
      </w:r>
      <w:r w:rsidR="002243AE">
        <w:t>0,0</w:t>
      </w:r>
      <w:r w:rsidR="002905D4">
        <w:t> </w:t>
      </w:r>
      <w:r w:rsidR="009051BE">
        <w:t>%</w:t>
      </w:r>
      <w:r w:rsidR="003E24D6">
        <w:t>, v</w:t>
      </w:r>
      <w:r w:rsidR="002243AE">
        <w:t>e</w:t>
      </w:r>
      <w:r w:rsidR="00377F3F">
        <w:t> </w:t>
      </w:r>
      <w:r w:rsidR="002243AE">
        <w:t>2</w:t>
      </w:r>
      <w:r w:rsidR="003E24D6">
        <w:t xml:space="preserve">. čtvrtletí </w:t>
      </w:r>
      <w:r w:rsidR="00377F3F">
        <w:t>2023</w:t>
      </w:r>
      <w:r w:rsidR="00A858D4">
        <w:t xml:space="preserve"> </w:t>
      </w:r>
      <w:r w:rsidR="00A60E82">
        <w:t>to bylo </w:t>
      </w:r>
      <w:r w:rsidR="002243AE">
        <w:t>0,1</w:t>
      </w:r>
      <w:r w:rsidR="00377F3F">
        <w:t> </w:t>
      </w:r>
      <w:r>
        <w:t>%.</w:t>
      </w:r>
    </w:p>
    <w:p w14:paraId="11E06352" w14:textId="77777777" w:rsidR="002243AE" w:rsidRDefault="002243AE" w:rsidP="00377F3F"/>
    <w:p w14:paraId="7D5C3C87" w14:textId="77777777" w:rsidR="00B647B5" w:rsidRPr="00EF125D" w:rsidRDefault="00B647B5" w:rsidP="00840EDD">
      <w:pPr>
        <w:pStyle w:val="Perex"/>
        <w:spacing w:after="240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1247"/>
        <w:gridCol w:w="1252"/>
        <w:gridCol w:w="1195"/>
        <w:gridCol w:w="1303"/>
        <w:gridCol w:w="1249"/>
      </w:tblGrid>
      <w:tr w:rsidR="00C668C7" w:rsidRPr="00CE43E5" w14:paraId="666F4C88" w14:textId="77777777" w:rsidTr="004158F5">
        <w:trPr>
          <w:trHeight w:val="438"/>
          <w:jc w:val="center"/>
        </w:trPr>
        <w:tc>
          <w:tcPr>
            <w:tcW w:w="2113" w:type="dxa"/>
            <w:vAlign w:val="center"/>
          </w:tcPr>
          <w:p w14:paraId="568B14CE" w14:textId="77777777" w:rsidR="00C668C7" w:rsidRPr="00CE43E5" w:rsidRDefault="00C668C7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2014E0A0" w14:textId="77777777" w:rsidR="00C668C7" w:rsidRPr="00CE43E5" w:rsidRDefault="00C668C7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2022</w:t>
            </w:r>
          </w:p>
        </w:tc>
        <w:tc>
          <w:tcPr>
            <w:tcW w:w="3747" w:type="dxa"/>
            <w:gridSpan w:val="3"/>
            <w:vAlign w:val="center"/>
          </w:tcPr>
          <w:p w14:paraId="08209E8D" w14:textId="27F93FE4" w:rsidR="00C668C7" w:rsidRPr="00CE43E5" w:rsidRDefault="00C668C7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</w:tr>
      <w:tr w:rsidR="00C668C7" w:rsidRPr="00CE43E5" w14:paraId="613FFEC9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56D7D7EB" w14:textId="77777777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47" w:type="dxa"/>
            <w:vAlign w:val="center"/>
          </w:tcPr>
          <w:p w14:paraId="31833C65" w14:textId="67446931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52" w:type="dxa"/>
            <w:vAlign w:val="center"/>
          </w:tcPr>
          <w:p w14:paraId="12B0C95C" w14:textId="635D854D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195" w:type="dxa"/>
            <w:vAlign w:val="center"/>
          </w:tcPr>
          <w:p w14:paraId="232979A8" w14:textId="5F691DED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303" w:type="dxa"/>
            <w:vAlign w:val="center"/>
          </w:tcPr>
          <w:p w14:paraId="092CF475" w14:textId="544FCB04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49" w:type="dxa"/>
            <w:vAlign w:val="center"/>
          </w:tcPr>
          <w:p w14:paraId="1CAAD87D" w14:textId="5B49A5A0" w:rsidR="00C668C7" w:rsidRPr="00CE43E5" w:rsidRDefault="00C668C7" w:rsidP="00C668C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C668C7" w:rsidRPr="00FD2717" w14:paraId="64C2F5B3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6F1E5AE1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47" w:type="dxa"/>
            <w:vAlign w:val="center"/>
          </w:tcPr>
          <w:p w14:paraId="7A915F39" w14:textId="01DC7308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252" w:type="dxa"/>
            <w:vAlign w:val="center"/>
          </w:tcPr>
          <w:p w14:paraId="35FF06B8" w14:textId="007D9A7B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95" w:type="dxa"/>
            <w:vAlign w:val="center"/>
          </w:tcPr>
          <w:p w14:paraId="13B181CF" w14:textId="19AC6AD6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106,9</w:t>
            </w:r>
          </w:p>
        </w:tc>
        <w:tc>
          <w:tcPr>
            <w:tcW w:w="1303" w:type="dxa"/>
            <w:vAlign w:val="center"/>
          </w:tcPr>
          <w:p w14:paraId="1BCDA82F" w14:textId="2A8266A2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49" w:type="dxa"/>
            <w:vAlign w:val="center"/>
          </w:tcPr>
          <w:p w14:paraId="3BB9DF94" w14:textId="3DF20FE7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100,7</w:t>
            </w:r>
          </w:p>
        </w:tc>
      </w:tr>
      <w:tr w:rsidR="00C668C7" w:rsidRPr="00FD2717" w14:paraId="20A06B94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2658B210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47" w:type="dxa"/>
            <w:vAlign w:val="center"/>
          </w:tcPr>
          <w:p w14:paraId="33B3E814" w14:textId="3A81490F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104,6</w:t>
            </w:r>
          </w:p>
        </w:tc>
        <w:tc>
          <w:tcPr>
            <w:tcW w:w="1252" w:type="dxa"/>
            <w:vAlign w:val="center"/>
          </w:tcPr>
          <w:p w14:paraId="17DB200F" w14:textId="062754C4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104,7</w:t>
            </w:r>
          </w:p>
        </w:tc>
        <w:tc>
          <w:tcPr>
            <w:tcW w:w="1195" w:type="dxa"/>
            <w:vAlign w:val="center"/>
          </w:tcPr>
          <w:p w14:paraId="4C699C4A" w14:textId="42D51950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105,3</w:t>
            </w:r>
          </w:p>
        </w:tc>
        <w:tc>
          <w:tcPr>
            <w:tcW w:w="1303" w:type="dxa"/>
            <w:vAlign w:val="center"/>
          </w:tcPr>
          <w:p w14:paraId="0A9DAF9B" w14:textId="16F84C02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99,4</w:t>
            </w:r>
          </w:p>
        </w:tc>
        <w:tc>
          <w:tcPr>
            <w:tcW w:w="1249" w:type="dxa"/>
            <w:vAlign w:val="center"/>
          </w:tcPr>
          <w:p w14:paraId="5E66964A" w14:textId="0FD12A8C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98,4</w:t>
            </w:r>
          </w:p>
        </w:tc>
      </w:tr>
      <w:tr w:rsidR="00C668C7" w:rsidRPr="00FD2717" w14:paraId="3631FAD0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454BC650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47" w:type="dxa"/>
            <w:vAlign w:val="center"/>
          </w:tcPr>
          <w:p w14:paraId="0703B1B9" w14:textId="68F1932A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252" w:type="dxa"/>
            <w:vAlign w:val="center"/>
          </w:tcPr>
          <w:p w14:paraId="33C5C4B3" w14:textId="394B37FD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195" w:type="dxa"/>
            <w:vAlign w:val="center"/>
          </w:tcPr>
          <w:p w14:paraId="4517CD3C" w14:textId="132152D2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103,8</w:t>
            </w:r>
          </w:p>
        </w:tc>
        <w:tc>
          <w:tcPr>
            <w:tcW w:w="1303" w:type="dxa"/>
            <w:vAlign w:val="center"/>
          </w:tcPr>
          <w:p w14:paraId="3D295834" w14:textId="5653A5FA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49" w:type="dxa"/>
            <w:vAlign w:val="center"/>
          </w:tcPr>
          <w:p w14:paraId="7629A1D2" w14:textId="2714BA7F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101,8</w:t>
            </w:r>
          </w:p>
        </w:tc>
      </w:tr>
      <w:tr w:rsidR="00C668C7" w:rsidRPr="00FD2717" w14:paraId="5CE062AF" w14:textId="77777777" w:rsidTr="00C668C7">
        <w:trPr>
          <w:trHeight w:val="318"/>
          <w:jc w:val="center"/>
        </w:trPr>
        <w:tc>
          <w:tcPr>
            <w:tcW w:w="2113" w:type="dxa"/>
            <w:vAlign w:val="center"/>
          </w:tcPr>
          <w:p w14:paraId="366FCB6A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47" w:type="dxa"/>
            <w:vAlign w:val="center"/>
          </w:tcPr>
          <w:p w14:paraId="79DB70C7" w14:textId="1866068D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252" w:type="dxa"/>
            <w:vAlign w:val="center"/>
          </w:tcPr>
          <w:p w14:paraId="7282893C" w14:textId="7052C01F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195" w:type="dxa"/>
            <w:vAlign w:val="center"/>
          </w:tcPr>
          <w:p w14:paraId="14D7C83F" w14:textId="12F8AF05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303" w:type="dxa"/>
            <w:vAlign w:val="center"/>
          </w:tcPr>
          <w:p w14:paraId="3529DFB2" w14:textId="7D89DC87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49" w:type="dxa"/>
            <w:vAlign w:val="center"/>
          </w:tcPr>
          <w:p w14:paraId="22777C18" w14:textId="725ADFC9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C668C7" w:rsidRPr="00FD2717" w14:paraId="5B2168BE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2736B5BB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47" w:type="dxa"/>
            <w:vAlign w:val="center"/>
          </w:tcPr>
          <w:p w14:paraId="78E69ED2" w14:textId="5FA8E3AC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104,3</w:t>
            </w:r>
          </w:p>
        </w:tc>
        <w:tc>
          <w:tcPr>
            <w:tcW w:w="1252" w:type="dxa"/>
            <w:vAlign w:val="center"/>
          </w:tcPr>
          <w:p w14:paraId="4267E0F7" w14:textId="5E20A528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94,4</w:t>
            </w:r>
          </w:p>
        </w:tc>
        <w:tc>
          <w:tcPr>
            <w:tcW w:w="1195" w:type="dxa"/>
            <w:vAlign w:val="center"/>
          </w:tcPr>
          <w:p w14:paraId="262E352E" w14:textId="5B5EBD32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117,6</w:t>
            </w:r>
          </w:p>
        </w:tc>
        <w:tc>
          <w:tcPr>
            <w:tcW w:w="1303" w:type="dxa"/>
            <w:vAlign w:val="center"/>
          </w:tcPr>
          <w:p w14:paraId="55BAEA32" w14:textId="2C99A4ED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49" w:type="dxa"/>
            <w:vAlign w:val="center"/>
          </w:tcPr>
          <w:p w14:paraId="7EB75AC0" w14:textId="1E985603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100,4</w:t>
            </w:r>
          </w:p>
        </w:tc>
      </w:tr>
      <w:tr w:rsidR="00C668C7" w:rsidRPr="00FD2717" w14:paraId="30453108" w14:textId="77777777" w:rsidTr="00C668C7">
        <w:trPr>
          <w:trHeight w:val="344"/>
          <w:jc w:val="center"/>
        </w:trPr>
        <w:tc>
          <w:tcPr>
            <w:tcW w:w="2113" w:type="dxa"/>
            <w:vAlign w:val="center"/>
          </w:tcPr>
          <w:p w14:paraId="2BBC1791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47" w:type="dxa"/>
            <w:vAlign w:val="center"/>
          </w:tcPr>
          <w:p w14:paraId="69E0E7A5" w14:textId="786E940C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252" w:type="dxa"/>
            <w:vAlign w:val="center"/>
          </w:tcPr>
          <w:p w14:paraId="74239A34" w14:textId="3CE9D834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102,4</w:t>
            </w:r>
          </w:p>
        </w:tc>
        <w:tc>
          <w:tcPr>
            <w:tcW w:w="1195" w:type="dxa"/>
            <w:vAlign w:val="center"/>
          </w:tcPr>
          <w:p w14:paraId="14DFA0FF" w14:textId="1F5E42C6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1303" w:type="dxa"/>
            <w:vAlign w:val="center"/>
          </w:tcPr>
          <w:p w14:paraId="623023E3" w14:textId="3E644242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101,6</w:t>
            </w:r>
          </w:p>
        </w:tc>
        <w:tc>
          <w:tcPr>
            <w:tcW w:w="1249" w:type="dxa"/>
            <w:vAlign w:val="center"/>
          </w:tcPr>
          <w:p w14:paraId="6BDD9FB7" w14:textId="62F25B2A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</w:tr>
      <w:tr w:rsidR="00C668C7" w:rsidRPr="00FD2717" w14:paraId="268FD451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6976DBFE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47" w:type="dxa"/>
            <w:vAlign w:val="center"/>
          </w:tcPr>
          <w:p w14:paraId="0FE2822F" w14:textId="0FE935E1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52" w:type="dxa"/>
            <w:vAlign w:val="center"/>
          </w:tcPr>
          <w:p w14:paraId="7FA8EF8E" w14:textId="15ECB630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195" w:type="dxa"/>
            <w:vAlign w:val="center"/>
          </w:tcPr>
          <w:p w14:paraId="0EFB1A6B" w14:textId="29609DD6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303" w:type="dxa"/>
            <w:vAlign w:val="center"/>
          </w:tcPr>
          <w:p w14:paraId="523129DA" w14:textId="17D1A89D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49" w:type="dxa"/>
            <w:vAlign w:val="center"/>
          </w:tcPr>
          <w:p w14:paraId="431F65C3" w14:textId="0C272122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</w:tr>
      <w:tr w:rsidR="00C668C7" w:rsidRPr="00FD2717" w14:paraId="3456B8FA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76D0DF2B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47" w:type="dxa"/>
            <w:vAlign w:val="center"/>
          </w:tcPr>
          <w:p w14:paraId="460E7A38" w14:textId="2B53FB3B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52" w:type="dxa"/>
            <w:vAlign w:val="center"/>
          </w:tcPr>
          <w:p w14:paraId="34738B17" w14:textId="72220A42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98,8</w:t>
            </w:r>
          </w:p>
        </w:tc>
        <w:tc>
          <w:tcPr>
            <w:tcW w:w="1195" w:type="dxa"/>
            <w:vAlign w:val="center"/>
          </w:tcPr>
          <w:p w14:paraId="4FABB58A" w14:textId="09BD8277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97,6</w:t>
            </w:r>
          </w:p>
        </w:tc>
        <w:tc>
          <w:tcPr>
            <w:tcW w:w="1303" w:type="dxa"/>
            <w:vAlign w:val="center"/>
          </w:tcPr>
          <w:p w14:paraId="09605437" w14:textId="0ABB855A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99,2</w:t>
            </w:r>
          </w:p>
        </w:tc>
        <w:tc>
          <w:tcPr>
            <w:tcW w:w="1249" w:type="dxa"/>
            <w:vAlign w:val="center"/>
          </w:tcPr>
          <w:p w14:paraId="4F8B76BB" w14:textId="6018FE00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</w:tr>
      <w:tr w:rsidR="00C668C7" w:rsidRPr="00FD2717" w14:paraId="455374F0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7E032EE0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47" w:type="dxa"/>
            <w:vAlign w:val="center"/>
          </w:tcPr>
          <w:p w14:paraId="5B2A4255" w14:textId="6FCA2AAA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52" w:type="dxa"/>
            <w:vAlign w:val="center"/>
          </w:tcPr>
          <w:p w14:paraId="7F3F9390" w14:textId="06F36B54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195" w:type="dxa"/>
            <w:vAlign w:val="center"/>
          </w:tcPr>
          <w:p w14:paraId="450CEF9A" w14:textId="336D946C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303" w:type="dxa"/>
            <w:vAlign w:val="center"/>
          </w:tcPr>
          <w:p w14:paraId="1C50BD31" w14:textId="75761822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49" w:type="dxa"/>
            <w:vAlign w:val="center"/>
          </w:tcPr>
          <w:p w14:paraId="6076B6E6" w14:textId="7BB9E44D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101,2</w:t>
            </w:r>
          </w:p>
        </w:tc>
      </w:tr>
      <w:tr w:rsidR="00C668C7" w:rsidRPr="00FD2717" w14:paraId="5B307800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2DB9FDCB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47" w:type="dxa"/>
            <w:vAlign w:val="center"/>
          </w:tcPr>
          <w:p w14:paraId="534A3015" w14:textId="721A44E1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252" w:type="dxa"/>
            <w:vAlign w:val="center"/>
          </w:tcPr>
          <w:p w14:paraId="60237F93" w14:textId="1ECE0967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98,9</w:t>
            </w:r>
          </w:p>
        </w:tc>
        <w:tc>
          <w:tcPr>
            <w:tcW w:w="1195" w:type="dxa"/>
            <w:vAlign w:val="center"/>
          </w:tcPr>
          <w:p w14:paraId="4CE22476" w14:textId="297DD895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105,8</w:t>
            </w:r>
          </w:p>
        </w:tc>
        <w:tc>
          <w:tcPr>
            <w:tcW w:w="1303" w:type="dxa"/>
            <w:vAlign w:val="center"/>
          </w:tcPr>
          <w:p w14:paraId="1A9D9896" w14:textId="52613E9D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49" w:type="dxa"/>
            <w:vAlign w:val="center"/>
          </w:tcPr>
          <w:p w14:paraId="2AF3848A" w14:textId="16F54856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105,2</w:t>
            </w:r>
          </w:p>
        </w:tc>
      </w:tr>
      <w:tr w:rsidR="00C668C7" w:rsidRPr="00FD2717" w14:paraId="1E6D62E9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6D7877FB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47" w:type="dxa"/>
            <w:vAlign w:val="center"/>
          </w:tcPr>
          <w:p w14:paraId="419FCC2C" w14:textId="17B0FD77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52" w:type="dxa"/>
            <w:vAlign w:val="center"/>
          </w:tcPr>
          <w:p w14:paraId="2A6894B8" w14:textId="06EF6A41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104,4</w:t>
            </w:r>
          </w:p>
        </w:tc>
        <w:tc>
          <w:tcPr>
            <w:tcW w:w="1195" w:type="dxa"/>
            <w:vAlign w:val="center"/>
          </w:tcPr>
          <w:p w14:paraId="091E1D6E" w14:textId="11927B83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303" w:type="dxa"/>
            <w:vAlign w:val="center"/>
          </w:tcPr>
          <w:p w14:paraId="635BBC7B" w14:textId="78CD8B61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49" w:type="dxa"/>
            <w:vAlign w:val="center"/>
          </w:tcPr>
          <w:p w14:paraId="515AAB60" w14:textId="60BCA2E5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</w:tr>
      <w:tr w:rsidR="00C668C7" w:rsidRPr="00FD2717" w14:paraId="689CC4C6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657840BC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47" w:type="dxa"/>
            <w:vAlign w:val="center"/>
          </w:tcPr>
          <w:p w14:paraId="5158600F" w14:textId="56424225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105,3</w:t>
            </w:r>
          </w:p>
        </w:tc>
        <w:tc>
          <w:tcPr>
            <w:tcW w:w="1252" w:type="dxa"/>
            <w:vAlign w:val="center"/>
          </w:tcPr>
          <w:p w14:paraId="466A11A4" w14:textId="0FCEBE58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195" w:type="dxa"/>
            <w:vAlign w:val="center"/>
          </w:tcPr>
          <w:p w14:paraId="6E339385" w14:textId="1BBECA56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303" w:type="dxa"/>
            <w:vAlign w:val="center"/>
          </w:tcPr>
          <w:p w14:paraId="4BAF5871" w14:textId="195E9FC0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249" w:type="dxa"/>
            <w:vAlign w:val="center"/>
          </w:tcPr>
          <w:p w14:paraId="20E0BC19" w14:textId="3289D665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101,8</w:t>
            </w:r>
          </w:p>
        </w:tc>
      </w:tr>
      <w:tr w:rsidR="00C668C7" w:rsidRPr="00FD2717" w14:paraId="522F00C1" w14:textId="77777777" w:rsidTr="00C668C7">
        <w:trPr>
          <w:trHeight w:val="284"/>
          <w:jc w:val="center"/>
        </w:trPr>
        <w:tc>
          <w:tcPr>
            <w:tcW w:w="2113" w:type="dxa"/>
            <w:vAlign w:val="center"/>
          </w:tcPr>
          <w:p w14:paraId="6135DAE3" w14:textId="77777777" w:rsidR="00C668C7" w:rsidRPr="00CE43E5" w:rsidRDefault="00C668C7" w:rsidP="00C668C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47" w:type="dxa"/>
            <w:vAlign w:val="center"/>
          </w:tcPr>
          <w:p w14:paraId="6A1B1313" w14:textId="0CAA0DA1" w:rsidR="00C668C7" w:rsidRPr="006C0241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102,8</w:t>
            </w:r>
          </w:p>
        </w:tc>
        <w:tc>
          <w:tcPr>
            <w:tcW w:w="1252" w:type="dxa"/>
            <w:vAlign w:val="center"/>
          </w:tcPr>
          <w:p w14:paraId="2BB7AD39" w14:textId="20CABCD7" w:rsidR="00C668C7" w:rsidRPr="002349FA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102,6</w:t>
            </w:r>
          </w:p>
        </w:tc>
        <w:tc>
          <w:tcPr>
            <w:tcW w:w="1195" w:type="dxa"/>
            <w:vAlign w:val="center"/>
          </w:tcPr>
          <w:p w14:paraId="407D3E12" w14:textId="5A8BA489" w:rsidR="00C668C7" w:rsidRPr="001E0DE8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303" w:type="dxa"/>
            <w:vAlign w:val="center"/>
          </w:tcPr>
          <w:p w14:paraId="1FC314A1" w14:textId="75FAB7FF" w:rsidR="00C668C7" w:rsidRPr="006E081D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49" w:type="dxa"/>
            <w:vAlign w:val="center"/>
          </w:tcPr>
          <w:p w14:paraId="19FB2108" w14:textId="3316912E" w:rsidR="00C668C7" w:rsidRPr="00543330" w:rsidRDefault="00C668C7" w:rsidP="00C668C7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99,9</w:t>
            </w:r>
          </w:p>
        </w:tc>
      </w:tr>
    </w:tbl>
    <w:p w14:paraId="215D0C13" w14:textId="37C34C55" w:rsidR="00B647B5" w:rsidRPr="00320CCA" w:rsidRDefault="00B647B5" w:rsidP="00B647B5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="00CF2186">
        <w:rPr>
          <w:rFonts w:cs="Arial"/>
          <w:szCs w:val="20"/>
        </w:rPr>
        <w:t>e</w:t>
      </w:r>
      <w:r w:rsidRPr="00EF125D">
        <w:rPr>
          <w:rFonts w:cs="Arial"/>
          <w:szCs w:val="20"/>
        </w:rPr>
        <w:t> </w:t>
      </w:r>
      <w:r w:rsidR="001355B1">
        <w:rPr>
          <w:rFonts w:cs="Arial"/>
          <w:b/>
          <w:szCs w:val="20"/>
        </w:rPr>
        <w:t>3</w:t>
      </w:r>
      <w:r w:rsidR="007271E3">
        <w:rPr>
          <w:rFonts w:cs="Arial"/>
          <w:b/>
          <w:szCs w:val="20"/>
        </w:rPr>
        <w:t>. čtvrtletí 2023</w:t>
      </w:r>
      <w:r w:rsidRPr="00EF125D">
        <w:rPr>
          <w:rFonts w:cs="Arial"/>
          <w:szCs w:val="20"/>
        </w:rPr>
        <w:t xml:space="preserve"> </w:t>
      </w:r>
      <w:r w:rsidRPr="00A27262">
        <w:rPr>
          <w:rFonts w:cs="Arial"/>
          <w:szCs w:val="20"/>
        </w:rPr>
        <w:t>proti</w:t>
      </w:r>
      <w:r w:rsidRPr="00EF125D">
        <w:rPr>
          <w:rFonts w:cs="Arial"/>
          <w:b/>
          <w:szCs w:val="20"/>
        </w:rPr>
        <w:t xml:space="preserve"> </w:t>
      </w:r>
      <w:r w:rsidR="001355B1">
        <w:rPr>
          <w:rFonts w:cs="Arial"/>
          <w:b/>
          <w:szCs w:val="20"/>
        </w:rPr>
        <w:t>3</w:t>
      </w:r>
      <w:r w:rsidRPr="00EF125D">
        <w:rPr>
          <w:rFonts w:cs="Arial"/>
          <w:b/>
          <w:szCs w:val="20"/>
        </w:rPr>
        <w:t>. </w:t>
      </w:r>
      <w:r w:rsidR="007271E3">
        <w:rPr>
          <w:rFonts w:cs="Arial"/>
          <w:b/>
          <w:szCs w:val="20"/>
        </w:rPr>
        <w:t>čtvrtletí 2022</w:t>
      </w:r>
      <w:r w:rsidRPr="00320CCA">
        <w:rPr>
          <w:rFonts w:cs="Arial"/>
          <w:szCs w:val="20"/>
        </w:rPr>
        <w:t xml:space="preserve"> </w:t>
      </w:r>
      <w:r w:rsidR="003E24D6" w:rsidRPr="00320CCA">
        <w:rPr>
          <w:rFonts w:cs="Arial"/>
          <w:bCs/>
          <w:szCs w:val="20"/>
        </w:rPr>
        <w:t>o </w:t>
      </w:r>
      <w:r w:rsidR="001355B1">
        <w:rPr>
          <w:rFonts w:cs="Arial"/>
          <w:bCs/>
          <w:szCs w:val="20"/>
        </w:rPr>
        <w:t>8,0</w:t>
      </w:r>
      <w:r w:rsidRPr="00320CCA">
        <w:rPr>
          <w:rFonts w:cs="Arial"/>
          <w:bCs/>
          <w:szCs w:val="20"/>
        </w:rPr>
        <w:t xml:space="preserve"> %, tedy </w:t>
      </w:r>
      <w:r w:rsidR="00315996" w:rsidRPr="00320CCA">
        <w:rPr>
          <w:rFonts w:cs="Arial"/>
          <w:bCs/>
          <w:szCs w:val="20"/>
        </w:rPr>
        <w:t>o </w:t>
      </w:r>
      <w:r w:rsidR="001355B1">
        <w:rPr>
          <w:rFonts w:cs="Arial"/>
          <w:bCs/>
          <w:szCs w:val="20"/>
        </w:rPr>
        <w:t>3,1</w:t>
      </w:r>
      <w:r w:rsidRPr="00320CCA">
        <w:rPr>
          <w:rFonts w:cs="Arial"/>
          <w:bCs/>
          <w:szCs w:val="20"/>
        </w:rPr>
        <w:t xml:space="preserve"> procentního bodu </w:t>
      </w:r>
      <w:r w:rsidR="00CF2186">
        <w:rPr>
          <w:rFonts w:cs="Arial"/>
          <w:bCs/>
          <w:szCs w:val="20"/>
        </w:rPr>
        <w:t>méně</w:t>
      </w:r>
      <w:r w:rsidR="009051BE" w:rsidRPr="00320CCA">
        <w:rPr>
          <w:rFonts w:cs="Arial"/>
          <w:bCs/>
          <w:szCs w:val="20"/>
        </w:rPr>
        <w:t xml:space="preserve"> než</w:t>
      </w:r>
      <w:r w:rsidR="003E24D6" w:rsidRPr="00320CCA">
        <w:rPr>
          <w:rFonts w:cs="Arial"/>
          <w:bCs/>
          <w:szCs w:val="20"/>
        </w:rPr>
        <w:t xml:space="preserve"> v</w:t>
      </w:r>
      <w:r w:rsidR="001355B1">
        <w:rPr>
          <w:rFonts w:cs="Arial"/>
          <w:bCs/>
          <w:szCs w:val="20"/>
        </w:rPr>
        <w:t>e 2</w:t>
      </w:r>
      <w:r w:rsidRPr="00320CCA">
        <w:rPr>
          <w:rFonts w:cs="Arial"/>
          <w:bCs/>
          <w:szCs w:val="20"/>
        </w:rPr>
        <w:t>.</w:t>
      </w:r>
      <w:r w:rsidRPr="00320CCA">
        <w:rPr>
          <w:rFonts w:cs="Arial"/>
          <w:szCs w:val="20"/>
        </w:rPr>
        <w:t> čtvrtletí</w:t>
      </w:r>
      <w:r w:rsidR="00CF2186">
        <w:rPr>
          <w:rFonts w:cs="Arial"/>
          <w:szCs w:val="20"/>
        </w:rPr>
        <w:t xml:space="preserve"> 2023</w:t>
      </w:r>
      <w:r w:rsidRPr="00320CCA">
        <w:rPr>
          <w:rFonts w:cs="Arial"/>
          <w:szCs w:val="20"/>
        </w:rPr>
        <w:t xml:space="preserve">. Tento vývoj ovlivnilo </w:t>
      </w:r>
      <w:r w:rsidR="00CF2186">
        <w:rPr>
          <w:rFonts w:cs="Arial"/>
          <w:szCs w:val="20"/>
        </w:rPr>
        <w:t>zpomalení</w:t>
      </w:r>
      <w:r w:rsidRPr="00320CCA">
        <w:rPr>
          <w:rFonts w:cs="Arial"/>
          <w:szCs w:val="20"/>
        </w:rPr>
        <w:t xml:space="preserve"> cenového </w:t>
      </w:r>
      <w:r w:rsidR="0072676A" w:rsidRPr="00320CCA">
        <w:rPr>
          <w:rFonts w:cs="Arial"/>
          <w:szCs w:val="20"/>
        </w:rPr>
        <w:t xml:space="preserve">růstu </w:t>
      </w:r>
      <w:r w:rsidR="009051BE" w:rsidRPr="00320CCA">
        <w:rPr>
          <w:rFonts w:cs="Arial"/>
          <w:szCs w:val="20"/>
        </w:rPr>
        <w:t>v</w:t>
      </w:r>
      <w:r w:rsidR="00CF2186">
        <w:rPr>
          <w:rFonts w:cs="Arial"/>
          <w:szCs w:val="20"/>
        </w:rPr>
        <w:t>e</w:t>
      </w:r>
      <w:r w:rsidR="007271E3">
        <w:rPr>
          <w:rFonts w:cs="Arial"/>
          <w:szCs w:val="20"/>
        </w:rPr>
        <w:t> </w:t>
      </w:r>
      <w:r w:rsidR="00CF2186">
        <w:rPr>
          <w:rFonts w:cs="Arial"/>
          <w:szCs w:val="20"/>
        </w:rPr>
        <w:t>většině oddílů</w:t>
      </w:r>
      <w:r w:rsidR="007271E3">
        <w:rPr>
          <w:rFonts w:cs="Arial"/>
          <w:szCs w:val="20"/>
        </w:rPr>
        <w:t xml:space="preserve"> </w:t>
      </w:r>
      <w:r w:rsidR="00CF2186">
        <w:rPr>
          <w:rFonts w:cs="Arial"/>
          <w:szCs w:val="20"/>
        </w:rPr>
        <w:t>spotřebního koše</w:t>
      </w:r>
      <w:r w:rsidR="0094770B" w:rsidRPr="00320CCA">
        <w:rPr>
          <w:rFonts w:cs="Arial"/>
          <w:szCs w:val="20"/>
        </w:rPr>
        <w:t>.</w:t>
      </w:r>
      <w:r w:rsidR="00CF2186">
        <w:rPr>
          <w:rFonts w:cs="Arial"/>
          <w:szCs w:val="20"/>
        </w:rPr>
        <w:t xml:space="preserve"> V největší míře v oddílech </w:t>
      </w:r>
      <w:r w:rsidR="00354EB4">
        <w:rPr>
          <w:rFonts w:cs="Arial"/>
          <w:szCs w:val="20"/>
        </w:rPr>
        <w:t xml:space="preserve">potraviny a nealkoholické nápoje, </w:t>
      </w:r>
      <w:r w:rsidR="00CF2186">
        <w:rPr>
          <w:rFonts w:cs="Arial"/>
          <w:szCs w:val="20"/>
        </w:rPr>
        <w:t xml:space="preserve">bydlení, </w:t>
      </w:r>
      <w:r w:rsidR="001355B1">
        <w:rPr>
          <w:rFonts w:cs="Arial"/>
          <w:szCs w:val="20"/>
        </w:rPr>
        <w:t>bytové vybavení a zařízení domácnosti</w:t>
      </w:r>
      <w:r w:rsidR="00CF2186">
        <w:rPr>
          <w:rFonts w:cs="Arial"/>
          <w:szCs w:val="20"/>
        </w:rPr>
        <w:t>. V oddíle</w:t>
      </w:r>
      <w:r w:rsidR="00354EB4">
        <w:rPr>
          <w:rFonts w:cs="Arial"/>
          <w:szCs w:val="20"/>
        </w:rPr>
        <w:t xml:space="preserve"> </w:t>
      </w:r>
      <w:r w:rsidR="00CF2186">
        <w:rPr>
          <w:rFonts w:cs="Arial"/>
          <w:szCs w:val="20"/>
        </w:rPr>
        <w:t>doprava došlo k</w:t>
      </w:r>
      <w:r w:rsidR="00482DEC">
        <w:rPr>
          <w:rFonts w:cs="Arial"/>
          <w:szCs w:val="20"/>
        </w:rPr>
        <w:t>e</w:t>
      </w:r>
      <w:r w:rsidR="00CF2186">
        <w:rPr>
          <w:rFonts w:cs="Arial"/>
          <w:szCs w:val="20"/>
        </w:rPr>
        <w:t> </w:t>
      </w:r>
      <w:r w:rsidR="00482DEC">
        <w:rPr>
          <w:rFonts w:cs="Arial"/>
          <w:szCs w:val="20"/>
        </w:rPr>
        <w:t>zpomalení cenového poklesu</w:t>
      </w:r>
      <w:r w:rsidR="00CF2186">
        <w:rPr>
          <w:rFonts w:cs="Arial"/>
          <w:szCs w:val="20"/>
        </w:rPr>
        <w:t>.</w:t>
      </w:r>
    </w:p>
    <w:p w14:paraId="09A5083A" w14:textId="77777777" w:rsidR="00B647B5" w:rsidRPr="00320CCA" w:rsidRDefault="00B647B5" w:rsidP="00B647B5">
      <w:pPr>
        <w:rPr>
          <w:rFonts w:cs="Arial"/>
        </w:rPr>
      </w:pPr>
    </w:p>
    <w:p w14:paraId="1B394BF3" w14:textId="027123D6" w:rsidR="00B647B5" w:rsidRPr="00EF125D" w:rsidRDefault="002F56A4" w:rsidP="00B647B5">
      <w:r w:rsidRPr="00320CCA">
        <w:rPr>
          <w:rFonts w:cs="Arial"/>
        </w:rPr>
        <w:t>Změny ve vývoji cen v</w:t>
      </w:r>
      <w:r w:rsidR="00482DEC">
        <w:rPr>
          <w:rFonts w:cs="Arial"/>
        </w:rPr>
        <w:t>e 3</w:t>
      </w:r>
      <w:r w:rsidR="00791110" w:rsidRPr="00320CCA">
        <w:rPr>
          <w:rFonts w:cs="Arial"/>
        </w:rPr>
        <w:t>. čtv</w:t>
      </w:r>
      <w:r w:rsidR="00354EB4">
        <w:rPr>
          <w:rFonts w:cs="Arial"/>
        </w:rPr>
        <w:t>rtletí 2023</w:t>
      </w:r>
      <w:r w:rsidR="00791110" w:rsidRPr="00320CCA">
        <w:rPr>
          <w:rFonts w:cs="Arial"/>
        </w:rPr>
        <w:t xml:space="preserve"> se promítly do </w:t>
      </w:r>
      <w:r w:rsidR="00F9284C" w:rsidRPr="00320CCA">
        <w:rPr>
          <w:rFonts w:cs="Arial"/>
        </w:rPr>
        <w:t>z</w:t>
      </w:r>
      <w:r w:rsidR="00560B36" w:rsidRPr="00320CCA">
        <w:rPr>
          <w:rFonts w:cs="Arial"/>
        </w:rPr>
        <w:t>pomalení</w:t>
      </w:r>
      <w:r w:rsidR="00F9284C" w:rsidRPr="00FD1EAD">
        <w:rPr>
          <w:rFonts w:cs="Arial"/>
        </w:rPr>
        <w:t xml:space="preserve"> </w:t>
      </w:r>
      <w:r w:rsidR="00791110" w:rsidRPr="00FD1EAD">
        <w:rPr>
          <w:rFonts w:cs="Arial"/>
        </w:rPr>
        <w:t xml:space="preserve">meziročního růstu tržních cen </w:t>
      </w:r>
      <w:r w:rsidR="00315996" w:rsidRPr="00FD1EAD">
        <w:rPr>
          <w:rFonts w:cs="Arial"/>
        </w:rPr>
        <w:t>na </w:t>
      </w:r>
      <w:r w:rsidR="00482DEC">
        <w:rPr>
          <w:rFonts w:cs="Arial"/>
        </w:rPr>
        <w:t>5,7</w:t>
      </w:r>
      <w:r w:rsidR="00791110" w:rsidRPr="00FD1EAD">
        <w:rPr>
          <w:rFonts w:cs="Arial"/>
        </w:rPr>
        <w:t> %</w:t>
      </w:r>
      <w:r w:rsidR="00C01B8F" w:rsidRPr="00FD1EAD">
        <w:rPr>
          <w:rFonts w:cs="Arial"/>
        </w:rPr>
        <w:t xml:space="preserve"> (v</w:t>
      </w:r>
      <w:r w:rsidR="00482DEC">
        <w:rPr>
          <w:rFonts w:cs="Arial"/>
        </w:rPr>
        <w:t>e 2</w:t>
      </w:r>
      <w:r w:rsidR="00CF2186">
        <w:rPr>
          <w:rFonts w:cs="Arial"/>
        </w:rPr>
        <w:t>. čtvrtletí 2023</w:t>
      </w:r>
      <w:r w:rsidR="00791110" w:rsidRPr="00FD1EAD">
        <w:rPr>
          <w:rFonts w:cs="Arial"/>
        </w:rPr>
        <w:t xml:space="preserve"> růst o </w:t>
      </w:r>
      <w:r w:rsidR="00482DEC">
        <w:rPr>
          <w:rFonts w:cs="Arial"/>
        </w:rPr>
        <w:t>8,4</w:t>
      </w:r>
      <w:r w:rsidR="00A60E82">
        <w:rPr>
          <w:rFonts w:cs="Arial"/>
        </w:rPr>
        <w:t> </w:t>
      </w:r>
      <w:r w:rsidR="00791110" w:rsidRPr="00FD1EAD">
        <w:rPr>
          <w:rFonts w:cs="Arial"/>
        </w:rPr>
        <w:t>%).</w:t>
      </w:r>
      <w:r w:rsidR="00C01B8F" w:rsidRPr="00FD1EAD">
        <w:rPr>
          <w:rFonts w:cs="Arial"/>
        </w:rPr>
        <w:t xml:space="preserve"> </w:t>
      </w:r>
      <w:r w:rsidR="00354EB4">
        <w:rPr>
          <w:rFonts w:cs="Arial"/>
        </w:rPr>
        <w:t>Růst r</w:t>
      </w:r>
      <w:r w:rsidR="00F41F2A">
        <w:rPr>
          <w:rFonts w:cs="Arial"/>
        </w:rPr>
        <w:t>egulovaných</w:t>
      </w:r>
      <w:r w:rsidR="00C01B8F" w:rsidRPr="00FD1EAD">
        <w:rPr>
          <w:rFonts w:cs="Arial"/>
        </w:rPr>
        <w:t xml:space="preserve"> </w:t>
      </w:r>
      <w:r w:rsidR="00354EB4">
        <w:rPr>
          <w:rFonts w:cs="Arial"/>
        </w:rPr>
        <w:t>cen</w:t>
      </w:r>
      <w:r w:rsidR="001B694F" w:rsidRPr="00FD1EAD">
        <w:rPr>
          <w:rFonts w:cs="Arial"/>
        </w:rPr>
        <w:t xml:space="preserve"> </w:t>
      </w:r>
      <w:r w:rsidR="00CF2186">
        <w:rPr>
          <w:rFonts w:cs="Arial"/>
        </w:rPr>
        <w:t>zpomalil</w:t>
      </w:r>
      <w:r w:rsidR="00354EB4">
        <w:rPr>
          <w:rFonts w:cs="Arial"/>
        </w:rPr>
        <w:t xml:space="preserve"> na </w:t>
      </w:r>
      <w:r w:rsidR="00482DEC">
        <w:rPr>
          <w:rFonts w:cs="Arial"/>
        </w:rPr>
        <w:t>19,9</w:t>
      </w:r>
      <w:r w:rsidR="00A4258E" w:rsidRPr="00FD1EAD">
        <w:rPr>
          <w:rFonts w:cs="Arial"/>
        </w:rPr>
        <w:t xml:space="preserve"> % </w:t>
      </w:r>
      <w:r w:rsidR="00723FD3" w:rsidRPr="00FD1EAD">
        <w:rPr>
          <w:rFonts w:cs="Arial"/>
        </w:rPr>
        <w:t>(</w:t>
      </w:r>
      <w:r w:rsidR="00791110" w:rsidRPr="00FD1EAD">
        <w:rPr>
          <w:rFonts w:cs="Arial"/>
        </w:rPr>
        <w:t>v</w:t>
      </w:r>
      <w:r w:rsidR="00482DEC">
        <w:rPr>
          <w:rFonts w:cs="Arial"/>
        </w:rPr>
        <w:t>e 2</w:t>
      </w:r>
      <w:r w:rsidR="00CF2186">
        <w:rPr>
          <w:rFonts w:cs="Arial"/>
        </w:rPr>
        <w:t>. čtvrtletí 2023</w:t>
      </w:r>
      <w:r w:rsidR="00723FD3" w:rsidRPr="00FD1EAD">
        <w:rPr>
          <w:rFonts w:cs="Arial"/>
        </w:rPr>
        <w:t xml:space="preserve"> růst o </w:t>
      </w:r>
      <w:r w:rsidR="00482DEC">
        <w:rPr>
          <w:rFonts w:cs="Arial"/>
        </w:rPr>
        <w:t>25,2</w:t>
      </w:r>
      <w:r w:rsidR="00723FD3" w:rsidRPr="00FD1EAD">
        <w:rPr>
          <w:rFonts w:cs="Arial"/>
        </w:rPr>
        <w:t> %)</w:t>
      </w:r>
      <w:r w:rsidR="00791110" w:rsidRPr="00FD1EAD">
        <w:rPr>
          <w:rFonts w:cs="Arial"/>
        </w:rPr>
        <w:t>.</w:t>
      </w:r>
    </w:p>
    <w:p w14:paraId="00236992" w14:textId="77777777" w:rsidR="00B647B5" w:rsidRPr="00EF125D" w:rsidRDefault="00B647B5" w:rsidP="00B647B5"/>
    <w:p w14:paraId="6995B3AB" w14:textId="77777777" w:rsidR="00B647B5" w:rsidRPr="00EF125D" w:rsidRDefault="00B647B5" w:rsidP="00B647B5">
      <w:pPr>
        <w:rPr>
          <w:rFonts w:cs="Arial"/>
        </w:rPr>
      </w:pPr>
    </w:p>
    <w:p w14:paraId="2F1A98B7" w14:textId="1278163D" w:rsidR="00B647B5" w:rsidRDefault="00482DEC" w:rsidP="00B647B5">
      <w:pPr>
        <w:rPr>
          <w:rFonts w:cs="Arial"/>
        </w:rPr>
      </w:pPr>
      <w:r w:rsidRPr="00482DEC">
        <w:rPr>
          <w:noProof/>
          <w:lang w:eastAsia="cs-CZ"/>
        </w:rPr>
        <w:drawing>
          <wp:inline distT="0" distB="0" distL="0" distR="0" wp14:anchorId="52661ACD" wp14:editId="131EA927">
            <wp:extent cx="5400040" cy="28626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746E" w14:textId="77777777" w:rsidR="00B647B5" w:rsidRPr="00EF125D" w:rsidRDefault="00B647B5" w:rsidP="00B647B5">
      <w:pPr>
        <w:rPr>
          <w:rFonts w:cs="Arial"/>
        </w:rPr>
      </w:pPr>
    </w:p>
    <w:p w14:paraId="77BC7287" w14:textId="77777777" w:rsidR="00B647B5" w:rsidRPr="00EF125D" w:rsidRDefault="00B647B5" w:rsidP="00B647B5">
      <w:pPr>
        <w:rPr>
          <w:rFonts w:cs="Arial"/>
        </w:rPr>
      </w:pPr>
    </w:p>
    <w:p w14:paraId="1382ABB1" w14:textId="77777777" w:rsidR="00B647B5" w:rsidRPr="00EF125D" w:rsidRDefault="00B647B5" w:rsidP="00B647B5">
      <w:pPr>
        <w:rPr>
          <w:rFonts w:cs="Arial"/>
        </w:rPr>
      </w:pPr>
    </w:p>
    <w:p w14:paraId="17016884" w14:textId="77777777" w:rsidR="00B647B5" w:rsidRPr="00EF125D" w:rsidRDefault="00B647B5" w:rsidP="00B647B5">
      <w:pPr>
        <w:rPr>
          <w:rFonts w:cs="Arial"/>
        </w:rPr>
      </w:pPr>
    </w:p>
    <w:p w14:paraId="2C1340CF" w14:textId="77777777" w:rsidR="00B647B5" w:rsidRPr="00EF125D" w:rsidRDefault="00B647B5" w:rsidP="00B647B5">
      <w:pPr>
        <w:rPr>
          <w:rFonts w:cs="Arial"/>
        </w:rPr>
      </w:pPr>
    </w:p>
    <w:p w14:paraId="79AA0928" w14:textId="77777777" w:rsidR="00B647B5" w:rsidRPr="00EF125D" w:rsidRDefault="00B647B5" w:rsidP="00B647B5">
      <w:pPr>
        <w:rPr>
          <w:rFonts w:cs="Arial"/>
        </w:rPr>
      </w:pPr>
    </w:p>
    <w:p w14:paraId="0B2E3A12" w14:textId="77777777" w:rsidR="00B647B5" w:rsidRPr="00EF125D" w:rsidRDefault="00B647B5" w:rsidP="00B647B5">
      <w:pPr>
        <w:rPr>
          <w:rFonts w:cs="Arial"/>
        </w:rPr>
      </w:pPr>
    </w:p>
    <w:p w14:paraId="077685CE" w14:textId="77777777" w:rsidR="00B647B5" w:rsidRPr="00EF125D" w:rsidRDefault="00B647B5" w:rsidP="00B647B5">
      <w:pPr>
        <w:rPr>
          <w:rFonts w:cs="Arial"/>
        </w:rPr>
      </w:pPr>
    </w:p>
    <w:p w14:paraId="68F7EB54" w14:textId="77777777" w:rsidR="00B647B5" w:rsidRDefault="00B647B5" w:rsidP="00B647B5">
      <w:pPr>
        <w:rPr>
          <w:rFonts w:cs="Arial"/>
        </w:rPr>
      </w:pPr>
    </w:p>
    <w:p w14:paraId="0A0BD7E6" w14:textId="77777777" w:rsidR="00840EDD" w:rsidRDefault="00840EDD" w:rsidP="00B647B5">
      <w:pPr>
        <w:rPr>
          <w:rFonts w:cs="Arial"/>
        </w:rPr>
      </w:pPr>
    </w:p>
    <w:p w14:paraId="036658FE" w14:textId="77777777" w:rsidR="00840EDD" w:rsidRDefault="00840EDD" w:rsidP="00B647B5">
      <w:pPr>
        <w:rPr>
          <w:rFonts w:cs="Arial"/>
        </w:rPr>
      </w:pPr>
    </w:p>
    <w:p w14:paraId="0870B1DD" w14:textId="77777777" w:rsidR="00840EDD" w:rsidRDefault="00840EDD" w:rsidP="00B647B5">
      <w:pPr>
        <w:rPr>
          <w:rFonts w:cs="Arial"/>
        </w:rPr>
      </w:pPr>
    </w:p>
    <w:p w14:paraId="6664177E" w14:textId="77777777" w:rsidR="00840EDD" w:rsidRPr="00EF125D" w:rsidRDefault="00840EDD" w:rsidP="00B647B5">
      <w:pPr>
        <w:rPr>
          <w:rFonts w:cs="Arial"/>
        </w:rPr>
      </w:pPr>
    </w:p>
    <w:p w14:paraId="28E61D0F" w14:textId="77777777" w:rsidR="00B647B5" w:rsidRDefault="00B647B5" w:rsidP="00B647B5">
      <w:pPr>
        <w:rPr>
          <w:rFonts w:cs="Arial"/>
        </w:rPr>
      </w:pPr>
    </w:p>
    <w:p w14:paraId="1EF58B96" w14:textId="77777777" w:rsidR="004F6AC8" w:rsidRDefault="004F6AC8" w:rsidP="00B647B5">
      <w:pPr>
        <w:rPr>
          <w:rFonts w:cs="Arial"/>
        </w:rPr>
      </w:pPr>
    </w:p>
    <w:p w14:paraId="64770346" w14:textId="796F86B6" w:rsidR="00A42C3B" w:rsidRDefault="00A42C3B" w:rsidP="00A42C3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>Vliv na zpomalení cenového růstu měly především ceny v</w:t>
      </w:r>
      <w:r w:rsidRPr="00955BE6">
        <w:rPr>
          <w:rFonts w:cs="Arial"/>
        </w:rPr>
        <w:t xml:space="preserve"> oddíle </w:t>
      </w:r>
      <w:r w:rsidRPr="00955BE6">
        <w:rPr>
          <w:rFonts w:cs="Arial"/>
          <w:b/>
        </w:rPr>
        <w:t>potraviny a nealkoholické nápoje</w:t>
      </w:r>
      <w:r>
        <w:rPr>
          <w:rFonts w:cs="Arial"/>
          <w:b/>
        </w:rPr>
        <w:t xml:space="preserve">, </w:t>
      </w:r>
      <w:r>
        <w:rPr>
          <w:rFonts w:cs="Arial"/>
        </w:rPr>
        <w:t>kde</w:t>
      </w:r>
      <w:r w:rsidRPr="00955BE6">
        <w:rPr>
          <w:rFonts w:cs="Arial"/>
          <w:b/>
        </w:rPr>
        <w:t xml:space="preserve"> </w:t>
      </w:r>
      <w:r>
        <w:rPr>
          <w:rFonts w:cs="Arial"/>
        </w:rPr>
        <w:t>byly</w:t>
      </w:r>
      <w:r w:rsidRPr="00955BE6">
        <w:rPr>
          <w:rFonts w:cs="Arial"/>
        </w:rPr>
        <w:t xml:space="preserve"> </w:t>
      </w:r>
      <w:r>
        <w:rPr>
          <w:rFonts w:cs="Arial"/>
        </w:rPr>
        <w:t xml:space="preserve">ceny </w:t>
      </w:r>
      <w:r w:rsidRPr="00955BE6">
        <w:rPr>
          <w:rFonts w:eastAsia="Times New Roman" w:cs="Arial"/>
          <w:szCs w:val="20"/>
          <w:lang w:eastAsia="cs-CZ"/>
        </w:rPr>
        <w:t xml:space="preserve">chleba </w:t>
      </w:r>
      <w:r>
        <w:rPr>
          <w:rFonts w:eastAsia="Times New Roman" w:cs="Arial"/>
          <w:szCs w:val="20"/>
          <w:lang w:eastAsia="cs-CZ"/>
        </w:rPr>
        <w:t xml:space="preserve">vyšší </w:t>
      </w:r>
      <w:r w:rsidRPr="00955BE6">
        <w:rPr>
          <w:rFonts w:eastAsia="Times New Roman" w:cs="Arial"/>
          <w:szCs w:val="20"/>
          <w:lang w:eastAsia="cs-CZ"/>
        </w:rPr>
        <w:t>o </w:t>
      </w:r>
      <w:r w:rsidR="00CE1163">
        <w:rPr>
          <w:rFonts w:eastAsia="Times New Roman" w:cs="Arial"/>
          <w:szCs w:val="20"/>
          <w:lang w:eastAsia="cs-CZ"/>
        </w:rPr>
        <w:t>11</w:t>
      </w:r>
      <w:r>
        <w:rPr>
          <w:rFonts w:eastAsia="Times New Roman" w:cs="Arial"/>
          <w:szCs w:val="20"/>
          <w:lang w:eastAsia="cs-CZ"/>
        </w:rPr>
        <w:t>,6 % (v</w:t>
      </w:r>
      <w:r w:rsidR="00482DEC">
        <w:rPr>
          <w:rFonts w:eastAsia="Times New Roman" w:cs="Arial"/>
          <w:szCs w:val="20"/>
          <w:lang w:eastAsia="cs-CZ"/>
        </w:rPr>
        <w:t>e 2</w:t>
      </w:r>
      <w:r>
        <w:rPr>
          <w:rFonts w:eastAsia="Times New Roman" w:cs="Arial"/>
          <w:szCs w:val="20"/>
          <w:lang w:eastAsia="cs-CZ"/>
        </w:rPr>
        <w:t>. čtvrtletí nárůst o </w:t>
      </w:r>
      <w:r w:rsidR="00482DEC">
        <w:rPr>
          <w:rFonts w:eastAsia="Times New Roman" w:cs="Arial"/>
          <w:szCs w:val="20"/>
          <w:lang w:eastAsia="cs-CZ"/>
        </w:rPr>
        <w:t>16,6</w:t>
      </w:r>
      <w:r w:rsidRPr="00955BE6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), ceny masa</w:t>
      </w:r>
      <w:r w:rsidRPr="00955BE6">
        <w:rPr>
          <w:rFonts w:eastAsia="Times New Roman" w:cs="Arial"/>
          <w:szCs w:val="20"/>
          <w:lang w:eastAsia="cs-CZ"/>
        </w:rPr>
        <w:t xml:space="preserve"> o </w:t>
      </w:r>
      <w:r w:rsidR="00CE1163">
        <w:rPr>
          <w:rFonts w:eastAsia="Times New Roman" w:cs="Arial"/>
          <w:szCs w:val="20"/>
          <w:lang w:eastAsia="cs-CZ"/>
        </w:rPr>
        <w:t>2,5</w:t>
      </w:r>
      <w:r w:rsidR="00376855">
        <w:rPr>
          <w:rFonts w:eastAsia="Times New Roman" w:cs="Arial"/>
          <w:szCs w:val="20"/>
          <w:lang w:eastAsia="cs-CZ"/>
        </w:rPr>
        <w:t> % (v</w:t>
      </w:r>
      <w:r w:rsidR="00482DEC">
        <w:rPr>
          <w:rFonts w:eastAsia="Times New Roman" w:cs="Arial"/>
          <w:szCs w:val="20"/>
          <w:lang w:eastAsia="cs-CZ"/>
        </w:rPr>
        <w:t>e 2</w:t>
      </w:r>
      <w:r w:rsidR="00376855">
        <w:rPr>
          <w:rFonts w:eastAsia="Times New Roman" w:cs="Arial"/>
          <w:szCs w:val="20"/>
          <w:lang w:eastAsia="cs-CZ"/>
        </w:rPr>
        <w:t>. čtvrtletí nárůst o </w:t>
      </w:r>
      <w:r w:rsidR="00482DEC">
        <w:rPr>
          <w:rFonts w:eastAsia="Times New Roman" w:cs="Arial"/>
          <w:szCs w:val="20"/>
          <w:lang w:eastAsia="cs-CZ"/>
        </w:rPr>
        <w:t>8,6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>, z toho vepřového masa o </w:t>
      </w:r>
      <w:r w:rsidR="00CE1163">
        <w:rPr>
          <w:rFonts w:eastAsia="Times New Roman" w:cs="Arial"/>
          <w:szCs w:val="20"/>
          <w:lang w:eastAsia="cs-CZ"/>
        </w:rPr>
        <w:t>5,1</w:t>
      </w:r>
      <w:r w:rsidRPr="00955BE6">
        <w:rPr>
          <w:rFonts w:eastAsia="Times New Roman" w:cs="Arial"/>
          <w:szCs w:val="20"/>
          <w:lang w:eastAsia="cs-CZ"/>
        </w:rPr>
        <w:t> % a uzenin o </w:t>
      </w:r>
      <w:r w:rsidR="00CE1163">
        <w:rPr>
          <w:rFonts w:eastAsia="Times New Roman" w:cs="Arial"/>
          <w:szCs w:val="20"/>
          <w:lang w:eastAsia="cs-CZ"/>
        </w:rPr>
        <w:t>6,6</w:t>
      </w:r>
      <w:r>
        <w:rPr>
          <w:rFonts w:eastAsia="Times New Roman" w:cs="Arial"/>
          <w:szCs w:val="20"/>
          <w:lang w:eastAsia="cs-CZ"/>
        </w:rPr>
        <w:t> %. Ceny ryb vzrostly o </w:t>
      </w:r>
      <w:r w:rsidR="00CE1163">
        <w:rPr>
          <w:rFonts w:eastAsia="Times New Roman" w:cs="Arial"/>
          <w:szCs w:val="20"/>
          <w:lang w:eastAsia="cs-CZ"/>
        </w:rPr>
        <w:t>7,0</w:t>
      </w:r>
      <w:r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 xml:space="preserve"> (v</w:t>
      </w:r>
      <w:r w:rsidR="00482DEC">
        <w:rPr>
          <w:rFonts w:eastAsia="Times New Roman" w:cs="Arial"/>
          <w:szCs w:val="20"/>
          <w:lang w:eastAsia="cs-CZ"/>
        </w:rPr>
        <w:t>e 2</w:t>
      </w:r>
      <w:r w:rsidR="00376855">
        <w:rPr>
          <w:rFonts w:eastAsia="Times New Roman" w:cs="Arial"/>
          <w:szCs w:val="20"/>
          <w:lang w:eastAsia="cs-CZ"/>
        </w:rPr>
        <w:t>. čtvrtletí nárůst o 12,9 %)</w:t>
      </w:r>
      <w:r>
        <w:rPr>
          <w:rFonts w:eastAsia="Times New Roman" w:cs="Arial"/>
          <w:szCs w:val="20"/>
          <w:lang w:eastAsia="cs-CZ"/>
        </w:rPr>
        <w:t xml:space="preserve">, </w:t>
      </w:r>
      <w:r w:rsidRPr="00955BE6">
        <w:rPr>
          <w:rFonts w:eastAsia="Times New Roman" w:cs="Arial"/>
          <w:szCs w:val="20"/>
          <w:lang w:eastAsia="cs-CZ"/>
        </w:rPr>
        <w:t>ceny ve skupině mléko, sýry, vejce o </w:t>
      </w:r>
      <w:r w:rsidR="00CE1163">
        <w:rPr>
          <w:rFonts w:eastAsia="Times New Roman" w:cs="Arial"/>
          <w:szCs w:val="20"/>
          <w:lang w:eastAsia="cs-CZ"/>
        </w:rPr>
        <w:t>4,0</w:t>
      </w:r>
      <w:r w:rsidR="00376855">
        <w:rPr>
          <w:rFonts w:eastAsia="Times New Roman" w:cs="Arial"/>
          <w:szCs w:val="20"/>
          <w:lang w:eastAsia="cs-CZ"/>
        </w:rPr>
        <w:t> % (v</w:t>
      </w:r>
      <w:r w:rsidR="00482DEC">
        <w:rPr>
          <w:rFonts w:eastAsia="Times New Roman" w:cs="Arial"/>
          <w:szCs w:val="20"/>
          <w:lang w:eastAsia="cs-CZ"/>
        </w:rPr>
        <w:t>e</w:t>
      </w:r>
      <w:r w:rsidR="004158F5">
        <w:rPr>
          <w:rFonts w:eastAsia="Times New Roman" w:cs="Arial"/>
          <w:szCs w:val="20"/>
          <w:lang w:eastAsia="cs-CZ"/>
        </w:rPr>
        <w:t> </w:t>
      </w:r>
      <w:r w:rsidR="00482DEC">
        <w:rPr>
          <w:rFonts w:eastAsia="Times New Roman" w:cs="Arial"/>
          <w:szCs w:val="20"/>
          <w:lang w:eastAsia="cs-CZ"/>
        </w:rPr>
        <w:t>2</w:t>
      </w:r>
      <w:r w:rsidR="00376855">
        <w:rPr>
          <w:rFonts w:eastAsia="Times New Roman" w:cs="Arial"/>
          <w:szCs w:val="20"/>
          <w:lang w:eastAsia="cs-CZ"/>
        </w:rPr>
        <w:t>. čtvrtletí nárůst o </w:t>
      </w:r>
      <w:r w:rsidR="00482DEC">
        <w:rPr>
          <w:rFonts w:eastAsia="Times New Roman" w:cs="Arial"/>
          <w:szCs w:val="20"/>
          <w:lang w:eastAsia="cs-CZ"/>
        </w:rPr>
        <w:t>17,4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 xml:space="preserve">, </w:t>
      </w:r>
      <w:r w:rsidR="00CE1163">
        <w:rPr>
          <w:rFonts w:eastAsia="Times New Roman" w:cs="Arial"/>
          <w:szCs w:val="20"/>
          <w:lang w:eastAsia="cs-CZ"/>
        </w:rPr>
        <w:t xml:space="preserve">z toho </w:t>
      </w:r>
      <w:r>
        <w:rPr>
          <w:rFonts w:eastAsia="Times New Roman" w:cs="Arial"/>
          <w:szCs w:val="20"/>
          <w:lang w:eastAsia="cs-CZ"/>
        </w:rPr>
        <w:t>c</w:t>
      </w:r>
      <w:r w:rsidRPr="00955BE6">
        <w:rPr>
          <w:rFonts w:eastAsia="Times New Roman" w:cs="Arial"/>
          <w:szCs w:val="20"/>
          <w:lang w:eastAsia="cs-CZ"/>
        </w:rPr>
        <w:t>eny jogurtů o </w:t>
      </w:r>
      <w:r w:rsidR="00CE1163">
        <w:rPr>
          <w:rFonts w:eastAsia="Times New Roman" w:cs="Arial"/>
          <w:szCs w:val="20"/>
          <w:lang w:eastAsia="cs-CZ"/>
        </w:rPr>
        <w:t>6,6</w:t>
      </w:r>
      <w:r w:rsidR="00376855">
        <w:rPr>
          <w:rFonts w:eastAsia="Times New Roman" w:cs="Arial"/>
          <w:szCs w:val="20"/>
          <w:lang w:eastAsia="cs-CZ"/>
        </w:rPr>
        <w:t> % (v</w:t>
      </w:r>
      <w:r w:rsidR="00CE1163">
        <w:rPr>
          <w:rFonts w:eastAsia="Times New Roman" w:cs="Arial"/>
          <w:szCs w:val="20"/>
          <w:lang w:eastAsia="cs-CZ"/>
        </w:rPr>
        <w:t>e 2</w:t>
      </w:r>
      <w:r w:rsidR="00376855">
        <w:rPr>
          <w:rFonts w:eastAsia="Times New Roman" w:cs="Arial"/>
          <w:szCs w:val="20"/>
          <w:lang w:eastAsia="cs-CZ"/>
        </w:rPr>
        <w:t>. čtvrtletí nárůst o </w:t>
      </w:r>
      <w:r w:rsidRPr="00955BE6">
        <w:rPr>
          <w:rFonts w:eastAsia="Times New Roman" w:cs="Arial"/>
          <w:szCs w:val="20"/>
          <w:lang w:eastAsia="cs-CZ"/>
        </w:rPr>
        <w:t>1</w:t>
      </w:r>
      <w:r w:rsidR="00CE1163">
        <w:rPr>
          <w:rFonts w:eastAsia="Times New Roman" w:cs="Arial"/>
          <w:szCs w:val="20"/>
          <w:lang w:eastAsia="cs-CZ"/>
        </w:rPr>
        <w:t>1,5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>, sýrů a tvarohů o </w:t>
      </w:r>
      <w:r w:rsidR="00CE1163">
        <w:rPr>
          <w:rFonts w:eastAsia="Times New Roman" w:cs="Arial"/>
          <w:szCs w:val="20"/>
          <w:lang w:eastAsia="cs-CZ"/>
        </w:rPr>
        <w:t>3,5</w:t>
      </w:r>
      <w:r w:rsidR="00376855">
        <w:rPr>
          <w:rFonts w:eastAsia="Times New Roman" w:cs="Arial"/>
          <w:szCs w:val="20"/>
          <w:lang w:eastAsia="cs-CZ"/>
        </w:rPr>
        <w:t> % (v</w:t>
      </w:r>
      <w:r w:rsidR="00CE1163">
        <w:rPr>
          <w:rFonts w:eastAsia="Times New Roman" w:cs="Arial"/>
          <w:szCs w:val="20"/>
          <w:lang w:eastAsia="cs-CZ"/>
        </w:rPr>
        <w:t>e 2</w:t>
      </w:r>
      <w:r w:rsidR="00376855">
        <w:rPr>
          <w:rFonts w:eastAsia="Times New Roman" w:cs="Arial"/>
          <w:szCs w:val="20"/>
          <w:lang w:eastAsia="cs-CZ"/>
        </w:rPr>
        <w:t>. čtvrtletí nárůst o </w:t>
      </w:r>
      <w:r w:rsidR="00CE1163">
        <w:rPr>
          <w:rFonts w:eastAsia="Times New Roman" w:cs="Arial"/>
          <w:szCs w:val="20"/>
          <w:lang w:eastAsia="cs-CZ"/>
        </w:rPr>
        <w:t>14,7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>, vajec o </w:t>
      </w:r>
      <w:r w:rsidR="00CE1163">
        <w:rPr>
          <w:rFonts w:eastAsia="Times New Roman" w:cs="Arial"/>
          <w:szCs w:val="20"/>
          <w:lang w:eastAsia="cs-CZ"/>
        </w:rPr>
        <w:t>17,5</w:t>
      </w:r>
      <w:r w:rsidR="00376855">
        <w:rPr>
          <w:rFonts w:eastAsia="Times New Roman" w:cs="Arial"/>
          <w:szCs w:val="20"/>
          <w:lang w:eastAsia="cs-CZ"/>
        </w:rPr>
        <w:t> % (v</w:t>
      </w:r>
      <w:r w:rsidR="00CE1163">
        <w:rPr>
          <w:rFonts w:eastAsia="Times New Roman" w:cs="Arial"/>
          <w:szCs w:val="20"/>
          <w:lang w:eastAsia="cs-CZ"/>
        </w:rPr>
        <w:t>e 2</w:t>
      </w:r>
      <w:r w:rsidR="00376855">
        <w:rPr>
          <w:rFonts w:eastAsia="Times New Roman" w:cs="Arial"/>
          <w:szCs w:val="20"/>
          <w:lang w:eastAsia="cs-CZ"/>
        </w:rPr>
        <w:t>. čtvrtletí nárůst o </w:t>
      </w:r>
      <w:r w:rsidR="00CE1163">
        <w:rPr>
          <w:rFonts w:eastAsia="Times New Roman" w:cs="Arial"/>
          <w:szCs w:val="20"/>
          <w:lang w:eastAsia="cs-CZ"/>
        </w:rPr>
        <w:t>33,8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 xml:space="preserve">, </w:t>
      </w:r>
      <w:r w:rsidRPr="00FD1EAD">
        <w:rPr>
          <w:rFonts w:eastAsia="Times New Roman" w:cs="Arial"/>
          <w:szCs w:val="20"/>
          <w:lang w:eastAsia="cs-CZ"/>
        </w:rPr>
        <w:t>ovoce</w:t>
      </w:r>
      <w:r w:rsidRPr="00955BE6">
        <w:rPr>
          <w:rFonts w:eastAsia="Times New Roman" w:cs="Arial"/>
          <w:szCs w:val="20"/>
          <w:lang w:eastAsia="cs-CZ"/>
        </w:rPr>
        <w:t xml:space="preserve"> o </w:t>
      </w:r>
      <w:r w:rsidR="00CE1163">
        <w:rPr>
          <w:rFonts w:eastAsia="Times New Roman" w:cs="Arial"/>
          <w:szCs w:val="20"/>
          <w:lang w:eastAsia="cs-CZ"/>
        </w:rPr>
        <w:t>9,0</w:t>
      </w:r>
      <w:r w:rsidRPr="00955BE6">
        <w:rPr>
          <w:rFonts w:eastAsia="Times New Roman" w:cs="Arial"/>
          <w:szCs w:val="20"/>
          <w:lang w:eastAsia="cs-CZ"/>
        </w:rPr>
        <w:t> %, zeleniny o </w:t>
      </w:r>
      <w:r w:rsidR="00CE1163">
        <w:rPr>
          <w:rFonts w:eastAsia="Times New Roman" w:cs="Arial"/>
          <w:szCs w:val="20"/>
          <w:lang w:eastAsia="cs-CZ"/>
        </w:rPr>
        <w:t>24</w:t>
      </w:r>
      <w:r w:rsidR="00376855">
        <w:rPr>
          <w:rFonts w:eastAsia="Times New Roman" w:cs="Arial"/>
          <w:szCs w:val="20"/>
          <w:lang w:eastAsia="cs-CZ"/>
        </w:rPr>
        <w:t>,6</w:t>
      </w:r>
      <w:r w:rsidRPr="00955BE6">
        <w:rPr>
          <w:rFonts w:eastAsia="Times New Roman" w:cs="Arial"/>
          <w:szCs w:val="20"/>
          <w:lang w:eastAsia="cs-CZ"/>
        </w:rPr>
        <w:t xml:space="preserve"> % (z toho ceny </w:t>
      </w:r>
      <w:r>
        <w:rPr>
          <w:rFonts w:eastAsia="Times New Roman" w:cs="Arial"/>
          <w:szCs w:val="20"/>
          <w:lang w:eastAsia="cs-CZ"/>
        </w:rPr>
        <w:t xml:space="preserve">brambor </w:t>
      </w:r>
      <w:r w:rsidRPr="00FD1EAD">
        <w:rPr>
          <w:rFonts w:eastAsia="Times New Roman" w:cs="Arial"/>
          <w:szCs w:val="20"/>
          <w:lang w:eastAsia="cs-CZ"/>
        </w:rPr>
        <w:t>o </w:t>
      </w:r>
      <w:r w:rsidR="00CE1163">
        <w:rPr>
          <w:rFonts w:eastAsia="Times New Roman" w:cs="Arial"/>
          <w:szCs w:val="20"/>
          <w:lang w:eastAsia="cs-CZ"/>
        </w:rPr>
        <w:t>62,6</w:t>
      </w:r>
      <w:r w:rsidRPr="00FD1EAD">
        <w:rPr>
          <w:rFonts w:eastAsia="Times New Roman" w:cs="Arial"/>
          <w:szCs w:val="20"/>
          <w:lang w:eastAsia="cs-CZ"/>
        </w:rPr>
        <w:t> %),</w:t>
      </w:r>
      <w:r>
        <w:rPr>
          <w:rFonts w:eastAsia="Times New Roman" w:cs="Arial"/>
          <w:szCs w:val="20"/>
          <w:lang w:eastAsia="cs-CZ"/>
        </w:rPr>
        <w:t xml:space="preserve"> </w:t>
      </w:r>
      <w:r w:rsidRPr="00955BE6">
        <w:rPr>
          <w:rFonts w:eastAsia="Times New Roman" w:cs="Arial"/>
          <w:szCs w:val="20"/>
          <w:lang w:eastAsia="cs-CZ"/>
        </w:rPr>
        <w:t>cukru o </w:t>
      </w:r>
      <w:r w:rsidR="00CE1163">
        <w:rPr>
          <w:rFonts w:eastAsia="Times New Roman" w:cs="Arial"/>
          <w:szCs w:val="20"/>
          <w:lang w:eastAsia="cs-CZ"/>
        </w:rPr>
        <w:t>46,0</w:t>
      </w:r>
      <w:r w:rsidR="00376855">
        <w:rPr>
          <w:rFonts w:eastAsia="Times New Roman" w:cs="Arial"/>
          <w:szCs w:val="20"/>
          <w:lang w:eastAsia="cs-CZ"/>
        </w:rPr>
        <w:t> % (v</w:t>
      </w:r>
      <w:r w:rsidR="00CE1163">
        <w:rPr>
          <w:rFonts w:eastAsia="Times New Roman" w:cs="Arial"/>
          <w:szCs w:val="20"/>
          <w:lang w:eastAsia="cs-CZ"/>
        </w:rPr>
        <w:t>e</w:t>
      </w:r>
      <w:r w:rsidR="00376855">
        <w:rPr>
          <w:rFonts w:eastAsia="Times New Roman" w:cs="Arial"/>
          <w:szCs w:val="20"/>
          <w:lang w:eastAsia="cs-CZ"/>
        </w:rPr>
        <w:t xml:space="preserve"> </w:t>
      </w:r>
      <w:r w:rsidR="00CE1163">
        <w:rPr>
          <w:rFonts w:eastAsia="Times New Roman" w:cs="Arial"/>
          <w:szCs w:val="20"/>
          <w:lang w:eastAsia="cs-CZ"/>
        </w:rPr>
        <w:t>2.</w:t>
      </w:r>
      <w:r w:rsidR="00376855">
        <w:rPr>
          <w:rFonts w:eastAsia="Times New Roman" w:cs="Arial"/>
          <w:szCs w:val="20"/>
          <w:lang w:eastAsia="cs-CZ"/>
        </w:rPr>
        <w:t xml:space="preserve"> čtvrtletí nárůst o </w:t>
      </w:r>
      <w:r w:rsidR="00CE1163">
        <w:rPr>
          <w:rFonts w:eastAsia="Times New Roman" w:cs="Arial"/>
          <w:szCs w:val="20"/>
          <w:lang w:eastAsia="cs-CZ"/>
        </w:rPr>
        <w:t>56,6</w:t>
      </w:r>
      <w:r w:rsidRPr="00955BE6">
        <w:rPr>
          <w:rFonts w:eastAsia="Times New Roman" w:cs="Arial"/>
          <w:szCs w:val="20"/>
          <w:lang w:eastAsia="cs-CZ"/>
        </w:rPr>
        <w:t> %</w:t>
      </w:r>
      <w:r w:rsidR="00376855">
        <w:rPr>
          <w:rFonts w:eastAsia="Times New Roman" w:cs="Arial"/>
          <w:szCs w:val="20"/>
          <w:lang w:eastAsia="cs-CZ"/>
        </w:rPr>
        <w:t>)</w:t>
      </w:r>
      <w:r w:rsidRPr="00955BE6">
        <w:rPr>
          <w:rFonts w:eastAsia="Times New Roman" w:cs="Arial"/>
          <w:szCs w:val="20"/>
          <w:lang w:eastAsia="cs-CZ"/>
        </w:rPr>
        <w:t>, nealkoholických nápojů o 1</w:t>
      </w:r>
      <w:r w:rsidR="00CE1163">
        <w:rPr>
          <w:rFonts w:eastAsia="Times New Roman" w:cs="Arial"/>
          <w:szCs w:val="20"/>
          <w:lang w:eastAsia="cs-CZ"/>
        </w:rPr>
        <w:t>1,3</w:t>
      </w:r>
      <w:r w:rsidRPr="00955BE6">
        <w:rPr>
          <w:rFonts w:eastAsia="Times New Roman" w:cs="Arial"/>
          <w:szCs w:val="20"/>
          <w:lang w:eastAsia="cs-CZ"/>
        </w:rPr>
        <w:t> % (z toho ceny kávy o </w:t>
      </w:r>
      <w:r w:rsidR="00CE1163">
        <w:rPr>
          <w:rFonts w:eastAsia="Times New Roman" w:cs="Arial"/>
          <w:szCs w:val="20"/>
          <w:lang w:eastAsia="cs-CZ"/>
        </w:rPr>
        <w:t>8,0</w:t>
      </w:r>
      <w:r w:rsidRPr="00955BE6">
        <w:rPr>
          <w:rFonts w:eastAsia="Times New Roman" w:cs="Arial"/>
          <w:szCs w:val="20"/>
          <w:lang w:eastAsia="cs-CZ"/>
        </w:rPr>
        <w:t> %)</w:t>
      </w:r>
      <w:r>
        <w:rPr>
          <w:rFonts w:eastAsia="Times New Roman" w:cs="Arial"/>
          <w:szCs w:val="20"/>
          <w:lang w:eastAsia="cs-CZ"/>
        </w:rPr>
        <w:t>.</w:t>
      </w:r>
      <w:r w:rsidR="00CE1163">
        <w:rPr>
          <w:rFonts w:eastAsia="Times New Roman" w:cs="Arial"/>
          <w:szCs w:val="20"/>
          <w:lang w:eastAsia="cs-CZ"/>
        </w:rPr>
        <w:t xml:space="preserve"> C</w:t>
      </w:r>
      <w:r w:rsidR="00CE1163" w:rsidRPr="00955BE6">
        <w:rPr>
          <w:rFonts w:eastAsia="Times New Roman" w:cs="Arial"/>
          <w:szCs w:val="20"/>
          <w:lang w:eastAsia="cs-CZ"/>
        </w:rPr>
        <w:t>e</w:t>
      </w:r>
      <w:r w:rsidR="00CE1163">
        <w:rPr>
          <w:rFonts w:eastAsia="Times New Roman" w:cs="Arial"/>
          <w:szCs w:val="20"/>
          <w:lang w:eastAsia="cs-CZ"/>
        </w:rPr>
        <w:t xml:space="preserve">ny mouky a jiných obilovin klesly </w:t>
      </w:r>
      <w:r w:rsidR="00CE1163" w:rsidRPr="00955BE6">
        <w:rPr>
          <w:rFonts w:eastAsia="Times New Roman" w:cs="Arial"/>
          <w:szCs w:val="20"/>
          <w:lang w:eastAsia="cs-CZ"/>
        </w:rPr>
        <w:t>o </w:t>
      </w:r>
      <w:r w:rsidR="00CE1163" w:rsidRPr="00CE1163">
        <w:rPr>
          <w:rFonts w:eastAsia="Times New Roman" w:cs="Arial"/>
          <w:szCs w:val="20"/>
          <w:lang w:eastAsia="cs-CZ"/>
        </w:rPr>
        <w:t>12,2 %</w:t>
      </w:r>
      <w:r w:rsidR="00CE1163">
        <w:rPr>
          <w:rFonts w:eastAsia="Times New Roman" w:cs="Arial"/>
          <w:szCs w:val="20"/>
          <w:lang w:eastAsia="cs-CZ"/>
        </w:rPr>
        <w:t xml:space="preserve"> (ve 2. čtvrtletí nárůst o 0,6 %), olejů a tuků o 10,8 % (ve</w:t>
      </w:r>
      <w:r w:rsidR="004158F5">
        <w:rPr>
          <w:rFonts w:eastAsia="Times New Roman" w:cs="Arial"/>
          <w:szCs w:val="20"/>
          <w:lang w:eastAsia="cs-CZ"/>
        </w:rPr>
        <w:t> </w:t>
      </w:r>
      <w:r w:rsidR="00CE1163">
        <w:rPr>
          <w:rFonts w:eastAsia="Times New Roman" w:cs="Arial"/>
          <w:szCs w:val="20"/>
          <w:lang w:eastAsia="cs-CZ"/>
        </w:rPr>
        <w:t>2.</w:t>
      </w:r>
      <w:r w:rsidR="004158F5">
        <w:rPr>
          <w:rFonts w:eastAsia="Times New Roman" w:cs="Arial"/>
          <w:szCs w:val="20"/>
          <w:lang w:eastAsia="cs-CZ"/>
        </w:rPr>
        <w:t> </w:t>
      </w:r>
      <w:r w:rsidR="00CE1163">
        <w:rPr>
          <w:rFonts w:eastAsia="Times New Roman" w:cs="Arial"/>
          <w:szCs w:val="20"/>
          <w:lang w:eastAsia="cs-CZ"/>
        </w:rPr>
        <w:t>čtvrtletí nárůst o 2,4</w:t>
      </w:r>
      <w:r w:rsidR="00CE1163" w:rsidRPr="00955BE6">
        <w:rPr>
          <w:rFonts w:eastAsia="Times New Roman" w:cs="Arial"/>
          <w:szCs w:val="20"/>
          <w:lang w:eastAsia="cs-CZ"/>
        </w:rPr>
        <w:t> %</w:t>
      </w:r>
      <w:r w:rsidR="00CE1163">
        <w:rPr>
          <w:rFonts w:eastAsia="Times New Roman" w:cs="Arial"/>
          <w:szCs w:val="20"/>
          <w:lang w:eastAsia="cs-CZ"/>
        </w:rPr>
        <w:t>)</w:t>
      </w:r>
      <w:r w:rsidR="00271AC8">
        <w:rPr>
          <w:rFonts w:eastAsia="Times New Roman" w:cs="Arial"/>
          <w:szCs w:val="20"/>
          <w:lang w:eastAsia="cs-CZ"/>
        </w:rPr>
        <w:t>, z </w:t>
      </w:r>
      <w:r w:rsidR="00271AC8" w:rsidRPr="0067314C">
        <w:rPr>
          <w:rFonts w:eastAsia="Times New Roman" w:cs="Arial"/>
          <w:szCs w:val="20"/>
          <w:lang w:eastAsia="cs-CZ"/>
        </w:rPr>
        <w:t xml:space="preserve">toho </w:t>
      </w:r>
      <w:r w:rsidR="00E74867" w:rsidRPr="0067314C">
        <w:rPr>
          <w:rFonts w:eastAsia="Times New Roman" w:cs="Arial"/>
          <w:szCs w:val="20"/>
          <w:lang w:eastAsia="cs-CZ"/>
        </w:rPr>
        <w:t xml:space="preserve">ceny </w:t>
      </w:r>
      <w:r w:rsidR="00271AC8" w:rsidRPr="0067314C">
        <w:rPr>
          <w:rFonts w:eastAsia="Times New Roman" w:cs="Arial"/>
          <w:szCs w:val="20"/>
          <w:lang w:eastAsia="cs-CZ"/>
        </w:rPr>
        <w:t>másla o 28,8 %. Ceny polotučného trvanlivého mléka byly nižší o </w:t>
      </w:r>
      <w:r w:rsidR="00E00D34" w:rsidRPr="0067314C">
        <w:rPr>
          <w:rFonts w:eastAsia="Times New Roman" w:cs="Arial"/>
          <w:szCs w:val="20"/>
          <w:lang w:eastAsia="cs-CZ"/>
        </w:rPr>
        <w:t>12,8</w:t>
      </w:r>
      <w:r w:rsidR="00271AC8" w:rsidRPr="0067314C">
        <w:rPr>
          <w:rFonts w:eastAsia="Times New Roman" w:cs="Arial"/>
          <w:szCs w:val="20"/>
          <w:lang w:eastAsia="cs-CZ"/>
        </w:rPr>
        <w:t> %.</w:t>
      </w:r>
      <w:r w:rsidR="00CE1163">
        <w:rPr>
          <w:rFonts w:eastAsia="Times New Roman" w:cs="Arial"/>
          <w:szCs w:val="20"/>
          <w:lang w:eastAsia="cs-CZ"/>
        </w:rPr>
        <w:t xml:space="preserve"> </w:t>
      </w:r>
    </w:p>
    <w:p w14:paraId="0F8B9485" w14:textId="7A5F8B38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1C1B39D9" w14:textId="77777777" w:rsidR="004158F5" w:rsidRDefault="004158F5" w:rsidP="00A42C3B">
      <w:pPr>
        <w:rPr>
          <w:rFonts w:eastAsia="Times New Roman" w:cs="Arial"/>
          <w:szCs w:val="20"/>
          <w:lang w:eastAsia="cs-CZ"/>
        </w:rPr>
      </w:pPr>
    </w:p>
    <w:p w14:paraId="3E6CE126" w14:textId="289A334B" w:rsidR="00376855" w:rsidRDefault="00482DEC" w:rsidP="00A42C3B">
      <w:pPr>
        <w:rPr>
          <w:rFonts w:eastAsia="Times New Roman" w:cs="Arial"/>
          <w:szCs w:val="20"/>
          <w:lang w:eastAsia="cs-CZ"/>
        </w:rPr>
      </w:pPr>
      <w:r w:rsidRPr="00482DEC">
        <w:rPr>
          <w:noProof/>
          <w:lang w:eastAsia="cs-CZ"/>
        </w:rPr>
        <w:drawing>
          <wp:inline distT="0" distB="0" distL="0" distR="0" wp14:anchorId="1F859389" wp14:editId="5A14EB51">
            <wp:extent cx="5400040" cy="377649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8336" w14:textId="08C83F8B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64D74403" w14:textId="77777777" w:rsidR="004158F5" w:rsidRDefault="004158F5" w:rsidP="00A42C3B">
      <w:pPr>
        <w:rPr>
          <w:rFonts w:eastAsia="Times New Roman" w:cs="Arial"/>
          <w:szCs w:val="20"/>
          <w:lang w:eastAsia="cs-CZ"/>
        </w:rPr>
      </w:pPr>
    </w:p>
    <w:p w14:paraId="0966FDCF" w14:textId="77777777" w:rsidR="0072074E" w:rsidRPr="00B2127E" w:rsidRDefault="0072074E" w:rsidP="0072074E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14:paraId="053A75EA" w14:textId="539001DD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56A4611D" w14:textId="6BF27E8C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50EDC149" w14:textId="1293E847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4F42A915" w14:textId="08075C76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1D72E19A" w14:textId="71219BD3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3163CF83" w14:textId="56DB91AC" w:rsidR="00376855" w:rsidRDefault="00376855" w:rsidP="00A42C3B">
      <w:pPr>
        <w:rPr>
          <w:rFonts w:eastAsia="Times New Roman" w:cs="Arial"/>
          <w:szCs w:val="20"/>
          <w:lang w:eastAsia="cs-CZ"/>
        </w:rPr>
      </w:pPr>
    </w:p>
    <w:p w14:paraId="4CF8C9BD" w14:textId="4034D4F2" w:rsidR="00315996" w:rsidRDefault="00A42C3B" w:rsidP="00315996">
      <w:pPr>
        <w:rPr>
          <w:rFonts w:cs="Arial"/>
        </w:rPr>
      </w:pPr>
      <w:r>
        <w:rPr>
          <w:rFonts w:cs="Arial"/>
        </w:rPr>
        <w:lastRenderedPageBreak/>
        <w:t>V</w:t>
      </w:r>
      <w:r w:rsidR="00315996" w:rsidRPr="00625F1A">
        <w:rPr>
          <w:rFonts w:cs="Arial"/>
        </w:rPr>
        <w:t xml:space="preserve"> oddíle </w:t>
      </w:r>
      <w:r w:rsidR="00315996" w:rsidRPr="00625F1A">
        <w:rPr>
          <w:rFonts w:cs="Arial"/>
          <w:b/>
        </w:rPr>
        <w:t xml:space="preserve">bydlení </w:t>
      </w:r>
      <w:r w:rsidR="00315996" w:rsidRPr="00625F1A">
        <w:rPr>
          <w:rFonts w:cs="Arial"/>
        </w:rPr>
        <w:t xml:space="preserve">se </w:t>
      </w:r>
      <w:r w:rsidR="004F3593">
        <w:rPr>
          <w:rFonts w:cs="Arial"/>
        </w:rPr>
        <w:t>zvýšily</w:t>
      </w:r>
      <w:r w:rsidR="00560B36">
        <w:rPr>
          <w:rFonts w:cs="Arial"/>
        </w:rPr>
        <w:t xml:space="preserve"> </w:t>
      </w:r>
      <w:r w:rsidR="00315996" w:rsidRPr="00625F1A">
        <w:rPr>
          <w:rFonts w:cs="Arial"/>
        </w:rPr>
        <w:t>ceny nájemného z bytu o </w:t>
      </w:r>
      <w:r w:rsidR="00271AC8">
        <w:rPr>
          <w:rFonts w:cs="Arial"/>
        </w:rPr>
        <w:t>7,7</w:t>
      </w:r>
      <w:r w:rsidR="00A62E5C" w:rsidRPr="00625F1A">
        <w:rPr>
          <w:rFonts w:cs="Arial"/>
        </w:rPr>
        <w:t xml:space="preserve"> %, </w:t>
      </w:r>
      <w:r w:rsidR="00723FD3" w:rsidRPr="00625F1A">
        <w:rPr>
          <w:rFonts w:cs="Arial"/>
        </w:rPr>
        <w:t>výrobků a služeb pro běžnou údržbu bytu o </w:t>
      </w:r>
      <w:r w:rsidR="00271AC8">
        <w:rPr>
          <w:rFonts w:cs="Arial"/>
        </w:rPr>
        <w:t>8</w:t>
      </w:r>
      <w:r w:rsidR="0072074E">
        <w:rPr>
          <w:rFonts w:cs="Arial"/>
        </w:rPr>
        <w:t>,2</w:t>
      </w:r>
      <w:r w:rsidR="00723FD3" w:rsidRPr="00625F1A">
        <w:rPr>
          <w:rFonts w:cs="Arial"/>
        </w:rPr>
        <w:t xml:space="preserve"> %, </w:t>
      </w:r>
      <w:r w:rsidR="004F3593">
        <w:rPr>
          <w:rFonts w:cs="Arial"/>
        </w:rPr>
        <w:t>vodného o 16</w:t>
      </w:r>
      <w:r w:rsidR="00A62E5C" w:rsidRPr="00625F1A">
        <w:rPr>
          <w:rFonts w:cs="Arial"/>
        </w:rPr>
        <w:t>,3</w:t>
      </w:r>
      <w:r w:rsidR="00303A1B" w:rsidRPr="00625F1A">
        <w:rPr>
          <w:rFonts w:cs="Arial"/>
        </w:rPr>
        <w:t> %, stočného o </w:t>
      </w:r>
      <w:r w:rsidR="0072074E">
        <w:rPr>
          <w:rFonts w:cs="Arial"/>
        </w:rPr>
        <w:t>2</w:t>
      </w:r>
      <w:r w:rsidR="00271AC8">
        <w:rPr>
          <w:rFonts w:cs="Arial"/>
        </w:rPr>
        <w:t>6,9</w:t>
      </w:r>
      <w:r w:rsidR="00315996" w:rsidRPr="00625F1A">
        <w:rPr>
          <w:rFonts w:cs="Arial"/>
        </w:rPr>
        <w:t> %</w:t>
      </w:r>
      <w:r w:rsidR="00A62E5C" w:rsidRPr="00625F1A">
        <w:rPr>
          <w:rFonts w:cs="Arial"/>
        </w:rPr>
        <w:t xml:space="preserve">, </w:t>
      </w:r>
      <w:r w:rsidR="004F3593">
        <w:rPr>
          <w:rFonts w:cs="Arial"/>
        </w:rPr>
        <w:t>elektřiny o </w:t>
      </w:r>
      <w:r w:rsidR="0072074E">
        <w:rPr>
          <w:rFonts w:cs="Arial"/>
        </w:rPr>
        <w:t>2</w:t>
      </w:r>
      <w:r w:rsidR="00271AC8">
        <w:rPr>
          <w:rFonts w:cs="Arial"/>
        </w:rPr>
        <w:t>1,0</w:t>
      </w:r>
      <w:r w:rsidR="004F3593">
        <w:rPr>
          <w:rFonts w:cs="Arial"/>
        </w:rPr>
        <w:t xml:space="preserve"> %, </w:t>
      </w:r>
      <w:r w:rsidR="008D4551" w:rsidRPr="00625F1A">
        <w:rPr>
          <w:rFonts w:cs="Arial"/>
        </w:rPr>
        <w:t>zemního plynu o </w:t>
      </w:r>
      <w:r w:rsidR="00271AC8">
        <w:rPr>
          <w:rFonts w:cs="Arial"/>
        </w:rPr>
        <w:t>26,7</w:t>
      </w:r>
      <w:r w:rsidR="008D4551" w:rsidRPr="00625F1A">
        <w:rPr>
          <w:rFonts w:cs="Arial"/>
        </w:rPr>
        <w:t xml:space="preserve"> %, </w:t>
      </w:r>
      <w:r w:rsidR="00F4360B">
        <w:rPr>
          <w:rFonts w:cs="Arial"/>
        </w:rPr>
        <w:t>tuhých paliv o </w:t>
      </w:r>
      <w:r w:rsidR="00271AC8">
        <w:rPr>
          <w:rFonts w:cs="Arial"/>
        </w:rPr>
        <w:t>20,4</w:t>
      </w:r>
      <w:r w:rsidR="00625F1A" w:rsidRPr="00625F1A">
        <w:rPr>
          <w:rFonts w:cs="Arial"/>
        </w:rPr>
        <w:t xml:space="preserve"> %, </w:t>
      </w:r>
      <w:r w:rsidR="00A60E82">
        <w:rPr>
          <w:rFonts w:cs="Arial"/>
        </w:rPr>
        <w:t>tepla a teplé vody</w:t>
      </w:r>
      <w:r w:rsidR="00477D3F" w:rsidRPr="00625F1A">
        <w:rPr>
          <w:rFonts w:cs="Arial"/>
        </w:rPr>
        <w:t xml:space="preserve"> o </w:t>
      </w:r>
      <w:r w:rsidR="00271AC8">
        <w:rPr>
          <w:rFonts w:cs="Arial"/>
        </w:rPr>
        <w:t>37,4</w:t>
      </w:r>
      <w:r w:rsidR="00303A1B" w:rsidRPr="00625F1A">
        <w:rPr>
          <w:rFonts w:cs="Arial"/>
        </w:rPr>
        <w:t> %</w:t>
      </w:r>
      <w:r w:rsidR="00315996" w:rsidRPr="00625F1A">
        <w:rPr>
          <w:rFonts w:cs="Arial"/>
        </w:rPr>
        <w:t xml:space="preserve">. </w:t>
      </w:r>
      <w:r w:rsidR="009F32FE">
        <w:rPr>
          <w:rFonts w:cs="Arial"/>
        </w:rPr>
        <w:t>Náklady vlastnického bydlení</w:t>
      </w:r>
      <w:r w:rsidR="00315996" w:rsidRPr="00625F1A">
        <w:rPr>
          <w:rFonts w:cs="Arial"/>
        </w:rPr>
        <w:t xml:space="preserve"> (</w:t>
      </w:r>
      <w:r w:rsidR="009F32FE">
        <w:rPr>
          <w:rFonts w:cs="Arial"/>
        </w:rPr>
        <w:t>imputované nájemné</w:t>
      </w:r>
      <w:r w:rsidR="00315996" w:rsidRPr="00625F1A">
        <w:rPr>
          <w:rFonts w:cs="Arial"/>
        </w:rPr>
        <w:t xml:space="preserve">) </w:t>
      </w:r>
      <w:r w:rsidR="002D4D12">
        <w:rPr>
          <w:rFonts w:cs="Arial"/>
        </w:rPr>
        <w:t>byly</w:t>
      </w:r>
      <w:r w:rsidR="00477D3F" w:rsidRPr="00625F1A">
        <w:rPr>
          <w:rFonts w:cs="Arial"/>
        </w:rPr>
        <w:t xml:space="preserve"> vyšší</w:t>
      </w:r>
      <w:r w:rsidR="00315996" w:rsidRPr="00625F1A">
        <w:rPr>
          <w:rFonts w:cs="Arial"/>
        </w:rPr>
        <w:t xml:space="preserve"> o </w:t>
      </w:r>
      <w:r w:rsidR="00271AC8">
        <w:rPr>
          <w:rFonts w:cs="Arial"/>
        </w:rPr>
        <w:t>0,4</w:t>
      </w:r>
      <w:r w:rsidR="00315996" w:rsidRPr="00625F1A">
        <w:rPr>
          <w:rFonts w:cs="Arial"/>
        </w:rPr>
        <w:t> %</w:t>
      </w:r>
      <w:r w:rsidR="008D4551" w:rsidRPr="00625F1A">
        <w:rPr>
          <w:rFonts w:cs="Arial"/>
        </w:rPr>
        <w:t>.</w:t>
      </w:r>
    </w:p>
    <w:p w14:paraId="7F60461A" w14:textId="77777777" w:rsidR="00315996" w:rsidRDefault="00315996" w:rsidP="00315996">
      <w:pPr>
        <w:rPr>
          <w:rFonts w:cs="Arial"/>
        </w:rPr>
      </w:pPr>
    </w:p>
    <w:p w14:paraId="2B6E499C" w14:textId="77777777" w:rsidR="00CB44BA" w:rsidRDefault="00CB44BA" w:rsidP="00315996">
      <w:pPr>
        <w:rPr>
          <w:rFonts w:cs="Arial"/>
        </w:rPr>
      </w:pPr>
    </w:p>
    <w:p w14:paraId="410AAA62" w14:textId="45728D1B" w:rsidR="00315996" w:rsidRDefault="00271AC8" w:rsidP="00315996">
      <w:pPr>
        <w:rPr>
          <w:rFonts w:cs="Arial"/>
        </w:rPr>
      </w:pPr>
      <w:r w:rsidRPr="00271AC8">
        <w:rPr>
          <w:noProof/>
          <w:lang w:eastAsia="cs-CZ"/>
        </w:rPr>
        <w:drawing>
          <wp:inline distT="0" distB="0" distL="0" distR="0" wp14:anchorId="351CCE2C" wp14:editId="4BF3C8E6">
            <wp:extent cx="5400040" cy="3447999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3ABB" w14:textId="77777777" w:rsidR="00315996" w:rsidRDefault="00315996" w:rsidP="00315996">
      <w:pPr>
        <w:rPr>
          <w:rFonts w:cs="Arial"/>
        </w:rPr>
      </w:pPr>
    </w:p>
    <w:p w14:paraId="4ED4FC90" w14:textId="77777777" w:rsidR="00315996" w:rsidRDefault="00315996" w:rsidP="00C01B8F">
      <w:pPr>
        <w:rPr>
          <w:rFonts w:cs="Arial"/>
        </w:rPr>
      </w:pPr>
    </w:p>
    <w:p w14:paraId="29CDE370" w14:textId="77777777" w:rsidR="008D5AA2" w:rsidRDefault="008D5AA2" w:rsidP="00C01B8F">
      <w:pPr>
        <w:rPr>
          <w:rFonts w:cs="Arial"/>
        </w:rPr>
      </w:pPr>
    </w:p>
    <w:p w14:paraId="05E25EC3" w14:textId="77777777" w:rsidR="008D5AA2" w:rsidRDefault="008D5AA2" w:rsidP="00C01B8F">
      <w:pPr>
        <w:rPr>
          <w:rFonts w:cs="Arial"/>
        </w:rPr>
      </w:pPr>
    </w:p>
    <w:p w14:paraId="256861D7" w14:textId="4633AC96" w:rsidR="000A135B" w:rsidRDefault="00D24256" w:rsidP="009940EB">
      <w:pPr>
        <w:rPr>
          <w:rFonts w:cs="Arial"/>
        </w:rPr>
      </w:pPr>
      <w:r w:rsidRPr="00417A3E">
        <w:rPr>
          <w:rFonts w:eastAsia="Times New Roman" w:cs="Arial"/>
          <w:szCs w:val="20"/>
          <w:lang w:eastAsia="cs-CZ"/>
        </w:rPr>
        <w:t xml:space="preserve">V oddíle </w:t>
      </w:r>
      <w:r w:rsidRPr="00417A3E"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 w:rsidRPr="00417A3E">
        <w:rPr>
          <w:rFonts w:eastAsia="Times New Roman" w:cs="Arial"/>
          <w:szCs w:val="20"/>
          <w:lang w:eastAsia="cs-CZ"/>
        </w:rPr>
        <w:t>se zvýšily ceny nábytku a bytového zařízení o </w:t>
      </w:r>
      <w:r>
        <w:rPr>
          <w:rFonts w:eastAsia="Times New Roman" w:cs="Arial"/>
          <w:szCs w:val="20"/>
          <w:lang w:eastAsia="cs-CZ"/>
        </w:rPr>
        <w:t>4,2 </w:t>
      </w:r>
      <w:r w:rsidRPr="00417A3E">
        <w:rPr>
          <w:rFonts w:eastAsia="Times New Roman" w:cs="Arial"/>
          <w:szCs w:val="20"/>
          <w:lang w:eastAsia="cs-CZ"/>
        </w:rPr>
        <w:t xml:space="preserve">% </w:t>
      </w:r>
      <w:r>
        <w:rPr>
          <w:rFonts w:eastAsia="Times New Roman" w:cs="Arial"/>
          <w:szCs w:val="20"/>
          <w:lang w:eastAsia="cs-CZ"/>
        </w:rPr>
        <w:t xml:space="preserve">(ve 2. čtvrtletí nárůst o 9,0 %) </w:t>
      </w:r>
      <w:r w:rsidRPr="00417A3E">
        <w:rPr>
          <w:rFonts w:eastAsia="Times New Roman" w:cs="Arial"/>
          <w:szCs w:val="20"/>
          <w:lang w:eastAsia="cs-CZ"/>
        </w:rPr>
        <w:t>a spotřebního zboží pro domácnost o </w:t>
      </w:r>
      <w:r>
        <w:rPr>
          <w:rFonts w:eastAsia="Times New Roman" w:cs="Arial"/>
          <w:szCs w:val="20"/>
          <w:lang w:eastAsia="cs-CZ"/>
        </w:rPr>
        <w:t>9,3</w:t>
      </w:r>
      <w:r w:rsidRPr="00417A3E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 (ve 2. čtvrtletí nárůst o 22,1 %)</w:t>
      </w:r>
      <w:r w:rsidRPr="00417A3E">
        <w:rPr>
          <w:rFonts w:eastAsia="Times New Roman" w:cs="Arial"/>
          <w:szCs w:val="20"/>
          <w:lang w:eastAsia="cs-CZ"/>
        </w:rPr>
        <w:t>.</w:t>
      </w:r>
    </w:p>
    <w:p w14:paraId="3D16EB19" w14:textId="77777777" w:rsidR="00F05188" w:rsidRDefault="00F05188" w:rsidP="009940EB">
      <w:pPr>
        <w:rPr>
          <w:rFonts w:cs="Arial"/>
        </w:rPr>
      </w:pPr>
    </w:p>
    <w:p w14:paraId="67729318" w14:textId="77777777" w:rsidR="0072074E" w:rsidRDefault="0072074E" w:rsidP="009940EB">
      <w:pPr>
        <w:rPr>
          <w:rFonts w:cs="Arial"/>
        </w:rPr>
      </w:pPr>
    </w:p>
    <w:p w14:paraId="1D505C77" w14:textId="77777777" w:rsidR="0072074E" w:rsidRDefault="0072074E" w:rsidP="009940EB">
      <w:pPr>
        <w:rPr>
          <w:rFonts w:cs="Arial"/>
        </w:rPr>
      </w:pPr>
    </w:p>
    <w:p w14:paraId="16DA333D" w14:textId="77777777" w:rsidR="0072074E" w:rsidRDefault="0072074E" w:rsidP="009940EB">
      <w:pPr>
        <w:rPr>
          <w:rFonts w:cs="Arial"/>
        </w:rPr>
      </w:pPr>
    </w:p>
    <w:p w14:paraId="15425489" w14:textId="77777777" w:rsidR="0072074E" w:rsidRDefault="0072074E" w:rsidP="009940EB">
      <w:pPr>
        <w:rPr>
          <w:rFonts w:cs="Arial"/>
        </w:rPr>
      </w:pPr>
    </w:p>
    <w:p w14:paraId="3E9E3DC9" w14:textId="77777777" w:rsidR="0072074E" w:rsidRDefault="0072074E" w:rsidP="009940EB">
      <w:pPr>
        <w:rPr>
          <w:rFonts w:cs="Arial"/>
        </w:rPr>
      </w:pPr>
    </w:p>
    <w:p w14:paraId="167F0991" w14:textId="77777777" w:rsidR="0072074E" w:rsidRDefault="0072074E" w:rsidP="009940EB">
      <w:pPr>
        <w:rPr>
          <w:rFonts w:cs="Arial"/>
        </w:rPr>
      </w:pPr>
    </w:p>
    <w:p w14:paraId="5133A1EA" w14:textId="77777777" w:rsidR="0072074E" w:rsidRDefault="0072074E" w:rsidP="009940EB">
      <w:pPr>
        <w:rPr>
          <w:rFonts w:cs="Arial"/>
        </w:rPr>
      </w:pPr>
    </w:p>
    <w:p w14:paraId="09F91DD4" w14:textId="77777777" w:rsidR="0072074E" w:rsidRDefault="0072074E" w:rsidP="009940EB">
      <w:pPr>
        <w:rPr>
          <w:rFonts w:cs="Arial"/>
        </w:rPr>
      </w:pPr>
    </w:p>
    <w:p w14:paraId="39F0C921" w14:textId="77777777" w:rsidR="0072074E" w:rsidRDefault="0072074E" w:rsidP="009940EB">
      <w:pPr>
        <w:rPr>
          <w:rFonts w:cs="Arial"/>
        </w:rPr>
      </w:pPr>
    </w:p>
    <w:p w14:paraId="1D870ACE" w14:textId="77777777" w:rsidR="0072074E" w:rsidRDefault="0072074E" w:rsidP="009940EB">
      <w:pPr>
        <w:rPr>
          <w:rFonts w:cs="Arial"/>
        </w:rPr>
      </w:pPr>
    </w:p>
    <w:p w14:paraId="307E3FCF" w14:textId="4FCCEE21" w:rsidR="009940EB" w:rsidRDefault="009940EB" w:rsidP="009940E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 </w:t>
      </w:r>
      <w:r w:rsidR="0072074E">
        <w:rPr>
          <w:rFonts w:cs="Arial"/>
        </w:rPr>
        <w:t>došlo k </w:t>
      </w:r>
      <w:r w:rsidR="00D24256">
        <w:rPr>
          <w:rFonts w:cs="Arial"/>
        </w:rPr>
        <w:t>zmírnění</w:t>
      </w:r>
      <w:r w:rsidR="0072074E">
        <w:rPr>
          <w:rFonts w:cs="Arial"/>
        </w:rPr>
        <w:t xml:space="preserve"> poklesu </w:t>
      </w:r>
      <w:r w:rsidR="003B7AFB">
        <w:rPr>
          <w:rFonts w:cs="Arial"/>
        </w:rPr>
        <w:t>cen</w:t>
      </w:r>
      <w:r>
        <w:rPr>
          <w:rFonts w:cs="Arial"/>
        </w:rPr>
        <w:t xml:space="preserve"> pohon</w:t>
      </w:r>
      <w:r w:rsidR="003B7AFB">
        <w:rPr>
          <w:rFonts w:cs="Arial"/>
        </w:rPr>
        <w:t xml:space="preserve">ných hmot a olejů </w:t>
      </w:r>
      <w:r w:rsidR="0072074E">
        <w:rPr>
          <w:rFonts w:cs="Arial"/>
        </w:rPr>
        <w:t>z</w:t>
      </w:r>
      <w:r w:rsidR="00D24256">
        <w:rPr>
          <w:rFonts w:cs="Arial"/>
        </w:rPr>
        <w:t> 21,5</w:t>
      </w:r>
      <w:r w:rsidR="00A2438E">
        <w:rPr>
          <w:rFonts w:cs="Arial"/>
        </w:rPr>
        <w:t> % v</w:t>
      </w:r>
      <w:r w:rsidR="00D24256">
        <w:rPr>
          <w:rFonts w:cs="Arial"/>
        </w:rPr>
        <w:t>e 2</w:t>
      </w:r>
      <w:r w:rsidR="00A2438E">
        <w:rPr>
          <w:rFonts w:cs="Arial"/>
        </w:rPr>
        <w:t>. čtvrtletí 2023</w:t>
      </w:r>
      <w:r w:rsidR="0072074E">
        <w:rPr>
          <w:rFonts w:cs="Arial"/>
        </w:rPr>
        <w:t xml:space="preserve"> na </w:t>
      </w:r>
      <w:r w:rsidR="00D24256">
        <w:rPr>
          <w:rFonts w:cs="Arial"/>
        </w:rPr>
        <w:t>12,4 % ve 3</w:t>
      </w:r>
      <w:r w:rsidR="0072074E">
        <w:rPr>
          <w:rFonts w:cs="Arial"/>
        </w:rPr>
        <w:t>. čtvrtletí 2023</w:t>
      </w:r>
      <w:r w:rsidR="00A2438E">
        <w:rPr>
          <w:rFonts w:cs="Arial"/>
        </w:rPr>
        <w:t xml:space="preserve">. </w:t>
      </w:r>
      <w:r w:rsidR="00011009">
        <w:rPr>
          <w:rFonts w:cs="Arial"/>
        </w:rPr>
        <w:t xml:space="preserve">Průměrná </w:t>
      </w:r>
      <w:r w:rsidR="00011009"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 xml:space="preserve">ena benzínu Natural 95 </w:t>
      </w:r>
      <w:r w:rsidRPr="00320CCA">
        <w:rPr>
          <w:rFonts w:eastAsia="Times New Roman" w:cs="Arial"/>
          <w:szCs w:val="20"/>
          <w:lang w:eastAsia="cs-CZ"/>
        </w:rPr>
        <w:t>byla v </w:t>
      </w:r>
      <w:r w:rsidR="00D24256">
        <w:rPr>
          <w:rFonts w:eastAsia="Times New Roman" w:cs="Arial"/>
          <w:szCs w:val="20"/>
          <w:lang w:eastAsia="cs-CZ"/>
        </w:rPr>
        <w:t>září</w:t>
      </w:r>
      <w:r w:rsidRPr="00320CCA">
        <w:rPr>
          <w:rFonts w:eastAsia="Times New Roman" w:cs="Arial"/>
          <w:szCs w:val="20"/>
          <w:lang w:eastAsia="cs-CZ"/>
        </w:rPr>
        <w:t xml:space="preserve"> </w:t>
      </w:r>
      <w:r w:rsidR="00D80DD9">
        <w:rPr>
          <w:rFonts w:eastAsia="Times New Roman" w:cs="Arial"/>
          <w:szCs w:val="20"/>
          <w:lang w:eastAsia="cs-CZ"/>
        </w:rPr>
        <w:t>40,10</w:t>
      </w:r>
      <w:r w:rsidR="002D4D12">
        <w:rPr>
          <w:rFonts w:eastAsia="Times New Roman" w:cs="Arial"/>
          <w:szCs w:val="20"/>
          <w:lang w:eastAsia="cs-CZ"/>
        </w:rPr>
        <w:t> Kč/litr a</w:t>
      </w:r>
      <w:r w:rsidR="00A60E82">
        <w:rPr>
          <w:rFonts w:eastAsia="Times New Roman" w:cs="Arial"/>
          <w:szCs w:val="20"/>
          <w:lang w:eastAsia="cs-CZ"/>
        </w:rPr>
        <w:t> </w:t>
      </w:r>
      <w:r w:rsidRPr="00311358">
        <w:rPr>
          <w:rFonts w:eastAsia="Times New Roman" w:cs="Arial"/>
          <w:szCs w:val="20"/>
          <w:lang w:eastAsia="cs-CZ"/>
        </w:rPr>
        <w:t xml:space="preserve">nafty </w:t>
      </w:r>
      <w:r w:rsidR="0072074E">
        <w:rPr>
          <w:rFonts w:eastAsia="Times New Roman" w:cs="Arial"/>
          <w:szCs w:val="20"/>
          <w:lang w:eastAsia="cs-CZ"/>
        </w:rPr>
        <w:t>3</w:t>
      </w:r>
      <w:r w:rsidR="00D80DD9">
        <w:rPr>
          <w:rFonts w:eastAsia="Times New Roman" w:cs="Arial"/>
          <w:szCs w:val="20"/>
          <w:lang w:eastAsia="cs-CZ"/>
        </w:rPr>
        <w:t>9,22</w:t>
      </w:r>
      <w:r w:rsidRPr="00311358">
        <w:rPr>
          <w:rFonts w:eastAsia="Times New Roman" w:cs="Arial"/>
          <w:szCs w:val="20"/>
          <w:lang w:eastAsia="cs-CZ"/>
        </w:rPr>
        <w:t xml:space="preserve"> Kč/litr. </w:t>
      </w:r>
      <w:r w:rsidRPr="00311358">
        <w:rPr>
          <w:rFonts w:cs="Arial"/>
        </w:rPr>
        <w:t>Ceny automobilů</w:t>
      </w:r>
      <w:r w:rsidR="00836B73">
        <w:rPr>
          <w:rFonts w:cs="Arial"/>
        </w:rPr>
        <w:t xml:space="preserve"> </w:t>
      </w:r>
      <w:r w:rsidR="00D80DD9">
        <w:rPr>
          <w:rFonts w:cs="Arial"/>
        </w:rPr>
        <w:t>klesly</w:t>
      </w:r>
      <w:r w:rsidR="00836B73">
        <w:rPr>
          <w:rFonts w:cs="Arial"/>
        </w:rPr>
        <w:t xml:space="preserve"> o </w:t>
      </w:r>
      <w:r w:rsidR="00D80DD9">
        <w:rPr>
          <w:rFonts w:cs="Arial"/>
        </w:rPr>
        <w:t>2,2</w:t>
      </w:r>
      <w:r w:rsidR="00836B73">
        <w:rPr>
          <w:rFonts w:cs="Arial"/>
        </w:rPr>
        <w:t> % (v</w:t>
      </w:r>
      <w:r w:rsidR="00D80DD9">
        <w:rPr>
          <w:rFonts w:cs="Arial"/>
        </w:rPr>
        <w:t>e</w:t>
      </w:r>
      <w:r w:rsidR="00836B73">
        <w:rPr>
          <w:rFonts w:cs="Arial"/>
        </w:rPr>
        <w:t xml:space="preserve"> </w:t>
      </w:r>
      <w:r w:rsidR="00D80DD9">
        <w:rPr>
          <w:rFonts w:cs="Arial"/>
        </w:rPr>
        <w:t>2</w:t>
      </w:r>
      <w:r>
        <w:rPr>
          <w:rFonts w:cs="Arial"/>
        </w:rPr>
        <w:t xml:space="preserve">. čtvrtletí </w:t>
      </w:r>
      <w:r w:rsidR="0072074E">
        <w:rPr>
          <w:rFonts w:cs="Arial"/>
        </w:rPr>
        <w:t>2023</w:t>
      </w:r>
      <w:r>
        <w:rPr>
          <w:rFonts w:cs="Arial"/>
        </w:rPr>
        <w:t xml:space="preserve"> růst o </w:t>
      </w:r>
      <w:r w:rsidR="00D80DD9">
        <w:rPr>
          <w:rFonts w:cs="Arial"/>
        </w:rPr>
        <w:t>1,0</w:t>
      </w:r>
      <w:r>
        <w:rPr>
          <w:rFonts w:cs="Arial"/>
        </w:rPr>
        <w:t> %).</w:t>
      </w:r>
    </w:p>
    <w:p w14:paraId="7662C5B5" w14:textId="77777777" w:rsidR="009940EB" w:rsidRDefault="009940EB" w:rsidP="009940EB">
      <w:pPr>
        <w:rPr>
          <w:rFonts w:cs="Arial"/>
        </w:rPr>
      </w:pPr>
    </w:p>
    <w:p w14:paraId="4647A4F8" w14:textId="77777777" w:rsidR="009940EB" w:rsidRDefault="009940EB" w:rsidP="009940EB">
      <w:pPr>
        <w:rPr>
          <w:rFonts w:cs="Arial"/>
        </w:rPr>
      </w:pPr>
    </w:p>
    <w:p w14:paraId="45908D71" w14:textId="357ECBC6" w:rsidR="009940EB" w:rsidRDefault="00D24256" w:rsidP="009940EB">
      <w:pPr>
        <w:rPr>
          <w:rFonts w:cs="Arial"/>
        </w:rPr>
      </w:pPr>
      <w:r w:rsidRPr="00D24256">
        <w:rPr>
          <w:noProof/>
          <w:lang w:eastAsia="cs-CZ"/>
        </w:rPr>
        <w:drawing>
          <wp:inline distT="0" distB="0" distL="0" distR="0" wp14:anchorId="743FF4DB" wp14:editId="79D16B5B">
            <wp:extent cx="5400040" cy="339777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0F9A" w14:textId="77777777" w:rsidR="009940EB" w:rsidRDefault="009940EB" w:rsidP="009940EB">
      <w:pPr>
        <w:rPr>
          <w:rFonts w:cs="Arial"/>
        </w:rPr>
      </w:pPr>
    </w:p>
    <w:p w14:paraId="6C5661D5" w14:textId="77777777" w:rsidR="009940EB" w:rsidRDefault="009940EB" w:rsidP="009940EB">
      <w:pPr>
        <w:rPr>
          <w:rFonts w:cs="Arial"/>
        </w:rPr>
      </w:pPr>
    </w:p>
    <w:p w14:paraId="48F40EE1" w14:textId="77777777" w:rsidR="009940EB" w:rsidRDefault="009940EB" w:rsidP="009940EB">
      <w:pPr>
        <w:rPr>
          <w:rFonts w:cs="Arial"/>
        </w:rPr>
      </w:pPr>
    </w:p>
    <w:p w14:paraId="55EBBA29" w14:textId="77777777" w:rsidR="009940EB" w:rsidRDefault="009940EB" w:rsidP="009940EB">
      <w:pPr>
        <w:rPr>
          <w:rFonts w:cs="Arial"/>
        </w:rPr>
      </w:pPr>
    </w:p>
    <w:p w14:paraId="4F518A5D" w14:textId="77777777" w:rsidR="009940EB" w:rsidRDefault="009940EB" w:rsidP="009940EB">
      <w:pPr>
        <w:rPr>
          <w:rFonts w:cs="Arial"/>
        </w:rPr>
      </w:pPr>
    </w:p>
    <w:p w14:paraId="0635F8F7" w14:textId="77777777" w:rsidR="00AF2AE7" w:rsidRDefault="00AF2AE7" w:rsidP="00C01B8F">
      <w:pPr>
        <w:rPr>
          <w:rFonts w:cs="Arial"/>
        </w:rPr>
      </w:pPr>
    </w:p>
    <w:p w14:paraId="5F9CD3C6" w14:textId="77777777" w:rsidR="00EB6A9F" w:rsidRDefault="00EB6A9F" w:rsidP="00560B36">
      <w:pPr>
        <w:rPr>
          <w:rFonts w:cs="Arial"/>
        </w:rPr>
      </w:pPr>
    </w:p>
    <w:p w14:paraId="1E754E0A" w14:textId="77777777" w:rsidR="00EB6A9F" w:rsidRDefault="00EB6A9F" w:rsidP="00560B36">
      <w:pPr>
        <w:rPr>
          <w:rFonts w:cs="Arial"/>
        </w:rPr>
      </w:pPr>
    </w:p>
    <w:p w14:paraId="153F99D2" w14:textId="77777777" w:rsidR="00EB6A9F" w:rsidRDefault="00EB6A9F" w:rsidP="00560B36">
      <w:pPr>
        <w:rPr>
          <w:rFonts w:cs="Arial"/>
        </w:rPr>
      </w:pPr>
    </w:p>
    <w:p w14:paraId="43FCCC01" w14:textId="77777777" w:rsidR="00EB6A9F" w:rsidRDefault="00EB6A9F" w:rsidP="00560B36">
      <w:pPr>
        <w:rPr>
          <w:rFonts w:cs="Arial"/>
        </w:rPr>
      </w:pPr>
    </w:p>
    <w:p w14:paraId="542B1D7A" w14:textId="77777777" w:rsidR="00EB6A9F" w:rsidRDefault="00EB6A9F" w:rsidP="00560B36">
      <w:pPr>
        <w:rPr>
          <w:rFonts w:cs="Arial"/>
        </w:rPr>
      </w:pPr>
    </w:p>
    <w:p w14:paraId="1516A65E" w14:textId="77777777" w:rsidR="00EB6A9F" w:rsidRDefault="00EB6A9F" w:rsidP="00560B36">
      <w:pPr>
        <w:rPr>
          <w:rFonts w:cs="Arial"/>
        </w:rPr>
      </w:pPr>
    </w:p>
    <w:p w14:paraId="20F91DD8" w14:textId="77777777" w:rsidR="00EB6A9F" w:rsidRDefault="00EB6A9F" w:rsidP="00560B36">
      <w:pPr>
        <w:rPr>
          <w:rFonts w:cs="Arial"/>
        </w:rPr>
      </w:pPr>
    </w:p>
    <w:p w14:paraId="0FFABC11" w14:textId="77777777" w:rsidR="00EB6A9F" w:rsidRDefault="00EB6A9F" w:rsidP="00560B36">
      <w:pPr>
        <w:rPr>
          <w:rFonts w:cs="Arial"/>
        </w:rPr>
      </w:pPr>
    </w:p>
    <w:p w14:paraId="210D8E6D" w14:textId="77777777" w:rsidR="00EB6A9F" w:rsidRDefault="00EB6A9F" w:rsidP="00560B36">
      <w:pPr>
        <w:rPr>
          <w:rFonts w:cs="Arial"/>
        </w:rPr>
      </w:pPr>
    </w:p>
    <w:p w14:paraId="201DB28F" w14:textId="77777777" w:rsidR="00EB6A9F" w:rsidRDefault="00EB6A9F" w:rsidP="00560B36">
      <w:pPr>
        <w:rPr>
          <w:rFonts w:cs="Arial"/>
        </w:rPr>
      </w:pPr>
    </w:p>
    <w:p w14:paraId="5D9D9EDE" w14:textId="77777777" w:rsidR="0072074E" w:rsidRDefault="0072074E" w:rsidP="00EA1E5D">
      <w:pPr>
        <w:rPr>
          <w:rFonts w:eastAsia="Times New Roman" w:cs="Arial"/>
          <w:szCs w:val="20"/>
          <w:lang w:eastAsia="cs-CZ"/>
        </w:rPr>
      </w:pPr>
    </w:p>
    <w:p w14:paraId="6F3E35DB" w14:textId="77777777" w:rsidR="0072074E" w:rsidRDefault="0072074E" w:rsidP="00EA1E5D">
      <w:pPr>
        <w:rPr>
          <w:rFonts w:eastAsia="Times New Roman" w:cs="Arial"/>
          <w:szCs w:val="20"/>
          <w:lang w:eastAsia="cs-CZ"/>
        </w:rPr>
      </w:pPr>
    </w:p>
    <w:p w14:paraId="2E57CBF3" w14:textId="53B69291" w:rsidR="00EA1E5D" w:rsidRPr="00837C9A" w:rsidRDefault="00AF2AE7" w:rsidP="00EA1E5D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lastRenderedPageBreak/>
        <w:t>V</w:t>
      </w:r>
      <w:r w:rsidR="00EA1E5D" w:rsidRPr="00837C9A">
        <w:rPr>
          <w:rFonts w:eastAsia="Times New Roman" w:cs="Arial"/>
          <w:szCs w:val="20"/>
          <w:lang w:eastAsia="cs-CZ"/>
        </w:rPr>
        <w:t xml:space="preserve"> oddíle </w:t>
      </w:r>
      <w:r w:rsidR="00EA1E5D" w:rsidRPr="00837C9A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="00EA1E5D" w:rsidRPr="00837C9A">
        <w:rPr>
          <w:rFonts w:eastAsia="Times New Roman" w:cs="Arial"/>
          <w:szCs w:val="20"/>
          <w:lang w:eastAsia="cs-CZ"/>
        </w:rPr>
        <w:t>se zvýšily ceny tabákových výrobků</w:t>
      </w:r>
      <w:r w:rsidR="00300EFF" w:rsidRPr="00837C9A">
        <w:rPr>
          <w:rFonts w:eastAsia="Times New Roman" w:cs="Arial"/>
          <w:szCs w:val="20"/>
          <w:lang w:eastAsia="cs-CZ"/>
        </w:rPr>
        <w:t xml:space="preserve"> o </w:t>
      </w:r>
      <w:r w:rsidR="00D80DD9">
        <w:rPr>
          <w:rFonts w:eastAsia="Times New Roman" w:cs="Arial"/>
          <w:szCs w:val="20"/>
          <w:lang w:eastAsia="cs-CZ"/>
        </w:rPr>
        <w:t>7,2</w:t>
      </w:r>
      <w:r w:rsidR="00EA1E5D" w:rsidRPr="00837C9A">
        <w:rPr>
          <w:rFonts w:eastAsia="Times New Roman" w:cs="Arial"/>
          <w:szCs w:val="20"/>
          <w:lang w:eastAsia="cs-CZ"/>
        </w:rPr>
        <w:t xml:space="preserve"> %. </w:t>
      </w:r>
      <w:r w:rsidR="00D23539" w:rsidRPr="00837C9A">
        <w:rPr>
          <w:rFonts w:eastAsia="Times New Roman" w:cs="Arial"/>
          <w:szCs w:val="20"/>
          <w:lang w:eastAsia="cs-CZ"/>
        </w:rPr>
        <w:t>Ceny piva vzrostly o </w:t>
      </w:r>
      <w:r w:rsidR="008072DA">
        <w:rPr>
          <w:rFonts w:eastAsia="Times New Roman" w:cs="Arial"/>
          <w:szCs w:val="20"/>
          <w:lang w:eastAsia="cs-CZ"/>
        </w:rPr>
        <w:t>1</w:t>
      </w:r>
      <w:r w:rsidR="00D80DD9">
        <w:rPr>
          <w:rFonts w:eastAsia="Times New Roman" w:cs="Arial"/>
          <w:szCs w:val="20"/>
          <w:lang w:eastAsia="cs-CZ"/>
        </w:rPr>
        <w:t>0,4</w:t>
      </w:r>
      <w:r w:rsidR="00EA1E5D" w:rsidRPr="00837C9A">
        <w:rPr>
          <w:rFonts w:eastAsia="Times New Roman" w:cs="Arial"/>
          <w:szCs w:val="20"/>
          <w:lang w:eastAsia="cs-CZ"/>
        </w:rPr>
        <w:t> %</w:t>
      </w:r>
      <w:r w:rsidR="00837C9A" w:rsidRPr="00837C9A">
        <w:rPr>
          <w:rFonts w:eastAsia="Times New Roman" w:cs="Arial"/>
          <w:szCs w:val="20"/>
          <w:lang w:eastAsia="cs-CZ"/>
        </w:rPr>
        <w:t xml:space="preserve">, </w:t>
      </w:r>
      <w:r w:rsidR="00300EFF" w:rsidRPr="00837C9A">
        <w:rPr>
          <w:rFonts w:eastAsia="Times New Roman" w:cs="Arial"/>
          <w:szCs w:val="20"/>
          <w:lang w:eastAsia="cs-CZ"/>
        </w:rPr>
        <w:t>vína</w:t>
      </w:r>
      <w:r w:rsidR="00EA1E5D" w:rsidRPr="00837C9A">
        <w:rPr>
          <w:rFonts w:eastAsia="Times New Roman" w:cs="Arial"/>
          <w:szCs w:val="20"/>
          <w:lang w:eastAsia="cs-CZ"/>
        </w:rPr>
        <w:t xml:space="preserve"> </w:t>
      </w:r>
      <w:r w:rsidR="00D80DD9">
        <w:rPr>
          <w:rFonts w:eastAsia="Times New Roman" w:cs="Arial"/>
          <w:szCs w:val="20"/>
          <w:lang w:eastAsia="cs-CZ"/>
        </w:rPr>
        <w:t xml:space="preserve">o 6,5 % </w:t>
      </w:r>
      <w:r w:rsidR="007D42B9">
        <w:rPr>
          <w:rFonts w:eastAsia="Times New Roman" w:cs="Arial"/>
          <w:szCs w:val="20"/>
          <w:lang w:eastAsia="cs-CZ"/>
        </w:rPr>
        <w:t xml:space="preserve">a lihovin </w:t>
      </w:r>
      <w:r w:rsidR="00EA1E5D" w:rsidRPr="00837C9A">
        <w:rPr>
          <w:rFonts w:eastAsia="Times New Roman" w:cs="Arial"/>
          <w:szCs w:val="20"/>
          <w:lang w:eastAsia="cs-CZ"/>
        </w:rPr>
        <w:t>o </w:t>
      </w:r>
      <w:r w:rsidR="00D80DD9">
        <w:rPr>
          <w:rFonts w:eastAsia="Times New Roman" w:cs="Arial"/>
          <w:szCs w:val="20"/>
          <w:lang w:eastAsia="cs-CZ"/>
        </w:rPr>
        <w:t>4,8</w:t>
      </w:r>
      <w:r w:rsidR="00837C9A" w:rsidRPr="00837C9A">
        <w:rPr>
          <w:rFonts w:eastAsia="Times New Roman" w:cs="Arial"/>
          <w:szCs w:val="20"/>
          <w:lang w:eastAsia="cs-CZ"/>
        </w:rPr>
        <w:t> %</w:t>
      </w:r>
      <w:r w:rsidR="007D42B9">
        <w:rPr>
          <w:rFonts w:eastAsia="Times New Roman" w:cs="Arial"/>
          <w:szCs w:val="20"/>
          <w:lang w:eastAsia="cs-CZ"/>
        </w:rPr>
        <w:t>.</w:t>
      </w:r>
    </w:p>
    <w:p w14:paraId="7938055C" w14:textId="77777777" w:rsidR="00625F1A" w:rsidRDefault="00625F1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7532A3B0" w14:textId="77777777" w:rsidR="00CB44BA" w:rsidRDefault="00CB44B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32BE8E26" w14:textId="320D6626" w:rsidR="00625F1A" w:rsidRPr="00837C9A" w:rsidRDefault="00D80DD9" w:rsidP="00EA1E5D">
      <w:pPr>
        <w:rPr>
          <w:rFonts w:eastAsia="Times New Roman" w:cs="Arial"/>
          <w:szCs w:val="20"/>
          <w:lang w:eastAsia="cs-CZ"/>
        </w:rPr>
      </w:pPr>
      <w:r w:rsidRPr="00D80DD9">
        <w:rPr>
          <w:noProof/>
          <w:lang w:eastAsia="cs-CZ"/>
        </w:rPr>
        <w:drawing>
          <wp:inline distT="0" distB="0" distL="0" distR="0" wp14:anchorId="2376FC68" wp14:editId="7D179077">
            <wp:extent cx="5400040" cy="3447999"/>
            <wp:effectExtent l="0" t="0" r="0" b="6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2158" w14:textId="3ADAF576" w:rsidR="00E4500A" w:rsidRDefault="00E4500A" w:rsidP="00EA1E5D">
      <w:pPr>
        <w:rPr>
          <w:rFonts w:eastAsia="Times New Roman" w:cs="Arial"/>
          <w:szCs w:val="20"/>
          <w:lang w:eastAsia="cs-CZ"/>
        </w:rPr>
      </w:pPr>
    </w:p>
    <w:p w14:paraId="7D078F8C" w14:textId="31DBDCF3" w:rsidR="00A60E82" w:rsidRDefault="00A60E82" w:rsidP="00EA1E5D">
      <w:pPr>
        <w:rPr>
          <w:rFonts w:eastAsia="Times New Roman" w:cs="Arial"/>
          <w:szCs w:val="20"/>
          <w:lang w:eastAsia="cs-CZ"/>
        </w:rPr>
      </w:pPr>
    </w:p>
    <w:p w14:paraId="5AB833DD" w14:textId="77777777" w:rsidR="00A60E82" w:rsidRDefault="00A60E82" w:rsidP="00EA1E5D">
      <w:pPr>
        <w:rPr>
          <w:rFonts w:eastAsia="Times New Roman" w:cs="Arial"/>
          <w:szCs w:val="20"/>
          <w:lang w:eastAsia="cs-CZ"/>
        </w:rPr>
      </w:pPr>
    </w:p>
    <w:p w14:paraId="29EC0922" w14:textId="77777777" w:rsidR="00CB44BA" w:rsidRPr="00837C9A" w:rsidRDefault="00CB44BA" w:rsidP="00EA1E5D">
      <w:pPr>
        <w:rPr>
          <w:rFonts w:eastAsia="Times New Roman" w:cs="Arial"/>
          <w:szCs w:val="20"/>
          <w:lang w:eastAsia="cs-CZ"/>
        </w:rPr>
      </w:pPr>
    </w:p>
    <w:p w14:paraId="5F2720DC" w14:textId="273C5CF5" w:rsidR="00B647B5" w:rsidRPr="00837C9A" w:rsidRDefault="00B647B5" w:rsidP="00B647B5">
      <w:pPr>
        <w:rPr>
          <w:rFonts w:cs="Arial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stravování a ubytování</w:t>
      </w:r>
      <w:r w:rsidRPr="00837C9A">
        <w:rPr>
          <w:rFonts w:eastAsia="Times New Roman" w:cs="Arial"/>
          <w:szCs w:val="20"/>
          <w:lang w:eastAsia="cs-CZ"/>
        </w:rPr>
        <w:t xml:space="preserve"> se zvýšil</w:t>
      </w:r>
      <w:r w:rsidR="00C17BE7" w:rsidRPr="00837C9A">
        <w:rPr>
          <w:rFonts w:eastAsia="Times New Roman" w:cs="Arial"/>
          <w:szCs w:val="20"/>
          <w:lang w:eastAsia="cs-CZ"/>
        </w:rPr>
        <w:t xml:space="preserve">y ceny </w:t>
      </w:r>
      <w:r w:rsidR="00A160EE" w:rsidRPr="00837C9A">
        <w:rPr>
          <w:rFonts w:eastAsia="Times New Roman" w:cs="Arial"/>
          <w:szCs w:val="20"/>
          <w:lang w:eastAsia="cs-CZ"/>
        </w:rPr>
        <w:t>stravovacích služeb o </w:t>
      </w:r>
      <w:r w:rsidR="00D80DD9">
        <w:rPr>
          <w:rFonts w:eastAsia="Times New Roman" w:cs="Arial"/>
          <w:szCs w:val="20"/>
          <w:lang w:eastAsia="cs-CZ"/>
        </w:rPr>
        <w:t>11</w:t>
      </w:r>
      <w:r w:rsidR="007D42B9">
        <w:rPr>
          <w:rFonts w:eastAsia="Times New Roman" w:cs="Arial"/>
          <w:szCs w:val="20"/>
          <w:lang w:eastAsia="cs-CZ"/>
        </w:rPr>
        <w:t>,5</w:t>
      </w:r>
      <w:r w:rsidR="00C17BE7" w:rsidRPr="00837C9A">
        <w:rPr>
          <w:rFonts w:eastAsia="Times New Roman" w:cs="Arial"/>
          <w:szCs w:val="20"/>
          <w:lang w:eastAsia="cs-CZ"/>
        </w:rPr>
        <w:t> %</w:t>
      </w:r>
      <w:r w:rsidR="0051654E" w:rsidRPr="00837C9A">
        <w:rPr>
          <w:rFonts w:eastAsia="Times New Roman" w:cs="Arial"/>
          <w:szCs w:val="20"/>
          <w:lang w:eastAsia="cs-CZ"/>
        </w:rPr>
        <w:t xml:space="preserve"> a </w:t>
      </w:r>
      <w:r w:rsidR="00575189" w:rsidRPr="00837C9A">
        <w:rPr>
          <w:rFonts w:eastAsia="Times New Roman" w:cs="Arial"/>
          <w:szCs w:val="20"/>
          <w:lang w:eastAsia="cs-CZ"/>
        </w:rPr>
        <w:t>ceny</w:t>
      </w:r>
      <w:r w:rsidR="00C17BE7" w:rsidRPr="00837C9A">
        <w:rPr>
          <w:rFonts w:eastAsia="Times New Roman" w:cs="Arial"/>
          <w:szCs w:val="20"/>
          <w:lang w:eastAsia="cs-CZ"/>
        </w:rPr>
        <w:t xml:space="preserve"> ubytovacích služeb </w:t>
      </w:r>
      <w:r w:rsidR="00495933" w:rsidRPr="00837C9A">
        <w:rPr>
          <w:rFonts w:eastAsia="Times New Roman" w:cs="Arial"/>
          <w:szCs w:val="20"/>
          <w:lang w:eastAsia="cs-CZ"/>
        </w:rPr>
        <w:t>o </w:t>
      </w:r>
      <w:r w:rsidR="008072DA">
        <w:rPr>
          <w:rFonts w:eastAsia="Times New Roman" w:cs="Arial"/>
          <w:szCs w:val="20"/>
          <w:lang w:eastAsia="cs-CZ"/>
        </w:rPr>
        <w:t>1</w:t>
      </w:r>
      <w:r w:rsidR="00D80DD9">
        <w:rPr>
          <w:rFonts w:eastAsia="Times New Roman" w:cs="Arial"/>
          <w:szCs w:val="20"/>
          <w:lang w:eastAsia="cs-CZ"/>
        </w:rPr>
        <w:t>3,0</w:t>
      </w:r>
      <w:r w:rsidRPr="00837C9A">
        <w:rPr>
          <w:rFonts w:eastAsia="Times New Roman" w:cs="Arial"/>
          <w:szCs w:val="20"/>
          <w:lang w:eastAsia="cs-CZ"/>
        </w:rPr>
        <w:t> %.</w:t>
      </w:r>
    </w:p>
    <w:p w14:paraId="7B248B02" w14:textId="77777777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</w:p>
    <w:p w14:paraId="43F5CBEE" w14:textId="51F1423C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ostatní zboží a služby</w:t>
      </w:r>
      <w:r w:rsidRPr="00837C9A">
        <w:rPr>
          <w:rFonts w:eastAsia="Times New Roman" w:cs="Arial"/>
          <w:szCs w:val="20"/>
          <w:lang w:eastAsia="cs-CZ"/>
        </w:rPr>
        <w:t xml:space="preserve"> byly </w:t>
      </w:r>
      <w:r w:rsidR="00D80DD9">
        <w:rPr>
          <w:rFonts w:eastAsia="Times New Roman" w:cs="Arial"/>
          <w:szCs w:val="20"/>
          <w:lang w:eastAsia="cs-CZ"/>
        </w:rPr>
        <w:t>nižší</w:t>
      </w:r>
      <w:r w:rsidR="00A160EE" w:rsidRPr="00837C9A">
        <w:rPr>
          <w:rFonts w:eastAsia="Times New Roman" w:cs="Arial"/>
          <w:szCs w:val="20"/>
          <w:lang w:eastAsia="cs-CZ"/>
        </w:rPr>
        <w:t xml:space="preserve"> ceny finančních služeb o </w:t>
      </w:r>
      <w:r w:rsidR="00D80DD9">
        <w:rPr>
          <w:rFonts w:eastAsia="Times New Roman" w:cs="Arial"/>
          <w:szCs w:val="20"/>
          <w:lang w:eastAsia="cs-CZ"/>
        </w:rPr>
        <w:t>0,1</w:t>
      </w:r>
      <w:r w:rsidR="004141BB" w:rsidRPr="00837C9A">
        <w:rPr>
          <w:rFonts w:eastAsia="Times New Roman" w:cs="Arial"/>
          <w:szCs w:val="20"/>
          <w:lang w:eastAsia="cs-CZ"/>
        </w:rPr>
        <w:t> %</w:t>
      </w:r>
      <w:r w:rsidRPr="00837C9A">
        <w:rPr>
          <w:rFonts w:eastAsia="Times New Roman" w:cs="Arial"/>
          <w:szCs w:val="20"/>
          <w:lang w:eastAsia="cs-CZ"/>
        </w:rPr>
        <w:t>. Ceny zboží a služe</w:t>
      </w:r>
      <w:r w:rsidR="00D23539" w:rsidRPr="00837C9A">
        <w:rPr>
          <w:rFonts w:eastAsia="Times New Roman" w:cs="Arial"/>
          <w:szCs w:val="20"/>
          <w:lang w:eastAsia="cs-CZ"/>
        </w:rPr>
        <w:t>b pro osobní péči vzrostly o </w:t>
      </w:r>
      <w:r w:rsidR="00D80DD9">
        <w:rPr>
          <w:rFonts w:eastAsia="Times New Roman" w:cs="Arial"/>
          <w:szCs w:val="20"/>
          <w:lang w:eastAsia="cs-CZ"/>
        </w:rPr>
        <w:t>6,6</w:t>
      </w:r>
      <w:r w:rsidR="00BE480F" w:rsidRPr="00837C9A">
        <w:rPr>
          <w:rFonts w:eastAsia="Times New Roman" w:cs="Arial"/>
          <w:szCs w:val="20"/>
          <w:lang w:eastAsia="cs-CZ"/>
        </w:rPr>
        <w:t> %.</w:t>
      </w:r>
    </w:p>
    <w:p w14:paraId="5CBC9123" w14:textId="77777777" w:rsidR="00B647B5" w:rsidRPr="00EC30C2" w:rsidRDefault="00B647B5" w:rsidP="00B647B5">
      <w:pPr>
        <w:rPr>
          <w:rFonts w:eastAsia="Times New Roman" w:cs="Arial"/>
          <w:szCs w:val="20"/>
          <w:highlight w:val="yellow"/>
          <w:lang w:eastAsia="cs-CZ"/>
        </w:rPr>
      </w:pPr>
    </w:p>
    <w:p w14:paraId="4918DE48" w14:textId="25B70E98" w:rsidR="00AF2AE7" w:rsidRPr="00A026BB" w:rsidRDefault="00AF2AE7" w:rsidP="00AF2AE7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>odívání a obuv</w:t>
      </w:r>
      <w:r w:rsidR="00300EFF" w:rsidRPr="00A026BB">
        <w:rPr>
          <w:rFonts w:eastAsia="Times New Roman" w:cs="Arial"/>
          <w:szCs w:val="20"/>
          <w:lang w:eastAsia="cs-CZ"/>
        </w:rPr>
        <w:t xml:space="preserve"> vzrostly ceny oděvů o </w:t>
      </w:r>
      <w:r w:rsidR="00D80DD9">
        <w:rPr>
          <w:rFonts w:eastAsia="Times New Roman" w:cs="Arial"/>
          <w:szCs w:val="20"/>
          <w:lang w:eastAsia="cs-CZ"/>
        </w:rPr>
        <w:t>10</w:t>
      </w:r>
      <w:r w:rsidR="007D42B9">
        <w:rPr>
          <w:rFonts w:eastAsia="Times New Roman" w:cs="Arial"/>
          <w:szCs w:val="20"/>
          <w:lang w:eastAsia="cs-CZ"/>
        </w:rPr>
        <w:t>,8</w:t>
      </w:r>
      <w:r w:rsidR="00300EFF" w:rsidRPr="00A026BB">
        <w:rPr>
          <w:rFonts w:eastAsia="Times New Roman" w:cs="Arial"/>
          <w:szCs w:val="20"/>
          <w:lang w:eastAsia="cs-CZ"/>
        </w:rPr>
        <w:t> % a obuvi o </w:t>
      </w:r>
      <w:r w:rsidR="00D80DD9">
        <w:rPr>
          <w:rFonts w:eastAsia="Times New Roman" w:cs="Arial"/>
          <w:szCs w:val="20"/>
          <w:lang w:eastAsia="cs-CZ"/>
        </w:rPr>
        <w:t>9</w:t>
      </w:r>
      <w:r w:rsidR="007D42B9">
        <w:rPr>
          <w:rFonts w:eastAsia="Times New Roman" w:cs="Arial"/>
          <w:szCs w:val="20"/>
          <w:lang w:eastAsia="cs-CZ"/>
        </w:rPr>
        <w:t>,8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5A143F94" w14:textId="77777777" w:rsidR="00495933" w:rsidRPr="00417A3E" w:rsidRDefault="00495933" w:rsidP="00AF2AE7">
      <w:pPr>
        <w:rPr>
          <w:rFonts w:eastAsia="Times New Roman" w:cs="Arial"/>
          <w:szCs w:val="20"/>
          <w:lang w:eastAsia="cs-CZ"/>
        </w:rPr>
      </w:pPr>
    </w:p>
    <w:p w14:paraId="191F5966" w14:textId="10D0A756" w:rsidR="00B647B5" w:rsidRDefault="00F05188" w:rsidP="00B647B5">
      <w:pPr>
        <w:rPr>
          <w:rFonts w:cs="Arial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 xml:space="preserve">rekreace a kultura </w:t>
      </w:r>
      <w:r w:rsidRPr="00A026BB">
        <w:rPr>
          <w:rFonts w:eastAsia="Times New Roman" w:cs="Arial"/>
          <w:szCs w:val="20"/>
          <w:lang w:eastAsia="cs-CZ"/>
        </w:rPr>
        <w:t>vzrostly ceny dovolených s komplexními službami o </w:t>
      </w:r>
      <w:r w:rsidR="00D80DD9">
        <w:rPr>
          <w:rFonts w:eastAsia="Times New Roman" w:cs="Arial"/>
          <w:szCs w:val="20"/>
          <w:lang w:eastAsia="cs-CZ"/>
        </w:rPr>
        <w:t>13,5</w:t>
      </w:r>
      <w:r w:rsidRPr="00A026BB">
        <w:rPr>
          <w:rFonts w:eastAsia="Times New Roman" w:cs="Arial"/>
          <w:szCs w:val="20"/>
          <w:lang w:eastAsia="cs-CZ"/>
        </w:rPr>
        <w:t> % a rekreačních a kulturních služeb o </w:t>
      </w:r>
      <w:r w:rsidR="00D80DD9">
        <w:rPr>
          <w:rFonts w:eastAsia="Times New Roman" w:cs="Arial"/>
          <w:szCs w:val="20"/>
          <w:lang w:eastAsia="cs-CZ"/>
        </w:rPr>
        <w:t>10,3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62B56097" w14:textId="77777777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63476615" w14:textId="676D4EDD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67775E02" w14:textId="77777777" w:rsidR="00D80DD9" w:rsidRDefault="00D80DD9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25AE2821" w14:textId="77777777" w:rsidR="002F0496" w:rsidRDefault="002F0496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45241CAE" w14:textId="77777777" w:rsidR="00F07B41" w:rsidRDefault="00F07B41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156D0C04" w14:textId="42472C2D"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D80DD9">
        <w:rPr>
          <w:rFonts w:ascii="Arial" w:hAnsi="Arial"/>
          <w:sz w:val="20"/>
          <w:szCs w:val="20"/>
        </w:rPr>
        <w:t>o 8,6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</w:t>
      </w:r>
      <w:r w:rsidR="00D80DD9">
        <w:rPr>
          <w:rFonts w:ascii="Arial" w:hAnsi="Arial"/>
          <w:sz w:val="20"/>
          <w:szCs w:val="20"/>
        </w:rPr>
        <w:t>7,1</w:t>
      </w:r>
      <w:r w:rsidRPr="00EF125D">
        <w:rPr>
          <w:rFonts w:ascii="Arial" w:hAnsi="Arial"/>
          <w:sz w:val="20"/>
          <w:szCs w:val="20"/>
        </w:rPr>
        <w:t> %.</w:t>
      </w:r>
    </w:p>
    <w:p w14:paraId="1372AFE6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1D2D81B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0B95D94" w14:textId="734F8A25" w:rsidR="00B647B5" w:rsidRPr="00EF125D" w:rsidRDefault="00D80DD9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D80DD9">
        <w:rPr>
          <w:noProof/>
          <w:lang w:eastAsia="cs-CZ"/>
        </w:rPr>
        <w:drawing>
          <wp:inline distT="0" distB="0" distL="0" distR="0" wp14:anchorId="7EA0A318" wp14:editId="0313531D">
            <wp:extent cx="5400040" cy="305054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9B1B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0163851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7B7B1B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F2E8210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640960D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6C93C53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11C208F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19D0B6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C68A9E3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64A4627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A721418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579B2F6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8D363D4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0A99B67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5BB7AA9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45D80BC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2206FE1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17104CD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7D1DBD4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8EB2611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02009AE" w14:textId="77777777" w:rsidR="00980A5C" w:rsidRPr="00B3645D" w:rsidRDefault="00980A5C" w:rsidP="00980A5C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1"/>
      </w:r>
      <w:r w:rsidRPr="00B3645D">
        <w:rPr>
          <w:rFonts w:cs="Arial"/>
          <w:sz w:val="20"/>
          <w:szCs w:val="20"/>
          <w:vertAlign w:val="superscript"/>
        </w:rPr>
        <w:t>)</w:t>
      </w:r>
    </w:p>
    <w:p w14:paraId="73B2E9C7" w14:textId="77777777" w:rsidR="00B237F5" w:rsidRPr="00B3645D" w:rsidRDefault="00B237F5" w:rsidP="00B237F5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klesl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září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8B4CB3">
        <w:rPr>
          <w:rFonts w:cs="Arial"/>
          <w:b/>
          <w:sz w:val="20"/>
          <w:szCs w:val="20"/>
        </w:rPr>
        <w:t>meziměsíčně</w:t>
      </w:r>
      <w:r w:rsidRPr="008B4CB3">
        <w:rPr>
          <w:rFonts w:cs="Arial"/>
          <w:sz w:val="20"/>
          <w:szCs w:val="20"/>
        </w:rPr>
        <w:t xml:space="preserve"> </w:t>
      </w:r>
      <w:r w:rsidRPr="002C6585">
        <w:rPr>
          <w:rFonts w:cs="Arial"/>
          <w:sz w:val="20"/>
          <w:szCs w:val="20"/>
        </w:rPr>
        <w:t>o </w:t>
      </w:r>
      <w:r w:rsidRPr="008F63BC">
        <w:rPr>
          <w:rFonts w:cs="Arial"/>
          <w:sz w:val="20"/>
          <w:szCs w:val="20"/>
        </w:rPr>
        <w:t>0,8</w:t>
      </w:r>
      <w:r w:rsidRPr="008B4CB3">
        <w:rPr>
          <w:rFonts w:cs="Arial"/>
          <w:sz w:val="20"/>
          <w:szCs w:val="20"/>
        </w:rPr>
        <w:t> % a </w:t>
      </w:r>
      <w:r w:rsidRPr="008B4CB3">
        <w:rPr>
          <w:rFonts w:cs="Arial"/>
          <w:b/>
          <w:sz w:val="20"/>
          <w:szCs w:val="20"/>
        </w:rPr>
        <w:t>meziročně</w:t>
      </w:r>
      <w:r>
        <w:rPr>
          <w:rFonts w:cs="Arial"/>
          <w:b/>
          <w:sz w:val="20"/>
          <w:szCs w:val="20"/>
        </w:rPr>
        <w:t xml:space="preserve"> </w:t>
      </w:r>
      <w:r w:rsidRPr="00184708">
        <w:rPr>
          <w:rFonts w:cs="Arial"/>
          <w:sz w:val="20"/>
          <w:szCs w:val="20"/>
        </w:rPr>
        <w:t>vzrostl o 8,3</w:t>
      </w:r>
      <w:r w:rsidRPr="008B4CB3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srpnu</w:t>
      </w:r>
      <w:r w:rsidRPr="008B4CB3">
        <w:rPr>
          <w:rFonts w:cs="Arial"/>
          <w:sz w:val="20"/>
          <w:szCs w:val="20"/>
        </w:rPr>
        <w:t xml:space="preserve"> o 1</w:t>
      </w:r>
      <w:r>
        <w:rPr>
          <w:rFonts w:cs="Arial"/>
          <w:sz w:val="20"/>
          <w:szCs w:val="20"/>
        </w:rPr>
        <w:t>0</w:t>
      </w:r>
      <w:r w:rsidRPr="008B4CB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1</w:t>
      </w:r>
      <w:r w:rsidRPr="008B4CB3">
        <w:rPr>
          <w:rFonts w:cs="Arial"/>
          <w:sz w:val="20"/>
          <w:szCs w:val="20"/>
        </w:rPr>
        <w:t xml:space="preserve"> %). </w:t>
      </w:r>
      <w:r w:rsidRPr="008B4CB3">
        <w:rPr>
          <w:rFonts w:cs="Arial"/>
          <w:b/>
          <w:sz w:val="20"/>
          <w:szCs w:val="20"/>
        </w:rPr>
        <w:t>Podle bleskových odhadů</w:t>
      </w:r>
      <w:r w:rsidRPr="008B4CB3">
        <w:rPr>
          <w:rFonts w:cs="Arial"/>
          <w:sz w:val="20"/>
          <w:szCs w:val="20"/>
        </w:rPr>
        <w:t xml:space="preserve"> Eurostatu</w:t>
      </w:r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září </w:t>
      </w:r>
      <w:r>
        <w:rPr>
          <w:rFonts w:cs="Arial"/>
          <w:b/>
          <w:bCs/>
          <w:sz w:val="20"/>
          <w:szCs w:val="20"/>
        </w:rPr>
        <w:t>2023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4,3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srpnu 5,2</w:t>
      </w:r>
      <w:r w:rsidRPr="00800B2A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>, v Německu také 4,3 %.</w:t>
      </w:r>
      <w:r w:rsidRPr="00800B2A">
        <w:rPr>
          <w:rFonts w:cs="Arial"/>
          <w:bCs/>
          <w:sz w:val="20"/>
          <w:szCs w:val="20"/>
        </w:rPr>
        <w:t xml:space="preserve"> Nejvyšší byla v </w:t>
      </w:r>
      <w:r>
        <w:rPr>
          <w:rFonts w:cs="Arial"/>
          <w:bCs/>
          <w:sz w:val="20"/>
          <w:szCs w:val="20"/>
        </w:rPr>
        <w:t>září na Slovensku</w:t>
      </w:r>
      <w:r w:rsidRPr="00800B2A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8,9</w:t>
      </w:r>
      <w:r w:rsidRPr="00800B2A">
        <w:rPr>
          <w:rFonts w:cs="Arial"/>
          <w:bCs/>
          <w:sz w:val="20"/>
          <w:szCs w:val="20"/>
        </w:rPr>
        <w:t> %)</w:t>
      </w:r>
      <w:r>
        <w:rPr>
          <w:rFonts w:cs="Arial"/>
          <w:bCs/>
          <w:sz w:val="20"/>
          <w:szCs w:val="20"/>
        </w:rPr>
        <w:t xml:space="preserve"> a nejnižší v </w:t>
      </w:r>
      <w:r w:rsidRPr="000762B5">
        <w:rPr>
          <w:rFonts w:cs="Arial"/>
          <w:bCs/>
          <w:sz w:val="20"/>
          <w:szCs w:val="20"/>
        </w:rPr>
        <w:t>Nizozems</w:t>
      </w:r>
      <w:r>
        <w:rPr>
          <w:rFonts w:cs="Arial"/>
          <w:bCs/>
          <w:sz w:val="20"/>
          <w:szCs w:val="20"/>
        </w:rPr>
        <w:t>ku (pokles o 0,3 %)</w:t>
      </w:r>
      <w:r w:rsidRPr="00800B2A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Pr="00B3645D">
        <w:rPr>
          <w:rFonts w:cs="Arial"/>
          <w:bCs/>
          <w:sz w:val="20"/>
          <w:szCs w:val="20"/>
        </w:rPr>
        <w:t>P</w:t>
      </w:r>
      <w:r w:rsidRPr="00B3645D">
        <w:rPr>
          <w:rFonts w:cs="Arial"/>
          <w:sz w:val="20"/>
          <w:szCs w:val="20"/>
        </w:rPr>
        <w:t xml:space="preserve">odle předběžných údajů Eurostatu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srpnu</w:t>
      </w:r>
      <w:r w:rsidRPr="00B3645D">
        <w:rPr>
          <w:rFonts w:cs="Arial"/>
          <w:b/>
          <w:sz w:val="20"/>
          <w:szCs w:val="20"/>
        </w:rPr>
        <w:t xml:space="preserve"> </w:t>
      </w:r>
      <w:r w:rsidRPr="00644BFA">
        <w:rPr>
          <w:rFonts w:cs="Arial"/>
          <w:sz w:val="20"/>
          <w:szCs w:val="20"/>
        </w:rPr>
        <w:t>5,9</w:t>
      </w:r>
      <w:r w:rsidRPr="00B3645D">
        <w:rPr>
          <w:rFonts w:cs="Arial"/>
          <w:sz w:val="20"/>
          <w:szCs w:val="20"/>
        </w:rPr>
        <w:t> %, což bylo o </w:t>
      </w:r>
      <w:r>
        <w:rPr>
          <w:rFonts w:cs="Arial"/>
          <w:sz w:val="20"/>
          <w:szCs w:val="20"/>
        </w:rPr>
        <w:t>0,2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červenci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 xml:space="preserve">Nejvíce </w:t>
      </w:r>
      <w:r w:rsidRPr="004817C3">
        <w:rPr>
          <w:rFonts w:cs="Arial"/>
          <w:bCs/>
          <w:sz w:val="20"/>
          <w:szCs w:val="20"/>
        </w:rPr>
        <w:t>ceny v </w:t>
      </w:r>
      <w:r>
        <w:rPr>
          <w:rFonts w:cs="Arial"/>
          <w:bCs/>
          <w:sz w:val="20"/>
          <w:szCs w:val="20"/>
        </w:rPr>
        <w:t>srpnu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>
        <w:rPr>
          <w:rFonts w:cs="Arial"/>
          <w:bCs/>
          <w:sz w:val="20"/>
          <w:szCs w:val="20"/>
        </w:rPr>
        <w:t>Maďarsku</w:t>
      </w:r>
      <w:r w:rsidRPr="00B3645D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14,2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 Dánsku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2,3</w:t>
      </w:r>
      <w:r w:rsidRPr="00B3645D">
        <w:rPr>
          <w:rFonts w:cs="Arial"/>
          <w:bCs/>
          <w:sz w:val="20"/>
          <w:szCs w:val="20"/>
        </w:rPr>
        <w:t> %).</w:t>
      </w:r>
    </w:p>
    <w:p w14:paraId="7718A3C9" w14:textId="77777777" w:rsidR="00B647B5" w:rsidRDefault="00B647B5" w:rsidP="00B647B5">
      <w:pPr>
        <w:pStyle w:val="Zkladntext"/>
        <w:spacing w:line="276" w:lineRule="auto"/>
        <w:rPr>
          <w:szCs w:val="20"/>
        </w:rPr>
      </w:pPr>
    </w:p>
    <w:p w14:paraId="07505D1E" w14:textId="77777777" w:rsidR="00CB44BA" w:rsidRDefault="00CB44BA" w:rsidP="00B647B5">
      <w:pPr>
        <w:pStyle w:val="Zkladntext"/>
        <w:spacing w:line="276" w:lineRule="auto"/>
        <w:rPr>
          <w:szCs w:val="20"/>
        </w:rPr>
      </w:pPr>
    </w:p>
    <w:p w14:paraId="31110E8F" w14:textId="48929121" w:rsidR="00B647B5" w:rsidRPr="00EF125D" w:rsidRDefault="00D80DD9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D80DD9">
        <w:rPr>
          <w:noProof/>
          <w:lang w:eastAsia="cs-CZ"/>
        </w:rPr>
        <w:drawing>
          <wp:inline distT="0" distB="0" distL="0" distR="0" wp14:anchorId="365612C2" wp14:editId="0DD53D05">
            <wp:extent cx="5143500" cy="332422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4270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18C9AF43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0C55587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12F666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2787ED1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3A60C5D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4352FF7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77DEB0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4AE2C4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68E59D9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BDBCF72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AB2329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14B8D18" w14:textId="77777777" w:rsidR="00B647B5" w:rsidRPr="0045480C" w:rsidRDefault="00A62E5C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647B5" w:rsidRPr="0045480C">
        <w:rPr>
          <w:rFonts w:ascii="Arial" w:hAnsi="Arial" w:cs="Arial"/>
          <w:b/>
          <w:sz w:val="20"/>
          <w:szCs w:val="20"/>
        </w:rPr>
        <w:t>ývoj indexu spotřebitelských cen v členění dle </w:t>
      </w:r>
      <w:r w:rsidR="00B647B5" w:rsidRPr="00CA3416">
        <w:rPr>
          <w:rFonts w:ascii="Arial" w:hAnsi="Arial" w:cs="Arial"/>
          <w:b/>
          <w:sz w:val="20"/>
          <w:szCs w:val="20"/>
        </w:rPr>
        <w:t>oddílů ECOICOP</w:t>
      </w:r>
    </w:p>
    <w:p w14:paraId="3A709B13" w14:textId="77777777"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F9FB14" w14:textId="3F17085A" w:rsidR="00B647B5" w:rsidRDefault="007B5A9F" w:rsidP="00B647B5">
      <w:pPr>
        <w:pStyle w:val="Zkladntext"/>
        <w:spacing w:line="276" w:lineRule="auto"/>
        <w:jc w:val="center"/>
        <w:rPr>
          <w:szCs w:val="22"/>
        </w:rPr>
      </w:pPr>
      <w:r w:rsidRPr="007B5A9F">
        <w:rPr>
          <w:noProof/>
          <w:lang w:eastAsia="cs-CZ"/>
        </w:rPr>
        <w:drawing>
          <wp:inline distT="0" distB="0" distL="0" distR="0" wp14:anchorId="3EBB01CD" wp14:editId="25D48798">
            <wp:extent cx="5400040" cy="3100501"/>
            <wp:effectExtent l="0" t="0" r="0" b="508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D334" w14:textId="77777777" w:rsidR="00D8741A" w:rsidRDefault="00D8741A" w:rsidP="00B647B5">
      <w:pPr>
        <w:pStyle w:val="Zkladntext"/>
        <w:spacing w:line="276" w:lineRule="auto"/>
        <w:jc w:val="center"/>
        <w:rPr>
          <w:szCs w:val="22"/>
        </w:rPr>
      </w:pPr>
    </w:p>
    <w:p w14:paraId="45B060C9" w14:textId="77777777" w:rsidR="00CB44BA" w:rsidRDefault="00CB44BA" w:rsidP="00B647B5">
      <w:pPr>
        <w:pStyle w:val="Zkladntext"/>
        <w:spacing w:line="276" w:lineRule="auto"/>
        <w:jc w:val="center"/>
        <w:rPr>
          <w:szCs w:val="22"/>
        </w:rPr>
      </w:pPr>
    </w:p>
    <w:p w14:paraId="1A7DD244" w14:textId="3FCBFAE4" w:rsidR="00D8741A" w:rsidRPr="009363D1" w:rsidRDefault="00B237F5" w:rsidP="00B647B5">
      <w:pPr>
        <w:pStyle w:val="Zkladntext"/>
        <w:spacing w:line="276" w:lineRule="auto"/>
        <w:jc w:val="center"/>
        <w:rPr>
          <w:szCs w:val="22"/>
        </w:rPr>
      </w:pPr>
      <w:r w:rsidRPr="00B237F5">
        <w:rPr>
          <w:noProof/>
          <w:lang w:eastAsia="cs-CZ"/>
        </w:rPr>
        <w:drawing>
          <wp:inline distT="0" distB="0" distL="0" distR="0" wp14:anchorId="2B0F242B" wp14:editId="747A9943">
            <wp:extent cx="5400040" cy="3129959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4CF9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ADD73B" w14:textId="77777777" w:rsidR="00CB0ABC" w:rsidRDefault="00CB0AB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26C60E" w14:textId="5EE3724A" w:rsidR="00B647B5" w:rsidRDefault="00B237F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37F5">
        <w:rPr>
          <w:noProof/>
          <w:lang w:eastAsia="cs-CZ"/>
        </w:rPr>
        <w:lastRenderedPageBreak/>
        <w:drawing>
          <wp:inline distT="0" distB="0" distL="0" distR="0" wp14:anchorId="6D672C10" wp14:editId="7BC142BD">
            <wp:extent cx="5400040" cy="3099228"/>
            <wp:effectExtent l="0" t="0" r="0" b="635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D5D6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8048E9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79E824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CB6A38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B6C89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98E4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1378AE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098B0B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80B0C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CB456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DF0D14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576D4" w14:textId="77777777" w:rsidR="0051654E" w:rsidRDefault="0051654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AC968F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8A2DF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2D2453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D7396C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C2EA0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9A04D0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B75E6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AE64A5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58011B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2F49B1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2ADFD1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D950EF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2ABFA" w14:textId="632E3473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B237F5">
        <w:rPr>
          <w:rFonts w:ascii="Arial" w:hAnsi="Arial" w:cs="Arial"/>
          <w:b/>
          <w:sz w:val="22"/>
          <w:szCs w:val="22"/>
        </w:rPr>
        <w:t>e 3</w:t>
      </w:r>
      <w:r w:rsidR="00F23A1A">
        <w:rPr>
          <w:rFonts w:ascii="Arial" w:hAnsi="Arial" w:cs="Arial"/>
          <w:b/>
          <w:sz w:val="22"/>
          <w:szCs w:val="22"/>
        </w:rPr>
        <w:t xml:space="preserve">. čtvrtletí </w:t>
      </w:r>
      <w:r w:rsidR="000A135B">
        <w:rPr>
          <w:rFonts w:ascii="Arial" w:hAnsi="Arial" w:cs="Arial"/>
          <w:b/>
          <w:sz w:val="22"/>
          <w:szCs w:val="22"/>
        </w:rPr>
        <w:t>2023</w:t>
      </w:r>
    </w:p>
    <w:p w14:paraId="638C76C7" w14:textId="77777777" w:rsidR="00F23A1A" w:rsidRDefault="00F23A1A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B58BC8" w14:textId="789E87D7" w:rsidR="00B647B5" w:rsidRDefault="00B237F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B237F5">
        <w:rPr>
          <w:noProof/>
          <w:lang w:eastAsia="cs-CZ"/>
        </w:rPr>
        <w:drawing>
          <wp:inline distT="0" distB="0" distL="0" distR="0" wp14:anchorId="1E4ED416" wp14:editId="588A2EBE">
            <wp:extent cx="5400040" cy="5879511"/>
            <wp:effectExtent l="0" t="0" r="0" b="698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492E" w14:textId="77777777"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2CC4352A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14:paraId="7E3862B9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54304493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14:paraId="5AC38E7F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14:paraId="1B3E88D6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14:paraId="49144665" w14:textId="77777777" w:rsidR="008006F9" w:rsidRPr="00B647B5" w:rsidRDefault="008006F9" w:rsidP="00800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p w14:paraId="29DD6390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sectPr w:rsidR="00B647B5" w:rsidRPr="0064085C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C217" w14:textId="77777777" w:rsidR="00962322" w:rsidRDefault="00962322" w:rsidP="00BA6370">
      <w:r>
        <w:separator/>
      </w:r>
    </w:p>
  </w:endnote>
  <w:endnote w:type="continuationSeparator" w:id="0">
    <w:p w14:paraId="755E6F8D" w14:textId="77777777" w:rsidR="00962322" w:rsidRDefault="009623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43EC" w14:textId="77777777" w:rsidR="00ED4FFD" w:rsidRDefault="00ED4F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F5E56" wp14:editId="2AD2E52E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756B7" w14:textId="77777777" w:rsidR="00ED4FFD" w:rsidRPr="001404AB" w:rsidRDefault="00ED4FF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26699D2" w14:textId="2E804A39" w:rsidR="00ED4FFD" w:rsidRPr="00A81EB3" w:rsidRDefault="00ED4FFD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7314C">
                            <w:rPr>
                              <w:rFonts w:cs="Arial"/>
                              <w:noProof/>
                              <w:szCs w:val="15"/>
                            </w:rPr>
                            <w:t>11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F5E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" filled="f" stroked="f">
              <v:textbox inset="0,0,0,0">
                <w:txbxContent>
                  <w:p w14:paraId="681756B7" w14:textId="77777777" w:rsidR="00ED4FFD" w:rsidRPr="001404AB" w:rsidRDefault="00ED4FF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26699D2" w14:textId="2E804A39" w:rsidR="00ED4FFD" w:rsidRPr="00A81EB3" w:rsidRDefault="00ED4FFD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7314C">
                      <w:rPr>
                        <w:rFonts w:cs="Arial"/>
                        <w:noProof/>
                        <w:szCs w:val="15"/>
                      </w:rPr>
                      <w:t>11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7AEEAAD" wp14:editId="0C6DEE4E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09C1" w14:textId="77777777" w:rsidR="00962322" w:rsidRDefault="00962322" w:rsidP="00BA6370">
      <w:r>
        <w:separator/>
      </w:r>
    </w:p>
  </w:footnote>
  <w:footnote w:type="continuationSeparator" w:id="0">
    <w:p w14:paraId="21F7CD50" w14:textId="77777777" w:rsidR="00962322" w:rsidRDefault="00962322" w:rsidP="00BA6370">
      <w:r>
        <w:continuationSeparator/>
      </w:r>
    </w:p>
  </w:footnote>
  <w:footnote w:id="1">
    <w:p w14:paraId="705BD8C3" w14:textId="77777777" w:rsidR="00980A5C" w:rsidRDefault="00980A5C" w:rsidP="00980A5C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0310" w14:textId="77777777" w:rsidR="00ED4FFD" w:rsidRDefault="00ED4F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E7BE84B" wp14:editId="528B606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72"/>
    <w:rsid w:val="00000AFD"/>
    <w:rsid w:val="00007E27"/>
    <w:rsid w:val="00011009"/>
    <w:rsid w:val="00011F01"/>
    <w:rsid w:val="000267F9"/>
    <w:rsid w:val="000328BE"/>
    <w:rsid w:val="00043BF4"/>
    <w:rsid w:val="00054B1A"/>
    <w:rsid w:val="000662E1"/>
    <w:rsid w:val="000843A5"/>
    <w:rsid w:val="00085839"/>
    <w:rsid w:val="00086030"/>
    <w:rsid w:val="000976FC"/>
    <w:rsid w:val="000A135B"/>
    <w:rsid w:val="000A5C9B"/>
    <w:rsid w:val="000B57A5"/>
    <w:rsid w:val="000B6F63"/>
    <w:rsid w:val="000C0AD1"/>
    <w:rsid w:val="000D0224"/>
    <w:rsid w:val="000D6092"/>
    <w:rsid w:val="000E2DF8"/>
    <w:rsid w:val="000F3927"/>
    <w:rsid w:val="000F5B28"/>
    <w:rsid w:val="00102987"/>
    <w:rsid w:val="00110D2C"/>
    <w:rsid w:val="00127216"/>
    <w:rsid w:val="00130D8B"/>
    <w:rsid w:val="001355B1"/>
    <w:rsid w:val="001404AB"/>
    <w:rsid w:val="001413EF"/>
    <w:rsid w:val="00152C0F"/>
    <w:rsid w:val="00152DD0"/>
    <w:rsid w:val="001658A9"/>
    <w:rsid w:val="00165F51"/>
    <w:rsid w:val="0017231D"/>
    <w:rsid w:val="00175ABA"/>
    <w:rsid w:val="001810DC"/>
    <w:rsid w:val="001858A0"/>
    <w:rsid w:val="001869C6"/>
    <w:rsid w:val="00190F3C"/>
    <w:rsid w:val="00194A71"/>
    <w:rsid w:val="001A4D80"/>
    <w:rsid w:val="001A59BF"/>
    <w:rsid w:val="001B0F8D"/>
    <w:rsid w:val="001B1689"/>
    <w:rsid w:val="001B607F"/>
    <w:rsid w:val="001B694F"/>
    <w:rsid w:val="001D2496"/>
    <w:rsid w:val="001D369A"/>
    <w:rsid w:val="001E0DE8"/>
    <w:rsid w:val="001E3E32"/>
    <w:rsid w:val="001E72D9"/>
    <w:rsid w:val="001F0AC2"/>
    <w:rsid w:val="001F3210"/>
    <w:rsid w:val="001F6C45"/>
    <w:rsid w:val="002025DE"/>
    <w:rsid w:val="002070FB"/>
    <w:rsid w:val="00213729"/>
    <w:rsid w:val="002243AE"/>
    <w:rsid w:val="00225C95"/>
    <w:rsid w:val="00233775"/>
    <w:rsid w:val="002349FA"/>
    <w:rsid w:val="002406FA"/>
    <w:rsid w:val="002617DC"/>
    <w:rsid w:val="0026443D"/>
    <w:rsid w:val="00267344"/>
    <w:rsid w:val="00271AC8"/>
    <w:rsid w:val="0027206A"/>
    <w:rsid w:val="002822E9"/>
    <w:rsid w:val="002823EF"/>
    <w:rsid w:val="002905D4"/>
    <w:rsid w:val="00294272"/>
    <w:rsid w:val="00296F0B"/>
    <w:rsid w:val="00297574"/>
    <w:rsid w:val="00297DC1"/>
    <w:rsid w:val="002A0BA7"/>
    <w:rsid w:val="002B2E47"/>
    <w:rsid w:val="002B6D65"/>
    <w:rsid w:val="002C0B82"/>
    <w:rsid w:val="002C7842"/>
    <w:rsid w:val="002D0E55"/>
    <w:rsid w:val="002D2F1C"/>
    <w:rsid w:val="002D4D12"/>
    <w:rsid w:val="002D5BE4"/>
    <w:rsid w:val="002D6A6C"/>
    <w:rsid w:val="002E3731"/>
    <w:rsid w:val="002F0496"/>
    <w:rsid w:val="002F56A4"/>
    <w:rsid w:val="00300EFF"/>
    <w:rsid w:val="00303A1B"/>
    <w:rsid w:val="00305C22"/>
    <w:rsid w:val="00311358"/>
    <w:rsid w:val="00314B28"/>
    <w:rsid w:val="00315996"/>
    <w:rsid w:val="00320CCA"/>
    <w:rsid w:val="00322D9F"/>
    <w:rsid w:val="003301A3"/>
    <w:rsid w:val="003309FE"/>
    <w:rsid w:val="0033111B"/>
    <w:rsid w:val="00354EB4"/>
    <w:rsid w:val="003573A8"/>
    <w:rsid w:val="003574BC"/>
    <w:rsid w:val="003608B1"/>
    <w:rsid w:val="00361800"/>
    <w:rsid w:val="00362D31"/>
    <w:rsid w:val="0036777B"/>
    <w:rsid w:val="00376855"/>
    <w:rsid w:val="00377F3F"/>
    <w:rsid w:val="00377FF6"/>
    <w:rsid w:val="0038282A"/>
    <w:rsid w:val="0038790C"/>
    <w:rsid w:val="00387C0C"/>
    <w:rsid w:val="0039754F"/>
    <w:rsid w:val="00397580"/>
    <w:rsid w:val="003A1794"/>
    <w:rsid w:val="003A45C8"/>
    <w:rsid w:val="003B42D6"/>
    <w:rsid w:val="003B7AFB"/>
    <w:rsid w:val="003C2DCF"/>
    <w:rsid w:val="003C7FE7"/>
    <w:rsid w:val="003D0499"/>
    <w:rsid w:val="003D1628"/>
    <w:rsid w:val="003E24D6"/>
    <w:rsid w:val="003E39A5"/>
    <w:rsid w:val="003E5294"/>
    <w:rsid w:val="003F063A"/>
    <w:rsid w:val="003F3CF7"/>
    <w:rsid w:val="003F526A"/>
    <w:rsid w:val="003F69C4"/>
    <w:rsid w:val="00405244"/>
    <w:rsid w:val="00410675"/>
    <w:rsid w:val="004141BB"/>
    <w:rsid w:val="004158F5"/>
    <w:rsid w:val="00417A3E"/>
    <w:rsid w:val="00420833"/>
    <w:rsid w:val="0044133D"/>
    <w:rsid w:val="00442425"/>
    <w:rsid w:val="004436EE"/>
    <w:rsid w:val="0045547F"/>
    <w:rsid w:val="004557D6"/>
    <w:rsid w:val="0045729A"/>
    <w:rsid w:val="00461AA0"/>
    <w:rsid w:val="0047570E"/>
    <w:rsid w:val="00477D3F"/>
    <w:rsid w:val="00481301"/>
    <w:rsid w:val="00482DEC"/>
    <w:rsid w:val="00485BDF"/>
    <w:rsid w:val="004920AD"/>
    <w:rsid w:val="00495933"/>
    <w:rsid w:val="00497552"/>
    <w:rsid w:val="004A7638"/>
    <w:rsid w:val="004B042B"/>
    <w:rsid w:val="004D05B3"/>
    <w:rsid w:val="004E479E"/>
    <w:rsid w:val="004E64E4"/>
    <w:rsid w:val="004F3593"/>
    <w:rsid w:val="004F6AC8"/>
    <w:rsid w:val="004F78E6"/>
    <w:rsid w:val="005041CC"/>
    <w:rsid w:val="005116FB"/>
    <w:rsid w:val="00512D99"/>
    <w:rsid w:val="0051654E"/>
    <w:rsid w:val="00521C2A"/>
    <w:rsid w:val="00521D70"/>
    <w:rsid w:val="00531DBB"/>
    <w:rsid w:val="005320B3"/>
    <w:rsid w:val="00543330"/>
    <w:rsid w:val="00544B6D"/>
    <w:rsid w:val="00550DE3"/>
    <w:rsid w:val="00553DAA"/>
    <w:rsid w:val="00560B36"/>
    <w:rsid w:val="005646B3"/>
    <w:rsid w:val="00574392"/>
    <w:rsid w:val="00575189"/>
    <w:rsid w:val="005761C6"/>
    <w:rsid w:val="00576430"/>
    <w:rsid w:val="00580F0F"/>
    <w:rsid w:val="00593BF2"/>
    <w:rsid w:val="005A0424"/>
    <w:rsid w:val="005A0518"/>
    <w:rsid w:val="005A48D6"/>
    <w:rsid w:val="005B30D0"/>
    <w:rsid w:val="005C5902"/>
    <w:rsid w:val="005D4E7D"/>
    <w:rsid w:val="005E38ED"/>
    <w:rsid w:val="005F699D"/>
    <w:rsid w:val="005F79FB"/>
    <w:rsid w:val="00600CEE"/>
    <w:rsid w:val="00604406"/>
    <w:rsid w:val="00605F4A"/>
    <w:rsid w:val="00607822"/>
    <w:rsid w:val="006103AA"/>
    <w:rsid w:val="00613BBF"/>
    <w:rsid w:val="00617122"/>
    <w:rsid w:val="00622B80"/>
    <w:rsid w:val="006255F5"/>
    <w:rsid w:val="00625F1A"/>
    <w:rsid w:val="006274D8"/>
    <w:rsid w:val="00631E9F"/>
    <w:rsid w:val="00634D8C"/>
    <w:rsid w:val="00637BDE"/>
    <w:rsid w:val="00637C3A"/>
    <w:rsid w:val="0064139A"/>
    <w:rsid w:val="00650867"/>
    <w:rsid w:val="006644B0"/>
    <w:rsid w:val="00667787"/>
    <w:rsid w:val="0067314C"/>
    <w:rsid w:val="00677A06"/>
    <w:rsid w:val="00687004"/>
    <w:rsid w:val="00695833"/>
    <w:rsid w:val="006A2E94"/>
    <w:rsid w:val="006A3ED2"/>
    <w:rsid w:val="006C0241"/>
    <w:rsid w:val="006C09DD"/>
    <w:rsid w:val="006C69C8"/>
    <w:rsid w:val="006D37F2"/>
    <w:rsid w:val="006D751F"/>
    <w:rsid w:val="006E024F"/>
    <w:rsid w:val="006E081D"/>
    <w:rsid w:val="006E4E81"/>
    <w:rsid w:val="006E6533"/>
    <w:rsid w:val="006F1A84"/>
    <w:rsid w:val="006F4CC9"/>
    <w:rsid w:val="006F4CEB"/>
    <w:rsid w:val="007015DC"/>
    <w:rsid w:val="00707F7D"/>
    <w:rsid w:val="00717EC5"/>
    <w:rsid w:val="0072074E"/>
    <w:rsid w:val="00720C0A"/>
    <w:rsid w:val="00723FD3"/>
    <w:rsid w:val="0072676A"/>
    <w:rsid w:val="007271E3"/>
    <w:rsid w:val="00735ABB"/>
    <w:rsid w:val="00737B80"/>
    <w:rsid w:val="00743E8E"/>
    <w:rsid w:val="00747CD4"/>
    <w:rsid w:val="0075117C"/>
    <w:rsid w:val="007565BC"/>
    <w:rsid w:val="00770581"/>
    <w:rsid w:val="00791110"/>
    <w:rsid w:val="007A0023"/>
    <w:rsid w:val="007A57F2"/>
    <w:rsid w:val="007A72E1"/>
    <w:rsid w:val="007B1333"/>
    <w:rsid w:val="007B5A9F"/>
    <w:rsid w:val="007C33E3"/>
    <w:rsid w:val="007D42B9"/>
    <w:rsid w:val="007D4356"/>
    <w:rsid w:val="007E23A3"/>
    <w:rsid w:val="007F23E2"/>
    <w:rsid w:val="007F4AEB"/>
    <w:rsid w:val="007F75B2"/>
    <w:rsid w:val="008006F9"/>
    <w:rsid w:val="00801F87"/>
    <w:rsid w:val="008043C4"/>
    <w:rsid w:val="008072DA"/>
    <w:rsid w:val="00810C20"/>
    <w:rsid w:val="00815588"/>
    <w:rsid w:val="00830309"/>
    <w:rsid w:val="00831B1B"/>
    <w:rsid w:val="00833133"/>
    <w:rsid w:val="00833688"/>
    <w:rsid w:val="00836B73"/>
    <w:rsid w:val="00837B57"/>
    <w:rsid w:val="00837C9A"/>
    <w:rsid w:val="00840EDD"/>
    <w:rsid w:val="008457B8"/>
    <w:rsid w:val="008469AC"/>
    <w:rsid w:val="00850401"/>
    <w:rsid w:val="008522C0"/>
    <w:rsid w:val="008559EC"/>
    <w:rsid w:val="00861D0E"/>
    <w:rsid w:val="0086500D"/>
    <w:rsid w:val="00867569"/>
    <w:rsid w:val="008745D0"/>
    <w:rsid w:val="008860AA"/>
    <w:rsid w:val="00890E54"/>
    <w:rsid w:val="00896D98"/>
    <w:rsid w:val="00897186"/>
    <w:rsid w:val="008A18A9"/>
    <w:rsid w:val="008A6189"/>
    <w:rsid w:val="008A750A"/>
    <w:rsid w:val="008B2F9A"/>
    <w:rsid w:val="008B7866"/>
    <w:rsid w:val="008C384C"/>
    <w:rsid w:val="008D0F11"/>
    <w:rsid w:val="008D4551"/>
    <w:rsid w:val="008D5AA2"/>
    <w:rsid w:val="008E55F7"/>
    <w:rsid w:val="008E650D"/>
    <w:rsid w:val="008F1054"/>
    <w:rsid w:val="008F4935"/>
    <w:rsid w:val="008F73B4"/>
    <w:rsid w:val="00903627"/>
    <w:rsid w:val="009051BE"/>
    <w:rsid w:val="009073DC"/>
    <w:rsid w:val="0090741A"/>
    <w:rsid w:val="00913CDA"/>
    <w:rsid w:val="009200DE"/>
    <w:rsid w:val="00931A52"/>
    <w:rsid w:val="00945A3A"/>
    <w:rsid w:val="0094770B"/>
    <w:rsid w:val="00953D7C"/>
    <w:rsid w:val="00955609"/>
    <w:rsid w:val="00955BE6"/>
    <w:rsid w:val="00957B28"/>
    <w:rsid w:val="00962322"/>
    <w:rsid w:val="00976C41"/>
    <w:rsid w:val="00980A5C"/>
    <w:rsid w:val="00981DE3"/>
    <w:rsid w:val="00982B6C"/>
    <w:rsid w:val="009844CA"/>
    <w:rsid w:val="00985CF5"/>
    <w:rsid w:val="00986469"/>
    <w:rsid w:val="009940EB"/>
    <w:rsid w:val="009A5E29"/>
    <w:rsid w:val="009B4CDE"/>
    <w:rsid w:val="009B55B1"/>
    <w:rsid w:val="009B5A69"/>
    <w:rsid w:val="009D00E2"/>
    <w:rsid w:val="009D44E1"/>
    <w:rsid w:val="009D5AFA"/>
    <w:rsid w:val="009E0F3F"/>
    <w:rsid w:val="009E6D74"/>
    <w:rsid w:val="009F32FE"/>
    <w:rsid w:val="00A026BB"/>
    <w:rsid w:val="00A160EE"/>
    <w:rsid w:val="00A213AB"/>
    <w:rsid w:val="00A2438E"/>
    <w:rsid w:val="00A27262"/>
    <w:rsid w:val="00A30ED8"/>
    <w:rsid w:val="00A40FFF"/>
    <w:rsid w:val="00A4258E"/>
    <w:rsid w:val="00A42C3B"/>
    <w:rsid w:val="00A4343D"/>
    <w:rsid w:val="00A502F1"/>
    <w:rsid w:val="00A556CA"/>
    <w:rsid w:val="00A56C80"/>
    <w:rsid w:val="00A60E82"/>
    <w:rsid w:val="00A621F9"/>
    <w:rsid w:val="00A62E5C"/>
    <w:rsid w:val="00A65F94"/>
    <w:rsid w:val="00A70A6A"/>
    <w:rsid w:val="00A70A83"/>
    <w:rsid w:val="00A70ABA"/>
    <w:rsid w:val="00A73122"/>
    <w:rsid w:val="00A77898"/>
    <w:rsid w:val="00A81EB3"/>
    <w:rsid w:val="00A8255E"/>
    <w:rsid w:val="00A858D4"/>
    <w:rsid w:val="00A85C52"/>
    <w:rsid w:val="00A962FF"/>
    <w:rsid w:val="00A97E05"/>
    <w:rsid w:val="00AB2A38"/>
    <w:rsid w:val="00AB67CB"/>
    <w:rsid w:val="00AD0206"/>
    <w:rsid w:val="00AD46F9"/>
    <w:rsid w:val="00AF2AE7"/>
    <w:rsid w:val="00B00C1D"/>
    <w:rsid w:val="00B014B3"/>
    <w:rsid w:val="00B05AB4"/>
    <w:rsid w:val="00B116B3"/>
    <w:rsid w:val="00B237F5"/>
    <w:rsid w:val="00B33194"/>
    <w:rsid w:val="00B50B4B"/>
    <w:rsid w:val="00B51376"/>
    <w:rsid w:val="00B525B5"/>
    <w:rsid w:val="00B54268"/>
    <w:rsid w:val="00B56A07"/>
    <w:rsid w:val="00B60186"/>
    <w:rsid w:val="00B647B5"/>
    <w:rsid w:val="00B72E0F"/>
    <w:rsid w:val="00B7482C"/>
    <w:rsid w:val="00B86328"/>
    <w:rsid w:val="00B908DB"/>
    <w:rsid w:val="00B93498"/>
    <w:rsid w:val="00B9548F"/>
    <w:rsid w:val="00BA439F"/>
    <w:rsid w:val="00BA6370"/>
    <w:rsid w:val="00BB2AB1"/>
    <w:rsid w:val="00BC2BDC"/>
    <w:rsid w:val="00BC748B"/>
    <w:rsid w:val="00BD41FD"/>
    <w:rsid w:val="00BD7F06"/>
    <w:rsid w:val="00BE480F"/>
    <w:rsid w:val="00BF4E75"/>
    <w:rsid w:val="00C00498"/>
    <w:rsid w:val="00C01B8F"/>
    <w:rsid w:val="00C04C44"/>
    <w:rsid w:val="00C17BE7"/>
    <w:rsid w:val="00C22126"/>
    <w:rsid w:val="00C269D4"/>
    <w:rsid w:val="00C36E50"/>
    <w:rsid w:val="00C40531"/>
    <w:rsid w:val="00C4160D"/>
    <w:rsid w:val="00C638BF"/>
    <w:rsid w:val="00C668C7"/>
    <w:rsid w:val="00C72AD3"/>
    <w:rsid w:val="00C80717"/>
    <w:rsid w:val="00C83C59"/>
    <w:rsid w:val="00C8406E"/>
    <w:rsid w:val="00C93981"/>
    <w:rsid w:val="00C94757"/>
    <w:rsid w:val="00CA1B18"/>
    <w:rsid w:val="00CA3527"/>
    <w:rsid w:val="00CB03B6"/>
    <w:rsid w:val="00CB0ABC"/>
    <w:rsid w:val="00CB2709"/>
    <w:rsid w:val="00CB44BA"/>
    <w:rsid w:val="00CB6F89"/>
    <w:rsid w:val="00CD1DE1"/>
    <w:rsid w:val="00CE1163"/>
    <w:rsid w:val="00CE228C"/>
    <w:rsid w:val="00CF2186"/>
    <w:rsid w:val="00CF545B"/>
    <w:rsid w:val="00D05F20"/>
    <w:rsid w:val="00D075E7"/>
    <w:rsid w:val="00D23539"/>
    <w:rsid w:val="00D24256"/>
    <w:rsid w:val="00D27D69"/>
    <w:rsid w:val="00D448C2"/>
    <w:rsid w:val="00D45452"/>
    <w:rsid w:val="00D55712"/>
    <w:rsid w:val="00D666C3"/>
    <w:rsid w:val="00D774A6"/>
    <w:rsid w:val="00D80DD9"/>
    <w:rsid w:val="00D85E22"/>
    <w:rsid w:val="00D8741A"/>
    <w:rsid w:val="00D90708"/>
    <w:rsid w:val="00D970A5"/>
    <w:rsid w:val="00DA3468"/>
    <w:rsid w:val="00DB7467"/>
    <w:rsid w:val="00DC4CFE"/>
    <w:rsid w:val="00DD1EAE"/>
    <w:rsid w:val="00DD35AC"/>
    <w:rsid w:val="00DE60A7"/>
    <w:rsid w:val="00DF47FE"/>
    <w:rsid w:val="00DF7371"/>
    <w:rsid w:val="00E00D34"/>
    <w:rsid w:val="00E053B1"/>
    <w:rsid w:val="00E23375"/>
    <w:rsid w:val="00E26704"/>
    <w:rsid w:val="00E31980"/>
    <w:rsid w:val="00E42E00"/>
    <w:rsid w:val="00E4500A"/>
    <w:rsid w:val="00E50FB3"/>
    <w:rsid w:val="00E570E3"/>
    <w:rsid w:val="00E57D11"/>
    <w:rsid w:val="00E6423C"/>
    <w:rsid w:val="00E64D56"/>
    <w:rsid w:val="00E662A2"/>
    <w:rsid w:val="00E74867"/>
    <w:rsid w:val="00E86357"/>
    <w:rsid w:val="00E9055A"/>
    <w:rsid w:val="00E93830"/>
    <w:rsid w:val="00E93E0E"/>
    <w:rsid w:val="00E96A50"/>
    <w:rsid w:val="00EA006B"/>
    <w:rsid w:val="00EA1E5D"/>
    <w:rsid w:val="00EA5ADF"/>
    <w:rsid w:val="00EA7B94"/>
    <w:rsid w:val="00EB1ED3"/>
    <w:rsid w:val="00EB4B5C"/>
    <w:rsid w:val="00EB6A9F"/>
    <w:rsid w:val="00EB6C35"/>
    <w:rsid w:val="00EC2D51"/>
    <w:rsid w:val="00EC30C2"/>
    <w:rsid w:val="00ED4FFD"/>
    <w:rsid w:val="00ED7B69"/>
    <w:rsid w:val="00EE01C9"/>
    <w:rsid w:val="00EE56FA"/>
    <w:rsid w:val="00EF201D"/>
    <w:rsid w:val="00EF79D7"/>
    <w:rsid w:val="00F05188"/>
    <w:rsid w:val="00F07B41"/>
    <w:rsid w:val="00F13564"/>
    <w:rsid w:val="00F23A1A"/>
    <w:rsid w:val="00F26395"/>
    <w:rsid w:val="00F32DA4"/>
    <w:rsid w:val="00F330BB"/>
    <w:rsid w:val="00F3456B"/>
    <w:rsid w:val="00F36B8D"/>
    <w:rsid w:val="00F405AA"/>
    <w:rsid w:val="00F41F2A"/>
    <w:rsid w:val="00F424D3"/>
    <w:rsid w:val="00F4360B"/>
    <w:rsid w:val="00F43CC3"/>
    <w:rsid w:val="00F51BCD"/>
    <w:rsid w:val="00F648EF"/>
    <w:rsid w:val="00F800AB"/>
    <w:rsid w:val="00F9200C"/>
    <w:rsid w:val="00F9284C"/>
    <w:rsid w:val="00FA7DEF"/>
    <w:rsid w:val="00FB3BA1"/>
    <w:rsid w:val="00FB5F91"/>
    <w:rsid w:val="00FB687C"/>
    <w:rsid w:val="00FB7771"/>
    <w:rsid w:val="00FC2ECA"/>
    <w:rsid w:val="00FD1EAD"/>
    <w:rsid w:val="00FD4F23"/>
    <w:rsid w:val="00FD70EC"/>
    <w:rsid w:val="00FD7B48"/>
    <w:rsid w:val="00FE4FC6"/>
    <w:rsid w:val="00FF79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263BC053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3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4676E-7430-4DE8-A9BE-E1A3671AD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2F414-015F-44AF-A684-B840AF2D5DD8}"/>
</file>

<file path=customXml/itemProps3.xml><?xml version="1.0" encoding="utf-8"?>
<ds:datastoreItem xmlns:ds="http://schemas.openxmlformats.org/officeDocument/2006/customXml" ds:itemID="{D126FD83-F63A-4698-8732-DBF7E0B72639}"/>
</file>

<file path=customXml/itemProps4.xml><?xml version="1.0" encoding="utf-8"?>
<ds:datastoreItem xmlns:ds="http://schemas.openxmlformats.org/officeDocument/2006/customXml" ds:itemID="{8E2DBDDB-D2C7-42BC-B8F6-A17C43B1E241}"/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20</TotalTime>
  <Pages>11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Jana Jeanny Henkrichová</cp:lastModifiedBy>
  <cp:revision>4</cp:revision>
  <dcterms:created xsi:type="dcterms:W3CDTF">2023-10-05T09:40:00Z</dcterms:created>
  <dcterms:modified xsi:type="dcterms:W3CDTF">2023-10-05T11:31:00Z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