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60665" w14:textId="08D2DD29" w:rsidR="00867569" w:rsidRPr="00AE6D5B" w:rsidRDefault="00B02B1A" w:rsidP="00AE6D5B">
      <w:pPr>
        <w:pStyle w:val="Datum"/>
      </w:pPr>
      <w:r>
        <w:t>20. října 2025</w:t>
      </w:r>
    </w:p>
    <w:p w14:paraId="6840485A" w14:textId="1A12CFE4" w:rsidR="00867569" w:rsidRPr="00AE6D5B" w:rsidRDefault="00736241" w:rsidP="00AE6D5B">
      <w:pPr>
        <w:pStyle w:val="Nzev"/>
      </w:pPr>
      <w:r>
        <w:t>Oslavte s námi Světový den statistiky!</w:t>
      </w:r>
    </w:p>
    <w:p w14:paraId="052481AF" w14:textId="24EAD505" w:rsidR="00867569" w:rsidRPr="00AE6D5B" w:rsidRDefault="0056745B" w:rsidP="008C03B7">
      <w:pPr>
        <w:pStyle w:val="Perex"/>
        <w:spacing w:after="240" w:line="264" w:lineRule="auto"/>
      </w:pPr>
      <w:r>
        <w:t>Již od roku 2010 si j</w:t>
      </w:r>
      <w:r w:rsidR="00B02B1A">
        <w:t xml:space="preserve">ednou za pět let </w:t>
      </w:r>
      <w:r>
        <w:t xml:space="preserve">vždy 20. října </w:t>
      </w:r>
      <w:r w:rsidR="00B02B1A">
        <w:t>statistici po celém světě</w:t>
      </w:r>
      <w:r>
        <w:t xml:space="preserve"> </w:t>
      </w:r>
      <w:r w:rsidR="002F670A" w:rsidRPr="002F670A">
        <w:t>připomínají důležitost spolehlivých a objektivníc</w:t>
      </w:r>
      <w:r w:rsidR="002F670A">
        <w:t xml:space="preserve">h dat i </w:t>
      </w:r>
      <w:r w:rsidR="002F670A" w:rsidRPr="002F670A">
        <w:t>význam statistické gramotnosti.</w:t>
      </w:r>
      <w:r w:rsidR="002F670A">
        <w:t xml:space="preserve"> Český statistický úřad </w:t>
      </w:r>
      <w:r w:rsidR="00B02B1A">
        <w:t xml:space="preserve">pro veřejnost </w:t>
      </w:r>
      <w:r>
        <w:t xml:space="preserve">při </w:t>
      </w:r>
      <w:r w:rsidR="002F670A">
        <w:t>příležitosti</w:t>
      </w:r>
      <w:r>
        <w:t xml:space="preserve"> </w:t>
      </w:r>
      <w:hyperlink r:id="rId10" w:history="1">
        <w:r w:rsidRPr="008131CE">
          <w:rPr>
            <w:rStyle w:val="Hypertextovodkaz"/>
          </w:rPr>
          <w:t>Světového dne statistiky</w:t>
        </w:r>
      </w:hyperlink>
      <w:r w:rsidR="002F670A">
        <w:t xml:space="preserve"> připravil například statistický k</w:t>
      </w:r>
      <w:r w:rsidR="009B2D51">
        <w:t xml:space="preserve">víz, </w:t>
      </w:r>
      <w:r w:rsidR="008C03B7">
        <w:t>výstavu</w:t>
      </w:r>
      <w:r w:rsidR="00DE67AF">
        <w:t xml:space="preserve"> </w:t>
      </w:r>
      <w:r w:rsidR="009B2D51">
        <w:t>infografik nebo webinář</w:t>
      </w:r>
      <w:r w:rsidR="008C03B7">
        <w:t xml:space="preserve"> a na scénu vstoupí i DATAMAN!</w:t>
      </w:r>
    </w:p>
    <w:p w14:paraId="6923486E" w14:textId="06C4455F" w:rsidR="0056745B" w:rsidRDefault="008C03B7" w:rsidP="00306E0F">
      <w:pPr>
        <w:spacing w:after="120" w:line="245" w:lineRule="auto"/>
      </w:pPr>
      <w:r>
        <w:t>Zkuste si</w:t>
      </w:r>
      <w:r w:rsidR="00B02B1A" w:rsidRPr="000B2E52">
        <w:t xml:space="preserve"> </w:t>
      </w:r>
      <w:hyperlink r:id="rId11" w:history="1">
        <w:r w:rsidR="00B02B1A" w:rsidRPr="009B2D51">
          <w:rPr>
            <w:rStyle w:val="Hypertextovodkaz"/>
          </w:rPr>
          <w:t>on-line statistický kvíz</w:t>
        </w:r>
      </w:hyperlink>
      <w:r w:rsidR="00B02B1A">
        <w:t xml:space="preserve">. Otestujte své znalosti z rozličných </w:t>
      </w:r>
      <w:r w:rsidR="00B02B1A" w:rsidRPr="000B2E52">
        <w:t>oblastí statistiky</w:t>
      </w:r>
      <w:r w:rsidR="00B02B1A">
        <w:t xml:space="preserve"> prostřednictvím 11</w:t>
      </w:r>
      <w:r w:rsidR="00B02B1A" w:rsidRPr="000B2E52">
        <w:t xml:space="preserve"> otázek různé</w:t>
      </w:r>
      <w:r w:rsidR="00B02B1A">
        <w:t>ho typu obtížnosti. V</w:t>
      </w:r>
      <w:r w:rsidR="00B02B1A" w:rsidRPr="000B2E52">
        <w:t xml:space="preserve">ybírat </w:t>
      </w:r>
      <w:r w:rsidR="00B02B1A">
        <w:t xml:space="preserve">můžete </w:t>
      </w:r>
      <w:r w:rsidR="00B02B1A" w:rsidRPr="000B2E52">
        <w:t>z několika</w:t>
      </w:r>
      <w:r w:rsidR="00B02B1A">
        <w:t xml:space="preserve"> nabízených odpovědí</w:t>
      </w:r>
      <w:r w:rsidR="00270278">
        <w:t>,</w:t>
      </w:r>
      <w:r w:rsidR="00B02B1A">
        <w:t xml:space="preserve"> pouze jedna odpověď je ta správná</w:t>
      </w:r>
      <w:r w:rsidR="00B02B1A" w:rsidRPr="000B2E52">
        <w:t>.</w:t>
      </w:r>
    </w:p>
    <w:p w14:paraId="3984AB89" w14:textId="2240DB95" w:rsidR="00B02B1A" w:rsidRDefault="0056745B" w:rsidP="00306E0F">
      <w:pPr>
        <w:spacing w:after="120" w:line="245" w:lineRule="auto"/>
      </w:pPr>
      <w:r>
        <w:t xml:space="preserve">Víte, co vše ČSÚ dělá a proč? </w:t>
      </w:r>
      <w:hyperlink r:id="rId12" w:history="1">
        <w:r w:rsidRPr="0056745B">
          <w:rPr>
            <w:rStyle w:val="Hypertextovodkaz"/>
          </w:rPr>
          <w:t>Podívejte se na krátké video!</w:t>
        </w:r>
      </w:hyperlink>
      <w:r>
        <w:t xml:space="preserve"> </w:t>
      </w:r>
      <w:r w:rsidR="009B2D51">
        <w:t xml:space="preserve">Statistici se také zeptali svých dětí na otázky „Kde pracuji” a „Co tam dělám?”. </w:t>
      </w:r>
      <w:hyperlink r:id="rId13" w:history="1">
        <w:r w:rsidR="009B2D51" w:rsidRPr="008131CE">
          <w:rPr>
            <w:rStyle w:val="Hypertextovodkaz"/>
          </w:rPr>
          <w:t>Tak se na to podívejte!</w:t>
        </w:r>
      </w:hyperlink>
      <w:r w:rsidR="009B2D51">
        <w:t xml:space="preserve"> Možná </w:t>
      </w:r>
      <w:r w:rsidR="00270278">
        <w:t>by vás zajímalo</w:t>
      </w:r>
      <w:r w:rsidR="009B2D51">
        <w:t xml:space="preserve">, </w:t>
      </w:r>
      <w:r w:rsidR="00B01692">
        <w:br/>
      </w:r>
      <w:bookmarkStart w:id="0" w:name="_GoBack"/>
      <w:bookmarkEnd w:id="0"/>
      <w:r w:rsidR="008131CE">
        <w:fldChar w:fldCharType="begin"/>
      </w:r>
      <w:r w:rsidR="008131CE">
        <w:instrText xml:space="preserve"> HYPERLINK "https://csu.gov.cz/docs/107516/012c1952-9abb-0f41-19d2-b32886cabd27/expert.mp4" </w:instrText>
      </w:r>
      <w:r w:rsidR="008131CE">
        <w:fldChar w:fldCharType="separate"/>
      </w:r>
      <w:r w:rsidR="009B2D51" w:rsidRPr="008131CE">
        <w:rPr>
          <w:rStyle w:val="Hypertextovodkaz"/>
        </w:rPr>
        <w:t>co statistika na práci baví</w:t>
      </w:r>
      <w:r w:rsidR="008131CE">
        <w:fldChar w:fldCharType="end"/>
      </w:r>
      <w:r w:rsidR="009B2D51" w:rsidRPr="008131CE">
        <w:t>,</w:t>
      </w:r>
      <w:r w:rsidR="009B2D51">
        <w:t xml:space="preserve"> v čem je jeho práce užitečná a co pro něho samotného statistika znamená.</w:t>
      </w:r>
    </w:p>
    <w:p w14:paraId="03780D46" w14:textId="420085E8" w:rsidR="007343F4" w:rsidRPr="00662A45" w:rsidRDefault="007343F4" w:rsidP="00306E0F">
      <w:pPr>
        <w:spacing w:after="120" w:line="245" w:lineRule="auto"/>
      </w:pPr>
      <w:r>
        <w:t>ČSÚ také</w:t>
      </w:r>
      <w:r w:rsidR="00A05E90">
        <w:t xml:space="preserve"> opět</w:t>
      </w:r>
      <w:r>
        <w:t xml:space="preserve"> spustil</w:t>
      </w:r>
      <w:r w:rsidR="00736241">
        <w:t xml:space="preserve"> oblíbený projekt</w:t>
      </w:r>
      <w:r>
        <w:t xml:space="preserve"> </w:t>
      </w:r>
      <w:hyperlink r:id="rId14" w:history="1">
        <w:r w:rsidRPr="007343F4">
          <w:rPr>
            <w:rStyle w:val="Hypertextovodkaz"/>
          </w:rPr>
          <w:t>Minisčítání 2025</w:t>
        </w:r>
      </w:hyperlink>
      <w:r>
        <w:t>, který z</w:t>
      </w:r>
      <w:r w:rsidRPr="007343F4">
        <w:t>ábavnou formou přibližuje svět statistiky žák</w:t>
      </w:r>
      <w:r>
        <w:t>ům a studentům ve věku 9</w:t>
      </w:r>
      <w:r w:rsidR="00270278">
        <w:t>–</w:t>
      </w:r>
      <w:r>
        <w:t>15 let a je aktuálně největší sondou do života dětí.</w:t>
      </w:r>
    </w:p>
    <w:p w14:paraId="4A540DE5" w14:textId="60AAC3DF" w:rsidR="00B57D14" w:rsidRDefault="002F670A" w:rsidP="00306E0F">
      <w:pPr>
        <w:spacing w:after="120" w:line="245" w:lineRule="auto"/>
      </w:pPr>
      <w:r w:rsidRPr="002F670A">
        <w:rPr>
          <w:i/>
        </w:rPr>
        <w:t>„</w:t>
      </w:r>
      <w:r w:rsidR="00662A45">
        <w:rPr>
          <w:i/>
        </w:rPr>
        <w:t>N</w:t>
      </w:r>
      <w:r w:rsidR="00662A45" w:rsidRPr="00662A45">
        <w:rPr>
          <w:i/>
        </w:rPr>
        <w:t>ezávislá</w:t>
      </w:r>
      <w:r w:rsidR="00662A45">
        <w:rPr>
          <w:i/>
        </w:rPr>
        <w:t xml:space="preserve"> oficiální</w:t>
      </w:r>
      <w:r w:rsidR="00662A45" w:rsidRPr="00662A45">
        <w:rPr>
          <w:i/>
        </w:rPr>
        <w:t xml:space="preserve"> statistika může pomoci rozvoji celé společnosti, neboť přináš</w:t>
      </w:r>
      <w:r w:rsidR="00662A45">
        <w:rPr>
          <w:i/>
        </w:rPr>
        <w:t xml:space="preserve">í klíčové a důvěryhodné údaje. </w:t>
      </w:r>
      <w:r>
        <w:rPr>
          <w:i/>
        </w:rPr>
        <w:t>Český statistický úřa</w:t>
      </w:r>
      <w:r w:rsidR="00662A45">
        <w:rPr>
          <w:i/>
        </w:rPr>
        <w:t xml:space="preserve">d se je navíc snaží </w:t>
      </w:r>
      <w:r>
        <w:rPr>
          <w:i/>
        </w:rPr>
        <w:t>předávat</w:t>
      </w:r>
      <w:r w:rsidR="00662A45">
        <w:rPr>
          <w:i/>
        </w:rPr>
        <w:t xml:space="preserve"> veřejnosti </w:t>
      </w:r>
      <w:r>
        <w:rPr>
          <w:i/>
        </w:rPr>
        <w:t xml:space="preserve">přívětivou </w:t>
      </w:r>
      <w:r w:rsidR="00662A45">
        <w:rPr>
          <w:i/>
        </w:rPr>
        <w:t>a srozumitelnou formou</w:t>
      </w:r>
      <w:r w:rsidRPr="002F670A">
        <w:rPr>
          <w:i/>
        </w:rPr>
        <w:t>,“</w:t>
      </w:r>
      <w:r>
        <w:t xml:space="preserve"> říká Marek Rojíček, předseda Českého statistického úřadu.</w:t>
      </w:r>
    </w:p>
    <w:p w14:paraId="122934A8" w14:textId="5C643052" w:rsidR="008131CE" w:rsidRDefault="008131CE" w:rsidP="00306E0F">
      <w:pPr>
        <w:spacing w:after="120" w:line="245" w:lineRule="auto"/>
      </w:pPr>
      <w:r>
        <w:t xml:space="preserve">ČSÚ si </w:t>
      </w:r>
      <w:r w:rsidRPr="008131CE">
        <w:t>Světový den statistiky</w:t>
      </w:r>
      <w:r>
        <w:t xml:space="preserve"> rovněž připomíná aktivitou na sociálních sítích </w:t>
      </w:r>
      <w:hyperlink r:id="rId15" w:history="1">
        <w:r w:rsidRPr="006B37D8">
          <w:rPr>
            <w:rStyle w:val="Hypertextovodkaz"/>
          </w:rPr>
          <w:t>X</w:t>
        </w:r>
      </w:hyperlink>
      <w:r>
        <w:t xml:space="preserve">, </w:t>
      </w:r>
      <w:hyperlink r:id="rId16" w:history="1">
        <w:r w:rsidRPr="006B37D8">
          <w:rPr>
            <w:rStyle w:val="Hypertextovodkaz"/>
          </w:rPr>
          <w:t>Instagram</w:t>
        </w:r>
      </w:hyperlink>
      <w:r>
        <w:rPr>
          <w:rStyle w:val="Hypertextovodkaz"/>
          <w:u w:val="none"/>
        </w:rPr>
        <w:t xml:space="preserve"> </w:t>
      </w:r>
      <w:r>
        <w:rPr>
          <w:rStyle w:val="Hypertextovodkaz"/>
          <w:color w:val="auto"/>
          <w:u w:val="none"/>
        </w:rPr>
        <w:t xml:space="preserve">a </w:t>
      </w:r>
      <w:hyperlink r:id="rId17" w:history="1">
        <w:r w:rsidRPr="008C03B7">
          <w:rPr>
            <w:rStyle w:val="Hypertextovodkaz"/>
          </w:rPr>
          <w:t>LinkedIn</w:t>
        </w:r>
      </w:hyperlink>
      <w:r>
        <w:rPr>
          <w:rStyle w:val="Hypertextovodkaz"/>
          <w:color w:val="auto"/>
          <w:u w:val="none"/>
        </w:rPr>
        <w:t xml:space="preserve">. </w:t>
      </w:r>
      <w:r w:rsidRPr="008C03B7">
        <w:rPr>
          <w:rStyle w:val="Hypertextovodkaz"/>
          <w:color w:val="auto"/>
          <w:u w:val="none"/>
        </w:rPr>
        <w:t>Můžete se těšit na sérii komiksových příspěvků, ve kt</w:t>
      </w:r>
      <w:r>
        <w:rPr>
          <w:rStyle w:val="Hypertextovodkaz"/>
          <w:color w:val="auto"/>
          <w:u w:val="none"/>
        </w:rPr>
        <w:t xml:space="preserve">eré představíme statistiku </w:t>
      </w:r>
      <w:r>
        <w:rPr>
          <w:rStyle w:val="Hypertextovodkaz"/>
          <w:color w:val="auto"/>
          <w:u w:val="none"/>
        </w:rPr>
        <w:br/>
        <w:t>s fiktivním superhrdinou</w:t>
      </w:r>
      <w:r w:rsidRPr="008C03B7">
        <w:rPr>
          <w:rStyle w:val="Hypertextovodkaz"/>
          <w:color w:val="auto"/>
          <w:u w:val="none"/>
        </w:rPr>
        <w:t xml:space="preserve"> DATAMAN</w:t>
      </w:r>
      <w:r>
        <w:rPr>
          <w:rStyle w:val="Hypertextovodkaz"/>
          <w:color w:val="auto"/>
          <w:u w:val="none"/>
        </w:rPr>
        <w:t>EM</w:t>
      </w:r>
      <w:r w:rsidRPr="008C03B7">
        <w:rPr>
          <w:rStyle w:val="Hypertextovodkaz"/>
          <w:color w:val="auto"/>
          <w:u w:val="none"/>
        </w:rPr>
        <w:t xml:space="preserve"> ztělesňuj</w:t>
      </w:r>
      <w:r>
        <w:rPr>
          <w:rStyle w:val="Hypertextovodkaz"/>
          <w:color w:val="auto"/>
          <w:u w:val="none"/>
        </w:rPr>
        <w:t>ícím</w:t>
      </w:r>
      <w:r w:rsidRPr="008C03B7">
        <w:rPr>
          <w:rStyle w:val="Hypertextovodkaz"/>
          <w:color w:val="auto"/>
          <w:u w:val="none"/>
        </w:rPr>
        <w:t xml:space="preserve"> hodnoty a principy </w:t>
      </w:r>
      <w:r>
        <w:rPr>
          <w:rStyle w:val="Hypertextovodkaz"/>
          <w:color w:val="auto"/>
          <w:u w:val="none"/>
        </w:rPr>
        <w:t>statistiky. Jeho životní misí je bojovat za důvěryhodná data</w:t>
      </w:r>
      <w:r w:rsidRPr="008C03B7">
        <w:rPr>
          <w:rStyle w:val="Hypertextovodkaz"/>
          <w:color w:val="auto"/>
          <w:u w:val="none"/>
        </w:rPr>
        <w:t xml:space="preserve"> a pomáh</w:t>
      </w:r>
      <w:r>
        <w:rPr>
          <w:rStyle w:val="Hypertextovodkaz"/>
          <w:color w:val="auto"/>
          <w:u w:val="none"/>
        </w:rPr>
        <w:t>at</w:t>
      </w:r>
      <w:r w:rsidRPr="008C03B7">
        <w:rPr>
          <w:rStyle w:val="Hypertextovodkaz"/>
          <w:color w:val="auto"/>
          <w:u w:val="none"/>
        </w:rPr>
        <w:t xml:space="preserve"> lidem lépe porozumět světu kolem nás.</w:t>
      </w:r>
      <w:r>
        <w:t xml:space="preserve"> </w:t>
      </w:r>
      <w:r>
        <w:rPr>
          <w:rFonts w:cs="Arial"/>
          <w:bCs/>
          <w:color w:val="000000"/>
        </w:rPr>
        <w:t>Rok 2025 je totiž spojen s 20 lety existence</w:t>
      </w:r>
      <w:r w:rsidRPr="00BB0E9A">
        <w:rPr>
          <w:rFonts w:cs="Arial"/>
          <w:bCs/>
          <w:color w:val="000000"/>
        </w:rPr>
        <w:t xml:space="preserve"> </w:t>
      </w:r>
      <w:hyperlink r:id="rId18" w:history="1">
        <w:r w:rsidRPr="00BB0E9A">
          <w:rPr>
            <w:rStyle w:val="Hypertextovodkaz"/>
            <w:rFonts w:cs="Arial"/>
            <w:bCs/>
          </w:rPr>
          <w:t>Kodex</w:t>
        </w:r>
        <w:r>
          <w:rPr>
            <w:rStyle w:val="Hypertextovodkaz"/>
            <w:rFonts w:cs="Arial"/>
            <w:bCs/>
          </w:rPr>
          <w:t>u</w:t>
        </w:r>
        <w:r w:rsidRPr="00BB0E9A">
          <w:rPr>
            <w:rStyle w:val="Hypertextovodkaz"/>
            <w:rFonts w:cs="Arial"/>
            <w:bCs/>
          </w:rPr>
          <w:t xml:space="preserve"> evropské statistiky</w:t>
        </w:r>
      </w:hyperlink>
      <w:r>
        <w:rPr>
          <w:rFonts w:cs="Arial"/>
          <w:bCs/>
          <w:color w:val="000000"/>
        </w:rPr>
        <w:t xml:space="preserve">, kterým se v ČSÚ </w:t>
      </w:r>
      <w:r w:rsidRPr="00BB0E9A">
        <w:rPr>
          <w:rFonts w:cs="Arial"/>
          <w:bCs/>
          <w:color w:val="000000"/>
        </w:rPr>
        <w:t>řídíme ka</w:t>
      </w:r>
      <w:r>
        <w:rPr>
          <w:rFonts w:cs="Arial"/>
          <w:bCs/>
          <w:color w:val="000000"/>
        </w:rPr>
        <w:t>ždý den.</w:t>
      </w:r>
      <w:r w:rsidRPr="00BB0E9A">
        <w:rPr>
          <w:rFonts w:cs="Arial"/>
          <w:bCs/>
          <w:color w:val="000000"/>
        </w:rPr>
        <w:t> </w:t>
      </w:r>
      <w:r>
        <w:rPr>
          <w:rFonts w:cs="Arial"/>
          <w:bCs/>
          <w:color w:val="000000"/>
        </w:rPr>
        <w:t xml:space="preserve">Přečtěte si, </w:t>
      </w:r>
      <w:hyperlink r:id="rId19" w:history="1">
        <w:r w:rsidRPr="00CE3CB8">
          <w:rPr>
            <w:rStyle w:val="Hypertextovodkaz"/>
            <w:rFonts w:cs="Arial"/>
            <w:bCs/>
          </w:rPr>
          <w:t>proč Kodex zaručuje důvěryhodnost a kvalitu statistických dat</w:t>
        </w:r>
      </w:hyperlink>
      <w:r>
        <w:rPr>
          <w:rFonts w:cs="Arial"/>
          <w:bCs/>
          <w:color w:val="000000"/>
        </w:rPr>
        <w:t xml:space="preserve">, </w:t>
      </w:r>
      <w:hyperlink r:id="rId20" w:history="1">
        <w:r w:rsidRPr="00CE3CB8">
          <w:rPr>
            <w:rStyle w:val="Hypertextovodkaz"/>
            <w:rFonts w:cs="Arial"/>
            <w:bCs/>
          </w:rPr>
          <w:t>proč uživatelé mohou věřit evropským statistikám</w:t>
        </w:r>
      </w:hyperlink>
      <w:r>
        <w:rPr>
          <w:rFonts w:cs="Arial"/>
          <w:bCs/>
          <w:color w:val="000000"/>
        </w:rPr>
        <w:t xml:space="preserve"> a </w:t>
      </w:r>
      <w:hyperlink r:id="rId21" w:history="1">
        <w:r>
          <w:rPr>
            <w:rStyle w:val="Hypertextovodkaz"/>
            <w:rFonts w:cs="Arial"/>
            <w:bCs/>
          </w:rPr>
          <w:t>proč</w:t>
        </w:r>
        <w:r w:rsidRPr="00CE3CB8">
          <w:rPr>
            <w:rStyle w:val="Hypertextovodkaz"/>
            <w:rFonts w:cs="Arial"/>
            <w:bCs/>
          </w:rPr>
          <w:t xml:space="preserve"> je pro statistiky důležitá nezávislost a spolupráce</w:t>
        </w:r>
      </w:hyperlink>
      <w:r>
        <w:rPr>
          <w:rFonts w:cs="Arial"/>
          <w:bCs/>
          <w:color w:val="000000"/>
        </w:rPr>
        <w:t>.</w:t>
      </w:r>
    </w:p>
    <w:p w14:paraId="2690875A" w14:textId="0B2518D8" w:rsidR="00221767" w:rsidRDefault="00B60385" w:rsidP="00306E0F">
      <w:pPr>
        <w:spacing w:after="120" w:line="245" w:lineRule="auto"/>
      </w:pPr>
      <w:r>
        <w:t>Přímo</w:t>
      </w:r>
      <w:r w:rsidR="00B57D14">
        <w:t xml:space="preserve"> v sídle Českého statistického úřadu </w:t>
      </w:r>
      <w:r>
        <w:t>na pražské S</w:t>
      </w:r>
      <w:r w:rsidR="009B2D51">
        <w:t xml:space="preserve">kalce dnes probíhá </w:t>
      </w:r>
      <w:r w:rsidR="00B57D14" w:rsidRPr="00B57D14">
        <w:t>dobročinný statisti</w:t>
      </w:r>
      <w:r w:rsidR="00B57D14">
        <w:t>cký brunch</w:t>
      </w:r>
      <w:r>
        <w:t xml:space="preserve">. Během něho zaměstnanci sdílejí vlastnoručně vyrobené pochutiny a zároveň mezi sebou vybírají </w:t>
      </w:r>
      <w:r w:rsidR="00B57D14" w:rsidRPr="00B57D14">
        <w:t>finanční prostřed</w:t>
      </w:r>
      <w:r>
        <w:t xml:space="preserve">ky na dobročinný </w:t>
      </w:r>
      <w:r w:rsidRPr="00B60385">
        <w:t xml:space="preserve">projekt </w:t>
      </w:r>
      <w:r w:rsidRPr="00B60385">
        <w:rPr>
          <w:i/>
        </w:rPr>
        <w:t>Sanitka snů</w:t>
      </w:r>
      <w:r>
        <w:t>.</w:t>
      </w:r>
      <w:r w:rsidRPr="00B60385">
        <w:t xml:space="preserve"> </w:t>
      </w:r>
      <w:r w:rsidR="00221767">
        <w:t xml:space="preserve">Na dálku se </w:t>
      </w:r>
      <w:r>
        <w:t xml:space="preserve">k akci přidají </w:t>
      </w:r>
      <w:r w:rsidR="00221767">
        <w:t xml:space="preserve">i zaměstnanci z regionů </w:t>
      </w:r>
    </w:p>
    <w:p w14:paraId="38029C63" w14:textId="47E99D46" w:rsidR="009B2D51" w:rsidRDefault="00B60385" w:rsidP="00306E0F">
      <w:pPr>
        <w:spacing w:after="120" w:line="245" w:lineRule="auto"/>
      </w:pPr>
      <w:r>
        <w:t>V</w:t>
      </w:r>
      <w:r w:rsidR="008131CE">
        <w:t xml:space="preserve"> budově ČSÚ </w:t>
      </w:r>
      <w:r>
        <w:t>mohou</w:t>
      </w:r>
      <w:r w:rsidR="00221767" w:rsidRPr="00221767">
        <w:t xml:space="preserve"> náv</w:t>
      </w:r>
      <w:r>
        <w:t>štěvníci po několik týdnů</w:t>
      </w:r>
      <w:r w:rsidR="00221767" w:rsidRPr="00221767">
        <w:t xml:space="preserve"> zhlédnout výstavu populárních statistických </w:t>
      </w:r>
      <w:r>
        <w:t xml:space="preserve">infografik, které </w:t>
      </w:r>
      <w:r w:rsidR="00221767" w:rsidRPr="00221767">
        <w:t>se těší velké oblibě ve</w:t>
      </w:r>
      <w:r>
        <w:t>řejnosti. N</w:t>
      </w:r>
      <w:r w:rsidR="00221767" w:rsidRPr="00221767">
        <w:t>a sociálních sítích úřadu patří mezi nejpopulárnější příspěvky a jsou též pozitivně hodnoceny odborníky.</w:t>
      </w:r>
    </w:p>
    <w:p w14:paraId="0EF7E954" w14:textId="0F231DE1" w:rsidR="00221767" w:rsidRDefault="009B2D51" w:rsidP="00306E0F">
      <w:pPr>
        <w:spacing w:after="120" w:line="245" w:lineRule="auto"/>
      </w:pPr>
      <w:r>
        <w:t xml:space="preserve">A aby toho nebylo málo, nabízíme tento týden zájemcům účast na </w:t>
      </w:r>
      <w:r w:rsidRPr="009B2D51">
        <w:t>webinář</w:t>
      </w:r>
      <w:r>
        <w:t xml:space="preserve">i </w:t>
      </w:r>
      <w:hyperlink r:id="rId22" w:history="1">
        <w:r w:rsidRPr="009B2D51">
          <w:rPr>
            <w:rStyle w:val="Hypertextovodkaz"/>
            <w:i/>
          </w:rPr>
          <w:t>Statistický geoportál v kostce</w:t>
        </w:r>
      </w:hyperlink>
      <w:r>
        <w:t>, který se uskuteční ve čtvrtek 23. října.</w:t>
      </w:r>
    </w:p>
    <w:p w14:paraId="6D3D9D19" w14:textId="77777777" w:rsidR="0056745B" w:rsidRDefault="0056745B" w:rsidP="00AE6D5B"/>
    <w:p w14:paraId="6A904812" w14:textId="77777777" w:rsidR="00221767" w:rsidRDefault="00221767" w:rsidP="00221767">
      <w:pPr>
        <w:rPr>
          <w:b/>
        </w:rPr>
      </w:pPr>
      <w:r>
        <w:rPr>
          <w:b/>
        </w:rPr>
        <w:t>Kontakt:</w:t>
      </w:r>
    </w:p>
    <w:p w14:paraId="3C29D5F2" w14:textId="77777777" w:rsidR="00221767" w:rsidRPr="00220E59" w:rsidRDefault="00221767" w:rsidP="00221767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14:paraId="2C0184F9" w14:textId="77777777" w:rsidR="00221767" w:rsidRPr="00220E59" w:rsidRDefault="00221767" w:rsidP="00221767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14:paraId="5157190D" w14:textId="77777777" w:rsidR="00221767" w:rsidRPr="00220E59" w:rsidRDefault="00221767" w:rsidP="00221767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 w:rsidRPr="00220E59">
        <w:rPr>
          <w:rFonts w:cs="Arial"/>
        </w:rPr>
        <w:t xml:space="preserve"> 274 052 017   |   </w:t>
      </w:r>
      <w:r w:rsidRPr="00220E59">
        <w:rPr>
          <w:rFonts w:cs="Arial"/>
          <w:color w:val="0070C0"/>
        </w:rPr>
        <w:t>M</w:t>
      </w:r>
      <w:r w:rsidRPr="00220E59">
        <w:rPr>
          <w:rFonts w:cs="Arial"/>
        </w:rPr>
        <w:t xml:space="preserve"> </w:t>
      </w:r>
      <w:r w:rsidRPr="00220E59">
        <w:rPr>
          <w:rFonts w:cs="Arial"/>
          <w:szCs w:val="20"/>
        </w:rPr>
        <w:t>604 149 190</w:t>
      </w:r>
    </w:p>
    <w:p w14:paraId="1568E456" w14:textId="1FC843FC" w:rsidR="004920AD" w:rsidRPr="004920AD" w:rsidRDefault="00221767" w:rsidP="00507CED">
      <w:pPr>
        <w:spacing w:line="240" w:lineRule="auto"/>
      </w:pPr>
      <w:r w:rsidRPr="00220E59">
        <w:rPr>
          <w:rFonts w:cs="Arial"/>
          <w:color w:val="0070C0"/>
        </w:rPr>
        <w:t xml:space="preserve">E </w:t>
      </w:r>
      <w:r>
        <w:rPr>
          <w:rFonts w:cs="Arial"/>
        </w:rPr>
        <w:t>jan.cieslar@csu.gov.cz</w:t>
      </w:r>
      <w:r w:rsidRPr="00220E59">
        <w:rPr>
          <w:rFonts w:cs="Arial"/>
        </w:rPr>
        <w:t xml:space="preserve">   |   </w:t>
      </w:r>
      <w:r>
        <w:rPr>
          <w:rFonts w:cs="Arial"/>
          <w:color w:val="0070C0"/>
        </w:rPr>
        <w:t>X</w:t>
      </w:r>
      <w:r w:rsidR="006B37D8">
        <w:rPr>
          <w:rFonts w:cs="Arial"/>
        </w:rPr>
        <w:t xml:space="preserve"> @czstatistika</w:t>
      </w:r>
    </w:p>
    <w:sectPr w:rsidR="004920AD" w:rsidRPr="004920AD" w:rsidSect="003D02AA">
      <w:headerReference w:type="default" r:id="rId23"/>
      <w:footerReference w:type="default" r:id="rId2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F7B83" w14:textId="77777777" w:rsidR="00A3363B" w:rsidRDefault="00A3363B" w:rsidP="00BA6370">
      <w:r>
        <w:separator/>
      </w:r>
    </w:p>
  </w:endnote>
  <w:endnote w:type="continuationSeparator" w:id="0">
    <w:p w14:paraId="5B12E266" w14:textId="77777777" w:rsidR="00A3363B" w:rsidRDefault="00A3363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39ED6" w14:textId="77777777"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848D09" wp14:editId="5923801D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FFDE4A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41FF7514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03B62F3" w14:textId="2CA6C17C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7914B5" w:rsidRPr="00B66F4E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 w:rsidR="007914B5"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="007914B5"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A3363B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48D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14:paraId="1BFFDE4A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41FF7514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03B62F3" w14:textId="2CA6C17C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7914B5" w:rsidRPr="00B66F4E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 w:rsidR="007914B5"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="007914B5"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A3363B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1F6BD50" wp14:editId="31C98BA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0EABC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AF129" w14:textId="77777777" w:rsidR="00A3363B" w:rsidRDefault="00A3363B" w:rsidP="00BA6370">
      <w:r>
        <w:separator/>
      </w:r>
    </w:p>
  </w:footnote>
  <w:footnote w:type="continuationSeparator" w:id="0">
    <w:p w14:paraId="17EC0E0B" w14:textId="77777777" w:rsidR="00A3363B" w:rsidRDefault="00A3363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2CAE4" w14:textId="77777777"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9B1049" wp14:editId="24CC87DA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38F1D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0A"/>
    <w:rsid w:val="00043BF4"/>
    <w:rsid w:val="0005188B"/>
    <w:rsid w:val="000842D2"/>
    <w:rsid w:val="000843A5"/>
    <w:rsid w:val="000B2E52"/>
    <w:rsid w:val="000B6F63"/>
    <w:rsid w:val="000C435D"/>
    <w:rsid w:val="00100C55"/>
    <w:rsid w:val="001404AB"/>
    <w:rsid w:val="00146745"/>
    <w:rsid w:val="001658A9"/>
    <w:rsid w:val="0017231D"/>
    <w:rsid w:val="001776E2"/>
    <w:rsid w:val="001810DC"/>
    <w:rsid w:val="00183C7E"/>
    <w:rsid w:val="001A214A"/>
    <w:rsid w:val="001A59BF"/>
    <w:rsid w:val="001B607F"/>
    <w:rsid w:val="001D369A"/>
    <w:rsid w:val="002070FB"/>
    <w:rsid w:val="00213729"/>
    <w:rsid w:val="00221767"/>
    <w:rsid w:val="002272A6"/>
    <w:rsid w:val="002379F7"/>
    <w:rsid w:val="002406FA"/>
    <w:rsid w:val="002460EA"/>
    <w:rsid w:val="00270278"/>
    <w:rsid w:val="002848DA"/>
    <w:rsid w:val="002B2E47"/>
    <w:rsid w:val="002D6A6C"/>
    <w:rsid w:val="002F670A"/>
    <w:rsid w:val="00306E0F"/>
    <w:rsid w:val="00322412"/>
    <w:rsid w:val="003301A3"/>
    <w:rsid w:val="0035578A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D0D6A"/>
    <w:rsid w:val="003F526A"/>
    <w:rsid w:val="00405244"/>
    <w:rsid w:val="00413A9D"/>
    <w:rsid w:val="004436EE"/>
    <w:rsid w:val="0045547F"/>
    <w:rsid w:val="004920AD"/>
    <w:rsid w:val="004D05B3"/>
    <w:rsid w:val="004E479E"/>
    <w:rsid w:val="004E583B"/>
    <w:rsid w:val="004F78E6"/>
    <w:rsid w:val="00507CED"/>
    <w:rsid w:val="00512D99"/>
    <w:rsid w:val="00531DBB"/>
    <w:rsid w:val="0056745B"/>
    <w:rsid w:val="00585641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62A45"/>
    <w:rsid w:val="00675D16"/>
    <w:rsid w:val="006B37D8"/>
    <w:rsid w:val="006E024F"/>
    <w:rsid w:val="006E4E81"/>
    <w:rsid w:val="00707F7D"/>
    <w:rsid w:val="00717EC5"/>
    <w:rsid w:val="00727525"/>
    <w:rsid w:val="007343F4"/>
    <w:rsid w:val="00736241"/>
    <w:rsid w:val="00737B80"/>
    <w:rsid w:val="00752101"/>
    <w:rsid w:val="007914B5"/>
    <w:rsid w:val="007A57F2"/>
    <w:rsid w:val="007B1333"/>
    <w:rsid w:val="007D4442"/>
    <w:rsid w:val="007F4AEB"/>
    <w:rsid w:val="007F75B2"/>
    <w:rsid w:val="008043C4"/>
    <w:rsid w:val="008131CE"/>
    <w:rsid w:val="00831B1B"/>
    <w:rsid w:val="00861A1D"/>
    <w:rsid w:val="00861D0E"/>
    <w:rsid w:val="00867569"/>
    <w:rsid w:val="008A750A"/>
    <w:rsid w:val="008C03B7"/>
    <w:rsid w:val="008C384C"/>
    <w:rsid w:val="008D0F11"/>
    <w:rsid w:val="008F35B4"/>
    <w:rsid w:val="008F73B4"/>
    <w:rsid w:val="009058FC"/>
    <w:rsid w:val="0094402F"/>
    <w:rsid w:val="009668FF"/>
    <w:rsid w:val="009B2D51"/>
    <w:rsid w:val="009B55B1"/>
    <w:rsid w:val="00A00672"/>
    <w:rsid w:val="00A05E90"/>
    <w:rsid w:val="00A3363B"/>
    <w:rsid w:val="00A365FE"/>
    <w:rsid w:val="00A4343D"/>
    <w:rsid w:val="00A502F1"/>
    <w:rsid w:val="00A70A83"/>
    <w:rsid w:val="00A81EB3"/>
    <w:rsid w:val="00A842CF"/>
    <w:rsid w:val="00A862D6"/>
    <w:rsid w:val="00AE6D5B"/>
    <w:rsid w:val="00B00C1D"/>
    <w:rsid w:val="00B01692"/>
    <w:rsid w:val="00B02B1A"/>
    <w:rsid w:val="00B03E21"/>
    <w:rsid w:val="00B403AD"/>
    <w:rsid w:val="00B565EB"/>
    <w:rsid w:val="00B57D14"/>
    <w:rsid w:val="00B60385"/>
    <w:rsid w:val="00BA439F"/>
    <w:rsid w:val="00BA6370"/>
    <w:rsid w:val="00C269D4"/>
    <w:rsid w:val="00C4160D"/>
    <w:rsid w:val="00C52466"/>
    <w:rsid w:val="00C816AB"/>
    <w:rsid w:val="00C8406E"/>
    <w:rsid w:val="00CB2709"/>
    <w:rsid w:val="00CB6F89"/>
    <w:rsid w:val="00CD4431"/>
    <w:rsid w:val="00CE228C"/>
    <w:rsid w:val="00CF3472"/>
    <w:rsid w:val="00CF545B"/>
    <w:rsid w:val="00D018F0"/>
    <w:rsid w:val="00D27074"/>
    <w:rsid w:val="00D27D69"/>
    <w:rsid w:val="00D448C2"/>
    <w:rsid w:val="00D666C3"/>
    <w:rsid w:val="00D73FC4"/>
    <w:rsid w:val="00DB3587"/>
    <w:rsid w:val="00DC0D7B"/>
    <w:rsid w:val="00DE0C7A"/>
    <w:rsid w:val="00DE67AF"/>
    <w:rsid w:val="00DF47FE"/>
    <w:rsid w:val="00E15790"/>
    <w:rsid w:val="00E2374E"/>
    <w:rsid w:val="00E26704"/>
    <w:rsid w:val="00E27C40"/>
    <w:rsid w:val="00E31980"/>
    <w:rsid w:val="00E57646"/>
    <w:rsid w:val="00E6423C"/>
    <w:rsid w:val="00E93830"/>
    <w:rsid w:val="00E93E0E"/>
    <w:rsid w:val="00EB1ED3"/>
    <w:rsid w:val="00EC2D51"/>
    <w:rsid w:val="00F26395"/>
    <w:rsid w:val="00F46D88"/>
    <w:rsid w:val="00F46F18"/>
    <w:rsid w:val="00F6670A"/>
    <w:rsid w:val="00FB005B"/>
    <w:rsid w:val="00FB4B8C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FEB1A62"/>
  <w15:docId w15:val="{76DF9588-3A52-4C85-9BBC-FC361328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816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16A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16A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6A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B37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docs/107516/e29bb75a-8b2c-46c3-4d9e-4e0b4b73004a/mali_experti.mp4" TargetMode="External"/><Relationship Id="rId18" Type="http://schemas.openxmlformats.org/officeDocument/2006/relationships/hyperlink" Target="https://csu.gov.cz/kodex-evropske-statistik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su.gov.cz/produkty/duvera-v-oficialni-statistiky-zacina-nezavislosti-a-spolupraci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vhav7DaNuAw" TargetMode="External"/><Relationship Id="rId17" Type="http://schemas.openxmlformats.org/officeDocument/2006/relationships/hyperlink" Target="https://cz.linkedin.com/company/czstatistik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zstatistika/" TargetMode="External"/><Relationship Id="rId20" Type="http://schemas.openxmlformats.org/officeDocument/2006/relationships/hyperlink" Target="https://csu.gov.cz/produkty/proc-muzete-verit-evropskym-statistika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QaMm91jv8UumK5c1dSAfxJqrIJgcrQBGh3uYhE7Z3i9UQUtBNzA4VTJSRU9VMlpNODZCWDVHQk9KWiQlQCN0PWcu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x.com/czstatistika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csu.gov.cz/svetovy-den-statistiky-2025" TargetMode="External"/><Relationship Id="rId19" Type="http://schemas.openxmlformats.org/officeDocument/2006/relationships/hyperlink" Target="https://csu.gov.cz/produkty/jak-kodex-evropske-statistiky-zarucuje-duveryhodnost-a-kvalitu-da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miniscitani-propoji-vyuku-s-realnym-svetem-cisel" TargetMode="External"/><Relationship Id="rId22" Type="http://schemas.openxmlformats.org/officeDocument/2006/relationships/hyperlink" Target="https://csu.gov.cz/produkty/webinar-statisticky-geoportal-v-kostc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ieslar35132\Documents\Tiskov&#233;%20zpr&#225;vy\2024\Form_c469_Tiskova%20zprava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B5BFF938B64A4F8639E4C40A07EF95" ma:contentTypeVersion="16" ma:contentTypeDescription="Vytvoří nový dokument" ma:contentTypeScope="" ma:versionID="9a966516318d5e1d2f90deeb5f63b07d">
  <xsd:schema xmlns:xsd="http://www.w3.org/2001/XMLSchema" xmlns:xs="http://www.w3.org/2001/XMLSchema" xmlns:p="http://schemas.microsoft.com/office/2006/metadata/properties" xmlns:ns3="be4152ef-cdf9-40a4-9ffe-fedbb53f0c74" xmlns:ns4="608ffd87-44c1-4e02-8581-177344288ab8" targetNamespace="http://schemas.microsoft.com/office/2006/metadata/properties" ma:root="true" ma:fieldsID="f308302dd66cf8571b6bde94228aa561" ns3:_="" ns4:_="">
    <xsd:import namespace="be4152ef-cdf9-40a4-9ffe-fedbb53f0c74"/>
    <xsd:import namespace="608ffd87-44c1-4e02-8581-177344288a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152ef-cdf9-40a4-9ffe-fedbb53f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fd87-44c1-4e02-8581-177344288a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4152ef-cdf9-40a4-9ffe-fedbb53f0c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D368-9E5F-4BC4-8E67-2A4D629F0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0C296-9BDC-464C-A87B-FBAAA8CF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152ef-cdf9-40a4-9ffe-fedbb53f0c74"/>
    <ds:schemaRef ds:uri="608ffd87-44c1-4e02-8581-177344288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36DF6-79B2-41AF-A40E-A3086D851D5B}">
  <ds:schemaRefs>
    <ds:schemaRef ds:uri="http://schemas.microsoft.com/office/2006/metadata/properties"/>
    <ds:schemaRef ds:uri="http://schemas.microsoft.com/office/infopath/2007/PartnerControls"/>
    <ds:schemaRef ds:uri="be4152ef-cdf9-40a4-9ffe-fedbb53f0c74"/>
  </ds:schemaRefs>
</ds:datastoreItem>
</file>

<file path=customXml/itemProps4.xml><?xml version="1.0" encoding="utf-8"?>
<ds:datastoreItem xmlns:ds="http://schemas.openxmlformats.org/officeDocument/2006/customXml" ds:itemID="{67AA1812-7EE1-4571-BAD0-30675266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Form_c469_Tiskova zprava_CZ.dotx</Template>
  <TotalTime>6</TotalTime>
  <Pages>1</Pages>
  <Words>582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4014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 Jan</dc:creator>
  <cp:lastModifiedBy>Cieslar Jan</cp:lastModifiedBy>
  <cp:revision>5</cp:revision>
  <dcterms:created xsi:type="dcterms:W3CDTF">2025-10-17T07:36:00Z</dcterms:created>
  <dcterms:modified xsi:type="dcterms:W3CDTF">2025-10-17T09:14:00Z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0x0101000FB5BFF938B64A4F8639E4C40A07EF95</vt:lpwstr>
  </property>
  <property fmtid="{D5CDD505-2E9C-101B-9397-08002B2CF9AE}" pid="3" name="Názevformuláře">
    <vt:lpwstr>Tisková zpráva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5b; část 11.2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Form_c469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