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6E00" w14:textId="77777777" w:rsidR="004D621B" w:rsidRDefault="004D621B" w:rsidP="004D621B">
      <w:pPr>
        <w:pStyle w:val="Datum"/>
        <w:spacing w:line="216" w:lineRule="auto"/>
      </w:pPr>
    </w:p>
    <w:p w14:paraId="5185C4C0" w14:textId="4CDE067D" w:rsidR="00F31682" w:rsidRPr="00AE6D5B" w:rsidRDefault="00A5026F" w:rsidP="00F31682">
      <w:pPr>
        <w:pStyle w:val="Datum"/>
      </w:pPr>
      <w:r>
        <w:t>7</w:t>
      </w:r>
      <w:r w:rsidR="00F31682">
        <w:t>. dubna 202</w:t>
      </w:r>
      <w:r>
        <w:t>6</w:t>
      </w:r>
    </w:p>
    <w:p w14:paraId="13D9CFEC" w14:textId="77777777" w:rsidR="00F31682" w:rsidRDefault="00F31682" w:rsidP="00F31682"/>
    <w:p w14:paraId="45192C00" w14:textId="02C2C7FB" w:rsidR="00AC7F37" w:rsidRDefault="00AC7F37" w:rsidP="00F31682">
      <w:pPr>
        <w:pStyle w:val="Nadpis1"/>
        <w:rPr>
          <w:color w:val="BD1B21"/>
          <w:sz w:val="32"/>
          <w:szCs w:val="32"/>
        </w:rPr>
      </w:pPr>
      <w:r>
        <w:rPr>
          <w:color w:val="BD1B21"/>
          <w:sz w:val="32"/>
          <w:szCs w:val="32"/>
        </w:rPr>
        <w:t>Počet firem využívajících daňovou podporu výzkumu</w:t>
      </w:r>
      <w:r w:rsidR="00361089">
        <w:rPr>
          <w:color w:val="BD1B21"/>
          <w:sz w:val="32"/>
          <w:szCs w:val="32"/>
        </w:rPr>
        <w:t xml:space="preserve"> </w:t>
      </w:r>
      <w:r w:rsidR="00213125">
        <w:rPr>
          <w:color w:val="BD1B21"/>
          <w:sz w:val="32"/>
          <w:szCs w:val="32"/>
        </w:rPr>
        <w:br/>
      </w:r>
      <w:r w:rsidR="00361089">
        <w:rPr>
          <w:color w:val="BD1B21"/>
          <w:sz w:val="32"/>
          <w:szCs w:val="32"/>
        </w:rPr>
        <w:t xml:space="preserve">a vývoje </w:t>
      </w:r>
      <w:r>
        <w:rPr>
          <w:color w:val="BD1B21"/>
          <w:sz w:val="32"/>
          <w:szCs w:val="32"/>
        </w:rPr>
        <w:t xml:space="preserve">klesl, její výše </w:t>
      </w:r>
      <w:r w:rsidR="00F03DCD">
        <w:rPr>
          <w:color w:val="BD1B21"/>
          <w:sz w:val="32"/>
          <w:szCs w:val="32"/>
        </w:rPr>
        <w:t xml:space="preserve">ale </w:t>
      </w:r>
      <w:r>
        <w:rPr>
          <w:color w:val="BD1B21"/>
          <w:sz w:val="32"/>
          <w:szCs w:val="32"/>
        </w:rPr>
        <w:t>vzrostla</w:t>
      </w:r>
      <w:r w:rsidR="00361089">
        <w:rPr>
          <w:color w:val="BD1B21"/>
          <w:sz w:val="32"/>
          <w:szCs w:val="32"/>
        </w:rPr>
        <w:t xml:space="preserve"> na </w:t>
      </w:r>
      <w:r w:rsidR="001344AE">
        <w:rPr>
          <w:color w:val="BD1B21"/>
          <w:sz w:val="32"/>
          <w:szCs w:val="32"/>
        </w:rPr>
        <w:t>3,7</w:t>
      </w:r>
      <w:r w:rsidR="00361089">
        <w:rPr>
          <w:color w:val="BD1B21"/>
          <w:sz w:val="32"/>
          <w:szCs w:val="32"/>
        </w:rPr>
        <w:t xml:space="preserve"> miliardy</w:t>
      </w:r>
      <w:r>
        <w:rPr>
          <w:color w:val="BD1B21"/>
          <w:sz w:val="32"/>
          <w:szCs w:val="32"/>
        </w:rPr>
        <w:t xml:space="preserve">  </w:t>
      </w:r>
    </w:p>
    <w:p w14:paraId="7240E4CA" w14:textId="77777777" w:rsidR="00CB3D09" w:rsidRPr="00CB3D09" w:rsidRDefault="00CB3D09" w:rsidP="00437BE1">
      <w:pPr>
        <w:spacing w:line="240" w:lineRule="auto"/>
      </w:pPr>
    </w:p>
    <w:p w14:paraId="3E95FB9D" w14:textId="724D9586" w:rsidR="00F31682" w:rsidRPr="008C23E5" w:rsidRDefault="001E3C08" w:rsidP="00B949B4">
      <w:pPr>
        <w:spacing w:line="264" w:lineRule="auto"/>
        <w:rPr>
          <w:rFonts w:cs="Arial"/>
          <w:b/>
          <w:bCs/>
          <w:color w:val="C00000"/>
          <w:szCs w:val="18"/>
        </w:rPr>
      </w:pPr>
      <w:r>
        <w:rPr>
          <w:rFonts w:cs="Arial"/>
          <w:b/>
          <w:bCs/>
          <w:szCs w:val="18"/>
        </w:rPr>
        <w:t xml:space="preserve">Za rok </w:t>
      </w:r>
      <w:r w:rsidR="003D1EA7">
        <w:rPr>
          <w:rFonts w:cs="Arial"/>
          <w:b/>
          <w:bCs/>
          <w:szCs w:val="18"/>
        </w:rPr>
        <w:t>202</w:t>
      </w:r>
      <w:r w:rsidR="0017323A">
        <w:rPr>
          <w:rFonts w:cs="Arial"/>
          <w:b/>
          <w:bCs/>
          <w:szCs w:val="18"/>
        </w:rPr>
        <w:t>4</w:t>
      </w:r>
      <w:r w:rsidR="003D1EA7">
        <w:rPr>
          <w:rFonts w:cs="Arial"/>
          <w:b/>
          <w:bCs/>
          <w:szCs w:val="18"/>
        </w:rPr>
        <w:t xml:space="preserve"> </w:t>
      </w:r>
      <w:r>
        <w:rPr>
          <w:rFonts w:cs="Arial"/>
          <w:b/>
          <w:bCs/>
          <w:szCs w:val="18"/>
        </w:rPr>
        <w:t xml:space="preserve">využilo </w:t>
      </w:r>
      <w:r w:rsidR="00EF162A">
        <w:rPr>
          <w:rFonts w:cs="Arial"/>
          <w:b/>
          <w:bCs/>
          <w:szCs w:val="18"/>
        </w:rPr>
        <w:t>v Česku</w:t>
      </w:r>
      <w:r w:rsidR="00F31682">
        <w:rPr>
          <w:rFonts w:cs="Arial"/>
          <w:b/>
          <w:bCs/>
          <w:szCs w:val="18"/>
        </w:rPr>
        <w:t xml:space="preserve"> daňový odpočet na výzkum a vývoj 7</w:t>
      </w:r>
      <w:r w:rsidR="0017323A">
        <w:rPr>
          <w:rFonts w:cs="Arial"/>
          <w:b/>
          <w:bCs/>
          <w:szCs w:val="18"/>
        </w:rPr>
        <w:t>2</w:t>
      </w:r>
      <w:r w:rsidR="00F31682">
        <w:rPr>
          <w:rFonts w:cs="Arial"/>
          <w:b/>
          <w:bCs/>
          <w:szCs w:val="18"/>
        </w:rPr>
        <w:t xml:space="preserve">1 </w:t>
      </w:r>
      <w:r>
        <w:rPr>
          <w:rFonts w:cs="Arial"/>
          <w:b/>
          <w:bCs/>
          <w:szCs w:val="18"/>
        </w:rPr>
        <w:t xml:space="preserve">soukromých </w:t>
      </w:r>
      <w:r w:rsidR="00F31682">
        <w:rPr>
          <w:rFonts w:cs="Arial"/>
          <w:b/>
          <w:bCs/>
          <w:szCs w:val="18"/>
        </w:rPr>
        <w:t>podniků</w:t>
      </w:r>
      <w:r w:rsidR="00AC7F37">
        <w:rPr>
          <w:rFonts w:cs="Arial"/>
          <w:b/>
          <w:bCs/>
          <w:szCs w:val="18"/>
        </w:rPr>
        <w:t xml:space="preserve">, nejméně od roku </w:t>
      </w:r>
      <w:r w:rsidR="00010AD3">
        <w:rPr>
          <w:rFonts w:cs="Arial"/>
          <w:b/>
          <w:bCs/>
          <w:szCs w:val="18"/>
        </w:rPr>
        <w:t>2010</w:t>
      </w:r>
      <w:r w:rsidR="0044085D">
        <w:rPr>
          <w:rFonts w:cs="Arial"/>
          <w:b/>
          <w:bCs/>
          <w:szCs w:val="18"/>
        </w:rPr>
        <w:t xml:space="preserve">. </w:t>
      </w:r>
      <w:r w:rsidR="00F03DCD">
        <w:rPr>
          <w:rFonts w:cs="Arial"/>
          <w:b/>
          <w:bCs/>
          <w:szCs w:val="18"/>
        </w:rPr>
        <w:t>D</w:t>
      </w:r>
      <w:r w:rsidR="003D1EA7">
        <w:rPr>
          <w:rFonts w:cs="Arial"/>
          <w:b/>
          <w:bCs/>
          <w:szCs w:val="18"/>
        </w:rPr>
        <w:t>íky této nepřímé veřejné podpo</w:t>
      </w:r>
      <w:r w:rsidR="00EF162A">
        <w:rPr>
          <w:rFonts w:cs="Arial"/>
          <w:b/>
          <w:bCs/>
          <w:szCs w:val="18"/>
        </w:rPr>
        <w:t>ře</w:t>
      </w:r>
      <w:r w:rsidR="0000018F">
        <w:rPr>
          <w:rFonts w:cs="Arial"/>
          <w:b/>
          <w:bCs/>
          <w:szCs w:val="18"/>
        </w:rPr>
        <w:t xml:space="preserve"> </w:t>
      </w:r>
      <w:r w:rsidR="00F03DCD">
        <w:rPr>
          <w:rFonts w:cs="Arial"/>
          <w:b/>
          <w:bCs/>
          <w:szCs w:val="18"/>
        </w:rPr>
        <w:t xml:space="preserve">přesto firmy </w:t>
      </w:r>
      <w:r w:rsidR="003D1EA7">
        <w:rPr>
          <w:rFonts w:cs="Arial"/>
          <w:b/>
          <w:bCs/>
          <w:szCs w:val="18"/>
        </w:rPr>
        <w:t>ušetřily</w:t>
      </w:r>
      <w:r w:rsidR="0000018F">
        <w:rPr>
          <w:rFonts w:cs="Arial"/>
          <w:b/>
          <w:bCs/>
          <w:szCs w:val="18"/>
        </w:rPr>
        <w:t xml:space="preserve"> </w:t>
      </w:r>
      <w:r w:rsidR="00361089">
        <w:rPr>
          <w:rFonts w:cs="Arial"/>
          <w:b/>
          <w:bCs/>
          <w:szCs w:val="18"/>
        </w:rPr>
        <w:t xml:space="preserve">nejvíce </w:t>
      </w:r>
      <w:r w:rsidR="00F03DCD">
        <w:rPr>
          <w:rFonts w:cs="Arial"/>
          <w:b/>
          <w:bCs/>
          <w:szCs w:val="18"/>
        </w:rPr>
        <w:t xml:space="preserve">finančních prostředků </w:t>
      </w:r>
      <w:r w:rsidR="00361089">
        <w:rPr>
          <w:rFonts w:cs="Arial"/>
          <w:b/>
          <w:bCs/>
          <w:szCs w:val="18"/>
        </w:rPr>
        <w:t>od roku 2005, kdy byla tato</w:t>
      </w:r>
      <w:r w:rsidR="0023462A">
        <w:rPr>
          <w:rFonts w:cs="Arial"/>
          <w:b/>
          <w:bCs/>
          <w:szCs w:val="18"/>
        </w:rPr>
        <w:t xml:space="preserve"> po</w:t>
      </w:r>
      <w:r w:rsidR="001F2FD1">
        <w:rPr>
          <w:rFonts w:cs="Arial"/>
          <w:b/>
          <w:bCs/>
          <w:szCs w:val="18"/>
        </w:rPr>
        <w:t>bídka</w:t>
      </w:r>
      <w:r w:rsidR="00361089">
        <w:rPr>
          <w:rFonts w:cs="Arial"/>
          <w:b/>
          <w:bCs/>
          <w:szCs w:val="18"/>
        </w:rPr>
        <w:t xml:space="preserve"> v Česku zavedena. </w:t>
      </w:r>
      <w:r w:rsidR="0000018F">
        <w:rPr>
          <w:rFonts w:cs="Arial"/>
          <w:b/>
          <w:bCs/>
          <w:szCs w:val="18"/>
        </w:rPr>
        <w:t xml:space="preserve"> </w:t>
      </w:r>
    </w:p>
    <w:p w14:paraId="1AE294F9" w14:textId="77777777" w:rsidR="00F31682" w:rsidRPr="008C23E5" w:rsidRDefault="00F31682" w:rsidP="00EF162A">
      <w:pPr>
        <w:spacing w:line="240" w:lineRule="auto"/>
        <w:rPr>
          <w:rFonts w:cs="Arial"/>
          <w:b/>
          <w:bCs/>
          <w:color w:val="C00000"/>
          <w:szCs w:val="20"/>
        </w:rPr>
      </w:pPr>
    </w:p>
    <w:p w14:paraId="47CCFBBF" w14:textId="5DAB409C" w:rsidR="005F0F6E" w:rsidRDefault="00512A6B" w:rsidP="1FE020BF">
      <w:pPr>
        <w:spacing w:line="240" w:lineRule="auto"/>
        <w:rPr>
          <w:rFonts w:cs="Arial"/>
        </w:rPr>
      </w:pPr>
      <w:r w:rsidRPr="00850795">
        <w:rPr>
          <w:rFonts w:cs="Arial"/>
        </w:rPr>
        <w:t>V roce 2025 si v daňovém přiznání za rok 2024 odečetlo výdaje na výzkum a vývoj</w:t>
      </w:r>
      <w:r w:rsidR="007D510C">
        <w:rPr>
          <w:rFonts w:cs="Arial"/>
        </w:rPr>
        <w:t xml:space="preserve"> (</w:t>
      </w:r>
      <w:proofErr w:type="spellStart"/>
      <w:r w:rsidR="007D510C">
        <w:rPr>
          <w:rFonts w:cs="Arial"/>
        </w:rPr>
        <w:t>VaV</w:t>
      </w:r>
      <w:proofErr w:type="spellEnd"/>
      <w:r w:rsidR="007D510C">
        <w:rPr>
          <w:rFonts w:cs="Arial"/>
        </w:rPr>
        <w:t>)</w:t>
      </w:r>
      <w:r w:rsidRPr="00850795">
        <w:rPr>
          <w:rFonts w:cs="Arial"/>
        </w:rPr>
        <w:t xml:space="preserve"> 721 soukromých podniků. </w:t>
      </w:r>
      <w:r w:rsidR="00810DAD" w:rsidRPr="00850795">
        <w:rPr>
          <w:rFonts w:cs="Arial"/>
        </w:rPr>
        <w:t>Meziročně to</w:t>
      </w:r>
      <w:r w:rsidR="00D670BF">
        <w:rPr>
          <w:rFonts w:cs="Arial"/>
        </w:rPr>
        <w:t xml:space="preserve"> bylo</w:t>
      </w:r>
      <w:r w:rsidR="00810DAD" w:rsidRPr="00850795">
        <w:rPr>
          <w:rFonts w:cs="Arial"/>
        </w:rPr>
        <w:t xml:space="preserve"> jen o deset podniků méně, ale v porovnání s rekordním počtem za rok 2015, kdy tuto možnost využilo 1 306 firem, šlo o pokles</w:t>
      </w:r>
      <w:r w:rsidR="001344AE">
        <w:rPr>
          <w:rFonts w:cs="Arial"/>
        </w:rPr>
        <w:t xml:space="preserve"> na téměř polovinu</w:t>
      </w:r>
      <w:r w:rsidR="00810DAD" w:rsidRPr="00850795">
        <w:rPr>
          <w:rFonts w:cs="Arial"/>
        </w:rPr>
        <w:t>.</w:t>
      </w:r>
    </w:p>
    <w:p w14:paraId="6199FDD5" w14:textId="77777777" w:rsidR="005F0F6E" w:rsidRDefault="005F0F6E" w:rsidP="1FE020BF">
      <w:pPr>
        <w:spacing w:line="240" w:lineRule="auto"/>
        <w:rPr>
          <w:rFonts w:cs="Arial"/>
        </w:rPr>
      </w:pPr>
    </w:p>
    <w:p w14:paraId="22E30DAC" w14:textId="45D2CB31" w:rsidR="007F65AE" w:rsidRDefault="00C52FB7" w:rsidP="1FE020BF">
      <w:pPr>
        <w:spacing w:line="240" w:lineRule="auto"/>
        <w:rPr>
          <w:rFonts w:cs="Arial"/>
        </w:rPr>
      </w:pPr>
      <w:r w:rsidRPr="00497B2E">
        <w:rPr>
          <w:rFonts w:cs="Arial"/>
          <w:i/>
          <w:iCs/>
        </w:rPr>
        <w:t>„</w:t>
      </w:r>
      <w:r w:rsidR="00EB068B" w:rsidRPr="00497B2E">
        <w:rPr>
          <w:rFonts w:cs="Arial"/>
          <w:i/>
          <w:iCs/>
        </w:rPr>
        <w:t xml:space="preserve">Využívání </w:t>
      </w:r>
      <w:hyperlink r:id="rId10" w:history="1">
        <w:r w:rsidR="00EB068B" w:rsidRPr="00497B2E">
          <w:rPr>
            <w:i/>
            <w:iCs/>
          </w:rPr>
          <w:t xml:space="preserve">daňové podpory </w:t>
        </w:r>
        <w:r w:rsidR="008C094E" w:rsidRPr="00497B2E">
          <w:rPr>
            <w:i/>
            <w:iCs/>
          </w:rPr>
          <w:t>výzkumu a vývoje</w:t>
        </w:r>
      </w:hyperlink>
      <w:r w:rsidR="008C094E" w:rsidRPr="00497B2E">
        <w:rPr>
          <w:rFonts w:cs="Arial"/>
          <w:i/>
          <w:iCs/>
        </w:rPr>
        <w:t xml:space="preserve"> </w:t>
      </w:r>
      <w:r w:rsidR="00EB068B" w:rsidRPr="00497B2E">
        <w:rPr>
          <w:rFonts w:cs="Arial"/>
          <w:i/>
          <w:iCs/>
        </w:rPr>
        <w:t xml:space="preserve">se výrazně liší podle </w:t>
      </w:r>
      <w:r w:rsidR="00A11171" w:rsidRPr="00497B2E">
        <w:rPr>
          <w:rFonts w:cs="Arial"/>
          <w:i/>
          <w:iCs/>
        </w:rPr>
        <w:t xml:space="preserve">vlastnictví a </w:t>
      </w:r>
      <w:r w:rsidR="00EB068B" w:rsidRPr="00497B2E">
        <w:rPr>
          <w:rFonts w:cs="Arial"/>
          <w:i/>
          <w:iCs/>
        </w:rPr>
        <w:t xml:space="preserve">velikosti podniků. Jestliže v případě </w:t>
      </w:r>
      <w:r w:rsidR="003F1AC9">
        <w:rPr>
          <w:rFonts w:cs="Arial"/>
          <w:i/>
          <w:iCs/>
        </w:rPr>
        <w:t xml:space="preserve">domácích </w:t>
      </w:r>
      <w:r w:rsidR="00EB068B" w:rsidRPr="00497B2E">
        <w:rPr>
          <w:rFonts w:cs="Arial"/>
          <w:i/>
          <w:iCs/>
        </w:rPr>
        <w:t xml:space="preserve">podniků tuto možnost za rok 2024 využila čtvrtina firem provádějících výzkum a vývoj, tak v případě </w:t>
      </w:r>
      <w:r w:rsidR="007D510C" w:rsidRPr="00497B2E">
        <w:rPr>
          <w:rFonts w:cs="Arial"/>
          <w:i/>
          <w:iCs/>
        </w:rPr>
        <w:t xml:space="preserve">firem </w:t>
      </w:r>
      <w:r w:rsidR="00EB068B" w:rsidRPr="00497B2E">
        <w:rPr>
          <w:rFonts w:cs="Arial"/>
          <w:i/>
          <w:iCs/>
        </w:rPr>
        <w:t xml:space="preserve">pod zahraniční </w:t>
      </w:r>
      <w:r w:rsidR="00F03DCD" w:rsidRPr="00497B2E">
        <w:rPr>
          <w:rFonts w:cs="Arial"/>
          <w:i/>
          <w:iCs/>
        </w:rPr>
        <w:t xml:space="preserve">kontrolou </w:t>
      </w:r>
      <w:r w:rsidR="00EB068B" w:rsidRPr="00497B2E">
        <w:rPr>
          <w:rFonts w:cs="Arial"/>
          <w:i/>
          <w:iCs/>
        </w:rPr>
        <w:t>to byla třetina</w:t>
      </w:r>
      <w:r w:rsidRPr="00497B2E">
        <w:rPr>
          <w:rFonts w:cs="Arial"/>
          <w:i/>
          <w:iCs/>
        </w:rPr>
        <w:t>,“</w:t>
      </w:r>
      <w:r>
        <w:rPr>
          <w:rFonts w:cs="Arial"/>
        </w:rPr>
        <w:t xml:space="preserve"> uvedl </w:t>
      </w:r>
      <w:r w:rsidRPr="00C52FB7">
        <w:rPr>
          <w:rFonts w:cs="Arial"/>
        </w:rPr>
        <w:t>Václav Sojka z odboru statistik rozvoje společnosti ČSÚ</w:t>
      </w:r>
      <w:r w:rsidR="00EB068B">
        <w:rPr>
          <w:rFonts w:cs="Arial"/>
        </w:rPr>
        <w:t xml:space="preserve">. </w:t>
      </w:r>
      <w:r w:rsidR="00EB068B" w:rsidRPr="00EB068B">
        <w:rPr>
          <w:rFonts w:cs="Arial"/>
        </w:rPr>
        <w:t>Vyšší míra uplatnění je patrná také u velkých podniků</w:t>
      </w:r>
      <w:r w:rsidR="00EB068B">
        <w:rPr>
          <w:rFonts w:cs="Arial"/>
        </w:rPr>
        <w:t xml:space="preserve"> (41 %)</w:t>
      </w:r>
      <w:r w:rsidR="00EB068B" w:rsidRPr="00EB068B">
        <w:rPr>
          <w:rFonts w:cs="Arial"/>
        </w:rPr>
        <w:t xml:space="preserve"> ve srovnání s</w:t>
      </w:r>
      <w:r w:rsidR="00EB068B">
        <w:rPr>
          <w:rFonts w:cs="Arial"/>
        </w:rPr>
        <w:t> </w:t>
      </w:r>
      <w:r w:rsidR="00EB068B" w:rsidRPr="00EB068B">
        <w:rPr>
          <w:rFonts w:cs="Arial"/>
        </w:rPr>
        <w:t>malými</w:t>
      </w:r>
      <w:r w:rsidR="00EB068B">
        <w:rPr>
          <w:rFonts w:cs="Arial"/>
        </w:rPr>
        <w:t xml:space="preserve"> (21 %)</w:t>
      </w:r>
      <w:r w:rsidR="00EB068B" w:rsidRPr="00EB068B">
        <w:rPr>
          <w:rFonts w:cs="Arial"/>
        </w:rPr>
        <w:t>.</w:t>
      </w:r>
      <w:r w:rsidR="008C094E">
        <w:rPr>
          <w:rFonts w:cs="Arial"/>
        </w:rPr>
        <w:t xml:space="preserve"> U všech typ</w:t>
      </w:r>
      <w:r w:rsidR="007D510C">
        <w:rPr>
          <w:rFonts w:cs="Arial"/>
        </w:rPr>
        <w:t>ů</w:t>
      </w:r>
      <w:r w:rsidR="008C094E">
        <w:rPr>
          <w:rFonts w:cs="Arial"/>
        </w:rPr>
        <w:t xml:space="preserve"> podniků jde o nižší podíly oproti roku 2015, kdy tuto </w:t>
      </w:r>
      <w:hyperlink r:id="rId11" w:history="1">
        <w:r w:rsidR="008C094E" w:rsidRPr="00C52FB7">
          <w:rPr>
            <w:rStyle w:val="Hypertextovodkaz"/>
            <w:rFonts w:cs="Arial"/>
          </w:rPr>
          <w:t>daňovou podporu</w:t>
        </w:r>
      </w:hyperlink>
      <w:r w:rsidR="008C094E">
        <w:rPr>
          <w:rFonts w:cs="Arial"/>
        </w:rPr>
        <w:t xml:space="preserve"> využila polovina </w:t>
      </w:r>
      <w:hyperlink r:id="rId12" w:history="1">
        <w:r w:rsidR="008C094E" w:rsidRPr="008C094E">
          <w:rPr>
            <w:rStyle w:val="Hypertextovodkaz"/>
            <w:rFonts w:cs="Arial"/>
          </w:rPr>
          <w:t xml:space="preserve">firem provádějících </w:t>
        </w:r>
        <w:proofErr w:type="spellStart"/>
        <w:r w:rsidR="007D510C">
          <w:rPr>
            <w:rStyle w:val="Hypertextovodkaz"/>
            <w:rFonts w:cs="Arial"/>
          </w:rPr>
          <w:t>VaV</w:t>
        </w:r>
        <w:proofErr w:type="spellEnd"/>
      </w:hyperlink>
      <w:r w:rsidR="008C094E">
        <w:rPr>
          <w:rFonts w:cs="Arial"/>
        </w:rPr>
        <w:t xml:space="preserve">. </w:t>
      </w:r>
    </w:p>
    <w:p w14:paraId="64370456" w14:textId="77777777" w:rsidR="00C4068D" w:rsidRDefault="00C4068D" w:rsidP="1FE020BF">
      <w:pPr>
        <w:spacing w:line="240" w:lineRule="auto"/>
        <w:rPr>
          <w:rFonts w:cs="Arial"/>
        </w:rPr>
      </w:pPr>
    </w:p>
    <w:p w14:paraId="328BBE1D" w14:textId="6747F90C" w:rsidR="007F65AE" w:rsidRDefault="00B949B4" w:rsidP="002B0894">
      <w:pPr>
        <w:spacing w:line="240" w:lineRule="auto"/>
        <w:rPr>
          <w:rFonts w:cs="Arial"/>
          <w:spacing w:val="-2"/>
          <w:szCs w:val="20"/>
        </w:rPr>
      </w:pPr>
      <w:r w:rsidRPr="00393979">
        <w:rPr>
          <w:rFonts w:cs="Arial"/>
          <w:spacing w:val="-2"/>
          <w:szCs w:val="20"/>
        </w:rPr>
        <w:t>S</w:t>
      </w:r>
      <w:r w:rsidR="00735CDF" w:rsidRPr="00393979">
        <w:rPr>
          <w:rFonts w:cs="Arial"/>
          <w:spacing w:val="-2"/>
          <w:szCs w:val="20"/>
        </w:rPr>
        <w:t xml:space="preserve">oukromé firmy </w:t>
      </w:r>
      <w:r w:rsidRPr="00393979">
        <w:rPr>
          <w:rFonts w:cs="Arial"/>
          <w:spacing w:val="-2"/>
          <w:szCs w:val="20"/>
        </w:rPr>
        <w:t xml:space="preserve">si </w:t>
      </w:r>
      <w:r w:rsidR="00735CDF" w:rsidRPr="00393979">
        <w:rPr>
          <w:rFonts w:cs="Arial"/>
          <w:spacing w:val="-2"/>
          <w:szCs w:val="20"/>
        </w:rPr>
        <w:t>za rok 202</w:t>
      </w:r>
      <w:r w:rsidR="00D556AD" w:rsidRPr="00393979">
        <w:rPr>
          <w:rFonts w:cs="Arial"/>
          <w:spacing w:val="-2"/>
          <w:szCs w:val="20"/>
        </w:rPr>
        <w:t>4</w:t>
      </w:r>
      <w:r w:rsidR="00735CDF" w:rsidRPr="00393979">
        <w:rPr>
          <w:rFonts w:cs="Arial"/>
          <w:spacing w:val="-2"/>
          <w:szCs w:val="20"/>
        </w:rPr>
        <w:t xml:space="preserve"> odečetly od základu daně </w:t>
      </w:r>
      <w:r w:rsidRPr="00393979">
        <w:rPr>
          <w:rFonts w:cs="Arial"/>
          <w:spacing w:val="-2"/>
          <w:szCs w:val="20"/>
        </w:rPr>
        <w:t xml:space="preserve">z příjmu </w:t>
      </w:r>
      <w:r w:rsidR="00735CDF" w:rsidRPr="00393979">
        <w:rPr>
          <w:rFonts w:cs="Arial"/>
          <w:spacing w:val="-2"/>
          <w:szCs w:val="20"/>
        </w:rPr>
        <w:t xml:space="preserve">výdaje na </w:t>
      </w:r>
      <w:proofErr w:type="spellStart"/>
      <w:r w:rsidR="007D510C">
        <w:rPr>
          <w:rFonts w:cs="Arial"/>
          <w:spacing w:val="-2"/>
          <w:szCs w:val="20"/>
        </w:rPr>
        <w:t>VaV</w:t>
      </w:r>
      <w:proofErr w:type="spellEnd"/>
      <w:r w:rsidR="00C71AE7" w:rsidRPr="00393979">
        <w:rPr>
          <w:rFonts w:cs="Arial"/>
          <w:spacing w:val="-2"/>
          <w:szCs w:val="20"/>
        </w:rPr>
        <w:t xml:space="preserve"> </w:t>
      </w:r>
      <w:r w:rsidR="00F03DCD">
        <w:rPr>
          <w:rFonts w:cs="Arial"/>
          <w:spacing w:val="-2"/>
          <w:szCs w:val="20"/>
        </w:rPr>
        <w:t>ve výši</w:t>
      </w:r>
      <w:r w:rsidR="00F03DCD" w:rsidRPr="00393979">
        <w:rPr>
          <w:rFonts w:cs="Arial"/>
          <w:spacing w:val="-2"/>
          <w:szCs w:val="20"/>
        </w:rPr>
        <w:t xml:space="preserve"> </w:t>
      </w:r>
      <w:r w:rsidR="00735CDF" w:rsidRPr="00393979">
        <w:rPr>
          <w:rFonts w:cs="Arial"/>
          <w:spacing w:val="-2"/>
          <w:szCs w:val="20"/>
        </w:rPr>
        <w:t>1</w:t>
      </w:r>
      <w:r w:rsidR="00D556AD" w:rsidRPr="00393979">
        <w:rPr>
          <w:rFonts w:cs="Arial"/>
          <w:spacing w:val="-2"/>
          <w:szCs w:val="20"/>
        </w:rPr>
        <w:t>7,5</w:t>
      </w:r>
      <w:r w:rsidR="00D13F36">
        <w:rPr>
          <w:rFonts w:cs="Arial"/>
          <w:spacing w:val="-2"/>
          <w:szCs w:val="20"/>
        </w:rPr>
        <w:t> </w:t>
      </w:r>
      <w:r w:rsidR="00735CDF" w:rsidRPr="00393979">
        <w:rPr>
          <w:rFonts w:cs="Arial"/>
          <w:spacing w:val="-2"/>
          <w:szCs w:val="20"/>
        </w:rPr>
        <w:t>mld.</w:t>
      </w:r>
      <w:r w:rsidR="00D13F36">
        <w:rPr>
          <w:rFonts w:cs="Arial"/>
          <w:spacing w:val="-2"/>
          <w:szCs w:val="20"/>
        </w:rPr>
        <w:t> </w:t>
      </w:r>
      <w:r w:rsidR="00735CDF" w:rsidRPr="00393979">
        <w:rPr>
          <w:rFonts w:cs="Arial"/>
          <w:spacing w:val="-2"/>
          <w:szCs w:val="20"/>
        </w:rPr>
        <w:t xml:space="preserve">Kč, tj. o </w:t>
      </w:r>
      <w:r w:rsidR="00D556AD" w:rsidRPr="00393979">
        <w:rPr>
          <w:rFonts w:cs="Arial"/>
          <w:spacing w:val="-2"/>
          <w:szCs w:val="20"/>
        </w:rPr>
        <w:t>tři</w:t>
      </w:r>
      <w:r w:rsidR="00735CDF" w:rsidRPr="00393979">
        <w:rPr>
          <w:rFonts w:cs="Arial"/>
          <w:spacing w:val="-2"/>
          <w:szCs w:val="20"/>
        </w:rPr>
        <w:t xml:space="preserve"> miliardy </w:t>
      </w:r>
      <w:r w:rsidR="00D556AD" w:rsidRPr="00393979">
        <w:rPr>
          <w:rFonts w:cs="Arial"/>
          <w:spacing w:val="-2"/>
          <w:szCs w:val="20"/>
        </w:rPr>
        <w:t>více</w:t>
      </w:r>
      <w:r w:rsidR="00735CDF" w:rsidRPr="00393979">
        <w:rPr>
          <w:rFonts w:cs="Arial"/>
          <w:spacing w:val="-2"/>
          <w:szCs w:val="20"/>
        </w:rPr>
        <w:t xml:space="preserve"> než v roce předchozím</w:t>
      </w:r>
      <w:r w:rsidR="003F0475">
        <w:rPr>
          <w:rFonts w:cs="Arial"/>
          <w:spacing w:val="-2"/>
          <w:szCs w:val="20"/>
        </w:rPr>
        <w:t xml:space="preserve"> a </w:t>
      </w:r>
      <w:r w:rsidR="007D510C">
        <w:rPr>
          <w:rFonts w:cs="Arial"/>
          <w:spacing w:val="-2"/>
          <w:szCs w:val="20"/>
        </w:rPr>
        <w:t xml:space="preserve">současně </w:t>
      </w:r>
      <w:r w:rsidR="003F0475">
        <w:rPr>
          <w:rFonts w:cs="Arial"/>
          <w:spacing w:val="-2"/>
          <w:szCs w:val="20"/>
        </w:rPr>
        <w:t>nejvíce od zavedení této podpory</w:t>
      </w:r>
      <w:r w:rsidR="00D670BF">
        <w:rPr>
          <w:rFonts w:cs="Arial"/>
          <w:spacing w:val="-2"/>
          <w:szCs w:val="20"/>
        </w:rPr>
        <w:t xml:space="preserve"> v roce 2005</w:t>
      </w:r>
      <w:r w:rsidR="00735CDF" w:rsidRPr="00393979">
        <w:rPr>
          <w:rFonts w:cs="Arial"/>
          <w:spacing w:val="-2"/>
          <w:szCs w:val="20"/>
        </w:rPr>
        <w:t xml:space="preserve">. Při daňové sazbě </w:t>
      </w:r>
      <w:r w:rsidR="00D556AD" w:rsidRPr="00393979">
        <w:rPr>
          <w:rFonts w:cs="Arial"/>
          <w:spacing w:val="-2"/>
          <w:szCs w:val="20"/>
        </w:rPr>
        <w:t>21</w:t>
      </w:r>
      <w:r w:rsidR="00735CDF" w:rsidRPr="00393979">
        <w:rPr>
          <w:rFonts w:cs="Arial"/>
          <w:spacing w:val="-2"/>
          <w:szCs w:val="20"/>
        </w:rPr>
        <w:t xml:space="preserve"> % tak firmy díky této nepřímé veřejné podpoře ušetřily </w:t>
      </w:r>
      <w:r w:rsidR="00D556AD" w:rsidRPr="00393979">
        <w:rPr>
          <w:rFonts w:cs="Arial"/>
          <w:spacing w:val="-2"/>
          <w:szCs w:val="20"/>
        </w:rPr>
        <w:t>3</w:t>
      </w:r>
      <w:r w:rsidR="00735CDF" w:rsidRPr="00393979">
        <w:rPr>
          <w:rFonts w:cs="Arial"/>
          <w:spacing w:val="-2"/>
          <w:szCs w:val="20"/>
        </w:rPr>
        <w:t>,7 m</w:t>
      </w:r>
      <w:r w:rsidR="00C71AE7" w:rsidRPr="00393979">
        <w:rPr>
          <w:rFonts w:cs="Arial"/>
          <w:spacing w:val="-2"/>
          <w:szCs w:val="20"/>
        </w:rPr>
        <w:t xml:space="preserve">ld. </w:t>
      </w:r>
      <w:r w:rsidR="00735CDF" w:rsidRPr="00393979">
        <w:rPr>
          <w:rFonts w:cs="Arial"/>
          <w:spacing w:val="-2"/>
          <w:szCs w:val="20"/>
        </w:rPr>
        <w:t>Kč</w:t>
      </w:r>
      <w:r w:rsidR="00EB068B">
        <w:rPr>
          <w:rFonts w:cs="Arial"/>
          <w:spacing w:val="-2"/>
          <w:szCs w:val="20"/>
        </w:rPr>
        <w:t xml:space="preserve">. Meziročně to bylo o </w:t>
      </w:r>
      <w:r w:rsidR="005F0F6E">
        <w:rPr>
          <w:rFonts w:cs="Arial"/>
          <w:spacing w:val="-2"/>
          <w:szCs w:val="20"/>
        </w:rPr>
        <w:t xml:space="preserve">třetinu a absolutně o </w:t>
      </w:r>
      <w:r w:rsidR="00277AD3">
        <w:rPr>
          <w:rFonts w:cs="Arial"/>
          <w:spacing w:val="-2"/>
          <w:szCs w:val="20"/>
        </w:rPr>
        <w:t>938 mil. Kč víc</w:t>
      </w:r>
      <w:r w:rsidR="00EB068B">
        <w:rPr>
          <w:rFonts w:cs="Arial"/>
          <w:spacing w:val="-2"/>
          <w:szCs w:val="20"/>
        </w:rPr>
        <w:t xml:space="preserve">e, a to i </w:t>
      </w:r>
      <w:r w:rsidR="001443CF">
        <w:rPr>
          <w:rFonts w:cs="Arial"/>
          <w:spacing w:val="-2"/>
          <w:szCs w:val="20"/>
        </w:rPr>
        <w:t>v důsledku</w:t>
      </w:r>
      <w:r w:rsidR="00D670BF" w:rsidRPr="00277AD3">
        <w:rPr>
          <w:rFonts w:cs="Arial"/>
          <w:spacing w:val="-2"/>
          <w:szCs w:val="20"/>
        </w:rPr>
        <w:t xml:space="preserve"> </w:t>
      </w:r>
      <w:r w:rsidR="00277AD3" w:rsidRPr="00277AD3">
        <w:rPr>
          <w:rFonts w:cs="Arial"/>
          <w:spacing w:val="-2"/>
          <w:szCs w:val="20"/>
        </w:rPr>
        <w:t>zvýšení sazby daně z 19 % na 21 %</w:t>
      </w:r>
      <w:r w:rsidR="00735CDF" w:rsidRPr="00393979">
        <w:rPr>
          <w:rFonts w:cs="Arial"/>
          <w:spacing w:val="-2"/>
          <w:szCs w:val="20"/>
        </w:rPr>
        <w:t xml:space="preserve">. </w:t>
      </w:r>
    </w:p>
    <w:p w14:paraId="3BB5E414" w14:textId="77777777" w:rsidR="007F65AE" w:rsidRDefault="007F65AE" w:rsidP="002B0894">
      <w:pPr>
        <w:spacing w:line="240" w:lineRule="auto"/>
        <w:rPr>
          <w:rFonts w:cs="Arial"/>
          <w:spacing w:val="-2"/>
          <w:szCs w:val="20"/>
        </w:rPr>
      </w:pPr>
    </w:p>
    <w:p w14:paraId="79A70F99" w14:textId="58AE566B" w:rsidR="00735CDF" w:rsidRPr="008C23E5" w:rsidRDefault="00735CDF" w:rsidP="00735CDF">
      <w:pPr>
        <w:spacing w:line="240" w:lineRule="auto"/>
        <w:rPr>
          <w:rFonts w:cs="Arial"/>
          <w:color w:val="C00000"/>
          <w:spacing w:val="-2"/>
          <w:szCs w:val="20"/>
        </w:rPr>
      </w:pPr>
      <w:r w:rsidRPr="00393979">
        <w:rPr>
          <w:rFonts w:cs="Arial"/>
          <w:spacing w:val="-2"/>
          <w:szCs w:val="20"/>
        </w:rPr>
        <w:t xml:space="preserve">Velké podniky ušetřily </w:t>
      </w:r>
      <w:r w:rsidR="00277AD3">
        <w:rPr>
          <w:rFonts w:cs="Arial"/>
          <w:spacing w:val="-2"/>
          <w:szCs w:val="20"/>
        </w:rPr>
        <w:t xml:space="preserve">v roce 2025 díky odpočtům na </w:t>
      </w:r>
      <w:proofErr w:type="spellStart"/>
      <w:r w:rsidR="007D510C">
        <w:rPr>
          <w:rFonts w:cs="Arial"/>
          <w:spacing w:val="-2"/>
          <w:szCs w:val="20"/>
        </w:rPr>
        <w:t>VaV</w:t>
      </w:r>
      <w:proofErr w:type="spellEnd"/>
      <w:r w:rsidR="00277AD3">
        <w:rPr>
          <w:rFonts w:cs="Arial"/>
          <w:spacing w:val="-2"/>
          <w:szCs w:val="20"/>
        </w:rPr>
        <w:t xml:space="preserve"> za rok 2024 </w:t>
      </w:r>
      <w:r w:rsidRPr="00393979">
        <w:rPr>
          <w:rFonts w:cs="Arial"/>
          <w:spacing w:val="-2"/>
          <w:szCs w:val="20"/>
        </w:rPr>
        <w:t xml:space="preserve">na odvedených daních </w:t>
      </w:r>
      <w:r w:rsidR="00E70834">
        <w:rPr>
          <w:rFonts w:cs="Arial"/>
          <w:spacing w:val="-2"/>
          <w:szCs w:val="20"/>
        </w:rPr>
        <w:br/>
      </w:r>
      <w:r w:rsidRPr="00393979">
        <w:rPr>
          <w:rFonts w:cs="Arial"/>
          <w:spacing w:val="-2"/>
          <w:szCs w:val="20"/>
        </w:rPr>
        <w:t>2,</w:t>
      </w:r>
      <w:r w:rsidR="00393979" w:rsidRPr="00393979">
        <w:rPr>
          <w:rFonts w:cs="Arial"/>
          <w:spacing w:val="-2"/>
          <w:szCs w:val="20"/>
        </w:rPr>
        <w:t>8</w:t>
      </w:r>
      <w:r w:rsidRPr="00393979">
        <w:rPr>
          <w:rFonts w:cs="Arial"/>
          <w:spacing w:val="-2"/>
          <w:szCs w:val="20"/>
        </w:rPr>
        <w:t xml:space="preserve"> mld. Kč, zbývajících 0,</w:t>
      </w:r>
      <w:r w:rsidR="00393979" w:rsidRPr="00393979">
        <w:rPr>
          <w:rFonts w:cs="Arial"/>
          <w:spacing w:val="-2"/>
          <w:szCs w:val="20"/>
        </w:rPr>
        <w:t>9</w:t>
      </w:r>
      <w:r w:rsidRPr="00393979">
        <w:rPr>
          <w:rFonts w:cs="Arial"/>
          <w:spacing w:val="-2"/>
          <w:szCs w:val="20"/>
        </w:rPr>
        <w:t xml:space="preserve"> mld. Kč připadlo na malé a střední firmy.</w:t>
      </w:r>
      <w:r w:rsidR="00A865BA">
        <w:rPr>
          <w:rFonts w:cs="Arial"/>
          <w:spacing w:val="-2"/>
          <w:szCs w:val="20"/>
        </w:rPr>
        <w:t xml:space="preserve"> Podniky pod zahraniční kontrolou </w:t>
      </w:r>
      <w:r w:rsidR="00EB068B">
        <w:rPr>
          <w:rFonts w:cs="Arial"/>
          <w:spacing w:val="-2"/>
          <w:szCs w:val="20"/>
        </w:rPr>
        <w:t xml:space="preserve">takto </w:t>
      </w:r>
      <w:r w:rsidR="00A865BA">
        <w:rPr>
          <w:rFonts w:cs="Arial"/>
          <w:spacing w:val="-2"/>
          <w:szCs w:val="20"/>
        </w:rPr>
        <w:t>získaly 2,5 mld. Kč</w:t>
      </w:r>
      <w:r w:rsidR="00087419">
        <w:rPr>
          <w:rFonts w:cs="Arial"/>
          <w:spacing w:val="-2"/>
          <w:szCs w:val="20"/>
        </w:rPr>
        <w:t xml:space="preserve">, tj. o 1,4 mld. Kč více než </w:t>
      </w:r>
      <w:r w:rsidR="009A4CD5">
        <w:rPr>
          <w:rFonts w:cs="Arial"/>
          <w:spacing w:val="-2"/>
          <w:szCs w:val="20"/>
        </w:rPr>
        <w:t>tuzemské</w:t>
      </w:r>
      <w:r w:rsidR="00087419">
        <w:rPr>
          <w:rFonts w:cs="Arial"/>
          <w:spacing w:val="-2"/>
          <w:szCs w:val="20"/>
        </w:rPr>
        <w:t xml:space="preserve"> podniky</w:t>
      </w:r>
      <w:r w:rsidR="00A865BA">
        <w:rPr>
          <w:rFonts w:cs="Arial"/>
          <w:spacing w:val="-2"/>
          <w:szCs w:val="20"/>
        </w:rPr>
        <w:t>.</w:t>
      </w:r>
      <w:r w:rsidRPr="008C23E5">
        <w:rPr>
          <w:rFonts w:cs="Arial"/>
          <w:color w:val="C00000"/>
          <w:spacing w:val="-2"/>
          <w:szCs w:val="20"/>
        </w:rPr>
        <w:t xml:space="preserve"> </w:t>
      </w:r>
      <w:r w:rsidR="00512A6B" w:rsidRPr="00512A6B">
        <w:rPr>
          <w:rFonts w:cs="Arial"/>
          <w:spacing w:val="-2"/>
          <w:szCs w:val="20"/>
        </w:rPr>
        <w:t>V</w:t>
      </w:r>
      <w:r w:rsidRPr="00512A6B">
        <w:rPr>
          <w:rFonts w:cs="Arial"/>
          <w:spacing w:val="-2"/>
          <w:szCs w:val="20"/>
        </w:rPr>
        <w:t xml:space="preserve">íce než polovinu </w:t>
      </w:r>
      <w:r w:rsidR="00C95C70" w:rsidRPr="00512A6B">
        <w:rPr>
          <w:rFonts w:cs="Arial"/>
          <w:spacing w:val="-2"/>
          <w:szCs w:val="20"/>
        </w:rPr>
        <w:t>z</w:t>
      </w:r>
      <w:r w:rsidR="00087419">
        <w:rPr>
          <w:rFonts w:cs="Arial"/>
          <w:spacing w:val="-2"/>
          <w:szCs w:val="20"/>
        </w:rPr>
        <w:t xml:space="preserve"> celkové daňové podpory </w:t>
      </w:r>
      <w:proofErr w:type="spellStart"/>
      <w:r w:rsidR="007D510C">
        <w:rPr>
          <w:rFonts w:cs="Arial"/>
          <w:spacing w:val="-2"/>
          <w:szCs w:val="20"/>
        </w:rPr>
        <w:t>VaV</w:t>
      </w:r>
      <w:proofErr w:type="spellEnd"/>
      <w:r w:rsidR="00087419">
        <w:rPr>
          <w:rFonts w:cs="Arial"/>
          <w:spacing w:val="-2"/>
          <w:szCs w:val="20"/>
        </w:rPr>
        <w:t xml:space="preserve"> </w:t>
      </w:r>
      <w:r w:rsidR="00CC0C7A">
        <w:rPr>
          <w:rFonts w:cs="Arial"/>
          <w:spacing w:val="-2"/>
          <w:szCs w:val="20"/>
        </w:rPr>
        <w:t>(</w:t>
      </w:r>
      <w:r w:rsidR="006A4C37">
        <w:rPr>
          <w:rFonts w:cs="Arial"/>
          <w:spacing w:val="-2"/>
          <w:szCs w:val="20"/>
        </w:rPr>
        <w:t>2</w:t>
      </w:r>
      <w:r w:rsidR="00087419">
        <w:rPr>
          <w:rFonts w:cs="Arial"/>
          <w:spacing w:val="-2"/>
          <w:szCs w:val="20"/>
        </w:rPr>
        <w:t>,0</w:t>
      </w:r>
      <w:r w:rsidR="006A4C37">
        <w:rPr>
          <w:rFonts w:cs="Arial"/>
          <w:spacing w:val="-2"/>
          <w:szCs w:val="20"/>
        </w:rPr>
        <w:t> mld. Kč</w:t>
      </w:r>
      <w:r w:rsidR="00CC0C7A">
        <w:rPr>
          <w:rFonts w:cs="Arial"/>
          <w:spacing w:val="-2"/>
          <w:szCs w:val="20"/>
        </w:rPr>
        <w:t>)</w:t>
      </w:r>
      <w:r w:rsidRPr="00512A6B">
        <w:rPr>
          <w:rFonts w:cs="Arial"/>
          <w:spacing w:val="-2"/>
          <w:szCs w:val="20"/>
        </w:rPr>
        <w:t xml:space="preserve"> </w:t>
      </w:r>
      <w:r w:rsidR="00087419">
        <w:rPr>
          <w:rFonts w:cs="Arial"/>
          <w:spacing w:val="-2"/>
          <w:szCs w:val="20"/>
        </w:rPr>
        <w:t xml:space="preserve">využily </w:t>
      </w:r>
      <w:r w:rsidRPr="00512A6B">
        <w:rPr>
          <w:rFonts w:cs="Arial"/>
          <w:spacing w:val="-2"/>
          <w:szCs w:val="20"/>
        </w:rPr>
        <w:t xml:space="preserve">firmy </w:t>
      </w:r>
      <w:r w:rsidR="00CC0C7A">
        <w:rPr>
          <w:rFonts w:cs="Arial"/>
          <w:spacing w:val="-2"/>
          <w:szCs w:val="20"/>
        </w:rPr>
        <w:t xml:space="preserve">sídlící </w:t>
      </w:r>
      <w:r w:rsidRPr="00512A6B">
        <w:rPr>
          <w:rFonts w:cs="Arial"/>
          <w:spacing w:val="-2"/>
          <w:szCs w:val="20"/>
        </w:rPr>
        <w:t>v Praze a Středočeském kraji.</w:t>
      </w:r>
      <w:r w:rsidR="00F14923" w:rsidRPr="008C23E5">
        <w:rPr>
          <w:rFonts w:cs="Arial"/>
          <w:color w:val="C00000"/>
          <w:spacing w:val="-2"/>
          <w:szCs w:val="20"/>
        </w:rPr>
        <w:t xml:space="preserve"> </w:t>
      </w:r>
    </w:p>
    <w:p w14:paraId="25BC6131" w14:textId="4996A3C2" w:rsidR="00FA0B71" w:rsidRPr="008C23E5" w:rsidRDefault="00FA0B71" w:rsidP="00EC0D7E">
      <w:pPr>
        <w:spacing w:line="240" w:lineRule="auto"/>
        <w:rPr>
          <w:rFonts w:cs="Arial"/>
          <w:color w:val="C00000"/>
          <w:szCs w:val="20"/>
        </w:rPr>
      </w:pPr>
    </w:p>
    <w:p w14:paraId="6E0FBBAF" w14:textId="41111526" w:rsidR="007F65AE" w:rsidRDefault="0032247B" w:rsidP="007F65AE">
      <w:pPr>
        <w:spacing w:line="240" w:lineRule="auto"/>
        <w:rPr>
          <w:rFonts w:cs="Arial"/>
          <w:spacing w:val="-2"/>
          <w:szCs w:val="20"/>
        </w:rPr>
      </w:pPr>
      <w:r w:rsidRPr="007D371C">
        <w:rPr>
          <w:rFonts w:cs="Arial"/>
        </w:rPr>
        <w:t>V roce 202</w:t>
      </w:r>
      <w:r w:rsidR="007D371C" w:rsidRPr="007D371C">
        <w:rPr>
          <w:rFonts w:cs="Arial"/>
        </w:rPr>
        <w:t>4</w:t>
      </w:r>
      <w:r w:rsidRPr="007D371C">
        <w:rPr>
          <w:rFonts w:cs="Arial"/>
        </w:rPr>
        <w:t xml:space="preserve"> využilo </w:t>
      </w:r>
      <w:r w:rsidR="003F0475">
        <w:rPr>
          <w:rFonts w:cs="Arial"/>
        </w:rPr>
        <w:t xml:space="preserve">na financování </w:t>
      </w:r>
      <w:proofErr w:type="spellStart"/>
      <w:r w:rsidR="007D510C">
        <w:rPr>
          <w:rFonts w:cs="Arial"/>
        </w:rPr>
        <w:t>VaV</w:t>
      </w:r>
      <w:proofErr w:type="spellEnd"/>
      <w:r w:rsidR="003F0475">
        <w:rPr>
          <w:rFonts w:cs="Arial"/>
        </w:rPr>
        <w:t xml:space="preserve"> </w:t>
      </w:r>
      <w:hyperlink r:id="rId13" w:history="1">
        <w:r w:rsidRPr="00850795">
          <w:rPr>
            <w:rStyle w:val="Hypertextovodkaz"/>
            <w:rFonts w:cs="Arial"/>
          </w:rPr>
          <w:t>přím</w:t>
        </w:r>
        <w:r w:rsidR="79797561" w:rsidRPr="00850795">
          <w:rPr>
            <w:rStyle w:val="Hypertextovodkaz"/>
            <w:rFonts w:cs="Arial"/>
          </w:rPr>
          <w:t>é</w:t>
        </w:r>
        <w:r w:rsidRPr="00850795">
          <w:rPr>
            <w:rStyle w:val="Hypertextovodkaz"/>
            <w:rFonts w:cs="Arial"/>
          </w:rPr>
          <w:t xml:space="preserve"> dotac</w:t>
        </w:r>
        <w:r w:rsidR="1588E2C0" w:rsidRPr="00850795">
          <w:rPr>
            <w:rStyle w:val="Hypertextovodkaz"/>
            <w:rFonts w:cs="Arial"/>
          </w:rPr>
          <w:t>e</w:t>
        </w:r>
        <w:r w:rsidRPr="00850795">
          <w:rPr>
            <w:rStyle w:val="Hypertextovodkaz"/>
            <w:rFonts w:cs="Arial"/>
          </w:rPr>
          <w:t xml:space="preserve"> ze státního rozpočtu</w:t>
        </w:r>
      </w:hyperlink>
      <w:r w:rsidRPr="00850795">
        <w:rPr>
          <w:rFonts w:cs="Arial"/>
        </w:rPr>
        <w:t xml:space="preserve"> či ze</w:t>
      </w:r>
      <w:r w:rsidRPr="007D371C">
        <w:rPr>
          <w:rFonts w:cs="Arial"/>
        </w:rPr>
        <w:t xml:space="preserve"> zdrojů EU téměř dvakrát více firem (1 </w:t>
      </w:r>
      <w:r w:rsidR="007D371C" w:rsidRPr="007D371C">
        <w:rPr>
          <w:rFonts w:cs="Arial"/>
        </w:rPr>
        <w:t>238</w:t>
      </w:r>
      <w:r w:rsidRPr="007D371C">
        <w:rPr>
          <w:rFonts w:cs="Arial"/>
        </w:rPr>
        <w:t xml:space="preserve">), než si uplatnilo </w:t>
      </w:r>
      <w:r w:rsidR="003F0475">
        <w:rPr>
          <w:rFonts w:cs="Arial"/>
        </w:rPr>
        <w:t xml:space="preserve">na tuto činnost </w:t>
      </w:r>
      <w:r w:rsidRPr="007D371C">
        <w:rPr>
          <w:rFonts w:cs="Arial"/>
        </w:rPr>
        <w:t>daňový odpočet (7</w:t>
      </w:r>
      <w:r w:rsidR="007D371C" w:rsidRPr="007D371C">
        <w:rPr>
          <w:rFonts w:cs="Arial"/>
        </w:rPr>
        <w:t>2</w:t>
      </w:r>
      <w:r w:rsidRPr="007D371C">
        <w:rPr>
          <w:rFonts w:cs="Arial"/>
        </w:rPr>
        <w:t xml:space="preserve">1). </w:t>
      </w:r>
      <w:r w:rsidR="00755A98" w:rsidRPr="00755A98">
        <w:rPr>
          <w:rFonts w:cs="Arial"/>
        </w:rPr>
        <w:t xml:space="preserve">Zvláště </w:t>
      </w:r>
      <w:r w:rsidR="00755A98">
        <w:rPr>
          <w:rFonts w:cs="Arial"/>
        </w:rPr>
        <w:t xml:space="preserve">menší a střední domácí podniky </w:t>
      </w:r>
      <w:r w:rsidR="00755A98" w:rsidRPr="00755A98">
        <w:rPr>
          <w:rFonts w:cs="Arial"/>
        </w:rPr>
        <w:t xml:space="preserve">ve financování </w:t>
      </w:r>
      <w:r w:rsidR="008C094E">
        <w:rPr>
          <w:rFonts w:cs="Arial"/>
        </w:rPr>
        <w:t xml:space="preserve">těchto </w:t>
      </w:r>
      <w:r w:rsidR="00755A98" w:rsidRPr="00755A98">
        <w:rPr>
          <w:rFonts w:cs="Arial"/>
        </w:rPr>
        <w:t xml:space="preserve">aktivit </w:t>
      </w:r>
      <w:r w:rsidR="00D670BF">
        <w:rPr>
          <w:rFonts w:cs="Arial"/>
        </w:rPr>
        <w:t>upřednostňují</w:t>
      </w:r>
      <w:r w:rsidR="00755A98">
        <w:rPr>
          <w:rFonts w:cs="Arial"/>
        </w:rPr>
        <w:t xml:space="preserve"> mnohem častěji </w:t>
      </w:r>
      <w:r w:rsidR="008C094E">
        <w:rPr>
          <w:rFonts w:cs="Arial"/>
        </w:rPr>
        <w:t>přím</w:t>
      </w:r>
      <w:r w:rsidR="007D510C">
        <w:rPr>
          <w:rFonts w:cs="Arial"/>
        </w:rPr>
        <w:t>é</w:t>
      </w:r>
      <w:r w:rsidR="008C094E">
        <w:rPr>
          <w:rFonts w:cs="Arial"/>
        </w:rPr>
        <w:t xml:space="preserve"> veřejné </w:t>
      </w:r>
      <w:r w:rsidR="00755A98">
        <w:rPr>
          <w:rFonts w:cs="Arial"/>
        </w:rPr>
        <w:t xml:space="preserve">dotace </w:t>
      </w:r>
      <w:r w:rsidR="00755A98" w:rsidRPr="00755A98">
        <w:rPr>
          <w:rFonts w:cs="Arial"/>
        </w:rPr>
        <w:t>než systém daňových pobídek.</w:t>
      </w:r>
      <w:r w:rsidR="008C094E">
        <w:rPr>
          <w:rFonts w:cs="Arial"/>
        </w:rPr>
        <w:t xml:space="preserve"> </w:t>
      </w:r>
      <w:r w:rsidRPr="007D371C">
        <w:rPr>
          <w:rFonts w:cs="Arial"/>
        </w:rPr>
        <w:t xml:space="preserve">Ze státního rozpočtu </w:t>
      </w:r>
      <w:r w:rsidR="00C95C70" w:rsidRPr="007D371C">
        <w:rPr>
          <w:rFonts w:cs="Arial"/>
        </w:rPr>
        <w:t xml:space="preserve">obdržely </w:t>
      </w:r>
      <w:r w:rsidRPr="007D371C">
        <w:rPr>
          <w:rFonts w:cs="Arial"/>
        </w:rPr>
        <w:t>v roce 202</w:t>
      </w:r>
      <w:r w:rsidR="007D371C" w:rsidRPr="007D371C">
        <w:rPr>
          <w:rFonts w:cs="Arial"/>
        </w:rPr>
        <w:t>4</w:t>
      </w:r>
      <w:r w:rsidRPr="007D371C">
        <w:rPr>
          <w:rFonts w:cs="Arial"/>
        </w:rPr>
        <w:t xml:space="preserve"> so</w:t>
      </w:r>
      <w:r w:rsidR="00B949B4" w:rsidRPr="007D371C">
        <w:rPr>
          <w:rFonts w:cs="Arial"/>
        </w:rPr>
        <w:t xml:space="preserve">ukromé firmy na dotacích pro </w:t>
      </w:r>
      <w:proofErr w:type="spellStart"/>
      <w:r w:rsidR="007D510C">
        <w:rPr>
          <w:rFonts w:cs="Arial"/>
        </w:rPr>
        <w:t>VaV</w:t>
      </w:r>
      <w:proofErr w:type="spellEnd"/>
      <w:r w:rsidRPr="007D371C">
        <w:rPr>
          <w:rFonts w:cs="Arial"/>
        </w:rPr>
        <w:t xml:space="preserve"> 3,4 mld. Kč a z evropských fondů </w:t>
      </w:r>
      <w:r w:rsidR="007D371C" w:rsidRPr="007D371C">
        <w:rPr>
          <w:rFonts w:cs="Arial"/>
        </w:rPr>
        <w:t>1,7</w:t>
      </w:r>
      <w:r w:rsidRPr="007D371C">
        <w:rPr>
          <w:rFonts w:cs="Arial"/>
        </w:rPr>
        <w:t xml:space="preserve"> mld. Kč.</w:t>
      </w:r>
      <w:r w:rsidR="00E870C4">
        <w:rPr>
          <w:rFonts w:cs="Arial"/>
        </w:rPr>
        <w:t xml:space="preserve"> </w:t>
      </w:r>
      <w:r w:rsidR="00CC0C7A">
        <w:rPr>
          <w:rFonts w:cs="Arial"/>
        </w:rPr>
        <w:t>Pokud k tomu přičteme daňovou podporu, tak c</w:t>
      </w:r>
      <w:r w:rsidR="00E870C4">
        <w:rPr>
          <w:rFonts w:cs="Arial"/>
        </w:rPr>
        <w:t xml:space="preserve">elková výše veřejné podpory </w:t>
      </w:r>
      <w:proofErr w:type="spellStart"/>
      <w:r w:rsidR="007D510C">
        <w:rPr>
          <w:rFonts w:cs="Arial"/>
        </w:rPr>
        <w:t>VaV</w:t>
      </w:r>
      <w:proofErr w:type="spellEnd"/>
      <w:r w:rsidR="00E870C4">
        <w:rPr>
          <w:rFonts w:cs="Arial"/>
        </w:rPr>
        <w:t xml:space="preserve"> </w:t>
      </w:r>
      <w:r w:rsidR="005F0F6E">
        <w:rPr>
          <w:rFonts w:cs="Arial"/>
        </w:rPr>
        <w:t xml:space="preserve">v soukromých firmách </w:t>
      </w:r>
      <w:r w:rsidR="00E870C4">
        <w:rPr>
          <w:rFonts w:cs="Arial"/>
        </w:rPr>
        <w:t>dosáhla 8,7</w:t>
      </w:r>
      <w:r w:rsidR="00522936">
        <w:rPr>
          <w:rFonts w:cs="Arial"/>
        </w:rPr>
        <w:t> </w:t>
      </w:r>
      <w:r w:rsidR="00E870C4">
        <w:rPr>
          <w:rFonts w:cs="Arial"/>
        </w:rPr>
        <w:t xml:space="preserve">mld. Kč, </w:t>
      </w:r>
      <w:r w:rsidR="00AF2852">
        <w:rPr>
          <w:rFonts w:cs="Arial"/>
        </w:rPr>
        <w:t xml:space="preserve">tedy </w:t>
      </w:r>
      <w:r w:rsidR="00E870C4">
        <w:rPr>
          <w:rFonts w:cs="Arial"/>
        </w:rPr>
        <w:t>stejně jako v roce předchozím.</w:t>
      </w:r>
      <w:r w:rsidR="007F65AE" w:rsidRPr="007F65AE">
        <w:rPr>
          <w:rFonts w:cs="Arial"/>
          <w:spacing w:val="-2"/>
          <w:szCs w:val="20"/>
        </w:rPr>
        <w:t xml:space="preserve"> </w:t>
      </w:r>
    </w:p>
    <w:p w14:paraId="169248C5" w14:textId="77777777" w:rsidR="00554D5F" w:rsidRDefault="00554D5F" w:rsidP="1FE020BF">
      <w:pPr>
        <w:spacing w:line="240" w:lineRule="auto"/>
        <w:rPr>
          <w:rFonts w:cs="Arial"/>
        </w:rPr>
      </w:pPr>
    </w:p>
    <w:p w14:paraId="3189AA61" w14:textId="501D0644" w:rsidR="00554D5F" w:rsidRPr="007D371C" w:rsidRDefault="007F65AE" w:rsidP="1FE020BF">
      <w:pPr>
        <w:spacing w:line="240" w:lineRule="auto"/>
        <w:rPr>
          <w:rFonts w:cs="Arial"/>
        </w:rPr>
      </w:pPr>
      <w:r>
        <w:rPr>
          <w:rFonts w:cs="Arial"/>
        </w:rPr>
        <w:t>P</w:t>
      </w:r>
      <w:r w:rsidR="00554D5F">
        <w:rPr>
          <w:rFonts w:cs="Arial"/>
        </w:rPr>
        <w:t xml:space="preserve">odniky </w:t>
      </w:r>
      <w:r w:rsidR="00755A98">
        <w:rPr>
          <w:rFonts w:cs="Arial"/>
        </w:rPr>
        <w:t xml:space="preserve">v Česku </w:t>
      </w:r>
      <w:r w:rsidR="00AF2852">
        <w:rPr>
          <w:rFonts w:cs="Arial"/>
        </w:rPr>
        <w:t xml:space="preserve">financovaly </w:t>
      </w:r>
      <w:r w:rsidR="00554D5F">
        <w:rPr>
          <w:rFonts w:cs="Arial"/>
        </w:rPr>
        <w:t xml:space="preserve">pomocí daňové podpory </w:t>
      </w:r>
      <w:proofErr w:type="spellStart"/>
      <w:r w:rsidR="00AF2852">
        <w:rPr>
          <w:rFonts w:cs="Arial"/>
        </w:rPr>
        <w:t>VaV</w:t>
      </w:r>
      <w:proofErr w:type="spellEnd"/>
      <w:r w:rsidR="00554D5F">
        <w:rPr>
          <w:rFonts w:cs="Arial"/>
        </w:rPr>
        <w:t xml:space="preserve"> v roce 202</w:t>
      </w:r>
      <w:r>
        <w:rPr>
          <w:rFonts w:cs="Arial"/>
        </w:rPr>
        <w:t>3</w:t>
      </w:r>
      <w:r w:rsidR="00554D5F">
        <w:rPr>
          <w:rFonts w:cs="Arial"/>
        </w:rPr>
        <w:t xml:space="preserve"> rovná </w:t>
      </w:r>
      <w:r>
        <w:rPr>
          <w:rFonts w:cs="Arial"/>
        </w:rPr>
        <w:t>3</w:t>
      </w:r>
      <w:r w:rsidR="00863612">
        <w:rPr>
          <w:rFonts w:cs="Arial"/>
        </w:rPr>
        <w:t> </w:t>
      </w:r>
      <w:r w:rsidR="00554D5F">
        <w:rPr>
          <w:rFonts w:cs="Arial"/>
        </w:rPr>
        <w:t xml:space="preserve">procenta svých výdajů na </w:t>
      </w:r>
      <w:proofErr w:type="spellStart"/>
      <w:r w:rsidR="00AF2852">
        <w:rPr>
          <w:rFonts w:cs="Arial"/>
        </w:rPr>
        <w:t>VaV</w:t>
      </w:r>
      <w:proofErr w:type="spellEnd"/>
      <w:r w:rsidR="00554D5F">
        <w:rPr>
          <w:rFonts w:cs="Arial"/>
        </w:rPr>
        <w:t>. V</w:t>
      </w:r>
      <w:r w:rsidR="0009163F">
        <w:rPr>
          <w:rFonts w:cs="Arial"/>
        </w:rPr>
        <w:t> </w:t>
      </w:r>
      <w:r w:rsidR="00554D5F">
        <w:rPr>
          <w:rFonts w:cs="Arial"/>
        </w:rPr>
        <w:t>sousední</w:t>
      </w:r>
      <w:r w:rsidR="0009163F">
        <w:rPr>
          <w:rFonts w:cs="Arial"/>
        </w:rPr>
        <w:t xml:space="preserve">m </w:t>
      </w:r>
      <w:r w:rsidR="00CF06B5">
        <w:rPr>
          <w:rFonts w:cs="Arial"/>
        </w:rPr>
        <w:t xml:space="preserve">Polsku </w:t>
      </w:r>
      <w:r w:rsidR="0009163F">
        <w:rPr>
          <w:rFonts w:cs="Arial"/>
        </w:rPr>
        <w:t xml:space="preserve">to bylo </w:t>
      </w:r>
      <w:r w:rsidR="00CF06B5">
        <w:rPr>
          <w:rFonts w:cs="Arial"/>
        </w:rPr>
        <w:t>6 %</w:t>
      </w:r>
      <w:r>
        <w:rPr>
          <w:rFonts w:cs="Arial"/>
        </w:rPr>
        <w:t xml:space="preserve">, na Slovensku 7 % </w:t>
      </w:r>
      <w:r w:rsidR="0009163F">
        <w:rPr>
          <w:rFonts w:cs="Arial"/>
        </w:rPr>
        <w:t xml:space="preserve">a </w:t>
      </w:r>
      <w:r w:rsidR="00554D5F">
        <w:rPr>
          <w:rFonts w:cs="Arial"/>
        </w:rPr>
        <w:t>v Rakousku 8 %.</w:t>
      </w:r>
      <w:r w:rsidR="0009163F">
        <w:rPr>
          <w:rFonts w:cs="Arial"/>
        </w:rPr>
        <w:t xml:space="preserve"> Nejvyšší </w:t>
      </w:r>
      <w:r w:rsidR="008C094E">
        <w:rPr>
          <w:rFonts w:cs="Arial"/>
        </w:rPr>
        <w:t xml:space="preserve">podíl </w:t>
      </w:r>
      <w:r w:rsidR="0009163F">
        <w:rPr>
          <w:rFonts w:cs="Arial"/>
        </w:rPr>
        <w:t xml:space="preserve">ze zemí EU </w:t>
      </w:r>
      <w:r w:rsidR="00D670BF">
        <w:rPr>
          <w:rFonts w:cs="Arial"/>
        </w:rPr>
        <w:t>mělo</w:t>
      </w:r>
      <w:r>
        <w:rPr>
          <w:rFonts w:cs="Arial"/>
        </w:rPr>
        <w:t> </w:t>
      </w:r>
      <w:r w:rsidR="0009163F">
        <w:rPr>
          <w:rFonts w:cs="Arial"/>
        </w:rPr>
        <w:t>Portugalsk</w:t>
      </w:r>
      <w:r w:rsidR="00D670BF">
        <w:rPr>
          <w:rFonts w:cs="Arial"/>
        </w:rPr>
        <w:t>o</w:t>
      </w:r>
      <w:r>
        <w:rPr>
          <w:rFonts w:cs="Arial"/>
        </w:rPr>
        <w:t xml:space="preserve"> (37 %)</w:t>
      </w:r>
      <w:r w:rsidR="005F0F6E">
        <w:rPr>
          <w:rFonts w:cs="Arial"/>
        </w:rPr>
        <w:t>.</w:t>
      </w:r>
      <w:r w:rsidR="00DE532F">
        <w:rPr>
          <w:rFonts w:cs="Arial"/>
        </w:rPr>
        <w:t xml:space="preserve"> </w:t>
      </w:r>
    </w:p>
    <w:p w14:paraId="56F392E1" w14:textId="77777777" w:rsidR="00196182" w:rsidRPr="008C23E5" w:rsidRDefault="00196182" w:rsidP="397EA7AD">
      <w:pPr>
        <w:spacing w:line="240" w:lineRule="auto"/>
        <w:rPr>
          <w:rFonts w:cs="Arial"/>
          <w:color w:val="C00000"/>
        </w:rPr>
      </w:pPr>
    </w:p>
    <w:p w14:paraId="5AE23189" w14:textId="2B66B5AE" w:rsidR="00F31682" w:rsidRPr="00437BE1" w:rsidRDefault="00F31682" w:rsidP="397EA7AD">
      <w:pPr>
        <w:spacing w:line="240" w:lineRule="auto"/>
        <w:rPr>
          <w:rFonts w:cs="Arial"/>
        </w:rPr>
      </w:pPr>
      <w:r w:rsidRPr="1FE020BF">
        <w:rPr>
          <w:rFonts w:cs="Arial"/>
        </w:rPr>
        <w:t>Podrobné</w:t>
      </w:r>
      <w:r w:rsidR="00B949B4" w:rsidRPr="1FE020BF">
        <w:rPr>
          <w:rFonts w:cs="Arial"/>
        </w:rPr>
        <w:t xml:space="preserve"> informace</w:t>
      </w:r>
      <w:r w:rsidRPr="1FE020BF">
        <w:rPr>
          <w:rFonts w:cs="Arial"/>
        </w:rPr>
        <w:t xml:space="preserve"> </w:t>
      </w:r>
      <w:r w:rsidR="00B949B4" w:rsidRPr="1FE020BF">
        <w:rPr>
          <w:rFonts w:cs="Arial"/>
        </w:rPr>
        <w:t>přináší</w:t>
      </w:r>
      <w:r w:rsidR="6CE92CFC" w:rsidRPr="1FE020BF">
        <w:rPr>
          <w:rFonts w:cs="Arial"/>
        </w:rPr>
        <w:t xml:space="preserve"> nová</w:t>
      </w:r>
      <w:r w:rsidRPr="1FE020BF">
        <w:rPr>
          <w:rFonts w:cs="Arial"/>
        </w:rPr>
        <w:t xml:space="preserve"> publikace</w:t>
      </w:r>
      <w:r w:rsidR="00B949B4" w:rsidRPr="1FE020BF">
        <w:rPr>
          <w:rFonts w:cs="Arial"/>
        </w:rPr>
        <w:t xml:space="preserve"> ČSÚ</w:t>
      </w:r>
      <w:r w:rsidRPr="1FE020BF">
        <w:rPr>
          <w:rFonts w:cs="Arial"/>
        </w:rPr>
        <w:t xml:space="preserve"> </w:t>
      </w:r>
      <w:hyperlink r:id="rId14" w:history="1">
        <w:r w:rsidRPr="004F590F">
          <w:rPr>
            <w:rStyle w:val="Hypertextovodkaz"/>
            <w:i/>
            <w:iCs/>
          </w:rPr>
          <w:t>Daňová podpora výzkumu a vývoje – 202</w:t>
        </w:r>
        <w:r w:rsidR="0017323A" w:rsidRPr="004F590F">
          <w:rPr>
            <w:rStyle w:val="Hypertextovodkaz"/>
            <w:i/>
            <w:iCs/>
          </w:rPr>
          <w:t>4</w:t>
        </w:r>
      </w:hyperlink>
      <w:r w:rsidRPr="004F590F">
        <w:rPr>
          <w:rFonts w:cs="Arial"/>
          <w:i/>
          <w:iCs/>
        </w:rPr>
        <w:t>.</w:t>
      </w:r>
    </w:p>
    <w:p w14:paraId="52D4AF54" w14:textId="3060E95D" w:rsidR="0000018F" w:rsidRDefault="00B949B4" w:rsidP="004A061A">
      <w:pPr>
        <w:spacing w:line="240" w:lineRule="auto"/>
        <w:rPr>
          <w:b/>
        </w:rPr>
      </w:pPr>
      <w:r>
        <w:rPr>
          <w:b/>
        </w:rPr>
        <w:t xml:space="preserve"> </w:t>
      </w:r>
    </w:p>
    <w:p w14:paraId="4456FB43" w14:textId="77777777" w:rsidR="004A061A" w:rsidRPr="00B56391" w:rsidRDefault="004A061A" w:rsidP="004A061A">
      <w:pPr>
        <w:spacing w:line="240" w:lineRule="auto"/>
        <w:rPr>
          <w:b/>
        </w:rPr>
      </w:pPr>
      <w:r w:rsidRPr="00B56391">
        <w:rPr>
          <w:b/>
        </w:rPr>
        <w:t>Kontakt:</w:t>
      </w:r>
    </w:p>
    <w:p w14:paraId="57F219B2" w14:textId="77777777" w:rsidR="004A061A" w:rsidRPr="00B56391" w:rsidRDefault="004A061A" w:rsidP="004A061A">
      <w:pPr>
        <w:spacing w:line="240" w:lineRule="auto"/>
        <w:rPr>
          <w:rFonts w:cs="Arial"/>
        </w:rPr>
      </w:pPr>
      <w:r w:rsidRPr="00B56391">
        <w:rPr>
          <w:rFonts w:cs="Arial"/>
        </w:rPr>
        <w:t>Jan Cieslar</w:t>
      </w:r>
    </w:p>
    <w:p w14:paraId="7DD0B221" w14:textId="77777777" w:rsidR="004A061A" w:rsidRPr="00B56391" w:rsidRDefault="004A061A" w:rsidP="004A061A">
      <w:pPr>
        <w:spacing w:line="240" w:lineRule="auto"/>
        <w:rPr>
          <w:rFonts w:cs="Arial"/>
        </w:rPr>
      </w:pPr>
      <w:r w:rsidRPr="00B56391">
        <w:rPr>
          <w:rFonts w:cs="Arial"/>
        </w:rPr>
        <w:t>tiskový mluvčí ČSÚ</w:t>
      </w:r>
    </w:p>
    <w:p w14:paraId="4A4E8E7A" w14:textId="77777777" w:rsidR="004A061A" w:rsidRPr="00B56391" w:rsidRDefault="004A061A" w:rsidP="004A061A">
      <w:pPr>
        <w:spacing w:line="240" w:lineRule="auto"/>
        <w:rPr>
          <w:rFonts w:cs="Arial"/>
        </w:rPr>
      </w:pPr>
      <w:r w:rsidRPr="00B56391">
        <w:rPr>
          <w:rFonts w:cs="Arial"/>
          <w:color w:val="0070C0"/>
        </w:rPr>
        <w:t>T</w:t>
      </w:r>
      <w:r w:rsidRPr="00B56391">
        <w:rPr>
          <w:rFonts w:cs="Arial"/>
        </w:rPr>
        <w:t xml:space="preserve"> 274 052 017   |   </w:t>
      </w:r>
      <w:r w:rsidRPr="00B56391">
        <w:rPr>
          <w:rFonts w:cs="Arial"/>
          <w:color w:val="0070C0"/>
        </w:rPr>
        <w:t>M</w:t>
      </w:r>
      <w:r w:rsidRPr="00B56391">
        <w:rPr>
          <w:rFonts w:cs="Arial"/>
        </w:rPr>
        <w:t xml:space="preserve"> </w:t>
      </w:r>
      <w:r w:rsidRPr="00B56391">
        <w:rPr>
          <w:szCs w:val="20"/>
        </w:rPr>
        <w:t>604 149 190</w:t>
      </w:r>
    </w:p>
    <w:p w14:paraId="42BCCD24" w14:textId="7CB4359E" w:rsidR="009B00DB" w:rsidRDefault="004A061A" w:rsidP="003F455F">
      <w:pPr>
        <w:spacing w:line="240" w:lineRule="auto"/>
        <w:rPr>
          <w:rFonts w:cs="Arial"/>
        </w:rPr>
      </w:pPr>
      <w:r w:rsidRPr="00B56391">
        <w:rPr>
          <w:rFonts w:cs="Arial"/>
          <w:color w:val="0070C0"/>
        </w:rPr>
        <w:t xml:space="preserve">E </w:t>
      </w:r>
      <w:proofErr w:type="gramStart"/>
      <w:r w:rsidR="00887DDB" w:rsidRPr="00B56391">
        <w:rPr>
          <w:rFonts w:cs="Arial"/>
        </w:rPr>
        <w:t>jan.cieslar@c</w:t>
      </w:r>
      <w:r w:rsidR="00E232BE">
        <w:rPr>
          <w:rFonts w:cs="Arial"/>
        </w:rPr>
        <w:t>su.gov.</w:t>
      </w:r>
      <w:r w:rsidR="00887DDB" w:rsidRPr="00B56391">
        <w:rPr>
          <w:rFonts w:cs="Arial"/>
        </w:rPr>
        <w:t xml:space="preserve">cz </w:t>
      </w:r>
      <w:r w:rsidRPr="00B56391">
        <w:rPr>
          <w:rFonts w:cs="Arial"/>
        </w:rPr>
        <w:t xml:space="preserve"> |</w:t>
      </w:r>
      <w:proofErr w:type="gramEnd"/>
      <w:r w:rsidRPr="00B56391">
        <w:rPr>
          <w:rFonts w:cs="Arial"/>
        </w:rPr>
        <w:t xml:space="preserve">   </w:t>
      </w:r>
      <w:r w:rsidR="00463A95">
        <w:rPr>
          <w:rFonts w:cs="Arial"/>
          <w:color w:val="0070C0"/>
        </w:rPr>
        <w:t>X</w:t>
      </w:r>
      <w:r w:rsidRPr="00B56391">
        <w:rPr>
          <w:rFonts w:cs="Arial"/>
        </w:rPr>
        <w:t xml:space="preserve"> @</w:t>
      </w:r>
      <w:r w:rsidR="00EF162A">
        <w:rPr>
          <w:rFonts w:cs="Arial"/>
        </w:rPr>
        <w:t>cz</w:t>
      </w:r>
      <w:r w:rsidRPr="00B56391">
        <w:rPr>
          <w:rFonts w:cs="Arial"/>
        </w:rPr>
        <w:t>statisti</w:t>
      </w:r>
      <w:r w:rsidR="00EF162A">
        <w:rPr>
          <w:rFonts w:cs="Arial"/>
        </w:rPr>
        <w:t>ka</w:t>
      </w:r>
    </w:p>
    <w:p w14:paraId="2264F17A" w14:textId="77777777" w:rsidR="00D670BF" w:rsidRDefault="00D670BF" w:rsidP="003F455F">
      <w:pPr>
        <w:spacing w:line="240" w:lineRule="auto"/>
        <w:rPr>
          <w:rFonts w:cs="Arial"/>
        </w:rPr>
      </w:pPr>
    </w:p>
    <w:p w14:paraId="5C7C77E6" w14:textId="77777777" w:rsidR="0073286E" w:rsidRPr="00850795" w:rsidRDefault="0073286E" w:rsidP="0073286E">
      <w:pPr>
        <w:spacing w:line="240" w:lineRule="auto"/>
        <w:rPr>
          <w:rFonts w:cs="Arial"/>
          <w:b/>
          <w:bCs/>
        </w:rPr>
      </w:pPr>
      <w:r w:rsidRPr="00850795">
        <w:rPr>
          <w:rFonts w:cs="Arial"/>
          <w:b/>
          <w:bCs/>
        </w:rPr>
        <w:t>Více o zdrojích dat:</w:t>
      </w:r>
    </w:p>
    <w:p w14:paraId="6B1618FE" w14:textId="09EE995C" w:rsidR="00C9654D" w:rsidRDefault="00C9654D" w:rsidP="00C9654D">
      <w:pPr>
        <w:spacing w:line="240" w:lineRule="auto"/>
        <w:rPr>
          <w:rFonts w:cs="Arial"/>
        </w:rPr>
      </w:pPr>
      <w:r w:rsidRPr="0073286E">
        <w:rPr>
          <w:rFonts w:cs="Arial"/>
        </w:rPr>
        <w:t>Data v publikaci Daňová podpora výzkumu a vývoje – 2024</w:t>
      </w:r>
      <w:r>
        <w:rPr>
          <w:rFonts w:cs="Arial"/>
        </w:rPr>
        <w:t xml:space="preserve"> vycházejí z údajů Generálního finančního ředitelství, které </w:t>
      </w:r>
      <w:r w:rsidRPr="0073286E">
        <w:rPr>
          <w:rFonts w:cs="Arial"/>
        </w:rPr>
        <w:t xml:space="preserve">ČSÚ </w:t>
      </w:r>
      <w:r>
        <w:rPr>
          <w:rFonts w:cs="Arial"/>
        </w:rPr>
        <w:t xml:space="preserve">každoročně </w:t>
      </w:r>
      <w:r w:rsidRPr="0073286E">
        <w:rPr>
          <w:rFonts w:cs="Arial"/>
        </w:rPr>
        <w:t>zpracová</w:t>
      </w:r>
      <w:r>
        <w:rPr>
          <w:rFonts w:cs="Arial"/>
        </w:rPr>
        <w:t xml:space="preserve">vá </w:t>
      </w:r>
      <w:r w:rsidRPr="0073286E">
        <w:rPr>
          <w:rFonts w:cs="Arial"/>
        </w:rPr>
        <w:t xml:space="preserve">v rámci </w:t>
      </w:r>
      <w:hyperlink r:id="rId15" w:history="1">
        <w:r w:rsidRPr="005D7922">
          <w:rPr>
            <w:rStyle w:val="Hypertextovodkaz"/>
            <w:rFonts w:cs="Arial"/>
          </w:rPr>
          <w:t>mezinárodně srovnatelné</w:t>
        </w:r>
      </w:hyperlink>
      <w:r w:rsidRPr="0073286E">
        <w:rPr>
          <w:rFonts w:cs="Arial"/>
        </w:rPr>
        <w:t xml:space="preserve"> statistické úlohy známé pod anglickou zkratkou </w:t>
      </w:r>
      <w:r w:rsidRPr="005D7922">
        <w:rPr>
          <w:rFonts w:cs="Arial"/>
        </w:rPr>
        <w:t>GTARD (</w:t>
      </w:r>
      <w:proofErr w:type="spellStart"/>
      <w:r w:rsidRPr="005D7922">
        <w:rPr>
          <w:rFonts w:cs="Arial"/>
        </w:rPr>
        <w:t>Government</w:t>
      </w:r>
      <w:proofErr w:type="spellEnd"/>
      <w:r w:rsidRPr="005D7922">
        <w:rPr>
          <w:rFonts w:cs="Arial"/>
        </w:rPr>
        <w:t xml:space="preserve"> Tax </w:t>
      </w:r>
      <w:proofErr w:type="spellStart"/>
      <w:r w:rsidRPr="005D7922">
        <w:rPr>
          <w:rFonts w:cs="Arial"/>
        </w:rPr>
        <w:t>Relief</w:t>
      </w:r>
      <w:proofErr w:type="spellEnd"/>
      <w:r w:rsidRPr="005D7922">
        <w:rPr>
          <w:rFonts w:cs="Arial"/>
        </w:rPr>
        <w:t xml:space="preserve"> </w:t>
      </w:r>
      <w:proofErr w:type="spellStart"/>
      <w:r w:rsidRPr="005D7922">
        <w:rPr>
          <w:rFonts w:cs="Arial"/>
        </w:rPr>
        <w:t>for</w:t>
      </w:r>
      <w:proofErr w:type="spellEnd"/>
      <w:r w:rsidRPr="005D7922">
        <w:rPr>
          <w:rFonts w:cs="Arial"/>
        </w:rPr>
        <w:t xml:space="preserve"> R&amp;D </w:t>
      </w:r>
      <w:proofErr w:type="spellStart"/>
      <w:r w:rsidRPr="005D7922">
        <w:rPr>
          <w:rFonts w:cs="Arial"/>
        </w:rPr>
        <w:t>Expenditures</w:t>
      </w:r>
      <w:proofErr w:type="spellEnd"/>
      <w:r w:rsidRPr="0073286E">
        <w:rPr>
          <w:rFonts w:cs="Arial"/>
        </w:rPr>
        <w:t>).</w:t>
      </w:r>
      <w:r>
        <w:rPr>
          <w:rFonts w:cs="Arial"/>
        </w:rPr>
        <w:t xml:space="preserve"> Tyto údaje jsou dále propojeny s údaji z </w:t>
      </w:r>
      <w:hyperlink r:id="rId16" w:history="1">
        <w:r w:rsidRPr="00A149F8">
          <w:rPr>
            <w:rStyle w:val="Hypertextovodkaz"/>
            <w:rFonts w:cs="Arial"/>
          </w:rPr>
          <w:t>Ročního zjišťování o výzkumu a vývoji (VTR 5-01)</w:t>
        </w:r>
      </w:hyperlink>
      <w:r>
        <w:rPr>
          <w:rFonts w:cs="Arial"/>
        </w:rPr>
        <w:t xml:space="preserve">, a to s cílem </w:t>
      </w:r>
      <w:r w:rsidRPr="00A149F8">
        <w:rPr>
          <w:rFonts w:cs="Arial"/>
        </w:rPr>
        <w:t xml:space="preserve">nalézt odlišnosti ve využívání různých forem veřejné podpory </w:t>
      </w:r>
      <w:r w:rsidRPr="0073286E">
        <w:rPr>
          <w:rFonts w:cs="Arial"/>
        </w:rPr>
        <w:t>výzkumu a vývoje v závislosti na vlastnictví, velikost</w:t>
      </w:r>
      <w:r>
        <w:rPr>
          <w:rFonts w:cs="Arial"/>
        </w:rPr>
        <w:t>i</w:t>
      </w:r>
      <w:r w:rsidRPr="0073286E">
        <w:rPr>
          <w:rFonts w:cs="Arial"/>
        </w:rPr>
        <w:t xml:space="preserve">, </w:t>
      </w:r>
      <w:r>
        <w:rPr>
          <w:rFonts w:cs="Arial"/>
        </w:rPr>
        <w:t xml:space="preserve">odvětví </w:t>
      </w:r>
      <w:r w:rsidRPr="0073286E">
        <w:rPr>
          <w:rFonts w:cs="Arial"/>
        </w:rPr>
        <w:t>nebo sídl</w:t>
      </w:r>
      <w:r>
        <w:rPr>
          <w:rFonts w:cs="Arial"/>
        </w:rPr>
        <w:t>a</w:t>
      </w:r>
      <w:r w:rsidRPr="0073286E">
        <w:rPr>
          <w:rFonts w:cs="Arial"/>
        </w:rPr>
        <w:t xml:space="preserve"> </w:t>
      </w:r>
      <w:r>
        <w:rPr>
          <w:rFonts w:cs="Arial"/>
        </w:rPr>
        <w:t>firem provádějících v Česku výzkum a vývoj</w:t>
      </w:r>
      <w:r w:rsidRPr="0073286E">
        <w:rPr>
          <w:rFonts w:cs="Arial"/>
        </w:rPr>
        <w:t xml:space="preserve">. Kromě národních potřeb jsou tyto údaje využívány i pro potřeby Evropské </w:t>
      </w:r>
      <w:r>
        <w:rPr>
          <w:rFonts w:cs="Arial"/>
        </w:rPr>
        <w:t xml:space="preserve">komise </w:t>
      </w:r>
      <w:r w:rsidRPr="0073286E">
        <w:rPr>
          <w:rFonts w:cs="Arial"/>
        </w:rPr>
        <w:t>nebo Organizace pro hospodářskou spolupráci a rozvoj</w:t>
      </w:r>
      <w:r>
        <w:rPr>
          <w:rFonts w:cs="Arial"/>
        </w:rPr>
        <w:t>.</w:t>
      </w:r>
    </w:p>
    <w:p w14:paraId="41B932FB" w14:textId="77777777" w:rsidR="0073286E" w:rsidRDefault="0073286E" w:rsidP="003F455F">
      <w:pPr>
        <w:spacing w:line="240" w:lineRule="auto"/>
        <w:rPr>
          <w:rFonts w:cs="Arial"/>
        </w:rPr>
      </w:pPr>
    </w:p>
    <w:sectPr w:rsidR="0073286E" w:rsidSect="00781743">
      <w:headerReference w:type="default" r:id="rId17"/>
      <w:footerReference w:type="default" r:id="rId18"/>
      <w:pgSz w:w="11907" w:h="16839" w:code="9"/>
      <w:pgMar w:top="269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6032B" w14:textId="77777777" w:rsidR="00C72DE6" w:rsidRDefault="00C72DE6" w:rsidP="00BA6370">
      <w:r>
        <w:separator/>
      </w:r>
    </w:p>
  </w:endnote>
  <w:endnote w:type="continuationSeparator" w:id="0">
    <w:p w14:paraId="7A3E315B" w14:textId="77777777" w:rsidR="00C72DE6" w:rsidRDefault="00C72DE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9FC79" w14:textId="77777777" w:rsidR="00516BE3" w:rsidRDefault="00516BE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89F288" wp14:editId="7C2A1129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27F74E" w14:textId="77777777" w:rsidR="00516BE3" w:rsidRPr="000842D2" w:rsidRDefault="00386C0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Odbor </w:t>
                          </w:r>
                          <w:r w:rsidR="00516BE3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komunikace</w:t>
                          </w:r>
                        </w:p>
                        <w:p w14:paraId="0F474CE5" w14:textId="77777777" w:rsidR="00516BE3" w:rsidRPr="000842D2" w:rsidRDefault="00516BE3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3D5DB3B3" w14:textId="67F0B157" w:rsidR="00516BE3" w:rsidRPr="00E600D3" w:rsidRDefault="00516BE3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="008A646A">
                            <w:rPr>
                              <w:rStyle w:val="Hypertextovodkaz"/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  <w:u w:val="none"/>
                            </w:rPr>
                            <w:t xml:space="preserve"> </w:t>
                          </w:r>
                          <w:r w:rsidR="008A646A" w:rsidRPr="003C21B3">
                            <w:rPr>
                              <w:rStyle w:val="Hypertextovodkaz"/>
                              <w:rFonts w:cs="Arial"/>
                              <w:bCs/>
                              <w:color w:val="0070C0"/>
                              <w:sz w:val="15"/>
                              <w:szCs w:val="15"/>
                              <w:u w:val="none"/>
                            </w:rPr>
                            <w:t>www.csu.gov.cz</w:t>
                          </w:r>
                          <w:r w:rsidRPr="003C21B3">
                            <w:rPr>
                              <w:rFonts w:cs="Arial"/>
                              <w:b/>
                              <w:bCs/>
                              <w:color w:val="0070C0"/>
                              <w:sz w:val="15"/>
                              <w:szCs w:val="15"/>
                            </w:rPr>
                            <w:t xml:space="preserve">    </w:t>
                          </w:r>
                          <w:proofErr w:type="gramStart"/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|  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274 052 765 e-mail: </w:t>
                          </w:r>
                          <w:hyperlink r:id="rId1" w:history="1">
                            <w:r w:rsidR="00E232BE" w:rsidRPr="003C21B3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press@csu.gov.cz</w:t>
                            </w:r>
                          </w:hyperlink>
                          <w:r w:rsidRPr="00D018F0">
                            <w:rPr>
                              <w:color w:val="0000FF"/>
                            </w:rPr>
                            <w:tab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604BDC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89F28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" filled="f" stroked="f">
              <v:textbox inset="0,0,0,0">
                <w:txbxContent>
                  <w:p w14:paraId="6327F74E" w14:textId="77777777" w:rsidR="00516BE3" w:rsidRPr="000842D2" w:rsidRDefault="00386C0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Odbor </w:t>
                    </w:r>
                    <w:r w:rsidR="00516BE3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komunikace</w:t>
                    </w:r>
                  </w:p>
                  <w:p w14:paraId="0F474CE5" w14:textId="77777777" w:rsidR="00516BE3" w:rsidRPr="000842D2" w:rsidRDefault="00516BE3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3D5DB3B3" w14:textId="67F0B157" w:rsidR="00516BE3" w:rsidRPr="00E600D3" w:rsidRDefault="00516BE3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>Českého statistického úřadu:</w:t>
                    </w:r>
                    <w:r w:rsidR="008A646A">
                      <w:rPr>
                        <w:rStyle w:val="Hypertextovodkaz"/>
                        <w:rFonts w:cs="Arial"/>
                        <w:b/>
                        <w:bCs/>
                        <w:color w:val="BD1B21"/>
                        <w:sz w:val="15"/>
                        <w:szCs w:val="15"/>
                        <w:u w:val="none"/>
                      </w:rPr>
                      <w:t xml:space="preserve"> </w:t>
                    </w:r>
                    <w:r w:rsidR="008A646A" w:rsidRPr="003C21B3">
                      <w:rPr>
                        <w:rStyle w:val="Hypertextovodkaz"/>
                        <w:rFonts w:cs="Arial"/>
                        <w:bCs/>
                        <w:color w:val="0070C0"/>
                        <w:sz w:val="15"/>
                        <w:szCs w:val="15"/>
                        <w:u w:val="none"/>
                      </w:rPr>
                      <w:t>www.csu.gov.cz</w:t>
                    </w:r>
                    <w:r w:rsidRPr="003C21B3">
                      <w:rPr>
                        <w:rFonts w:cs="Arial"/>
                        <w:b/>
                        <w:bCs/>
                        <w:color w:val="0070C0"/>
                        <w:sz w:val="15"/>
                        <w:szCs w:val="15"/>
                      </w:rPr>
                      <w:t xml:space="preserve">    </w:t>
                    </w: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|  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2" w:history="1">
                      <w:r w:rsidR="00E232BE" w:rsidRPr="003C21B3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press@csu.gov.cz</w:t>
                      </w:r>
                    </w:hyperlink>
                    <w:r w:rsidRPr="00D018F0">
                      <w:rPr>
                        <w:color w:val="0000FF"/>
                      </w:rPr>
                      <w:tab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604BDC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4E15637" wp14:editId="03B573CB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8192FC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72B91" w14:textId="77777777" w:rsidR="00C72DE6" w:rsidRDefault="00C72DE6" w:rsidP="00BA6370">
      <w:r>
        <w:separator/>
      </w:r>
    </w:p>
  </w:footnote>
  <w:footnote w:type="continuationSeparator" w:id="0">
    <w:p w14:paraId="582EEFD4" w14:textId="77777777" w:rsidR="00C72DE6" w:rsidRDefault="00C72DE6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E1C0" w14:textId="77777777" w:rsidR="00516BE3" w:rsidRDefault="00516BE3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60A1745" wp14:editId="4C2B708F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522D8E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42E"/>
    <w:rsid w:val="0000018F"/>
    <w:rsid w:val="00005229"/>
    <w:rsid w:val="00005CC6"/>
    <w:rsid w:val="0000787B"/>
    <w:rsid w:val="0001084A"/>
    <w:rsid w:val="00010AD3"/>
    <w:rsid w:val="000151D7"/>
    <w:rsid w:val="00015B36"/>
    <w:rsid w:val="00016115"/>
    <w:rsid w:val="000167C7"/>
    <w:rsid w:val="000169DE"/>
    <w:rsid w:val="00020F23"/>
    <w:rsid w:val="0002316E"/>
    <w:rsid w:val="000233D7"/>
    <w:rsid w:val="0002400C"/>
    <w:rsid w:val="000304AD"/>
    <w:rsid w:val="00030BCA"/>
    <w:rsid w:val="000312FA"/>
    <w:rsid w:val="00042B5E"/>
    <w:rsid w:val="00043540"/>
    <w:rsid w:val="00043BF4"/>
    <w:rsid w:val="00043CB6"/>
    <w:rsid w:val="000450DE"/>
    <w:rsid w:val="00045905"/>
    <w:rsid w:val="00045B96"/>
    <w:rsid w:val="00047863"/>
    <w:rsid w:val="00053804"/>
    <w:rsid w:val="0005533D"/>
    <w:rsid w:val="00055382"/>
    <w:rsid w:val="00056D0C"/>
    <w:rsid w:val="00057F54"/>
    <w:rsid w:val="000613C0"/>
    <w:rsid w:val="00080442"/>
    <w:rsid w:val="000842D2"/>
    <w:rsid w:val="000843A5"/>
    <w:rsid w:val="000859CD"/>
    <w:rsid w:val="00087419"/>
    <w:rsid w:val="0009163F"/>
    <w:rsid w:val="000923CC"/>
    <w:rsid w:val="00092DCB"/>
    <w:rsid w:val="00092E4D"/>
    <w:rsid w:val="000943FC"/>
    <w:rsid w:val="000957E4"/>
    <w:rsid w:val="00095DBE"/>
    <w:rsid w:val="00097828"/>
    <w:rsid w:val="000A2040"/>
    <w:rsid w:val="000A2B9C"/>
    <w:rsid w:val="000A66F4"/>
    <w:rsid w:val="000A724B"/>
    <w:rsid w:val="000A7716"/>
    <w:rsid w:val="000B039F"/>
    <w:rsid w:val="000B082D"/>
    <w:rsid w:val="000B1424"/>
    <w:rsid w:val="000B3F01"/>
    <w:rsid w:val="000B63FC"/>
    <w:rsid w:val="000B6F63"/>
    <w:rsid w:val="000C1AAC"/>
    <w:rsid w:val="000C219A"/>
    <w:rsid w:val="000C435D"/>
    <w:rsid w:val="000D191F"/>
    <w:rsid w:val="000E0C2D"/>
    <w:rsid w:val="000E200E"/>
    <w:rsid w:val="000E3285"/>
    <w:rsid w:val="000E7ABB"/>
    <w:rsid w:val="000F4A92"/>
    <w:rsid w:val="000F6841"/>
    <w:rsid w:val="000F6915"/>
    <w:rsid w:val="0010050F"/>
    <w:rsid w:val="00104810"/>
    <w:rsid w:val="00105E66"/>
    <w:rsid w:val="0010627A"/>
    <w:rsid w:val="0010686D"/>
    <w:rsid w:val="00116970"/>
    <w:rsid w:val="001175E9"/>
    <w:rsid w:val="00117F4F"/>
    <w:rsid w:val="00120EA2"/>
    <w:rsid w:val="00120F6F"/>
    <w:rsid w:val="0012579A"/>
    <w:rsid w:val="00130FF0"/>
    <w:rsid w:val="00131D27"/>
    <w:rsid w:val="001344AE"/>
    <w:rsid w:val="00137541"/>
    <w:rsid w:val="001404AB"/>
    <w:rsid w:val="00141E03"/>
    <w:rsid w:val="001443CF"/>
    <w:rsid w:val="00145D28"/>
    <w:rsid w:val="00146745"/>
    <w:rsid w:val="001473AE"/>
    <w:rsid w:val="00147F49"/>
    <w:rsid w:val="00152B5D"/>
    <w:rsid w:val="00154521"/>
    <w:rsid w:val="00154AAA"/>
    <w:rsid w:val="00156B87"/>
    <w:rsid w:val="00161093"/>
    <w:rsid w:val="0016411C"/>
    <w:rsid w:val="00165432"/>
    <w:rsid w:val="001658A9"/>
    <w:rsid w:val="00166543"/>
    <w:rsid w:val="0016671F"/>
    <w:rsid w:val="00170F9E"/>
    <w:rsid w:val="00171518"/>
    <w:rsid w:val="0017231D"/>
    <w:rsid w:val="0017323A"/>
    <w:rsid w:val="001747A3"/>
    <w:rsid w:val="001765FD"/>
    <w:rsid w:val="001776E2"/>
    <w:rsid w:val="00180633"/>
    <w:rsid w:val="00180A7B"/>
    <w:rsid w:val="00180AAB"/>
    <w:rsid w:val="001810DC"/>
    <w:rsid w:val="001817FF"/>
    <w:rsid w:val="0018229C"/>
    <w:rsid w:val="00182AF8"/>
    <w:rsid w:val="00183C7E"/>
    <w:rsid w:val="00185AF0"/>
    <w:rsid w:val="001904B3"/>
    <w:rsid w:val="00193C83"/>
    <w:rsid w:val="00196182"/>
    <w:rsid w:val="001A016F"/>
    <w:rsid w:val="001A0807"/>
    <w:rsid w:val="001A2109"/>
    <w:rsid w:val="001A214A"/>
    <w:rsid w:val="001A3FA8"/>
    <w:rsid w:val="001A47C5"/>
    <w:rsid w:val="001A53D4"/>
    <w:rsid w:val="001A5591"/>
    <w:rsid w:val="001A59BF"/>
    <w:rsid w:val="001A6377"/>
    <w:rsid w:val="001B02E7"/>
    <w:rsid w:val="001B607F"/>
    <w:rsid w:val="001C3D2B"/>
    <w:rsid w:val="001C4109"/>
    <w:rsid w:val="001C7896"/>
    <w:rsid w:val="001D0210"/>
    <w:rsid w:val="001D260B"/>
    <w:rsid w:val="001D369A"/>
    <w:rsid w:val="001D6368"/>
    <w:rsid w:val="001D7B68"/>
    <w:rsid w:val="001E3C08"/>
    <w:rsid w:val="001E4AE7"/>
    <w:rsid w:val="001E5576"/>
    <w:rsid w:val="001E5D56"/>
    <w:rsid w:val="001E70B5"/>
    <w:rsid w:val="001F0DF0"/>
    <w:rsid w:val="001F2FD1"/>
    <w:rsid w:val="001F49E4"/>
    <w:rsid w:val="001F519E"/>
    <w:rsid w:val="001F64AD"/>
    <w:rsid w:val="001F7367"/>
    <w:rsid w:val="00200F3F"/>
    <w:rsid w:val="0020437C"/>
    <w:rsid w:val="002046B8"/>
    <w:rsid w:val="0020573A"/>
    <w:rsid w:val="002070FB"/>
    <w:rsid w:val="0020711D"/>
    <w:rsid w:val="00210368"/>
    <w:rsid w:val="002112D0"/>
    <w:rsid w:val="00211C21"/>
    <w:rsid w:val="00213125"/>
    <w:rsid w:val="00213729"/>
    <w:rsid w:val="00214627"/>
    <w:rsid w:val="00214A59"/>
    <w:rsid w:val="002172DC"/>
    <w:rsid w:val="0022201C"/>
    <w:rsid w:val="00224595"/>
    <w:rsid w:val="00226923"/>
    <w:rsid w:val="002272A6"/>
    <w:rsid w:val="0023462A"/>
    <w:rsid w:val="002348B3"/>
    <w:rsid w:val="00236E83"/>
    <w:rsid w:val="002406FA"/>
    <w:rsid w:val="0024074E"/>
    <w:rsid w:val="00241CD9"/>
    <w:rsid w:val="00243254"/>
    <w:rsid w:val="0024374B"/>
    <w:rsid w:val="00244F60"/>
    <w:rsid w:val="002460EA"/>
    <w:rsid w:val="00246DAF"/>
    <w:rsid w:val="00251EDD"/>
    <w:rsid w:val="00254267"/>
    <w:rsid w:val="00257213"/>
    <w:rsid w:val="00257783"/>
    <w:rsid w:val="00261A6A"/>
    <w:rsid w:val="00262AF1"/>
    <w:rsid w:val="002641AD"/>
    <w:rsid w:val="00272E65"/>
    <w:rsid w:val="002740F3"/>
    <w:rsid w:val="002754E7"/>
    <w:rsid w:val="00277AD3"/>
    <w:rsid w:val="00283009"/>
    <w:rsid w:val="002848DA"/>
    <w:rsid w:val="0028729D"/>
    <w:rsid w:val="0029396A"/>
    <w:rsid w:val="00296289"/>
    <w:rsid w:val="00296507"/>
    <w:rsid w:val="00296C50"/>
    <w:rsid w:val="0029781E"/>
    <w:rsid w:val="002A49E6"/>
    <w:rsid w:val="002A610B"/>
    <w:rsid w:val="002A6476"/>
    <w:rsid w:val="002B0894"/>
    <w:rsid w:val="002B0B48"/>
    <w:rsid w:val="002B13D9"/>
    <w:rsid w:val="002B1FE3"/>
    <w:rsid w:val="002B275A"/>
    <w:rsid w:val="002B287D"/>
    <w:rsid w:val="002B2E47"/>
    <w:rsid w:val="002B785C"/>
    <w:rsid w:val="002C06B5"/>
    <w:rsid w:val="002C28D0"/>
    <w:rsid w:val="002C44EE"/>
    <w:rsid w:val="002D334E"/>
    <w:rsid w:val="002D3720"/>
    <w:rsid w:val="002D431E"/>
    <w:rsid w:val="002D55D9"/>
    <w:rsid w:val="002D6A6C"/>
    <w:rsid w:val="002E099D"/>
    <w:rsid w:val="002E6819"/>
    <w:rsid w:val="002E6966"/>
    <w:rsid w:val="002E7204"/>
    <w:rsid w:val="002F0FF0"/>
    <w:rsid w:val="002F1B39"/>
    <w:rsid w:val="002F2504"/>
    <w:rsid w:val="002F3D71"/>
    <w:rsid w:val="002F59CB"/>
    <w:rsid w:val="002F62DC"/>
    <w:rsid w:val="00302F87"/>
    <w:rsid w:val="00305EE4"/>
    <w:rsid w:val="00306654"/>
    <w:rsid w:val="003115FC"/>
    <w:rsid w:val="003158E7"/>
    <w:rsid w:val="00322412"/>
    <w:rsid w:val="0032247B"/>
    <w:rsid w:val="00322A6B"/>
    <w:rsid w:val="00323742"/>
    <w:rsid w:val="0032407C"/>
    <w:rsid w:val="00325E5A"/>
    <w:rsid w:val="003301A3"/>
    <w:rsid w:val="00335C20"/>
    <w:rsid w:val="0033726A"/>
    <w:rsid w:val="003417DA"/>
    <w:rsid w:val="003471AC"/>
    <w:rsid w:val="0035578A"/>
    <w:rsid w:val="00355E42"/>
    <w:rsid w:val="00356E87"/>
    <w:rsid w:val="00357753"/>
    <w:rsid w:val="00360569"/>
    <w:rsid w:val="00361089"/>
    <w:rsid w:val="00361703"/>
    <w:rsid w:val="00365797"/>
    <w:rsid w:val="0036777B"/>
    <w:rsid w:val="00367B5C"/>
    <w:rsid w:val="003705A3"/>
    <w:rsid w:val="00374BEC"/>
    <w:rsid w:val="0037698B"/>
    <w:rsid w:val="00377140"/>
    <w:rsid w:val="0038282A"/>
    <w:rsid w:val="0038349B"/>
    <w:rsid w:val="00386C00"/>
    <w:rsid w:val="00393979"/>
    <w:rsid w:val="00393DF7"/>
    <w:rsid w:val="003951F1"/>
    <w:rsid w:val="003957DF"/>
    <w:rsid w:val="00396DE3"/>
    <w:rsid w:val="00397580"/>
    <w:rsid w:val="003A1794"/>
    <w:rsid w:val="003A35DB"/>
    <w:rsid w:val="003A45C8"/>
    <w:rsid w:val="003A6E9B"/>
    <w:rsid w:val="003B0558"/>
    <w:rsid w:val="003B29B4"/>
    <w:rsid w:val="003B589A"/>
    <w:rsid w:val="003B596F"/>
    <w:rsid w:val="003B72A1"/>
    <w:rsid w:val="003C0FA3"/>
    <w:rsid w:val="003C1DE8"/>
    <w:rsid w:val="003C21B3"/>
    <w:rsid w:val="003C2DCF"/>
    <w:rsid w:val="003C3962"/>
    <w:rsid w:val="003C422C"/>
    <w:rsid w:val="003C47B6"/>
    <w:rsid w:val="003C7AF7"/>
    <w:rsid w:val="003C7F30"/>
    <w:rsid w:val="003C7FE7"/>
    <w:rsid w:val="003D02AA"/>
    <w:rsid w:val="003D0499"/>
    <w:rsid w:val="003D1AED"/>
    <w:rsid w:val="003D1EA7"/>
    <w:rsid w:val="003D24A0"/>
    <w:rsid w:val="003D2A88"/>
    <w:rsid w:val="003D2FC8"/>
    <w:rsid w:val="003D32CE"/>
    <w:rsid w:val="003D5042"/>
    <w:rsid w:val="003D50A4"/>
    <w:rsid w:val="003D64B9"/>
    <w:rsid w:val="003D65D6"/>
    <w:rsid w:val="003D6C20"/>
    <w:rsid w:val="003D6FAA"/>
    <w:rsid w:val="003E668B"/>
    <w:rsid w:val="003F0475"/>
    <w:rsid w:val="003F110D"/>
    <w:rsid w:val="003F1AC9"/>
    <w:rsid w:val="003F3221"/>
    <w:rsid w:val="003F39D8"/>
    <w:rsid w:val="003F3F18"/>
    <w:rsid w:val="003F455F"/>
    <w:rsid w:val="003F526A"/>
    <w:rsid w:val="003F5CB7"/>
    <w:rsid w:val="003F6450"/>
    <w:rsid w:val="0040138D"/>
    <w:rsid w:val="00405244"/>
    <w:rsid w:val="0040537B"/>
    <w:rsid w:val="00413A9D"/>
    <w:rsid w:val="00413BD8"/>
    <w:rsid w:val="00421405"/>
    <w:rsid w:val="00424B50"/>
    <w:rsid w:val="004302C4"/>
    <w:rsid w:val="00433484"/>
    <w:rsid w:val="004341D6"/>
    <w:rsid w:val="004344BA"/>
    <w:rsid w:val="0043793B"/>
    <w:rsid w:val="00437BE1"/>
    <w:rsid w:val="0044085D"/>
    <w:rsid w:val="004436EE"/>
    <w:rsid w:val="00444CB8"/>
    <w:rsid w:val="0045547F"/>
    <w:rsid w:val="00456F17"/>
    <w:rsid w:val="004629BC"/>
    <w:rsid w:val="00463A95"/>
    <w:rsid w:val="00470392"/>
    <w:rsid w:val="00470B8B"/>
    <w:rsid w:val="00471AD4"/>
    <w:rsid w:val="00471FE3"/>
    <w:rsid w:val="00474B9A"/>
    <w:rsid w:val="00474BBA"/>
    <w:rsid w:val="00476469"/>
    <w:rsid w:val="00476FC6"/>
    <w:rsid w:val="00477449"/>
    <w:rsid w:val="00477487"/>
    <w:rsid w:val="00485A2A"/>
    <w:rsid w:val="00485ECC"/>
    <w:rsid w:val="0048643F"/>
    <w:rsid w:val="00486B2A"/>
    <w:rsid w:val="0048710E"/>
    <w:rsid w:val="004914E7"/>
    <w:rsid w:val="004920AD"/>
    <w:rsid w:val="00492E2D"/>
    <w:rsid w:val="00494077"/>
    <w:rsid w:val="00497B2E"/>
    <w:rsid w:val="004A061A"/>
    <w:rsid w:val="004B6905"/>
    <w:rsid w:val="004B772E"/>
    <w:rsid w:val="004C003C"/>
    <w:rsid w:val="004C5CE8"/>
    <w:rsid w:val="004D05B3"/>
    <w:rsid w:val="004D16F8"/>
    <w:rsid w:val="004D21C1"/>
    <w:rsid w:val="004D3AAE"/>
    <w:rsid w:val="004D4A6B"/>
    <w:rsid w:val="004D621B"/>
    <w:rsid w:val="004E479E"/>
    <w:rsid w:val="004E583B"/>
    <w:rsid w:val="004E5867"/>
    <w:rsid w:val="004E6F73"/>
    <w:rsid w:val="004F0F8C"/>
    <w:rsid w:val="004F21FA"/>
    <w:rsid w:val="004F590F"/>
    <w:rsid w:val="004F78E6"/>
    <w:rsid w:val="005018F5"/>
    <w:rsid w:val="005024E5"/>
    <w:rsid w:val="005031DA"/>
    <w:rsid w:val="0050534F"/>
    <w:rsid w:val="00506255"/>
    <w:rsid w:val="005062C1"/>
    <w:rsid w:val="0050653E"/>
    <w:rsid w:val="00507A2E"/>
    <w:rsid w:val="00510AE9"/>
    <w:rsid w:val="00510BA1"/>
    <w:rsid w:val="005120C6"/>
    <w:rsid w:val="00512A6B"/>
    <w:rsid w:val="00512D03"/>
    <w:rsid w:val="00512D99"/>
    <w:rsid w:val="0051309B"/>
    <w:rsid w:val="00516BE3"/>
    <w:rsid w:val="00517653"/>
    <w:rsid w:val="00522936"/>
    <w:rsid w:val="00523F6D"/>
    <w:rsid w:val="0052424F"/>
    <w:rsid w:val="00530B38"/>
    <w:rsid w:val="00531DBB"/>
    <w:rsid w:val="0053473C"/>
    <w:rsid w:val="00534FBC"/>
    <w:rsid w:val="005355DC"/>
    <w:rsid w:val="00537CB0"/>
    <w:rsid w:val="005400AD"/>
    <w:rsid w:val="005446E5"/>
    <w:rsid w:val="00554D5F"/>
    <w:rsid w:val="00556F27"/>
    <w:rsid w:val="00557560"/>
    <w:rsid w:val="00562120"/>
    <w:rsid w:val="00564E95"/>
    <w:rsid w:val="00565D68"/>
    <w:rsid w:val="00566434"/>
    <w:rsid w:val="00570092"/>
    <w:rsid w:val="00576C5B"/>
    <w:rsid w:val="00583420"/>
    <w:rsid w:val="00583EA8"/>
    <w:rsid w:val="00586ACE"/>
    <w:rsid w:val="005907E9"/>
    <w:rsid w:val="005912A3"/>
    <w:rsid w:val="00592804"/>
    <w:rsid w:val="00592B2C"/>
    <w:rsid w:val="0059789C"/>
    <w:rsid w:val="005A093B"/>
    <w:rsid w:val="005A4929"/>
    <w:rsid w:val="005A66E1"/>
    <w:rsid w:val="005A7143"/>
    <w:rsid w:val="005B3B21"/>
    <w:rsid w:val="005B4AE0"/>
    <w:rsid w:val="005B4F2C"/>
    <w:rsid w:val="005B76EA"/>
    <w:rsid w:val="005C230B"/>
    <w:rsid w:val="005C2AAC"/>
    <w:rsid w:val="005C304D"/>
    <w:rsid w:val="005C61E1"/>
    <w:rsid w:val="005C6376"/>
    <w:rsid w:val="005D0BE2"/>
    <w:rsid w:val="005D16BA"/>
    <w:rsid w:val="005D17EA"/>
    <w:rsid w:val="005D2762"/>
    <w:rsid w:val="005D313A"/>
    <w:rsid w:val="005D3C0E"/>
    <w:rsid w:val="005D4A3A"/>
    <w:rsid w:val="005D7530"/>
    <w:rsid w:val="005E524A"/>
    <w:rsid w:val="005E525C"/>
    <w:rsid w:val="005E7FC1"/>
    <w:rsid w:val="005F0F6E"/>
    <w:rsid w:val="005F1151"/>
    <w:rsid w:val="005F699D"/>
    <w:rsid w:val="005F6DE3"/>
    <w:rsid w:val="005F79FB"/>
    <w:rsid w:val="00601DDF"/>
    <w:rsid w:val="00601F25"/>
    <w:rsid w:val="00604406"/>
    <w:rsid w:val="00604BDC"/>
    <w:rsid w:val="00605F4A"/>
    <w:rsid w:val="006063FC"/>
    <w:rsid w:val="00607822"/>
    <w:rsid w:val="006103AA"/>
    <w:rsid w:val="006113AB"/>
    <w:rsid w:val="006122A9"/>
    <w:rsid w:val="00613BBF"/>
    <w:rsid w:val="00621347"/>
    <w:rsid w:val="00621BBF"/>
    <w:rsid w:val="00622B80"/>
    <w:rsid w:val="00622F9E"/>
    <w:rsid w:val="00625893"/>
    <w:rsid w:val="00632B8E"/>
    <w:rsid w:val="00632F31"/>
    <w:rsid w:val="00636881"/>
    <w:rsid w:val="00640765"/>
    <w:rsid w:val="0064139A"/>
    <w:rsid w:val="006432DC"/>
    <w:rsid w:val="00651983"/>
    <w:rsid w:val="00652C3F"/>
    <w:rsid w:val="00654CFF"/>
    <w:rsid w:val="00655EF8"/>
    <w:rsid w:val="00663109"/>
    <w:rsid w:val="00665584"/>
    <w:rsid w:val="00670EAF"/>
    <w:rsid w:val="006731A5"/>
    <w:rsid w:val="00675D16"/>
    <w:rsid w:val="00677297"/>
    <w:rsid w:val="00677B3E"/>
    <w:rsid w:val="00684C5F"/>
    <w:rsid w:val="00685F5F"/>
    <w:rsid w:val="00690736"/>
    <w:rsid w:val="006910DD"/>
    <w:rsid w:val="006A22C9"/>
    <w:rsid w:val="006A4C37"/>
    <w:rsid w:val="006A61A8"/>
    <w:rsid w:val="006A6A3D"/>
    <w:rsid w:val="006B0510"/>
    <w:rsid w:val="006B527B"/>
    <w:rsid w:val="006C2ABE"/>
    <w:rsid w:val="006C37AF"/>
    <w:rsid w:val="006C5F13"/>
    <w:rsid w:val="006C76C6"/>
    <w:rsid w:val="006D3589"/>
    <w:rsid w:val="006D5063"/>
    <w:rsid w:val="006E024F"/>
    <w:rsid w:val="006E0D22"/>
    <w:rsid w:val="006E31D1"/>
    <w:rsid w:val="006E4E81"/>
    <w:rsid w:val="006E51CC"/>
    <w:rsid w:val="006E54FD"/>
    <w:rsid w:val="006E68BC"/>
    <w:rsid w:val="006F38EF"/>
    <w:rsid w:val="006F45A7"/>
    <w:rsid w:val="006F4A22"/>
    <w:rsid w:val="006F79F7"/>
    <w:rsid w:val="00702B03"/>
    <w:rsid w:val="007046A8"/>
    <w:rsid w:val="00707F7D"/>
    <w:rsid w:val="00711DDF"/>
    <w:rsid w:val="007128A5"/>
    <w:rsid w:val="00713C8A"/>
    <w:rsid w:val="00715D2C"/>
    <w:rsid w:val="007164AD"/>
    <w:rsid w:val="0071651C"/>
    <w:rsid w:val="00717B70"/>
    <w:rsid w:val="00717EC5"/>
    <w:rsid w:val="0072305D"/>
    <w:rsid w:val="00723F3E"/>
    <w:rsid w:val="007265BB"/>
    <w:rsid w:val="00727525"/>
    <w:rsid w:val="007310A9"/>
    <w:rsid w:val="00731313"/>
    <w:rsid w:val="00731D9C"/>
    <w:rsid w:val="0073286E"/>
    <w:rsid w:val="007344B4"/>
    <w:rsid w:val="00735A94"/>
    <w:rsid w:val="00735B7A"/>
    <w:rsid w:val="00735CDF"/>
    <w:rsid w:val="00737B80"/>
    <w:rsid w:val="00737CEF"/>
    <w:rsid w:val="007437DF"/>
    <w:rsid w:val="00743E89"/>
    <w:rsid w:val="00753F9C"/>
    <w:rsid w:val="00755A98"/>
    <w:rsid w:val="007625E4"/>
    <w:rsid w:val="00763CE3"/>
    <w:rsid w:val="00770789"/>
    <w:rsid w:val="0077280D"/>
    <w:rsid w:val="0077473C"/>
    <w:rsid w:val="00776EA5"/>
    <w:rsid w:val="0078059B"/>
    <w:rsid w:val="00780ADC"/>
    <w:rsid w:val="00781743"/>
    <w:rsid w:val="00782E39"/>
    <w:rsid w:val="00786280"/>
    <w:rsid w:val="0078681F"/>
    <w:rsid w:val="007879D6"/>
    <w:rsid w:val="007915D1"/>
    <w:rsid w:val="00791734"/>
    <w:rsid w:val="00795C66"/>
    <w:rsid w:val="007A0729"/>
    <w:rsid w:val="007A57F2"/>
    <w:rsid w:val="007B1333"/>
    <w:rsid w:val="007B1573"/>
    <w:rsid w:val="007B35CD"/>
    <w:rsid w:val="007B5AFD"/>
    <w:rsid w:val="007B6DF3"/>
    <w:rsid w:val="007C2613"/>
    <w:rsid w:val="007C2AA1"/>
    <w:rsid w:val="007C38C9"/>
    <w:rsid w:val="007C3A35"/>
    <w:rsid w:val="007C5CFD"/>
    <w:rsid w:val="007D1D61"/>
    <w:rsid w:val="007D273F"/>
    <w:rsid w:val="007D371C"/>
    <w:rsid w:val="007D510C"/>
    <w:rsid w:val="007E0AD6"/>
    <w:rsid w:val="007E49CA"/>
    <w:rsid w:val="007E544F"/>
    <w:rsid w:val="007E64ED"/>
    <w:rsid w:val="007F4AEB"/>
    <w:rsid w:val="007F4F48"/>
    <w:rsid w:val="007F5D34"/>
    <w:rsid w:val="007F65AE"/>
    <w:rsid w:val="007F75B2"/>
    <w:rsid w:val="00801F61"/>
    <w:rsid w:val="008043C4"/>
    <w:rsid w:val="00805EA7"/>
    <w:rsid w:val="00806309"/>
    <w:rsid w:val="00806CCF"/>
    <w:rsid w:val="0080753A"/>
    <w:rsid w:val="00807996"/>
    <w:rsid w:val="00810DAD"/>
    <w:rsid w:val="00811E1F"/>
    <w:rsid w:val="00812B86"/>
    <w:rsid w:val="00813375"/>
    <w:rsid w:val="00813968"/>
    <w:rsid w:val="00814F05"/>
    <w:rsid w:val="0081587C"/>
    <w:rsid w:val="00815A72"/>
    <w:rsid w:val="008164CC"/>
    <w:rsid w:val="0081754B"/>
    <w:rsid w:val="0083199D"/>
    <w:rsid w:val="00831B1B"/>
    <w:rsid w:val="0083394C"/>
    <w:rsid w:val="00835447"/>
    <w:rsid w:val="00840FDF"/>
    <w:rsid w:val="00850795"/>
    <w:rsid w:val="0085104E"/>
    <w:rsid w:val="0085174C"/>
    <w:rsid w:val="00852462"/>
    <w:rsid w:val="008543C0"/>
    <w:rsid w:val="0085625B"/>
    <w:rsid w:val="00861D0E"/>
    <w:rsid w:val="00862BF7"/>
    <w:rsid w:val="00863612"/>
    <w:rsid w:val="00865E2A"/>
    <w:rsid w:val="00866F6B"/>
    <w:rsid w:val="00867569"/>
    <w:rsid w:val="0087019B"/>
    <w:rsid w:val="00880F75"/>
    <w:rsid w:val="00887DDB"/>
    <w:rsid w:val="00890590"/>
    <w:rsid w:val="0089197C"/>
    <w:rsid w:val="008953F6"/>
    <w:rsid w:val="008A591F"/>
    <w:rsid w:val="008A646A"/>
    <w:rsid w:val="008A6F53"/>
    <w:rsid w:val="008A750A"/>
    <w:rsid w:val="008B69A7"/>
    <w:rsid w:val="008C094E"/>
    <w:rsid w:val="008C11C0"/>
    <w:rsid w:val="008C194D"/>
    <w:rsid w:val="008C23E5"/>
    <w:rsid w:val="008C2C24"/>
    <w:rsid w:val="008C384C"/>
    <w:rsid w:val="008C4A90"/>
    <w:rsid w:val="008C77B8"/>
    <w:rsid w:val="008D0F11"/>
    <w:rsid w:val="008D2FBA"/>
    <w:rsid w:val="008D3538"/>
    <w:rsid w:val="008D36B8"/>
    <w:rsid w:val="008D5883"/>
    <w:rsid w:val="008E33B0"/>
    <w:rsid w:val="008E4FD9"/>
    <w:rsid w:val="008F35B4"/>
    <w:rsid w:val="008F73B4"/>
    <w:rsid w:val="009029A6"/>
    <w:rsid w:val="00905731"/>
    <w:rsid w:val="00905910"/>
    <w:rsid w:val="0090679A"/>
    <w:rsid w:val="0090753B"/>
    <w:rsid w:val="00911EA4"/>
    <w:rsid w:val="00915A15"/>
    <w:rsid w:val="00916463"/>
    <w:rsid w:val="00916E93"/>
    <w:rsid w:val="00922AD1"/>
    <w:rsid w:val="009232B0"/>
    <w:rsid w:val="009248BF"/>
    <w:rsid w:val="0092748D"/>
    <w:rsid w:val="00932F33"/>
    <w:rsid w:val="009403F9"/>
    <w:rsid w:val="00941447"/>
    <w:rsid w:val="0094402F"/>
    <w:rsid w:val="00946F75"/>
    <w:rsid w:val="009566E7"/>
    <w:rsid w:val="00957AFC"/>
    <w:rsid w:val="00961D52"/>
    <w:rsid w:val="0096415D"/>
    <w:rsid w:val="009668FF"/>
    <w:rsid w:val="00970AA0"/>
    <w:rsid w:val="00973958"/>
    <w:rsid w:val="00975060"/>
    <w:rsid w:val="00975541"/>
    <w:rsid w:val="0097671C"/>
    <w:rsid w:val="009821E5"/>
    <w:rsid w:val="009837D5"/>
    <w:rsid w:val="00991B7C"/>
    <w:rsid w:val="00993320"/>
    <w:rsid w:val="0099580F"/>
    <w:rsid w:val="009A1259"/>
    <w:rsid w:val="009A343B"/>
    <w:rsid w:val="009A4AFF"/>
    <w:rsid w:val="009A4CD5"/>
    <w:rsid w:val="009A572A"/>
    <w:rsid w:val="009A62EA"/>
    <w:rsid w:val="009A63B8"/>
    <w:rsid w:val="009A7106"/>
    <w:rsid w:val="009B00DB"/>
    <w:rsid w:val="009B18F2"/>
    <w:rsid w:val="009B335B"/>
    <w:rsid w:val="009B4D06"/>
    <w:rsid w:val="009B51D9"/>
    <w:rsid w:val="009B55B1"/>
    <w:rsid w:val="009B6438"/>
    <w:rsid w:val="009B7A2A"/>
    <w:rsid w:val="009C1F34"/>
    <w:rsid w:val="009C2F82"/>
    <w:rsid w:val="009C393A"/>
    <w:rsid w:val="009C3996"/>
    <w:rsid w:val="009C76D6"/>
    <w:rsid w:val="009D4803"/>
    <w:rsid w:val="009D7155"/>
    <w:rsid w:val="009E20A8"/>
    <w:rsid w:val="009F08F1"/>
    <w:rsid w:val="009F0CE7"/>
    <w:rsid w:val="009F7F40"/>
    <w:rsid w:val="00A00672"/>
    <w:rsid w:val="00A013CD"/>
    <w:rsid w:val="00A0193B"/>
    <w:rsid w:val="00A01B46"/>
    <w:rsid w:val="00A02127"/>
    <w:rsid w:val="00A04974"/>
    <w:rsid w:val="00A069F5"/>
    <w:rsid w:val="00A06C7F"/>
    <w:rsid w:val="00A11171"/>
    <w:rsid w:val="00A1156D"/>
    <w:rsid w:val="00A1161D"/>
    <w:rsid w:val="00A1327C"/>
    <w:rsid w:val="00A15F6B"/>
    <w:rsid w:val="00A17F6E"/>
    <w:rsid w:val="00A203ED"/>
    <w:rsid w:val="00A20F63"/>
    <w:rsid w:val="00A26529"/>
    <w:rsid w:val="00A275D8"/>
    <w:rsid w:val="00A279A1"/>
    <w:rsid w:val="00A3672B"/>
    <w:rsid w:val="00A41AAD"/>
    <w:rsid w:val="00A4343D"/>
    <w:rsid w:val="00A43F75"/>
    <w:rsid w:val="00A45210"/>
    <w:rsid w:val="00A460DC"/>
    <w:rsid w:val="00A5026F"/>
    <w:rsid w:val="00A502F1"/>
    <w:rsid w:val="00A540F7"/>
    <w:rsid w:val="00A62C82"/>
    <w:rsid w:val="00A70A83"/>
    <w:rsid w:val="00A71B72"/>
    <w:rsid w:val="00A7417B"/>
    <w:rsid w:val="00A7505B"/>
    <w:rsid w:val="00A75797"/>
    <w:rsid w:val="00A757FD"/>
    <w:rsid w:val="00A75B0C"/>
    <w:rsid w:val="00A77E44"/>
    <w:rsid w:val="00A80B45"/>
    <w:rsid w:val="00A81EB3"/>
    <w:rsid w:val="00A82A31"/>
    <w:rsid w:val="00A842CF"/>
    <w:rsid w:val="00A85068"/>
    <w:rsid w:val="00A865BA"/>
    <w:rsid w:val="00A86ADE"/>
    <w:rsid w:val="00A86F14"/>
    <w:rsid w:val="00A92E21"/>
    <w:rsid w:val="00A95DDC"/>
    <w:rsid w:val="00AA2C21"/>
    <w:rsid w:val="00AA5876"/>
    <w:rsid w:val="00AB3A74"/>
    <w:rsid w:val="00AC66A3"/>
    <w:rsid w:val="00AC7F37"/>
    <w:rsid w:val="00AD173F"/>
    <w:rsid w:val="00AD3E96"/>
    <w:rsid w:val="00AE6D5B"/>
    <w:rsid w:val="00AF1082"/>
    <w:rsid w:val="00AF2852"/>
    <w:rsid w:val="00AF35D0"/>
    <w:rsid w:val="00AF5E87"/>
    <w:rsid w:val="00B00C1D"/>
    <w:rsid w:val="00B0124F"/>
    <w:rsid w:val="00B03C2D"/>
    <w:rsid w:val="00B03E21"/>
    <w:rsid w:val="00B0531E"/>
    <w:rsid w:val="00B06CAE"/>
    <w:rsid w:val="00B10214"/>
    <w:rsid w:val="00B11D23"/>
    <w:rsid w:val="00B13680"/>
    <w:rsid w:val="00B13ADE"/>
    <w:rsid w:val="00B1578B"/>
    <w:rsid w:val="00B2458B"/>
    <w:rsid w:val="00B300EC"/>
    <w:rsid w:val="00B368CA"/>
    <w:rsid w:val="00B3725D"/>
    <w:rsid w:val="00B41004"/>
    <w:rsid w:val="00B45E3D"/>
    <w:rsid w:val="00B5276E"/>
    <w:rsid w:val="00B56391"/>
    <w:rsid w:val="00B56F13"/>
    <w:rsid w:val="00B57F07"/>
    <w:rsid w:val="00B61347"/>
    <w:rsid w:val="00B656F3"/>
    <w:rsid w:val="00B662D8"/>
    <w:rsid w:val="00B675BB"/>
    <w:rsid w:val="00B70376"/>
    <w:rsid w:val="00B7111D"/>
    <w:rsid w:val="00B71629"/>
    <w:rsid w:val="00B71F48"/>
    <w:rsid w:val="00B7216C"/>
    <w:rsid w:val="00B74D34"/>
    <w:rsid w:val="00B74DB3"/>
    <w:rsid w:val="00B861FD"/>
    <w:rsid w:val="00B901D5"/>
    <w:rsid w:val="00B94285"/>
    <w:rsid w:val="00B949B4"/>
    <w:rsid w:val="00BA115D"/>
    <w:rsid w:val="00BA1BB9"/>
    <w:rsid w:val="00BA207C"/>
    <w:rsid w:val="00BA439F"/>
    <w:rsid w:val="00BA6370"/>
    <w:rsid w:val="00BB4504"/>
    <w:rsid w:val="00BB62B4"/>
    <w:rsid w:val="00BB6A72"/>
    <w:rsid w:val="00BC0073"/>
    <w:rsid w:val="00BC0570"/>
    <w:rsid w:val="00BC4FF6"/>
    <w:rsid w:val="00BC50E4"/>
    <w:rsid w:val="00BC6A1D"/>
    <w:rsid w:val="00BD2D57"/>
    <w:rsid w:val="00BD4645"/>
    <w:rsid w:val="00BD4C72"/>
    <w:rsid w:val="00BD7173"/>
    <w:rsid w:val="00BD74BE"/>
    <w:rsid w:val="00BD7C1F"/>
    <w:rsid w:val="00BD7C39"/>
    <w:rsid w:val="00BE1A1F"/>
    <w:rsid w:val="00BE2390"/>
    <w:rsid w:val="00BE2391"/>
    <w:rsid w:val="00BE2E71"/>
    <w:rsid w:val="00BE660F"/>
    <w:rsid w:val="00BE67A8"/>
    <w:rsid w:val="00BE7C00"/>
    <w:rsid w:val="00BF22FF"/>
    <w:rsid w:val="00BF242E"/>
    <w:rsid w:val="00BF30AC"/>
    <w:rsid w:val="00BF39F5"/>
    <w:rsid w:val="00BF4685"/>
    <w:rsid w:val="00C009F1"/>
    <w:rsid w:val="00C04385"/>
    <w:rsid w:val="00C048E8"/>
    <w:rsid w:val="00C10727"/>
    <w:rsid w:val="00C136D5"/>
    <w:rsid w:val="00C14666"/>
    <w:rsid w:val="00C14DFA"/>
    <w:rsid w:val="00C16822"/>
    <w:rsid w:val="00C16995"/>
    <w:rsid w:val="00C17CAD"/>
    <w:rsid w:val="00C2203E"/>
    <w:rsid w:val="00C22FAB"/>
    <w:rsid w:val="00C258F9"/>
    <w:rsid w:val="00C269D4"/>
    <w:rsid w:val="00C303B6"/>
    <w:rsid w:val="00C31248"/>
    <w:rsid w:val="00C32706"/>
    <w:rsid w:val="00C32C2F"/>
    <w:rsid w:val="00C341A9"/>
    <w:rsid w:val="00C36158"/>
    <w:rsid w:val="00C36CC1"/>
    <w:rsid w:val="00C36F51"/>
    <w:rsid w:val="00C4068D"/>
    <w:rsid w:val="00C4160D"/>
    <w:rsid w:val="00C42D03"/>
    <w:rsid w:val="00C42DA4"/>
    <w:rsid w:val="00C43C02"/>
    <w:rsid w:val="00C43EE4"/>
    <w:rsid w:val="00C47204"/>
    <w:rsid w:val="00C52466"/>
    <w:rsid w:val="00C52FB7"/>
    <w:rsid w:val="00C564FE"/>
    <w:rsid w:val="00C605A8"/>
    <w:rsid w:val="00C611A5"/>
    <w:rsid w:val="00C704CF"/>
    <w:rsid w:val="00C71AE7"/>
    <w:rsid w:val="00C72DE6"/>
    <w:rsid w:val="00C76E68"/>
    <w:rsid w:val="00C770D1"/>
    <w:rsid w:val="00C77826"/>
    <w:rsid w:val="00C77963"/>
    <w:rsid w:val="00C817B9"/>
    <w:rsid w:val="00C81ED6"/>
    <w:rsid w:val="00C81F36"/>
    <w:rsid w:val="00C82FF2"/>
    <w:rsid w:val="00C8381D"/>
    <w:rsid w:val="00C8406E"/>
    <w:rsid w:val="00C90F3D"/>
    <w:rsid w:val="00C94844"/>
    <w:rsid w:val="00C95C70"/>
    <w:rsid w:val="00C9654D"/>
    <w:rsid w:val="00C97FF9"/>
    <w:rsid w:val="00CA558E"/>
    <w:rsid w:val="00CA5DA0"/>
    <w:rsid w:val="00CA5DB7"/>
    <w:rsid w:val="00CA63CE"/>
    <w:rsid w:val="00CA7C74"/>
    <w:rsid w:val="00CB2709"/>
    <w:rsid w:val="00CB3D09"/>
    <w:rsid w:val="00CB3E84"/>
    <w:rsid w:val="00CB49B6"/>
    <w:rsid w:val="00CB6F89"/>
    <w:rsid w:val="00CC0C7A"/>
    <w:rsid w:val="00CC6E44"/>
    <w:rsid w:val="00CC750D"/>
    <w:rsid w:val="00CC7B25"/>
    <w:rsid w:val="00CD0299"/>
    <w:rsid w:val="00CD1724"/>
    <w:rsid w:val="00CE2098"/>
    <w:rsid w:val="00CE228C"/>
    <w:rsid w:val="00CF06B5"/>
    <w:rsid w:val="00CF0BFE"/>
    <w:rsid w:val="00CF3C47"/>
    <w:rsid w:val="00CF545B"/>
    <w:rsid w:val="00CF5558"/>
    <w:rsid w:val="00CF625A"/>
    <w:rsid w:val="00CF6B81"/>
    <w:rsid w:val="00D018F0"/>
    <w:rsid w:val="00D01CFA"/>
    <w:rsid w:val="00D0210E"/>
    <w:rsid w:val="00D054A5"/>
    <w:rsid w:val="00D061EF"/>
    <w:rsid w:val="00D0680C"/>
    <w:rsid w:val="00D07047"/>
    <w:rsid w:val="00D077F2"/>
    <w:rsid w:val="00D11601"/>
    <w:rsid w:val="00D1352F"/>
    <w:rsid w:val="00D13F36"/>
    <w:rsid w:val="00D15786"/>
    <w:rsid w:val="00D166A1"/>
    <w:rsid w:val="00D1675B"/>
    <w:rsid w:val="00D16E0F"/>
    <w:rsid w:val="00D21659"/>
    <w:rsid w:val="00D22F35"/>
    <w:rsid w:val="00D23C2F"/>
    <w:rsid w:val="00D25882"/>
    <w:rsid w:val="00D265BD"/>
    <w:rsid w:val="00D27074"/>
    <w:rsid w:val="00D27D69"/>
    <w:rsid w:val="00D31A21"/>
    <w:rsid w:val="00D332D4"/>
    <w:rsid w:val="00D40F78"/>
    <w:rsid w:val="00D42C00"/>
    <w:rsid w:val="00D448C2"/>
    <w:rsid w:val="00D453BD"/>
    <w:rsid w:val="00D458C8"/>
    <w:rsid w:val="00D50A0F"/>
    <w:rsid w:val="00D536F3"/>
    <w:rsid w:val="00D551DD"/>
    <w:rsid w:val="00D556AD"/>
    <w:rsid w:val="00D55BF8"/>
    <w:rsid w:val="00D56804"/>
    <w:rsid w:val="00D62060"/>
    <w:rsid w:val="00D63280"/>
    <w:rsid w:val="00D65687"/>
    <w:rsid w:val="00D666C3"/>
    <w:rsid w:val="00D670BF"/>
    <w:rsid w:val="00D6768E"/>
    <w:rsid w:val="00D70417"/>
    <w:rsid w:val="00D727DE"/>
    <w:rsid w:val="00D7510C"/>
    <w:rsid w:val="00D756EF"/>
    <w:rsid w:val="00D805A2"/>
    <w:rsid w:val="00D82567"/>
    <w:rsid w:val="00D83304"/>
    <w:rsid w:val="00D85F8E"/>
    <w:rsid w:val="00D8642E"/>
    <w:rsid w:val="00D91105"/>
    <w:rsid w:val="00D95C5D"/>
    <w:rsid w:val="00D97236"/>
    <w:rsid w:val="00DA336F"/>
    <w:rsid w:val="00DA387A"/>
    <w:rsid w:val="00DA3B94"/>
    <w:rsid w:val="00DA585A"/>
    <w:rsid w:val="00DA6D66"/>
    <w:rsid w:val="00DA72B3"/>
    <w:rsid w:val="00DB3587"/>
    <w:rsid w:val="00DB3C0D"/>
    <w:rsid w:val="00DC0C30"/>
    <w:rsid w:val="00DC2C26"/>
    <w:rsid w:val="00DD1013"/>
    <w:rsid w:val="00DD1BBA"/>
    <w:rsid w:val="00DD456B"/>
    <w:rsid w:val="00DD5C97"/>
    <w:rsid w:val="00DD6C6B"/>
    <w:rsid w:val="00DE2564"/>
    <w:rsid w:val="00DE4646"/>
    <w:rsid w:val="00DE4AD8"/>
    <w:rsid w:val="00DE532F"/>
    <w:rsid w:val="00DF3135"/>
    <w:rsid w:val="00DF3507"/>
    <w:rsid w:val="00DF47FE"/>
    <w:rsid w:val="00DF6D6D"/>
    <w:rsid w:val="00E01803"/>
    <w:rsid w:val="00E02F53"/>
    <w:rsid w:val="00E054F3"/>
    <w:rsid w:val="00E07BCD"/>
    <w:rsid w:val="00E12D55"/>
    <w:rsid w:val="00E15FE0"/>
    <w:rsid w:val="00E232BE"/>
    <w:rsid w:val="00E2374E"/>
    <w:rsid w:val="00E2617F"/>
    <w:rsid w:val="00E263A4"/>
    <w:rsid w:val="00E26704"/>
    <w:rsid w:val="00E27C40"/>
    <w:rsid w:val="00E30930"/>
    <w:rsid w:val="00E31980"/>
    <w:rsid w:val="00E34E74"/>
    <w:rsid w:val="00E36ABB"/>
    <w:rsid w:val="00E37398"/>
    <w:rsid w:val="00E416C9"/>
    <w:rsid w:val="00E42FCF"/>
    <w:rsid w:val="00E43C33"/>
    <w:rsid w:val="00E43F7E"/>
    <w:rsid w:val="00E50A5C"/>
    <w:rsid w:val="00E52D4C"/>
    <w:rsid w:val="00E5365E"/>
    <w:rsid w:val="00E54ED2"/>
    <w:rsid w:val="00E55043"/>
    <w:rsid w:val="00E55182"/>
    <w:rsid w:val="00E628B5"/>
    <w:rsid w:val="00E6423C"/>
    <w:rsid w:val="00E654A9"/>
    <w:rsid w:val="00E65BD3"/>
    <w:rsid w:val="00E65FA5"/>
    <w:rsid w:val="00E676E0"/>
    <w:rsid w:val="00E70834"/>
    <w:rsid w:val="00E73B6C"/>
    <w:rsid w:val="00E83D0E"/>
    <w:rsid w:val="00E83E08"/>
    <w:rsid w:val="00E863CB"/>
    <w:rsid w:val="00E86F08"/>
    <w:rsid w:val="00E870C4"/>
    <w:rsid w:val="00E92A75"/>
    <w:rsid w:val="00E93830"/>
    <w:rsid w:val="00E93E0E"/>
    <w:rsid w:val="00E93F6B"/>
    <w:rsid w:val="00EA0205"/>
    <w:rsid w:val="00EA0604"/>
    <w:rsid w:val="00EA1DCA"/>
    <w:rsid w:val="00EA26C5"/>
    <w:rsid w:val="00EA2966"/>
    <w:rsid w:val="00EA675A"/>
    <w:rsid w:val="00EB068B"/>
    <w:rsid w:val="00EB1022"/>
    <w:rsid w:val="00EB1EB9"/>
    <w:rsid w:val="00EB1ED3"/>
    <w:rsid w:val="00EB272F"/>
    <w:rsid w:val="00EB660B"/>
    <w:rsid w:val="00EC066C"/>
    <w:rsid w:val="00EC0D7E"/>
    <w:rsid w:val="00EC2D51"/>
    <w:rsid w:val="00EC406B"/>
    <w:rsid w:val="00EC40FF"/>
    <w:rsid w:val="00EC4D52"/>
    <w:rsid w:val="00EC572A"/>
    <w:rsid w:val="00ED0D4D"/>
    <w:rsid w:val="00ED42BF"/>
    <w:rsid w:val="00ED4602"/>
    <w:rsid w:val="00ED71FE"/>
    <w:rsid w:val="00EE62F1"/>
    <w:rsid w:val="00EF162A"/>
    <w:rsid w:val="00EF4284"/>
    <w:rsid w:val="00EF487E"/>
    <w:rsid w:val="00EF57C8"/>
    <w:rsid w:val="00F013FE"/>
    <w:rsid w:val="00F01C5B"/>
    <w:rsid w:val="00F02ECD"/>
    <w:rsid w:val="00F03DCD"/>
    <w:rsid w:val="00F0614A"/>
    <w:rsid w:val="00F11821"/>
    <w:rsid w:val="00F1233B"/>
    <w:rsid w:val="00F14622"/>
    <w:rsid w:val="00F14923"/>
    <w:rsid w:val="00F1586E"/>
    <w:rsid w:val="00F17E44"/>
    <w:rsid w:val="00F22817"/>
    <w:rsid w:val="00F24960"/>
    <w:rsid w:val="00F26395"/>
    <w:rsid w:val="00F26699"/>
    <w:rsid w:val="00F31682"/>
    <w:rsid w:val="00F328DB"/>
    <w:rsid w:val="00F37887"/>
    <w:rsid w:val="00F37FF3"/>
    <w:rsid w:val="00F40690"/>
    <w:rsid w:val="00F417C0"/>
    <w:rsid w:val="00F41B1E"/>
    <w:rsid w:val="00F41ED4"/>
    <w:rsid w:val="00F46F18"/>
    <w:rsid w:val="00F533B3"/>
    <w:rsid w:val="00F54FE2"/>
    <w:rsid w:val="00F57A30"/>
    <w:rsid w:val="00F646AE"/>
    <w:rsid w:val="00F66BC2"/>
    <w:rsid w:val="00F710EB"/>
    <w:rsid w:val="00F74051"/>
    <w:rsid w:val="00F77F4E"/>
    <w:rsid w:val="00F80903"/>
    <w:rsid w:val="00F82191"/>
    <w:rsid w:val="00F84EA1"/>
    <w:rsid w:val="00F90B49"/>
    <w:rsid w:val="00F9224C"/>
    <w:rsid w:val="00F9237E"/>
    <w:rsid w:val="00F92A57"/>
    <w:rsid w:val="00F93558"/>
    <w:rsid w:val="00F93656"/>
    <w:rsid w:val="00F96A11"/>
    <w:rsid w:val="00FA0B71"/>
    <w:rsid w:val="00FA372A"/>
    <w:rsid w:val="00FA6818"/>
    <w:rsid w:val="00FB005B"/>
    <w:rsid w:val="00FB1C39"/>
    <w:rsid w:val="00FB2244"/>
    <w:rsid w:val="00FB5C4B"/>
    <w:rsid w:val="00FB5FCB"/>
    <w:rsid w:val="00FB6027"/>
    <w:rsid w:val="00FB687C"/>
    <w:rsid w:val="00FC257D"/>
    <w:rsid w:val="00FC3A6D"/>
    <w:rsid w:val="00FC43B7"/>
    <w:rsid w:val="00FC5DFE"/>
    <w:rsid w:val="00FD2644"/>
    <w:rsid w:val="00FD32AE"/>
    <w:rsid w:val="00FD3F32"/>
    <w:rsid w:val="00FD722E"/>
    <w:rsid w:val="00FE00E1"/>
    <w:rsid w:val="00FE5472"/>
    <w:rsid w:val="00FE5712"/>
    <w:rsid w:val="00FE6228"/>
    <w:rsid w:val="00FF05F7"/>
    <w:rsid w:val="00FF14A8"/>
    <w:rsid w:val="00FF1FD0"/>
    <w:rsid w:val="00FF4917"/>
    <w:rsid w:val="00FF79E3"/>
    <w:rsid w:val="03513EB4"/>
    <w:rsid w:val="04435EA5"/>
    <w:rsid w:val="050C2898"/>
    <w:rsid w:val="0C6CD90B"/>
    <w:rsid w:val="1507A9A0"/>
    <w:rsid w:val="1588E2C0"/>
    <w:rsid w:val="16697396"/>
    <w:rsid w:val="179A9653"/>
    <w:rsid w:val="189F58C8"/>
    <w:rsid w:val="1E9AB513"/>
    <w:rsid w:val="1FC1316F"/>
    <w:rsid w:val="1FE020BF"/>
    <w:rsid w:val="246E3BC2"/>
    <w:rsid w:val="2599FC7B"/>
    <w:rsid w:val="26083D93"/>
    <w:rsid w:val="2976E500"/>
    <w:rsid w:val="29C1D399"/>
    <w:rsid w:val="2A22E7F4"/>
    <w:rsid w:val="30079141"/>
    <w:rsid w:val="31A31AC1"/>
    <w:rsid w:val="397EA7AD"/>
    <w:rsid w:val="3D703D3F"/>
    <w:rsid w:val="3E9E25BE"/>
    <w:rsid w:val="3EC43AE9"/>
    <w:rsid w:val="4054793B"/>
    <w:rsid w:val="441CA98A"/>
    <w:rsid w:val="46F1EF38"/>
    <w:rsid w:val="4C7FC92B"/>
    <w:rsid w:val="4CE54F8D"/>
    <w:rsid w:val="4D77398F"/>
    <w:rsid w:val="4F9F675E"/>
    <w:rsid w:val="4FA7D594"/>
    <w:rsid w:val="5135750F"/>
    <w:rsid w:val="516273D1"/>
    <w:rsid w:val="53D7C3F2"/>
    <w:rsid w:val="55EE1C9C"/>
    <w:rsid w:val="5B169FC8"/>
    <w:rsid w:val="619440ED"/>
    <w:rsid w:val="6252F4A8"/>
    <w:rsid w:val="65452ADB"/>
    <w:rsid w:val="666AE4C7"/>
    <w:rsid w:val="67647D9C"/>
    <w:rsid w:val="68171579"/>
    <w:rsid w:val="692EEAEB"/>
    <w:rsid w:val="699A5C44"/>
    <w:rsid w:val="6A2DA346"/>
    <w:rsid w:val="6C0C58E8"/>
    <w:rsid w:val="6CE92CFC"/>
    <w:rsid w:val="6D338E50"/>
    <w:rsid w:val="6D4D53A6"/>
    <w:rsid w:val="70BEE2BA"/>
    <w:rsid w:val="7538DB2B"/>
    <w:rsid w:val="757B45D1"/>
    <w:rsid w:val="792AE0A6"/>
    <w:rsid w:val="79797561"/>
    <w:rsid w:val="7D23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BDEF707"/>
  <w15:docId w15:val="{1169F16F-172F-4132-8F32-AF4BDAAF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975541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94844"/>
    <w:pPr>
      <w:spacing w:line="240" w:lineRule="auto"/>
      <w:jc w:val="both"/>
    </w:pPr>
    <w:rPr>
      <w:rFonts w:eastAsia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94844"/>
    <w:rPr>
      <w:rFonts w:ascii="Arial" w:eastAsia="Times New Roman" w:hAnsi="Arial"/>
    </w:rPr>
  </w:style>
  <w:style w:type="character" w:styleId="Znakapoznpodarou">
    <w:name w:val="footnote reference"/>
    <w:uiPriority w:val="99"/>
    <w:semiHidden/>
    <w:unhideWhenUsed/>
    <w:rsid w:val="00C94844"/>
    <w:rPr>
      <w:vertAlign w:val="superscript"/>
    </w:rPr>
  </w:style>
  <w:style w:type="character" w:customStyle="1" w:styleId="content">
    <w:name w:val="content"/>
    <w:basedOn w:val="Standardnpsmoodstavce"/>
    <w:rsid w:val="00A77E44"/>
  </w:style>
  <w:style w:type="paragraph" w:styleId="Revize">
    <w:name w:val="Revision"/>
    <w:hidden/>
    <w:uiPriority w:val="99"/>
    <w:semiHidden/>
    <w:rsid w:val="003A35DB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D32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D32A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D32AE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32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32AE"/>
    <w:rPr>
      <w:rFonts w:ascii="Arial" w:hAnsi="Arial"/>
      <w:b/>
      <w:bCs/>
      <w:lang w:eastAsia="en-US"/>
    </w:rPr>
  </w:style>
  <w:style w:type="character" w:customStyle="1" w:styleId="asset-entry-summary">
    <w:name w:val="asset-entry-summary"/>
    <w:basedOn w:val="Standardnpsmoodstavce"/>
    <w:rsid w:val="009B00DB"/>
  </w:style>
  <w:style w:type="character" w:styleId="Sledovanodkaz">
    <w:name w:val="FollowedHyperlink"/>
    <w:basedOn w:val="Standardnpsmoodstavce"/>
    <w:uiPriority w:val="99"/>
    <w:semiHidden/>
    <w:unhideWhenUsed/>
    <w:rsid w:val="00523F6D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3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vydaje-statniho-rozpoctu-na-va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su.gov.cz/podnikovy-vav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su.gov.cz/vykazy/vtr-5-01-rocni-vykaz-o-vyzkumu-a-vyvoji_psz_202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danova-podpora-vav?pocet=10&amp;start=0&amp;1_pocet=10&amp;1_start=0&amp;podskupiny=216&amp;razeni=-datumVydani&amp;1_razeni=-datumVydani&amp;1_podskupiny=216&amp;1_vlastnostiVystupu=18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oecd.org/en/topics/sub-issues/rd-tax-incentives.html" TargetMode="External"/><Relationship Id="rId10" Type="http://schemas.openxmlformats.org/officeDocument/2006/relationships/hyperlink" Target="https://csu.gov.cz/danova-podpora-vav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su.gov.cz/produkty/danova-podpora-vyzkumu-a-vyvoje-2024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su.gov.cz" TargetMode="External"/><Relationship Id="rId1" Type="http://schemas.openxmlformats.org/officeDocument/2006/relationships/hyperlink" Target="mailto:pres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A52692684BE7479FDFA9106896097F" ma:contentTypeVersion="4" ma:contentTypeDescription="Vytvoří nový dokument" ma:contentTypeScope="" ma:versionID="23cf93eb1bbce828e9b9c5dbb567d117">
  <xsd:schema xmlns:xsd="http://www.w3.org/2001/XMLSchema" xmlns:xs="http://www.w3.org/2001/XMLSchema" xmlns:p="http://schemas.microsoft.com/office/2006/metadata/properties" xmlns:ns2="c4ef78d8-e63f-4b2d-8275-299522eb94d9" targetNamespace="http://schemas.microsoft.com/office/2006/metadata/properties" ma:root="true" ma:fieldsID="02dcef53c10e813b8791c5211111a087" ns2:_="">
    <xsd:import namespace="c4ef78d8-e63f-4b2d-8275-299522eb9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f78d8-e63f-4b2d-8275-299522eb9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CF57AA-BBBB-47AE-A0A1-294B432DCA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545006-32CA-4360-858E-3EF1F651D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f78d8-e63f-4b2d-8275-299522eb9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91B983-C9F3-46B9-9AD0-458A133896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A21AAB-5562-4383-B9F4-9CD37BC20B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6</TotalTime>
  <Pages>2</Pages>
  <Words>629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Vaclav Sojka</dc:creator>
  <cp:lastModifiedBy>Cieslar Jan</cp:lastModifiedBy>
  <cp:revision>5</cp:revision>
  <cp:lastPrinted>2020-02-05T07:17:00Z</cp:lastPrinted>
  <dcterms:created xsi:type="dcterms:W3CDTF">2026-03-30T13:34:00Z</dcterms:created>
  <dcterms:modified xsi:type="dcterms:W3CDTF">2026-04-01T09:56:00Z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0x01010038A52692684BE7479FDFA9106896097F</vt:lpwstr>
  </property>
</Properties>
</file>