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3238C2F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FF1256">
        <w:rPr>
          <w:rFonts w:ascii="Arial" w:hAnsi="Arial" w:cs="Arial"/>
          <w:b/>
          <w:color w:val="BD1B21"/>
          <w:sz w:val="30"/>
          <w:szCs w:val="30"/>
        </w:rPr>
        <w:t>1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FF1256">
        <w:rPr>
          <w:rFonts w:ascii="Arial" w:hAnsi="Arial" w:cs="Arial"/>
          <w:b/>
          <w:color w:val="BD1B21"/>
          <w:sz w:val="30"/>
          <w:szCs w:val="30"/>
        </w:rPr>
        <w:t>2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0FE24F83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2C76A14C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72AB0837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Stanislava Hronová, Luboš Marek, Richard Hindls: </w:t>
      </w:r>
    </w:p>
    <w:p w14:paraId="26671FAA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The Impact of Consumption Smoothing on the Development of the Czech Economy in the Most Recent 30 Years</w:t>
      </w:r>
    </w:p>
    <w:p w14:paraId="5D3695FF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2253E4B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Jaroslav Sixta, Karel Šafr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9D370E1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Productive Population and Czech Economy by 2060</w:t>
      </w:r>
    </w:p>
    <w:p w14:paraId="7F9E32F6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31615A7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Václav Rybáček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149A579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Deviations between Government Debt and Changes in Government Deficit, Why They Tend to Persist</w:t>
      </w:r>
    </w:p>
    <w:p w14:paraId="715DEBE5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B2FA155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Kamila Trzcińska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D4D1E82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Income and Inequality Measures in Households in Czech Republic and Poland based on Zenga Distribution</w:t>
      </w:r>
    </w:p>
    <w:p w14:paraId="029838E6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CB709A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Veronika Jurčišinová, Ľubica Štiblárová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BAB7B65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On What Really Matters: Evidence from Alternative Well-Being Indicator in EU-28 Countries</w:t>
      </w:r>
    </w:p>
    <w:p w14:paraId="6CA9AC0D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43A712C" w14:textId="77777777" w:rsidR="00FF1256" w:rsidRDefault="00FF1256" w:rsidP="00FF12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Ali Ari, Raif Cergibozan, Caner Demir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11487F8" w14:textId="77777777" w:rsidR="00FF1256" w:rsidRDefault="00FF1256" w:rsidP="00FF1256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Did COVID-19 Precautions and Lockdowns Cause Better Air Quality? Empirical Findings from Turkish Provinces</w:t>
      </w:r>
    </w:p>
    <w:p w14:paraId="5BB0E68C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C895E34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Jan Kovanda:</w:t>
      </w:r>
    </w:p>
    <w:p w14:paraId="2CEFC676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Material Flows Mobilized by Motor Vehicles and Transport Equipment Manufacturing and Use in the Czech Republic: an Application of Economy Wide Material System Analysis</w:t>
      </w:r>
    </w:p>
    <w:p w14:paraId="059D60FB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E34EF" w14:textId="77777777" w:rsidR="00FF1256" w:rsidRDefault="00FF1256" w:rsidP="00FF1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Ionut Pandelica, Cristina Popirlan, Cristina Mihaela Barbu, Mihail Cristian Negulescu, Anca Madalina Bogdan, Simona Moise, Elena Bica, Mihaela Cocosila:</w:t>
      </w:r>
    </w:p>
    <w:p w14:paraId="2D616DB2" w14:textId="77777777" w:rsidR="00FF1256" w:rsidRDefault="00FF1256" w:rsidP="00FF125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A Demand-Supply Equilibrium Model – Study Case on the Electricity Market for Households from the Perspective of Prices Liberalization</w:t>
      </w:r>
    </w:p>
    <w:p w14:paraId="28326881" w14:textId="4DC7E16E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8201DE5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9AB848" w14:textId="42FA5C6B" w:rsidR="00B050AD" w:rsidRPr="00B050AD" w:rsidRDefault="00B050AD" w:rsidP="002817E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2817E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hyperlink r:id="rId8" w:history="1">
        <w:r w:rsidRPr="00AF6CC5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21BCFB77" w14:textId="705D7E6C" w:rsidR="004A34CE" w:rsidRPr="002817E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2C0C38F0" w14:textId="23562137" w:rsidR="00A11F63" w:rsidRPr="009B667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9F93" w14:textId="77777777" w:rsidR="007A2B39" w:rsidRDefault="007A2B39" w:rsidP="00A579D5">
      <w:r>
        <w:separator/>
      </w:r>
    </w:p>
  </w:endnote>
  <w:endnote w:type="continuationSeparator" w:id="0">
    <w:p w14:paraId="5615459C" w14:textId="77777777" w:rsidR="007A2B39" w:rsidRDefault="007A2B3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175F" w14:textId="77777777" w:rsidR="007A2B39" w:rsidRDefault="007A2B39" w:rsidP="00A579D5">
      <w:r>
        <w:separator/>
      </w:r>
    </w:p>
  </w:footnote>
  <w:footnote w:type="continuationSeparator" w:id="0">
    <w:p w14:paraId="16BC5E88" w14:textId="77777777" w:rsidR="007A2B39" w:rsidRDefault="007A2B3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AF6CC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1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1AD3E-D089-46A1-A6E0-91346708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2022-03-15T11:37:00Z</dcterms:created>
  <dcterms:modified xsi:type="dcterms:W3CDTF">2022-03-18T06:15:00Z</dcterms:modified>
</cp:coreProperties>
</file>