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343A" w14:textId="084CAA6F" w:rsidR="00EE4B1B" w:rsidRDefault="00A403BA" w:rsidP="003D2972">
      <w:pPr>
        <w:pStyle w:val="Nadpis2"/>
      </w:pPr>
      <w:bookmarkStart w:id="0" w:name="_Toc104792897"/>
      <w:r>
        <w:t>1. Úvod</w:t>
      </w:r>
      <w:bookmarkEnd w:id="0"/>
    </w:p>
    <w:p w14:paraId="683D5522" w14:textId="77777777" w:rsidR="00A403BA" w:rsidRPr="00D92E20" w:rsidRDefault="00A403BA" w:rsidP="00A403BA">
      <w:pPr>
        <w:pStyle w:val="Odstavecseseznamem"/>
        <w:spacing w:before="60"/>
        <w:ind w:left="0"/>
        <w:jc w:val="both"/>
        <w:rPr>
          <w:rFonts w:cs="Arial"/>
        </w:rPr>
      </w:pPr>
      <w:bookmarkStart w:id="1" w:name="_Toc444112495"/>
      <w:r w:rsidRPr="00D92E20">
        <w:rPr>
          <w:rFonts w:cs="Arial"/>
          <w:b/>
        </w:rPr>
        <w:t>Problematika pracovní neschopnosti pro nemoc a úraz</w:t>
      </w:r>
      <w:r w:rsidRPr="00D92E20">
        <w:rPr>
          <w:rFonts w:cs="Arial"/>
        </w:rPr>
        <w:t xml:space="preserve"> je závažná a z pohledu hodnocení vývoje v čase také zajímavá nejméně ze dvou následujících důvodů. </w:t>
      </w:r>
    </w:p>
    <w:p w14:paraId="13F7DECF" w14:textId="77777777" w:rsidR="00A403BA" w:rsidRPr="00D92E20" w:rsidRDefault="00A403BA" w:rsidP="00A403BA">
      <w:pPr>
        <w:pStyle w:val="Odstavecseseznamem"/>
        <w:numPr>
          <w:ilvl w:val="0"/>
          <w:numId w:val="16"/>
        </w:numPr>
        <w:spacing w:before="60"/>
        <w:jc w:val="both"/>
        <w:rPr>
          <w:rFonts w:cs="Arial"/>
        </w:rPr>
      </w:pPr>
      <w:r w:rsidRPr="00D92E20">
        <w:rPr>
          <w:rFonts w:cs="Arial"/>
          <w:b/>
        </w:rPr>
        <w:t xml:space="preserve">ze zdravotního </w:t>
      </w:r>
      <w:r w:rsidRPr="00D92E20">
        <w:rPr>
          <w:rFonts w:cs="Arial"/>
        </w:rPr>
        <w:t xml:space="preserve">– souvisí se zdravotním stavem zaměstnanců v návaznosti na určitou pracovní činnost, prostředí, pracovní podmínky, používanou techniku a technologii, bezpečnost a hygienu práce apod. </w:t>
      </w:r>
    </w:p>
    <w:p w14:paraId="272B5C6E" w14:textId="77777777" w:rsidR="00A403BA" w:rsidRPr="00D92E20" w:rsidRDefault="00A403BA" w:rsidP="00A403BA">
      <w:pPr>
        <w:pStyle w:val="Odstavecseseznamem"/>
        <w:numPr>
          <w:ilvl w:val="0"/>
          <w:numId w:val="16"/>
        </w:numPr>
        <w:spacing w:before="60" w:after="120"/>
        <w:ind w:left="714" w:hanging="357"/>
        <w:jc w:val="both"/>
        <w:rPr>
          <w:rFonts w:cs="Arial"/>
        </w:rPr>
      </w:pPr>
      <w:r w:rsidRPr="00D92E20">
        <w:rPr>
          <w:rFonts w:cs="Arial"/>
          <w:b/>
        </w:rPr>
        <w:t xml:space="preserve">z ekonomického </w:t>
      </w:r>
      <w:r w:rsidRPr="00D92E20">
        <w:rPr>
          <w:rFonts w:cs="Arial"/>
        </w:rPr>
        <w:t>– vztahuje se totiž k důsledkům nepřítomnosti dočasně práce neschopných v zaměstnání, ke snížení tvorby zdrojů, k čerpání fondu nemocenského pojištění a v neposlední řadě i k vyvolaným nákladům zdravotní péče.</w:t>
      </w:r>
    </w:p>
    <w:p w14:paraId="4585A866" w14:textId="77777777" w:rsidR="00A403BA" w:rsidRPr="00D92E20" w:rsidRDefault="00A403BA" w:rsidP="00A403BA">
      <w:p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Statistiky pracovní neschopnosti sice nabízí dlouhodobé časové řady, které ukazují mnohé souvislosti a trendy, nicméně je třeba si dobře uvědomit faktory, které zde působí. Zjednodušeně lze říci, že v průběhu času dochází ke změnám dvojího druhu. Jedny jsou projevem „přirozeného“ vývoje, zatímco druhé vycházejí z určitého vědomého rozhodnutí. Oba tyto druhy změn v různé míře ovlivňují hodnoty ukazatelů pracovní neschopnosti a je nutné k nim při analytickém hodnocení přihlížet. </w:t>
      </w:r>
    </w:p>
    <w:p w14:paraId="339A32FD" w14:textId="77777777" w:rsidR="00A403BA" w:rsidRPr="00D92E20" w:rsidRDefault="00A403BA" w:rsidP="00A403BA">
      <w:pPr>
        <w:pStyle w:val="Odstavecseseznamem"/>
        <w:numPr>
          <w:ilvl w:val="0"/>
          <w:numId w:val="17"/>
        </w:num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Přirozené vlivy jsou např. změny </w:t>
      </w:r>
      <w:r w:rsidRPr="00D92E20">
        <w:rPr>
          <w:rFonts w:cs="Arial"/>
          <w:b/>
        </w:rPr>
        <w:t>demografické</w:t>
      </w:r>
      <w:r w:rsidRPr="00D92E20">
        <w:rPr>
          <w:rFonts w:cs="Arial"/>
        </w:rPr>
        <w:t xml:space="preserve"> (změny počtu nemocensky pojištěných, stárnutí obyvatelstva) či </w:t>
      </w:r>
      <w:r w:rsidRPr="00D92E20">
        <w:rPr>
          <w:rFonts w:cs="Arial"/>
          <w:b/>
        </w:rPr>
        <w:t>ekonomické</w:t>
      </w:r>
      <w:r w:rsidRPr="00D92E20">
        <w:rPr>
          <w:rFonts w:cs="Arial"/>
        </w:rPr>
        <w:t xml:space="preserve"> (vývoj nezaměstnanosti, inflace), podobně jako technický a technologický rozvoj (mající dopad na bezpečnost a náročnost práce). </w:t>
      </w:r>
    </w:p>
    <w:p w14:paraId="3DA2D6E6" w14:textId="77777777" w:rsidR="00A403BA" w:rsidRPr="00D92E20" w:rsidRDefault="00A403BA" w:rsidP="00A403BA">
      <w:pPr>
        <w:pStyle w:val="Odstavecseseznamem"/>
        <w:numPr>
          <w:ilvl w:val="0"/>
          <w:numId w:val="17"/>
        </w:numPr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 xml:space="preserve">Vedle toho působí i vědomě prováděná opatření v oblasti </w:t>
      </w:r>
      <w:r w:rsidRPr="00D92E20">
        <w:rPr>
          <w:rFonts w:cs="Arial"/>
          <w:b/>
        </w:rPr>
        <w:t xml:space="preserve">legislativy </w:t>
      </w:r>
      <w:r w:rsidRPr="00D92E20">
        <w:rPr>
          <w:rFonts w:cs="Arial"/>
        </w:rPr>
        <w:t>(např. změny výše dávek a</w:t>
      </w:r>
      <w:r>
        <w:rPr>
          <w:rFonts w:cs="Arial"/>
        </w:rPr>
        <w:t> </w:t>
      </w:r>
      <w:r w:rsidRPr="00D92E20">
        <w:rPr>
          <w:rFonts w:cs="Arial"/>
        </w:rPr>
        <w:t xml:space="preserve">jiných nároků, úpravy pojištění apod.), ale rovněž změny </w:t>
      </w:r>
      <w:r w:rsidRPr="00D92E20">
        <w:rPr>
          <w:rFonts w:cs="Arial"/>
          <w:b/>
        </w:rPr>
        <w:t>metodické</w:t>
      </w:r>
      <w:r w:rsidRPr="00D92E20">
        <w:rPr>
          <w:rFonts w:cs="Arial"/>
        </w:rPr>
        <w:t xml:space="preserve"> (způsob sběru dat, změny klasifikací).</w:t>
      </w:r>
    </w:p>
    <w:p w14:paraId="2B1AF7DE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>Údaje o pracovní neschopnosti pro nemoc a úraz vycházejí ze společného zpracování dat</w:t>
      </w:r>
      <w:r w:rsidRPr="00D92E20">
        <w:rPr>
          <w:rFonts w:cs="Arial"/>
          <w:b/>
        </w:rPr>
        <w:t xml:space="preserve"> České správy sociálního zabezpečení </w:t>
      </w:r>
      <w:r w:rsidRPr="00D92E20">
        <w:rPr>
          <w:rFonts w:cs="Arial"/>
        </w:rPr>
        <w:t>(ČSSZ)</w:t>
      </w:r>
      <w:r w:rsidRPr="00D92E20">
        <w:rPr>
          <w:rFonts w:cs="Arial"/>
          <w:b/>
        </w:rPr>
        <w:t xml:space="preserve"> </w:t>
      </w:r>
      <w:r w:rsidRPr="00D92E20">
        <w:rPr>
          <w:rFonts w:cs="Arial"/>
        </w:rPr>
        <w:t>a</w:t>
      </w:r>
      <w:r w:rsidRPr="00D92E20">
        <w:rPr>
          <w:rFonts w:cs="Arial"/>
          <w:b/>
        </w:rPr>
        <w:t xml:space="preserve"> Českého statistického úřadu </w:t>
      </w:r>
      <w:r w:rsidRPr="00D92E20">
        <w:rPr>
          <w:rFonts w:cs="Arial"/>
        </w:rPr>
        <w:t>(ČSÚ) a jsou publikovány vždy za 1. pololetí (na konci října sledovaného roku)</w:t>
      </w:r>
      <w:r w:rsidRPr="00D92E20">
        <w:rPr>
          <w:rFonts w:cs="Arial"/>
          <w:vertAlign w:val="superscript"/>
        </w:rPr>
        <w:t xml:space="preserve"> </w:t>
      </w:r>
      <w:r w:rsidRPr="00D92E20">
        <w:rPr>
          <w:rFonts w:cs="Arial"/>
        </w:rPr>
        <w:t>a za celý rok (na konci května následujícího roku)</w:t>
      </w:r>
      <w:r w:rsidRPr="00D92E20">
        <w:rPr>
          <w:rStyle w:val="Znakapoznpodarou"/>
          <w:rFonts w:cs="Arial"/>
        </w:rPr>
        <w:footnoteReference w:id="1"/>
      </w:r>
      <w:r w:rsidRPr="00D92E20">
        <w:rPr>
          <w:rFonts w:cs="Arial"/>
        </w:rPr>
        <w:t>.</w:t>
      </w:r>
    </w:p>
    <w:p w14:paraId="44A3CFF9" w14:textId="77777777" w:rsidR="00A403BA" w:rsidRPr="00D92E20" w:rsidRDefault="00A403BA" w:rsidP="00A403BA">
      <w:pPr>
        <w:spacing w:after="120"/>
        <w:jc w:val="both"/>
      </w:pPr>
      <w:r w:rsidRPr="00D92E20">
        <w:t xml:space="preserve">Tato publikace přináší základní údaje o dočasné pracovní neschopnosti pracujících obyvatel ČR z důvodu nemoci či úrazu </w:t>
      </w:r>
      <w:r w:rsidRPr="00D92E20">
        <w:rPr>
          <w:b/>
        </w:rPr>
        <w:t>v</w:t>
      </w:r>
      <w:r>
        <w:rPr>
          <w:b/>
        </w:rPr>
        <w:t xml:space="preserve"> roce </w:t>
      </w:r>
      <w:r w:rsidRPr="00D92E20">
        <w:rPr>
          <w:b/>
        </w:rPr>
        <w:t>202</w:t>
      </w:r>
      <w:r>
        <w:rPr>
          <w:b/>
        </w:rPr>
        <w:t>1</w:t>
      </w:r>
      <w:r w:rsidRPr="00D92E20">
        <w:t xml:space="preserve"> a u vybraných ukazatelů jejich vývoj v delší </w:t>
      </w:r>
      <w:r w:rsidRPr="00D92E20">
        <w:rPr>
          <w:b/>
        </w:rPr>
        <w:t>časové řadě (201</w:t>
      </w:r>
      <w:r>
        <w:rPr>
          <w:b/>
        </w:rPr>
        <w:t>1</w:t>
      </w:r>
      <w:r w:rsidRPr="00D92E20">
        <w:rPr>
          <w:b/>
        </w:rPr>
        <w:t>–202</w:t>
      </w:r>
      <w:r>
        <w:rPr>
          <w:b/>
        </w:rPr>
        <w:t>1</w:t>
      </w:r>
      <w:r w:rsidRPr="00D92E20">
        <w:rPr>
          <w:b/>
        </w:rPr>
        <w:t>).</w:t>
      </w:r>
    </w:p>
    <w:p w14:paraId="5B6E5281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 xml:space="preserve">Publikace je členěna na textovou a tabulkovou část. </w:t>
      </w:r>
      <w:r w:rsidRPr="00D92E20">
        <w:rPr>
          <w:rFonts w:cs="Arial"/>
          <w:b/>
        </w:rPr>
        <w:t>Textová část</w:t>
      </w:r>
      <w:r w:rsidRPr="00D92E20">
        <w:rPr>
          <w:rFonts w:cs="Arial"/>
        </w:rPr>
        <w:t xml:space="preserve"> nejprve obsahuje stručné seznámení s legislativní úpravou nemocenského pojištění, vč. významných legislativních změn ovlivňujících podstatným způsobem vývoj ukazatelů pracovní neschopnosti. Dále textová část pokračuje popisem metodiky zpracování dat dočasné pracovní neschopnosti prostřednictvím systémů ČSSZ a ČSÚ a výčtem dalších možných </w:t>
      </w:r>
      <w:r>
        <w:rPr>
          <w:rFonts w:cs="Arial"/>
        </w:rPr>
        <w:t xml:space="preserve">zdrojů dat v oblasti statistiky </w:t>
      </w:r>
      <w:r w:rsidRPr="00D92E20">
        <w:rPr>
          <w:rFonts w:cs="Arial"/>
        </w:rPr>
        <w:t xml:space="preserve">nemocnosti a úrazovosti. Stěžejní část tvoří </w:t>
      </w:r>
      <w:r w:rsidRPr="00D92E20">
        <w:rPr>
          <w:rFonts w:cs="Arial"/>
          <w:b/>
        </w:rPr>
        <w:t>analýza</w:t>
      </w:r>
      <w:r w:rsidRPr="00D92E20">
        <w:rPr>
          <w:rFonts w:cs="Arial"/>
        </w:rPr>
        <w:t>, která přináší rozbor vývoje a intenzity základních ukazatelů dočasné pracovní neschopnosti pro nemoc a úraz v ČR vč</w:t>
      </w:r>
      <w:r>
        <w:rPr>
          <w:rFonts w:cs="Arial"/>
        </w:rPr>
        <w:t>etně</w:t>
      </w:r>
      <w:r w:rsidRPr="00D92E20">
        <w:rPr>
          <w:rFonts w:cs="Arial"/>
        </w:rPr>
        <w:t xml:space="preserve"> definic sledovaných indikátorů. Je doplněna i daty z jiných dostupných zdrojů. Data z ČSSZ do</w:t>
      </w:r>
      <w:r>
        <w:rPr>
          <w:rFonts w:cs="Arial"/>
        </w:rPr>
        <w:t>kreslují</w:t>
      </w:r>
      <w:r w:rsidRPr="00D92E20">
        <w:rPr>
          <w:rFonts w:cs="Arial"/>
        </w:rPr>
        <w:t xml:space="preserve"> pohled na tuto oblast statistiky pomocí ukončených případů dočasné pracovní neschopnosti, počtu karantén a výdajů na dávky nemocenského pojištění. Údaje ze Státního úřadu inspekce práce (SÚIP) </w:t>
      </w:r>
      <w:r>
        <w:rPr>
          <w:rFonts w:cs="Arial"/>
        </w:rPr>
        <w:t>a</w:t>
      </w:r>
      <w:r w:rsidR="003D2972">
        <w:rPr>
          <w:rFonts w:cs="Arial"/>
        </w:rPr>
        <w:t> </w:t>
      </w:r>
      <w:r>
        <w:rPr>
          <w:rFonts w:cs="Arial"/>
        </w:rPr>
        <w:t>Eurostatu popisují</w:t>
      </w:r>
      <w:r w:rsidRPr="00D92E20">
        <w:rPr>
          <w:rFonts w:cs="Arial"/>
        </w:rPr>
        <w:t xml:space="preserve"> pracovní</w:t>
      </w:r>
      <w:r>
        <w:rPr>
          <w:rFonts w:cs="Arial"/>
        </w:rPr>
        <w:t xml:space="preserve"> úrazovost</w:t>
      </w:r>
      <w:r w:rsidRPr="00D92E20">
        <w:rPr>
          <w:rFonts w:cs="Arial"/>
        </w:rPr>
        <w:t>.</w:t>
      </w:r>
    </w:p>
    <w:p w14:paraId="326010E8" w14:textId="77777777" w:rsidR="00A403BA" w:rsidRPr="00D92E20" w:rsidRDefault="00A403BA" w:rsidP="00A403BA">
      <w:pPr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D92E20">
        <w:rPr>
          <w:rFonts w:cs="Arial"/>
        </w:rPr>
        <w:t xml:space="preserve">Publikace nabízí zejména údaje o </w:t>
      </w:r>
      <w:r w:rsidRPr="00D92E20">
        <w:rPr>
          <w:rFonts w:cs="Arial"/>
          <w:b/>
        </w:rPr>
        <w:t>nově hlášených případech dočasné pracovní neschopnosti pro nemoc a úraz</w:t>
      </w:r>
      <w:r w:rsidRPr="00D92E20">
        <w:rPr>
          <w:rFonts w:cs="Arial"/>
        </w:rPr>
        <w:t xml:space="preserve"> (kapitola 4.2) a související ukazatele:</w:t>
      </w:r>
    </w:p>
    <w:p w14:paraId="2A75594B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počet nemocensky pojištěných osob,</w:t>
      </w:r>
    </w:p>
    <w:p w14:paraId="72EF50E2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nově hlášených případů pracovní neschopnosti na 100 nemocensky pojištěných osob,</w:t>
      </w:r>
    </w:p>
    <w:p w14:paraId="61FEE89C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kalendářních dnů pracovní neschopnosti,</w:t>
      </w:r>
    </w:p>
    <w:p w14:paraId="0B2E81EA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průměrná délka trvání jednoho případu pracovní neschopnosti,</w:t>
      </w:r>
    </w:p>
    <w:p w14:paraId="123AAE4D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průměrné procento pracovní neschopnosti,</w:t>
      </w:r>
    </w:p>
    <w:p w14:paraId="703D6D9A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denní stav dočasně práce neschopných,</w:t>
      </w:r>
    </w:p>
    <w:p w14:paraId="7FA29E88" w14:textId="77777777" w:rsidR="00A403BA" w:rsidRPr="00D92E20" w:rsidRDefault="00A403BA" w:rsidP="00A403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>počet pracovních úrazů s pracovní neschopností delší než 3 dny</w:t>
      </w:r>
      <w:r>
        <w:rPr>
          <w:rFonts w:cs="Arial"/>
        </w:rPr>
        <w:t xml:space="preserve"> (kap. 4.5)</w:t>
      </w:r>
      <w:r w:rsidRPr="00D92E20">
        <w:rPr>
          <w:rFonts w:cs="Arial"/>
        </w:rPr>
        <w:t>.</w:t>
      </w:r>
    </w:p>
    <w:p w14:paraId="1CA8D5B3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lastRenderedPageBreak/>
        <w:t>Předkládané ukazatele jsou k dispozici v celé řadě třídění</w:t>
      </w:r>
      <w:r>
        <w:rPr>
          <w:rFonts w:cs="Arial"/>
          <w:szCs w:val="20"/>
        </w:rPr>
        <w:t>:</w:t>
      </w:r>
      <w:r w:rsidRPr="00D92E20">
        <w:rPr>
          <w:rFonts w:cs="Arial"/>
          <w:szCs w:val="20"/>
        </w:rPr>
        <w:t xml:space="preserve"> např. podle kraje a okresu, velikosti podniku, převažující ekonomické činnosti a sektoru zaměstnavatele nemocensky pojištěných osob. Členění do krajů a okresů vychází z údaje o sídle útvaru, </w:t>
      </w:r>
      <w:r w:rsidR="001E0F29">
        <w:rPr>
          <w:rFonts w:cs="Arial"/>
          <w:szCs w:val="20"/>
        </w:rPr>
        <w:t xml:space="preserve">kde je vedena evidence mezd </w:t>
      </w:r>
      <w:r w:rsidRPr="00D92E20">
        <w:rPr>
          <w:rFonts w:cs="Arial"/>
          <w:szCs w:val="20"/>
        </w:rPr>
        <w:t>zaměstnavateli osoby, která je v pracovní neschopnosti. Vedle údajů o zaměstnancích publikace poskytuje také data o nemocensky pojištěných osobách samostatně výdělečně činných (OSVČ).</w:t>
      </w:r>
    </w:p>
    <w:p w14:paraId="141AE51C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Kromě podrobných dat o nově hlášených případech, přináší publikace v kapitole 4.3 i údaje o </w:t>
      </w:r>
      <w:r w:rsidRPr="00D92E20">
        <w:rPr>
          <w:rFonts w:cs="Arial"/>
          <w:b/>
          <w:szCs w:val="20"/>
        </w:rPr>
        <w:t>ukončených případech</w:t>
      </w:r>
      <w:r w:rsidRPr="00D92E20">
        <w:rPr>
          <w:rFonts w:cs="Arial"/>
          <w:szCs w:val="20"/>
        </w:rPr>
        <w:t xml:space="preserve"> podle pohlaví a věku osob dočasně práce neschopných. Počty ukončených případů jsou dostupné také podle příčiny pracovní neschopnosti dle jednotlivých diagnóz či délky jejího trvání.</w:t>
      </w:r>
    </w:p>
    <w:p w14:paraId="66D415AC" w14:textId="77777777" w:rsidR="00A403BA" w:rsidRPr="00D92E20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Kapitola 4.4 je věnována výši výdajů na jednotlivé dávky placené z nemocenského pojištění. </w:t>
      </w:r>
      <w:r w:rsidRPr="00F51D73">
        <w:rPr>
          <w:rFonts w:cs="Arial"/>
          <w:szCs w:val="20"/>
        </w:rPr>
        <w:t>Součástí je i ukázka vlivu pandemie nemoci covid-19 na tyto výdaje.</w:t>
      </w:r>
      <w:r w:rsidRPr="00D92E20">
        <w:rPr>
          <w:rFonts w:cs="Arial"/>
          <w:szCs w:val="20"/>
        </w:rPr>
        <w:t xml:space="preserve"> Následuje kapitola </w:t>
      </w:r>
      <w:r>
        <w:rPr>
          <w:rFonts w:cs="Arial"/>
          <w:szCs w:val="20"/>
        </w:rPr>
        <w:t xml:space="preserve">4.5 </w:t>
      </w:r>
      <w:r w:rsidRPr="00D92E20">
        <w:rPr>
          <w:rFonts w:cs="Arial"/>
          <w:szCs w:val="20"/>
        </w:rPr>
        <w:t>o pracovních úrazech.</w:t>
      </w:r>
      <w:r w:rsidR="003D2972">
        <w:rPr>
          <w:rFonts w:cs="Arial"/>
          <w:szCs w:val="20"/>
        </w:rPr>
        <w:t xml:space="preserve"> Nejprve v národním pojetí, poté v evropském srovnání.</w:t>
      </w:r>
    </w:p>
    <w:p w14:paraId="715051A8" w14:textId="77777777" w:rsidR="00A403BA" w:rsidRPr="00D92E20" w:rsidRDefault="00A403BA" w:rsidP="00A403BA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 w:rsidRPr="00D92E20">
        <w:rPr>
          <w:rFonts w:cs="Arial"/>
          <w:b/>
          <w:szCs w:val="20"/>
        </w:rPr>
        <w:t>Tabulková část</w:t>
      </w:r>
      <w:r w:rsidRPr="00D92E20">
        <w:rPr>
          <w:rFonts w:cs="Arial"/>
          <w:szCs w:val="20"/>
        </w:rPr>
        <w:t xml:space="preserve"> publikace obsahuje datové výstupy ze zpracování nově hlášených případů dočasné pracovní neschopnosti zaměstnanců a OSVČ v členění dle:</w:t>
      </w:r>
    </w:p>
    <w:p w14:paraId="315982A2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pohlaví nemocensky pojištěných osob,</w:t>
      </w:r>
    </w:p>
    <w:p w14:paraId="51F54A35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postavení v zaměstnání nemocensky pojištěných osob (zaměstnanci, OSVČ),</w:t>
      </w:r>
    </w:p>
    <w:p w14:paraId="4A2CA66D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velikosti ekonomického subjektu (dle počtu zaměstnanců),</w:t>
      </w:r>
    </w:p>
    <w:p w14:paraId="2DF96EE7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sektoru zaměstnavatele (dle klasifikace institucionálních sektorů a subsektorů ESA 2010),</w:t>
      </w:r>
    </w:p>
    <w:p w14:paraId="55205C73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převažující ekonomické činnosti (na úrovni sekcí či oddílů klasifikace CZ-NACE),</w:t>
      </w:r>
    </w:p>
    <w:p w14:paraId="55877B06" w14:textId="77777777" w:rsidR="00A403BA" w:rsidRPr="00D92E20" w:rsidRDefault="00A403BA" w:rsidP="00A403B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sídla zaměstnavatele (kraje a okresy ČR dle klasifikace CZ-NUTS).</w:t>
      </w:r>
    </w:p>
    <w:p w14:paraId="49876773" w14:textId="77777777" w:rsidR="003D2972" w:rsidRDefault="00A403BA" w:rsidP="00A403B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Tabulková část dále obsahuje data o pracovní úrazovosti s dočasnou pracovní neschopností delší než 3 dny, se samostatným výstupem o pracovní úrazovosti mladistvých (tj. nemocensky pojištěných osob do 18 let).</w:t>
      </w:r>
    </w:p>
    <w:bookmarkEnd w:id="1"/>
    <w:p w14:paraId="6A98918C" w14:textId="0EA6E0F0" w:rsidR="003D2972" w:rsidRDefault="003D2972">
      <w:pPr>
        <w:spacing w:after="0" w:line="240" w:lineRule="auto"/>
        <w:rPr>
          <w:rFonts w:cs="Arial"/>
          <w:szCs w:val="20"/>
        </w:rPr>
      </w:pPr>
    </w:p>
    <w:sectPr w:rsidR="003D2972" w:rsidSect="009712B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633A" w16cex:dateUtc="2022-05-11T13:18:00Z"/>
  <w16cex:commentExtensible w16cex:durableId="2637633B" w16cex:dateUtc="2022-05-18T13:37:00Z"/>
  <w16cex:commentExtensible w16cex:durableId="263766C9" w16cex:dateUtc="2022-05-24T12:14:00Z"/>
  <w16cex:commentExtensible w16cex:durableId="2637633C" w16cex:dateUtc="2022-05-11T13:21:00Z"/>
  <w16cex:commentExtensible w16cex:durableId="2637633D" w16cex:dateUtc="2022-05-13T15:06:00Z"/>
  <w16cex:commentExtensible w16cex:durableId="2637633E" w16cex:dateUtc="2022-05-11T13:28:00Z"/>
  <w16cex:commentExtensible w16cex:durableId="2637633F" w16cex:dateUtc="2022-05-13T15:07:00Z"/>
  <w16cex:commentExtensible w16cex:durableId="26376340" w16cex:dateUtc="2022-05-11T13:29:00Z"/>
  <w16cex:commentExtensible w16cex:durableId="26376341" w16cex:dateUtc="2022-05-13T15:07:00Z"/>
  <w16cex:commentExtensible w16cex:durableId="26376342" w16cex:dateUtc="2022-05-11T14:39:00Z"/>
  <w16cex:commentExtensible w16cex:durableId="26376343" w16cex:dateUtc="2022-05-18T14:17:00Z"/>
  <w16cex:commentExtensible w16cex:durableId="26376827" w16cex:dateUtc="2022-05-24T12:20:00Z"/>
  <w16cex:commentExtensible w16cex:durableId="26376344" w16cex:dateUtc="2022-05-09T11:47:00Z"/>
  <w16cex:commentExtensible w16cex:durableId="26376345" w16cex:dateUtc="2022-05-13T15:21:00Z"/>
  <w16cex:commentExtensible w16cex:durableId="26376C37" w16cex:dateUtc="2022-05-24T12:37:00Z"/>
  <w16cex:commentExtensible w16cex:durableId="26376346" w16cex:dateUtc="2022-05-09T19:05:00Z"/>
  <w16cex:commentExtensible w16cex:durableId="26376347" w16cex:dateUtc="2022-05-13T15:22:00Z"/>
  <w16cex:commentExtensible w16cex:durableId="26376F7B" w16cex:dateUtc="2022-05-24T12:51:00Z"/>
  <w16cex:commentExtensible w16cex:durableId="26376348" w16cex:dateUtc="2022-05-09T19:16:00Z"/>
  <w16cex:commentExtensible w16cex:durableId="26376349" w16cex:dateUtc="2022-05-13T15:24:00Z"/>
  <w16cex:commentExtensible w16cex:durableId="2637634A" w16cex:dateUtc="2022-05-13T15:25:00Z"/>
  <w16cex:commentExtensible w16cex:durableId="2637634B" w16cex:dateUtc="2022-05-18T14:25:00Z"/>
  <w16cex:commentExtensible w16cex:durableId="2637634C" w16cex:dateUtc="2022-05-12T07:42:00Z"/>
  <w16cex:commentExtensible w16cex:durableId="2637634D" w16cex:dateUtc="2022-05-13T15:25:00Z"/>
  <w16cex:commentExtensible w16cex:durableId="2637634E" w16cex:dateUtc="2022-05-18T14:35:00Z"/>
  <w16cex:commentExtensible w16cex:durableId="2637634F" w16cex:dateUtc="2022-05-09T19:52:00Z"/>
  <w16cex:commentExtensible w16cex:durableId="26376350" w16cex:dateUtc="2022-05-13T15:26:00Z"/>
  <w16cex:commentExtensible w16cex:durableId="26377C7D" w16cex:dateUtc="2022-05-24T13:47:00Z"/>
  <w16cex:commentExtensible w16cex:durableId="26376351" w16cex:dateUtc="2022-05-12T08:30:00Z"/>
  <w16cex:commentExtensible w16cex:durableId="26376352" w16cex:dateUtc="2022-05-13T15:32:00Z"/>
  <w16cex:commentExtensible w16cex:durableId="26376353" w16cex:dateUtc="2022-05-12T09:41:00Z"/>
  <w16cex:commentExtensible w16cex:durableId="26376354" w16cex:dateUtc="2022-05-13T15:37:00Z"/>
  <w16cex:commentExtensible w16cex:durableId="26376355" w16cex:dateUtc="2022-05-12T13:56:00Z"/>
  <w16cex:commentExtensible w16cex:durableId="26376356" w16cex:dateUtc="2022-05-13T15:38:00Z"/>
  <w16cex:commentExtensible w16cex:durableId="26376357" w16cex:dateUtc="2022-05-18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26F7F5" w16cid:durableId="2637633A"/>
  <w16cid:commentId w16cid:paraId="4E3AD008" w16cid:durableId="2637633B"/>
  <w16cid:commentId w16cid:paraId="642EBB09" w16cid:durableId="263766C9"/>
  <w16cid:commentId w16cid:paraId="44037E58" w16cid:durableId="2637633C"/>
  <w16cid:commentId w16cid:paraId="5512D80D" w16cid:durableId="2637633D"/>
  <w16cid:commentId w16cid:paraId="4EF73BA5" w16cid:durableId="2637633E"/>
  <w16cid:commentId w16cid:paraId="7DB8095F" w16cid:durableId="2637633F"/>
  <w16cid:commentId w16cid:paraId="184C78F3" w16cid:durableId="26376340"/>
  <w16cid:commentId w16cid:paraId="62853942" w16cid:durableId="26376341"/>
  <w16cid:commentId w16cid:paraId="3EC5C6F7" w16cid:durableId="26376342"/>
  <w16cid:commentId w16cid:paraId="28AB95E1" w16cid:durableId="26376343"/>
  <w16cid:commentId w16cid:paraId="5AA471A6" w16cid:durableId="26376827"/>
  <w16cid:commentId w16cid:paraId="6AD4C294" w16cid:durableId="26376344"/>
  <w16cid:commentId w16cid:paraId="7F3991B6" w16cid:durableId="26376345"/>
  <w16cid:commentId w16cid:paraId="0042BFDF" w16cid:durableId="26376C37"/>
  <w16cid:commentId w16cid:paraId="05786CE3" w16cid:durableId="26376346"/>
  <w16cid:commentId w16cid:paraId="77F5EADF" w16cid:durableId="26376347"/>
  <w16cid:commentId w16cid:paraId="6760A8A8" w16cid:durableId="26376F7B"/>
  <w16cid:commentId w16cid:paraId="3190F567" w16cid:durableId="26376348"/>
  <w16cid:commentId w16cid:paraId="21233EA5" w16cid:durableId="26376349"/>
  <w16cid:commentId w16cid:paraId="60270BB1" w16cid:durableId="2637634A"/>
  <w16cid:commentId w16cid:paraId="090112CA" w16cid:durableId="2637634B"/>
  <w16cid:commentId w16cid:paraId="54F877A4" w16cid:durableId="2637634C"/>
  <w16cid:commentId w16cid:paraId="5B12AF76" w16cid:durableId="2637634D"/>
  <w16cid:commentId w16cid:paraId="6180AC35" w16cid:durableId="2637634E"/>
  <w16cid:commentId w16cid:paraId="5A81A99B" w16cid:durableId="2637634F"/>
  <w16cid:commentId w16cid:paraId="3B5490D3" w16cid:durableId="26376350"/>
  <w16cid:commentId w16cid:paraId="7BAC71FC" w16cid:durableId="26377C7D"/>
  <w16cid:commentId w16cid:paraId="3644CF9C" w16cid:durableId="26376351"/>
  <w16cid:commentId w16cid:paraId="08DD6F2A" w16cid:durableId="26376352"/>
  <w16cid:commentId w16cid:paraId="31FE496B" w16cid:durableId="26376353"/>
  <w16cid:commentId w16cid:paraId="03535954" w16cid:durableId="26376354"/>
  <w16cid:commentId w16cid:paraId="3FDCEDC5" w16cid:durableId="26376355"/>
  <w16cid:commentId w16cid:paraId="199A623B" w16cid:durableId="26376356"/>
  <w16cid:commentId w16cid:paraId="7568DD18" w16cid:durableId="263763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6368" w14:textId="77777777" w:rsidR="00B80CD7" w:rsidRDefault="00B80CD7" w:rsidP="00E71A58">
      <w:r>
        <w:separator/>
      </w:r>
    </w:p>
  </w:endnote>
  <w:endnote w:type="continuationSeparator" w:id="0">
    <w:p w14:paraId="2E79965A" w14:textId="77777777" w:rsidR="00B80CD7" w:rsidRDefault="00B80CD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7F19" w14:textId="0B2B5407" w:rsidR="004930CE" w:rsidRPr="00932443" w:rsidRDefault="004930C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7FE5DEFA" wp14:editId="30A80D2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3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712B6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0373" w14:textId="6772C70A" w:rsidR="004930CE" w:rsidRPr="00932443" w:rsidRDefault="004930C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A0CDC58" wp14:editId="1A6DF3A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35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2021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712B6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2EAA" w14:textId="77777777" w:rsidR="00B80CD7" w:rsidRDefault="00B80CD7" w:rsidP="00E71A58">
      <w:r>
        <w:separator/>
      </w:r>
    </w:p>
  </w:footnote>
  <w:footnote w:type="continuationSeparator" w:id="0">
    <w:p w14:paraId="359F3A2B" w14:textId="77777777" w:rsidR="00B80CD7" w:rsidRDefault="00B80CD7" w:rsidP="00E71A58">
      <w:r>
        <w:continuationSeparator/>
      </w:r>
    </w:p>
  </w:footnote>
  <w:footnote w:id="1">
    <w:p w14:paraId="07287BA0" w14:textId="77777777" w:rsidR="004930CE" w:rsidRPr="00B40FC2" w:rsidRDefault="004930CE" w:rsidP="00A403BA">
      <w:pPr>
        <w:pStyle w:val="Textpoznpodarou"/>
        <w:spacing w:line="240" w:lineRule="auto"/>
        <w:jc w:val="both"/>
        <w:rPr>
          <w:sz w:val="16"/>
          <w:szCs w:val="16"/>
        </w:rPr>
      </w:pPr>
      <w:r w:rsidRPr="00FB50FB">
        <w:rPr>
          <w:rStyle w:val="Znakapoznpodarou"/>
          <w:sz w:val="16"/>
        </w:rPr>
        <w:footnoteRef/>
      </w:r>
      <w:r w:rsidRPr="00FB50FB">
        <w:rPr>
          <w:sz w:val="16"/>
        </w:rPr>
        <w:t xml:space="preserve"> </w:t>
      </w:r>
      <w:r w:rsidRPr="00A2673E">
        <w:rPr>
          <w:sz w:val="16"/>
          <w:szCs w:val="16"/>
        </w:rPr>
        <w:t xml:space="preserve">Publikaci s daty za </w:t>
      </w:r>
      <w:r>
        <w:rPr>
          <w:sz w:val="16"/>
          <w:szCs w:val="16"/>
        </w:rPr>
        <w:t>1. pololetí roku</w:t>
      </w:r>
      <w:r w:rsidRPr="00A2673E">
        <w:rPr>
          <w:sz w:val="16"/>
          <w:szCs w:val="16"/>
        </w:rPr>
        <w:t xml:space="preserve"> 20</w:t>
      </w:r>
      <w:r>
        <w:rPr>
          <w:sz w:val="16"/>
          <w:szCs w:val="16"/>
        </w:rPr>
        <w:t>21</w:t>
      </w:r>
      <w:r w:rsidRPr="00A2673E">
        <w:rPr>
          <w:sz w:val="16"/>
          <w:szCs w:val="16"/>
        </w:rPr>
        <w:t xml:space="preserve"> lze nalézt na</w:t>
      </w:r>
      <w:r>
        <w:rPr>
          <w:sz w:val="16"/>
          <w:szCs w:val="16"/>
        </w:rPr>
        <w:t>:</w:t>
      </w:r>
      <w:r w:rsidRPr="00A2673E">
        <w:rPr>
          <w:sz w:val="16"/>
          <w:szCs w:val="16"/>
        </w:rPr>
        <w:t xml:space="preserve"> </w:t>
      </w:r>
      <w:hyperlink r:id="rId1" w:history="1">
        <w:r w:rsidRPr="00A403BA">
          <w:rPr>
            <w:rStyle w:val="Hypertextovodkaz"/>
            <w:sz w:val="16"/>
          </w:rPr>
          <w:t>https://www.czso.cz/csu/czso/pracovni-neschopnost-pro-nemoc-a-uraz-v-ceske-republice-1-pololeti-2021</w:t>
        </w:r>
      </w:hyperlink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7BAC" w14:textId="77777777" w:rsidR="004930CE" w:rsidRPr="009D7913" w:rsidRDefault="004930CE" w:rsidP="009D7913">
    <w:pPr>
      <w:pStyle w:val="Zhlav"/>
    </w:pPr>
    <w:r>
      <w:t>Pracovní neschopnost pro nemoc a úraz za rok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92285" w14:textId="77777777" w:rsidR="004930CE" w:rsidRPr="006F5416" w:rsidRDefault="004930CE" w:rsidP="00937AE2">
    <w:pPr>
      <w:pStyle w:val="Zhlav"/>
    </w:pPr>
    <w:r>
      <w:t>Pracovní neschopnost pro nemoc a úraz za rok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0C75"/>
    <w:multiLevelType w:val="multilevel"/>
    <w:tmpl w:val="17DE2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090"/>
    <w:multiLevelType w:val="hybridMultilevel"/>
    <w:tmpl w:val="70D4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4391F"/>
    <w:multiLevelType w:val="hybridMultilevel"/>
    <w:tmpl w:val="217E5D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3"/>
  </w:num>
  <w:num w:numId="14">
    <w:abstractNumId w:val="14"/>
  </w:num>
  <w:num w:numId="15">
    <w:abstractNumId w:val="17"/>
  </w:num>
  <w:num w:numId="16">
    <w:abstractNumId w:val="26"/>
  </w:num>
  <w:num w:numId="17">
    <w:abstractNumId w:val="31"/>
  </w:num>
  <w:num w:numId="18">
    <w:abstractNumId w:val="30"/>
  </w:num>
  <w:num w:numId="19">
    <w:abstractNumId w:val="11"/>
  </w:num>
  <w:num w:numId="20">
    <w:abstractNumId w:val="18"/>
  </w:num>
  <w:num w:numId="21">
    <w:abstractNumId w:val="25"/>
  </w:num>
  <w:num w:numId="22">
    <w:abstractNumId w:val="12"/>
  </w:num>
  <w:num w:numId="23">
    <w:abstractNumId w:val="28"/>
  </w:num>
  <w:num w:numId="24">
    <w:abstractNumId w:val="19"/>
  </w:num>
  <w:num w:numId="25">
    <w:abstractNumId w:val="13"/>
  </w:num>
  <w:num w:numId="26">
    <w:abstractNumId w:val="24"/>
  </w:num>
  <w:num w:numId="27">
    <w:abstractNumId w:val="29"/>
  </w:num>
  <w:num w:numId="28">
    <w:abstractNumId w:val="10"/>
  </w:num>
  <w:num w:numId="29">
    <w:abstractNumId w:val="27"/>
  </w:num>
  <w:num w:numId="30">
    <w:abstractNumId w:val="16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13"/>
    <w:rsid w:val="00000210"/>
    <w:rsid w:val="0000209D"/>
    <w:rsid w:val="00004D5A"/>
    <w:rsid w:val="000056D5"/>
    <w:rsid w:val="0000767A"/>
    <w:rsid w:val="00010702"/>
    <w:rsid w:val="00016992"/>
    <w:rsid w:val="00021A3B"/>
    <w:rsid w:val="000234D6"/>
    <w:rsid w:val="00023D29"/>
    <w:rsid w:val="00026389"/>
    <w:rsid w:val="00031AE0"/>
    <w:rsid w:val="000322EF"/>
    <w:rsid w:val="00033FCD"/>
    <w:rsid w:val="00034547"/>
    <w:rsid w:val="00041CEC"/>
    <w:rsid w:val="000423A6"/>
    <w:rsid w:val="0004694F"/>
    <w:rsid w:val="0004776E"/>
    <w:rsid w:val="000477A6"/>
    <w:rsid w:val="000522E4"/>
    <w:rsid w:val="000610E1"/>
    <w:rsid w:val="00062EC5"/>
    <w:rsid w:val="00062F22"/>
    <w:rsid w:val="00070858"/>
    <w:rsid w:val="000712B3"/>
    <w:rsid w:val="00071637"/>
    <w:rsid w:val="000731F7"/>
    <w:rsid w:val="00074565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1953"/>
    <w:rsid w:val="000C3408"/>
    <w:rsid w:val="000C6AFD"/>
    <w:rsid w:val="000D1D1E"/>
    <w:rsid w:val="000D255B"/>
    <w:rsid w:val="000D39C9"/>
    <w:rsid w:val="000D4AC4"/>
    <w:rsid w:val="000D5637"/>
    <w:rsid w:val="000E6FBD"/>
    <w:rsid w:val="000F5459"/>
    <w:rsid w:val="00100F5C"/>
    <w:rsid w:val="00102EAE"/>
    <w:rsid w:val="0010437D"/>
    <w:rsid w:val="00104C4C"/>
    <w:rsid w:val="0011766E"/>
    <w:rsid w:val="0012192F"/>
    <w:rsid w:val="00125D69"/>
    <w:rsid w:val="001405FA"/>
    <w:rsid w:val="001425C3"/>
    <w:rsid w:val="001438A5"/>
    <w:rsid w:val="00160306"/>
    <w:rsid w:val="0016256B"/>
    <w:rsid w:val="00163393"/>
    <w:rsid w:val="00163793"/>
    <w:rsid w:val="00167288"/>
    <w:rsid w:val="001706D6"/>
    <w:rsid w:val="001714F2"/>
    <w:rsid w:val="001819ED"/>
    <w:rsid w:val="00184B08"/>
    <w:rsid w:val="00185010"/>
    <w:rsid w:val="001A552F"/>
    <w:rsid w:val="001B2CA9"/>
    <w:rsid w:val="001B3110"/>
    <w:rsid w:val="001B4707"/>
    <w:rsid w:val="001B4729"/>
    <w:rsid w:val="001B6C09"/>
    <w:rsid w:val="001C05CD"/>
    <w:rsid w:val="001D17A2"/>
    <w:rsid w:val="001D68B2"/>
    <w:rsid w:val="001E0F29"/>
    <w:rsid w:val="001E4182"/>
    <w:rsid w:val="001F4597"/>
    <w:rsid w:val="0021135F"/>
    <w:rsid w:val="002118B9"/>
    <w:rsid w:val="00217C5B"/>
    <w:rsid w:val="0022139E"/>
    <w:rsid w:val="00224FFD"/>
    <w:rsid w:val="002252E0"/>
    <w:rsid w:val="002255F6"/>
    <w:rsid w:val="00226E40"/>
    <w:rsid w:val="00227850"/>
    <w:rsid w:val="00227A53"/>
    <w:rsid w:val="00230C6E"/>
    <w:rsid w:val="00235B67"/>
    <w:rsid w:val="00236443"/>
    <w:rsid w:val="002436BA"/>
    <w:rsid w:val="00244A15"/>
    <w:rsid w:val="00245742"/>
    <w:rsid w:val="00247319"/>
    <w:rsid w:val="0024799E"/>
    <w:rsid w:val="00253C0F"/>
    <w:rsid w:val="00255CA6"/>
    <w:rsid w:val="00256A43"/>
    <w:rsid w:val="00262176"/>
    <w:rsid w:val="00271465"/>
    <w:rsid w:val="00283F76"/>
    <w:rsid w:val="00285412"/>
    <w:rsid w:val="00286733"/>
    <w:rsid w:val="00287133"/>
    <w:rsid w:val="002A00BE"/>
    <w:rsid w:val="002A16D4"/>
    <w:rsid w:val="002A230C"/>
    <w:rsid w:val="002A3DEB"/>
    <w:rsid w:val="002B00CB"/>
    <w:rsid w:val="002B6E8D"/>
    <w:rsid w:val="002B7CCE"/>
    <w:rsid w:val="002C2CF4"/>
    <w:rsid w:val="002C43BD"/>
    <w:rsid w:val="002D0E59"/>
    <w:rsid w:val="002E02A1"/>
    <w:rsid w:val="002E3A4E"/>
    <w:rsid w:val="002E4E4C"/>
    <w:rsid w:val="002F343C"/>
    <w:rsid w:val="00302757"/>
    <w:rsid w:val="00304771"/>
    <w:rsid w:val="003052D4"/>
    <w:rsid w:val="00306A39"/>
    <w:rsid w:val="00306C5B"/>
    <w:rsid w:val="0030714A"/>
    <w:rsid w:val="0031159B"/>
    <w:rsid w:val="003140EB"/>
    <w:rsid w:val="003209D6"/>
    <w:rsid w:val="00321924"/>
    <w:rsid w:val="0032656E"/>
    <w:rsid w:val="00332190"/>
    <w:rsid w:val="00335180"/>
    <w:rsid w:val="00344668"/>
    <w:rsid w:val="003462D9"/>
    <w:rsid w:val="00346833"/>
    <w:rsid w:val="003522A6"/>
    <w:rsid w:val="00360C86"/>
    <w:rsid w:val="00361897"/>
    <w:rsid w:val="003657F3"/>
    <w:rsid w:val="00366388"/>
    <w:rsid w:val="003818DC"/>
    <w:rsid w:val="00384327"/>
    <w:rsid w:val="00385D98"/>
    <w:rsid w:val="00392BCD"/>
    <w:rsid w:val="003A2B4D"/>
    <w:rsid w:val="003A478C"/>
    <w:rsid w:val="003A5525"/>
    <w:rsid w:val="003A6B38"/>
    <w:rsid w:val="003A6EFD"/>
    <w:rsid w:val="003B5A32"/>
    <w:rsid w:val="003C3490"/>
    <w:rsid w:val="003D1060"/>
    <w:rsid w:val="003D2972"/>
    <w:rsid w:val="003D6920"/>
    <w:rsid w:val="003E4C91"/>
    <w:rsid w:val="003E7652"/>
    <w:rsid w:val="003F283B"/>
    <w:rsid w:val="003F313C"/>
    <w:rsid w:val="003F4B2C"/>
    <w:rsid w:val="003F551C"/>
    <w:rsid w:val="003F7D23"/>
    <w:rsid w:val="00407C13"/>
    <w:rsid w:val="00410638"/>
    <w:rsid w:val="004151F8"/>
    <w:rsid w:val="004229D4"/>
    <w:rsid w:val="00432A58"/>
    <w:rsid w:val="00434617"/>
    <w:rsid w:val="00440900"/>
    <w:rsid w:val="00440BF9"/>
    <w:rsid w:val="00442137"/>
    <w:rsid w:val="004441A0"/>
    <w:rsid w:val="00447822"/>
    <w:rsid w:val="00451C9E"/>
    <w:rsid w:val="00460FB3"/>
    <w:rsid w:val="00476240"/>
    <w:rsid w:val="00476439"/>
    <w:rsid w:val="0047735C"/>
    <w:rsid w:val="004776BC"/>
    <w:rsid w:val="00477DA3"/>
    <w:rsid w:val="0048139F"/>
    <w:rsid w:val="00481E40"/>
    <w:rsid w:val="00481E90"/>
    <w:rsid w:val="004828D8"/>
    <w:rsid w:val="00484ECE"/>
    <w:rsid w:val="00487B38"/>
    <w:rsid w:val="004900FF"/>
    <w:rsid w:val="004915CB"/>
    <w:rsid w:val="004924DC"/>
    <w:rsid w:val="004930CE"/>
    <w:rsid w:val="00495305"/>
    <w:rsid w:val="004A14E4"/>
    <w:rsid w:val="004A1613"/>
    <w:rsid w:val="004A3212"/>
    <w:rsid w:val="004A61C5"/>
    <w:rsid w:val="004A6E11"/>
    <w:rsid w:val="004A77DF"/>
    <w:rsid w:val="004B1417"/>
    <w:rsid w:val="004B4ABA"/>
    <w:rsid w:val="004B55B7"/>
    <w:rsid w:val="004B5EE7"/>
    <w:rsid w:val="004B5F96"/>
    <w:rsid w:val="004B6468"/>
    <w:rsid w:val="004C01F9"/>
    <w:rsid w:val="004C384C"/>
    <w:rsid w:val="004C3867"/>
    <w:rsid w:val="004C3917"/>
    <w:rsid w:val="004C4CD0"/>
    <w:rsid w:val="004C70DC"/>
    <w:rsid w:val="004D0211"/>
    <w:rsid w:val="004D0794"/>
    <w:rsid w:val="004D3126"/>
    <w:rsid w:val="004D6F3D"/>
    <w:rsid w:val="004E51A9"/>
    <w:rsid w:val="004F06F5"/>
    <w:rsid w:val="004F33A0"/>
    <w:rsid w:val="00500A8A"/>
    <w:rsid w:val="005064ED"/>
    <w:rsid w:val="0050690D"/>
    <w:rsid w:val="005108C0"/>
    <w:rsid w:val="00511873"/>
    <w:rsid w:val="00512A2F"/>
    <w:rsid w:val="00513B7E"/>
    <w:rsid w:val="00515C74"/>
    <w:rsid w:val="0052007E"/>
    <w:rsid w:val="0052337A"/>
    <w:rsid w:val="005239BA"/>
    <w:rsid w:val="00523A05"/>
    <w:rsid w:val="00525137"/>
    <w:rsid w:val="005251DD"/>
    <w:rsid w:val="00532CE7"/>
    <w:rsid w:val="0053324C"/>
    <w:rsid w:val="00534A28"/>
    <w:rsid w:val="005402D7"/>
    <w:rsid w:val="00541508"/>
    <w:rsid w:val="005442EE"/>
    <w:rsid w:val="0055599F"/>
    <w:rsid w:val="00556D68"/>
    <w:rsid w:val="00563F68"/>
    <w:rsid w:val="005647BF"/>
    <w:rsid w:val="0057364B"/>
    <w:rsid w:val="00573AFF"/>
    <w:rsid w:val="00574773"/>
    <w:rsid w:val="00577453"/>
    <w:rsid w:val="00580463"/>
    <w:rsid w:val="00581065"/>
    <w:rsid w:val="00583FFD"/>
    <w:rsid w:val="005911BE"/>
    <w:rsid w:val="00593152"/>
    <w:rsid w:val="00595DA6"/>
    <w:rsid w:val="005A10F2"/>
    <w:rsid w:val="005A1583"/>
    <w:rsid w:val="005A21E0"/>
    <w:rsid w:val="005A28FF"/>
    <w:rsid w:val="005A3DF8"/>
    <w:rsid w:val="005A480F"/>
    <w:rsid w:val="005A5549"/>
    <w:rsid w:val="005A7949"/>
    <w:rsid w:val="005B121D"/>
    <w:rsid w:val="005C06ED"/>
    <w:rsid w:val="005C2617"/>
    <w:rsid w:val="005C2B7D"/>
    <w:rsid w:val="005C663E"/>
    <w:rsid w:val="005D15AE"/>
    <w:rsid w:val="005D5802"/>
    <w:rsid w:val="005D666C"/>
    <w:rsid w:val="005D7890"/>
    <w:rsid w:val="005E3B8E"/>
    <w:rsid w:val="005E754B"/>
    <w:rsid w:val="005E7BD6"/>
    <w:rsid w:val="005E7C78"/>
    <w:rsid w:val="005F3EB1"/>
    <w:rsid w:val="005F5469"/>
    <w:rsid w:val="00604307"/>
    <w:rsid w:val="0060487F"/>
    <w:rsid w:val="00604EAD"/>
    <w:rsid w:val="00605C5E"/>
    <w:rsid w:val="006104FB"/>
    <w:rsid w:val="00611B42"/>
    <w:rsid w:val="00612A2F"/>
    <w:rsid w:val="00613B5C"/>
    <w:rsid w:val="00616E05"/>
    <w:rsid w:val="00623D50"/>
    <w:rsid w:val="00624093"/>
    <w:rsid w:val="006404A7"/>
    <w:rsid w:val="00641C03"/>
    <w:rsid w:val="006451E4"/>
    <w:rsid w:val="00645B33"/>
    <w:rsid w:val="006516CB"/>
    <w:rsid w:val="00657E87"/>
    <w:rsid w:val="00661E9C"/>
    <w:rsid w:val="00664803"/>
    <w:rsid w:val="00665BA4"/>
    <w:rsid w:val="00666214"/>
    <w:rsid w:val="00667AF2"/>
    <w:rsid w:val="006710C9"/>
    <w:rsid w:val="00674D89"/>
    <w:rsid w:val="00675E37"/>
    <w:rsid w:val="006760C1"/>
    <w:rsid w:val="0068174E"/>
    <w:rsid w:val="00681DCE"/>
    <w:rsid w:val="0068260E"/>
    <w:rsid w:val="0068631B"/>
    <w:rsid w:val="006919C8"/>
    <w:rsid w:val="00692DCA"/>
    <w:rsid w:val="00695BEF"/>
    <w:rsid w:val="006963D2"/>
    <w:rsid w:val="006977F6"/>
    <w:rsid w:val="00697A13"/>
    <w:rsid w:val="006A109C"/>
    <w:rsid w:val="006B344A"/>
    <w:rsid w:val="006B78D8"/>
    <w:rsid w:val="006C0527"/>
    <w:rsid w:val="006C113F"/>
    <w:rsid w:val="006C123E"/>
    <w:rsid w:val="006C1F1E"/>
    <w:rsid w:val="006C43D0"/>
    <w:rsid w:val="006C56D4"/>
    <w:rsid w:val="006C6924"/>
    <w:rsid w:val="006C7BA3"/>
    <w:rsid w:val="006C7CA6"/>
    <w:rsid w:val="006D3E8A"/>
    <w:rsid w:val="006D61F6"/>
    <w:rsid w:val="006E279A"/>
    <w:rsid w:val="006E313B"/>
    <w:rsid w:val="006E58D2"/>
    <w:rsid w:val="006F47FA"/>
    <w:rsid w:val="006F5416"/>
    <w:rsid w:val="006F7137"/>
    <w:rsid w:val="006F731D"/>
    <w:rsid w:val="00705387"/>
    <w:rsid w:val="00706AD4"/>
    <w:rsid w:val="00706C34"/>
    <w:rsid w:val="007140BE"/>
    <w:rsid w:val="007211F5"/>
    <w:rsid w:val="00725BB5"/>
    <w:rsid w:val="00730AE8"/>
    <w:rsid w:val="007363E1"/>
    <w:rsid w:val="00741493"/>
    <w:rsid w:val="00741633"/>
    <w:rsid w:val="007459BF"/>
    <w:rsid w:val="00752180"/>
    <w:rsid w:val="00755202"/>
    <w:rsid w:val="00755D3A"/>
    <w:rsid w:val="00756424"/>
    <w:rsid w:val="007578D3"/>
    <w:rsid w:val="00760863"/>
    <w:rsid w:val="007609C6"/>
    <w:rsid w:val="0076175D"/>
    <w:rsid w:val="0076266B"/>
    <w:rsid w:val="0076521E"/>
    <w:rsid w:val="007661E9"/>
    <w:rsid w:val="00776169"/>
    <w:rsid w:val="00776527"/>
    <w:rsid w:val="00780EF1"/>
    <w:rsid w:val="00790764"/>
    <w:rsid w:val="0079453C"/>
    <w:rsid w:val="00794677"/>
    <w:rsid w:val="007A1E96"/>
    <w:rsid w:val="007A319D"/>
    <w:rsid w:val="007B6689"/>
    <w:rsid w:val="007C6435"/>
    <w:rsid w:val="007C679E"/>
    <w:rsid w:val="007D40DF"/>
    <w:rsid w:val="007E0FFD"/>
    <w:rsid w:val="007E7E61"/>
    <w:rsid w:val="007F0845"/>
    <w:rsid w:val="007F53C1"/>
    <w:rsid w:val="007F666B"/>
    <w:rsid w:val="008011B2"/>
    <w:rsid w:val="00807C82"/>
    <w:rsid w:val="00811406"/>
    <w:rsid w:val="00814CE1"/>
    <w:rsid w:val="00816905"/>
    <w:rsid w:val="00821A58"/>
    <w:rsid w:val="00821FF6"/>
    <w:rsid w:val="00825C4D"/>
    <w:rsid w:val="0083143E"/>
    <w:rsid w:val="00831CDE"/>
    <w:rsid w:val="0083282F"/>
    <w:rsid w:val="0083363A"/>
    <w:rsid w:val="00834304"/>
    <w:rsid w:val="00834FAA"/>
    <w:rsid w:val="00836086"/>
    <w:rsid w:val="00841DC4"/>
    <w:rsid w:val="0084708F"/>
    <w:rsid w:val="008477C8"/>
    <w:rsid w:val="00850E21"/>
    <w:rsid w:val="0085114D"/>
    <w:rsid w:val="00852217"/>
    <w:rsid w:val="00855408"/>
    <w:rsid w:val="00856D65"/>
    <w:rsid w:val="00857610"/>
    <w:rsid w:val="00861B41"/>
    <w:rsid w:val="0086258D"/>
    <w:rsid w:val="00862DAC"/>
    <w:rsid w:val="00863434"/>
    <w:rsid w:val="00865E4C"/>
    <w:rsid w:val="008701E4"/>
    <w:rsid w:val="00873671"/>
    <w:rsid w:val="00875A32"/>
    <w:rsid w:val="00876086"/>
    <w:rsid w:val="008873D4"/>
    <w:rsid w:val="00890181"/>
    <w:rsid w:val="00891692"/>
    <w:rsid w:val="008924EC"/>
    <w:rsid w:val="008929E5"/>
    <w:rsid w:val="00893E85"/>
    <w:rsid w:val="00893FDC"/>
    <w:rsid w:val="00894031"/>
    <w:rsid w:val="00895A72"/>
    <w:rsid w:val="00896E98"/>
    <w:rsid w:val="008A08D2"/>
    <w:rsid w:val="008A3A13"/>
    <w:rsid w:val="008B2C0B"/>
    <w:rsid w:val="008B61F4"/>
    <w:rsid w:val="008B7C02"/>
    <w:rsid w:val="008B7D2B"/>
    <w:rsid w:val="008C0049"/>
    <w:rsid w:val="008C0E88"/>
    <w:rsid w:val="008D03F8"/>
    <w:rsid w:val="008D1E6A"/>
    <w:rsid w:val="008D2A16"/>
    <w:rsid w:val="008D4DE1"/>
    <w:rsid w:val="008E2C57"/>
    <w:rsid w:val="008E31FF"/>
    <w:rsid w:val="008E6F06"/>
    <w:rsid w:val="008F029B"/>
    <w:rsid w:val="008F3FC9"/>
    <w:rsid w:val="008F585B"/>
    <w:rsid w:val="008F77F4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3ED"/>
    <w:rsid w:val="00924AC8"/>
    <w:rsid w:val="0092597A"/>
    <w:rsid w:val="00927AB2"/>
    <w:rsid w:val="009306BF"/>
    <w:rsid w:val="00932443"/>
    <w:rsid w:val="00937AE2"/>
    <w:rsid w:val="0094427A"/>
    <w:rsid w:val="00946087"/>
    <w:rsid w:val="0095252B"/>
    <w:rsid w:val="00957509"/>
    <w:rsid w:val="009642F6"/>
    <w:rsid w:val="00966E11"/>
    <w:rsid w:val="009712B6"/>
    <w:rsid w:val="00974923"/>
    <w:rsid w:val="00977173"/>
    <w:rsid w:val="00980D3D"/>
    <w:rsid w:val="00987A30"/>
    <w:rsid w:val="00992CF3"/>
    <w:rsid w:val="009968D6"/>
    <w:rsid w:val="00996B04"/>
    <w:rsid w:val="009A1CAB"/>
    <w:rsid w:val="009A44EA"/>
    <w:rsid w:val="009A60D1"/>
    <w:rsid w:val="009B2EAF"/>
    <w:rsid w:val="009B6FD3"/>
    <w:rsid w:val="009C1750"/>
    <w:rsid w:val="009C2E29"/>
    <w:rsid w:val="009C554B"/>
    <w:rsid w:val="009C719E"/>
    <w:rsid w:val="009D3ACD"/>
    <w:rsid w:val="009D7913"/>
    <w:rsid w:val="009E00DD"/>
    <w:rsid w:val="009E5273"/>
    <w:rsid w:val="009E5DDB"/>
    <w:rsid w:val="009F4CA7"/>
    <w:rsid w:val="009F53E6"/>
    <w:rsid w:val="00A10D66"/>
    <w:rsid w:val="00A14114"/>
    <w:rsid w:val="00A14B0F"/>
    <w:rsid w:val="00A16413"/>
    <w:rsid w:val="00A23E43"/>
    <w:rsid w:val="00A2701C"/>
    <w:rsid w:val="00A3009B"/>
    <w:rsid w:val="00A30F65"/>
    <w:rsid w:val="00A403BA"/>
    <w:rsid w:val="00A418BC"/>
    <w:rsid w:val="00A420DA"/>
    <w:rsid w:val="00A436D7"/>
    <w:rsid w:val="00A46DE0"/>
    <w:rsid w:val="00A50D73"/>
    <w:rsid w:val="00A52CAD"/>
    <w:rsid w:val="00A53A74"/>
    <w:rsid w:val="00A53FC7"/>
    <w:rsid w:val="00A62CE1"/>
    <w:rsid w:val="00A6741E"/>
    <w:rsid w:val="00A75E40"/>
    <w:rsid w:val="00A77D1D"/>
    <w:rsid w:val="00A857C0"/>
    <w:rsid w:val="00A91840"/>
    <w:rsid w:val="00AA06B4"/>
    <w:rsid w:val="00AA2996"/>
    <w:rsid w:val="00AA52BF"/>
    <w:rsid w:val="00AA559A"/>
    <w:rsid w:val="00AB065C"/>
    <w:rsid w:val="00AB13BB"/>
    <w:rsid w:val="00AB2AF1"/>
    <w:rsid w:val="00AC647B"/>
    <w:rsid w:val="00AC6909"/>
    <w:rsid w:val="00AD306C"/>
    <w:rsid w:val="00AD564C"/>
    <w:rsid w:val="00AE08D9"/>
    <w:rsid w:val="00AE09B3"/>
    <w:rsid w:val="00AE1A83"/>
    <w:rsid w:val="00AE767B"/>
    <w:rsid w:val="00AF0780"/>
    <w:rsid w:val="00AF0FB3"/>
    <w:rsid w:val="00AF2E68"/>
    <w:rsid w:val="00B00913"/>
    <w:rsid w:val="00B01593"/>
    <w:rsid w:val="00B10A4D"/>
    <w:rsid w:val="00B11617"/>
    <w:rsid w:val="00B12052"/>
    <w:rsid w:val="00B1354B"/>
    <w:rsid w:val="00B17E71"/>
    <w:rsid w:val="00B17FDE"/>
    <w:rsid w:val="00B2379C"/>
    <w:rsid w:val="00B25EC1"/>
    <w:rsid w:val="00B2687D"/>
    <w:rsid w:val="00B32DDB"/>
    <w:rsid w:val="00B34528"/>
    <w:rsid w:val="00B3743E"/>
    <w:rsid w:val="00B402FC"/>
    <w:rsid w:val="00B415F6"/>
    <w:rsid w:val="00B46604"/>
    <w:rsid w:val="00B47414"/>
    <w:rsid w:val="00B530CD"/>
    <w:rsid w:val="00B55F5E"/>
    <w:rsid w:val="00B5752E"/>
    <w:rsid w:val="00B63A11"/>
    <w:rsid w:val="00B64C24"/>
    <w:rsid w:val="00B6608F"/>
    <w:rsid w:val="00B679FB"/>
    <w:rsid w:val="00B71800"/>
    <w:rsid w:val="00B76CC6"/>
    <w:rsid w:val="00B76D1E"/>
    <w:rsid w:val="00B80CD7"/>
    <w:rsid w:val="00B80EC6"/>
    <w:rsid w:val="00B834F7"/>
    <w:rsid w:val="00B92D1D"/>
    <w:rsid w:val="00B935D4"/>
    <w:rsid w:val="00B938C5"/>
    <w:rsid w:val="00B95940"/>
    <w:rsid w:val="00BB1EF6"/>
    <w:rsid w:val="00BB46F3"/>
    <w:rsid w:val="00BB4CB1"/>
    <w:rsid w:val="00BB4F98"/>
    <w:rsid w:val="00BB7752"/>
    <w:rsid w:val="00BC2532"/>
    <w:rsid w:val="00BC6026"/>
    <w:rsid w:val="00BC7154"/>
    <w:rsid w:val="00BD19BD"/>
    <w:rsid w:val="00BD25A9"/>
    <w:rsid w:val="00BD366B"/>
    <w:rsid w:val="00BD6D50"/>
    <w:rsid w:val="00BE18B9"/>
    <w:rsid w:val="00BE2495"/>
    <w:rsid w:val="00BE556D"/>
    <w:rsid w:val="00BF0C71"/>
    <w:rsid w:val="00BF1578"/>
    <w:rsid w:val="00C13658"/>
    <w:rsid w:val="00C1447E"/>
    <w:rsid w:val="00C1501F"/>
    <w:rsid w:val="00C16F34"/>
    <w:rsid w:val="00C21F94"/>
    <w:rsid w:val="00C27913"/>
    <w:rsid w:val="00C27ECC"/>
    <w:rsid w:val="00C319F1"/>
    <w:rsid w:val="00C33B68"/>
    <w:rsid w:val="00C36A79"/>
    <w:rsid w:val="00C405D4"/>
    <w:rsid w:val="00C42829"/>
    <w:rsid w:val="00C4513B"/>
    <w:rsid w:val="00C4723F"/>
    <w:rsid w:val="00C54159"/>
    <w:rsid w:val="00C54697"/>
    <w:rsid w:val="00C55296"/>
    <w:rsid w:val="00C60872"/>
    <w:rsid w:val="00C61BBC"/>
    <w:rsid w:val="00C6209B"/>
    <w:rsid w:val="00C6294B"/>
    <w:rsid w:val="00C73885"/>
    <w:rsid w:val="00C747B1"/>
    <w:rsid w:val="00C74E13"/>
    <w:rsid w:val="00C82191"/>
    <w:rsid w:val="00C85265"/>
    <w:rsid w:val="00C90BA1"/>
    <w:rsid w:val="00C90CF4"/>
    <w:rsid w:val="00C92591"/>
    <w:rsid w:val="00C92EB6"/>
    <w:rsid w:val="00C93389"/>
    <w:rsid w:val="00C9574C"/>
    <w:rsid w:val="00CA509C"/>
    <w:rsid w:val="00CB4930"/>
    <w:rsid w:val="00CB66C6"/>
    <w:rsid w:val="00CB68DD"/>
    <w:rsid w:val="00CC2E7D"/>
    <w:rsid w:val="00CC38CC"/>
    <w:rsid w:val="00CD10A5"/>
    <w:rsid w:val="00CD114C"/>
    <w:rsid w:val="00CD2076"/>
    <w:rsid w:val="00CD215C"/>
    <w:rsid w:val="00CD67E4"/>
    <w:rsid w:val="00CE14C9"/>
    <w:rsid w:val="00CE670B"/>
    <w:rsid w:val="00CF4293"/>
    <w:rsid w:val="00CF51EC"/>
    <w:rsid w:val="00CF73AE"/>
    <w:rsid w:val="00D040DD"/>
    <w:rsid w:val="00D13986"/>
    <w:rsid w:val="00D1429A"/>
    <w:rsid w:val="00D17D0B"/>
    <w:rsid w:val="00D235B7"/>
    <w:rsid w:val="00D241F4"/>
    <w:rsid w:val="00D25F28"/>
    <w:rsid w:val="00D27973"/>
    <w:rsid w:val="00D31FC0"/>
    <w:rsid w:val="00D50EF1"/>
    <w:rsid w:val="00D50F46"/>
    <w:rsid w:val="00D66223"/>
    <w:rsid w:val="00D70593"/>
    <w:rsid w:val="00D7583A"/>
    <w:rsid w:val="00D8084C"/>
    <w:rsid w:val="00D81FD5"/>
    <w:rsid w:val="00D84671"/>
    <w:rsid w:val="00D9160E"/>
    <w:rsid w:val="00DA4D31"/>
    <w:rsid w:val="00DA7C0C"/>
    <w:rsid w:val="00DB10B3"/>
    <w:rsid w:val="00DB2EC8"/>
    <w:rsid w:val="00DB4586"/>
    <w:rsid w:val="00DB5481"/>
    <w:rsid w:val="00DC2A86"/>
    <w:rsid w:val="00DC4EAB"/>
    <w:rsid w:val="00DC5B3B"/>
    <w:rsid w:val="00DD129F"/>
    <w:rsid w:val="00DF424D"/>
    <w:rsid w:val="00DF42FF"/>
    <w:rsid w:val="00E0156A"/>
    <w:rsid w:val="00E01C0E"/>
    <w:rsid w:val="00E03600"/>
    <w:rsid w:val="00E03F9A"/>
    <w:rsid w:val="00E04694"/>
    <w:rsid w:val="00E07811"/>
    <w:rsid w:val="00E07E2C"/>
    <w:rsid w:val="00E12B1E"/>
    <w:rsid w:val="00E17262"/>
    <w:rsid w:val="00E2013A"/>
    <w:rsid w:val="00E253A2"/>
    <w:rsid w:val="00E267D1"/>
    <w:rsid w:val="00E3309D"/>
    <w:rsid w:val="00E369BA"/>
    <w:rsid w:val="00E37501"/>
    <w:rsid w:val="00E46563"/>
    <w:rsid w:val="00E50156"/>
    <w:rsid w:val="00E50F69"/>
    <w:rsid w:val="00E53470"/>
    <w:rsid w:val="00E539F6"/>
    <w:rsid w:val="00E6519D"/>
    <w:rsid w:val="00E67696"/>
    <w:rsid w:val="00E71A58"/>
    <w:rsid w:val="00E71A8F"/>
    <w:rsid w:val="00E72A7A"/>
    <w:rsid w:val="00E75C94"/>
    <w:rsid w:val="00E93820"/>
    <w:rsid w:val="00EA0C68"/>
    <w:rsid w:val="00EA0D39"/>
    <w:rsid w:val="00EA32BC"/>
    <w:rsid w:val="00EA56EA"/>
    <w:rsid w:val="00EB1DED"/>
    <w:rsid w:val="00EB4511"/>
    <w:rsid w:val="00EB51F0"/>
    <w:rsid w:val="00EC03D7"/>
    <w:rsid w:val="00ED62C6"/>
    <w:rsid w:val="00ED64C1"/>
    <w:rsid w:val="00ED6587"/>
    <w:rsid w:val="00EE0596"/>
    <w:rsid w:val="00EE0976"/>
    <w:rsid w:val="00EE1E70"/>
    <w:rsid w:val="00EE3446"/>
    <w:rsid w:val="00EE3E78"/>
    <w:rsid w:val="00EE4B1B"/>
    <w:rsid w:val="00EE4CC2"/>
    <w:rsid w:val="00EF150D"/>
    <w:rsid w:val="00EF1F5A"/>
    <w:rsid w:val="00EF404E"/>
    <w:rsid w:val="00EF47BF"/>
    <w:rsid w:val="00EF6B5B"/>
    <w:rsid w:val="00EF7DBD"/>
    <w:rsid w:val="00F04811"/>
    <w:rsid w:val="00F0488C"/>
    <w:rsid w:val="00F05F5E"/>
    <w:rsid w:val="00F10F11"/>
    <w:rsid w:val="00F130FF"/>
    <w:rsid w:val="00F15AAA"/>
    <w:rsid w:val="00F15BEF"/>
    <w:rsid w:val="00F24407"/>
    <w:rsid w:val="00F24FAA"/>
    <w:rsid w:val="00F26FFD"/>
    <w:rsid w:val="00F3364D"/>
    <w:rsid w:val="00F40B8C"/>
    <w:rsid w:val="00F41F3F"/>
    <w:rsid w:val="00F437CC"/>
    <w:rsid w:val="00F47067"/>
    <w:rsid w:val="00F51D73"/>
    <w:rsid w:val="00F525EB"/>
    <w:rsid w:val="00F54BDE"/>
    <w:rsid w:val="00F57AD7"/>
    <w:rsid w:val="00F6047F"/>
    <w:rsid w:val="00F63DDE"/>
    <w:rsid w:val="00F63FB7"/>
    <w:rsid w:val="00F649D2"/>
    <w:rsid w:val="00F6602B"/>
    <w:rsid w:val="00F668BE"/>
    <w:rsid w:val="00F71F74"/>
    <w:rsid w:val="00F7260E"/>
    <w:rsid w:val="00F73A0C"/>
    <w:rsid w:val="00F756DB"/>
    <w:rsid w:val="00F77360"/>
    <w:rsid w:val="00F85066"/>
    <w:rsid w:val="00F87593"/>
    <w:rsid w:val="00FA5D4D"/>
    <w:rsid w:val="00FB0EE2"/>
    <w:rsid w:val="00FB542E"/>
    <w:rsid w:val="00FB6F0C"/>
    <w:rsid w:val="00FC0E5F"/>
    <w:rsid w:val="00FC1A95"/>
    <w:rsid w:val="00FC3985"/>
    <w:rsid w:val="00FC56DE"/>
    <w:rsid w:val="00FC684B"/>
    <w:rsid w:val="00FD1578"/>
    <w:rsid w:val="00FD2D60"/>
    <w:rsid w:val="00FD3265"/>
    <w:rsid w:val="00FE1BE1"/>
    <w:rsid w:val="00FE2F78"/>
    <w:rsid w:val="00FF070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43EDE68"/>
  <w15:docId w15:val="{B74A037F-EBFB-4263-8D57-3704078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content">
    <w:name w:val="content"/>
    <w:basedOn w:val="Standardnpsmoodstavce"/>
    <w:rsid w:val="009D7913"/>
  </w:style>
  <w:style w:type="character" w:styleId="Znakapoznpodarou">
    <w:name w:val="footnote reference"/>
    <w:rsid w:val="00A403B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A403BA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3BA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A403B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03B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1F7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F2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2E6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2E68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E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E68"/>
    <w:rPr>
      <w:rFonts w:ascii="Arial" w:eastAsia="Times New Roman" w:hAnsi="Arial"/>
      <w:b/>
      <w:bCs/>
      <w:lang w:eastAsia="cs-CZ"/>
    </w:rPr>
  </w:style>
  <w:style w:type="character" w:customStyle="1" w:styleId="markedcontent">
    <w:name w:val="markedcontent"/>
    <w:basedOn w:val="Standardnpsmoodstavce"/>
    <w:rsid w:val="00D70593"/>
  </w:style>
  <w:style w:type="paragraph" w:customStyle="1" w:styleId="Default">
    <w:name w:val="Default"/>
    <w:rsid w:val="00F40B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459BF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459BF"/>
    <w:rPr>
      <w:rFonts w:ascii="Arial" w:eastAsia="Times New Roman" w:hAnsi="Arial"/>
      <w:lang w:eastAsia="cs-CZ"/>
    </w:rPr>
  </w:style>
  <w:style w:type="paragraph" w:styleId="Revize">
    <w:name w:val="Revision"/>
    <w:hidden/>
    <w:uiPriority w:val="99"/>
    <w:semiHidden/>
    <w:rsid w:val="00EF7DBD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1-pololeti-20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E6E1-A1F2-483D-A3A0-84C95E3A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765</Words>
  <Characters>4515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hykysova23070</dc:creator>
  <cp:keywords/>
  <dc:description/>
  <cp:lastModifiedBy>Hykyšová Alena</cp:lastModifiedBy>
  <cp:revision>2</cp:revision>
  <cp:lastPrinted>2022-05-30T11:47:00Z</cp:lastPrinted>
  <dcterms:created xsi:type="dcterms:W3CDTF">2022-05-30T11:49:00Z</dcterms:created>
  <dcterms:modified xsi:type="dcterms:W3CDTF">2022-05-30T11:49:00Z</dcterms:modified>
  <cp:category/>
</cp:coreProperties>
</file>